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73" w:rsidRDefault="0036157F" w:rsidP="00AE4373">
      <w:pPr>
        <w:spacing w:after="0"/>
        <w:jc w:val="center"/>
        <w:rPr>
          <w:b/>
          <w:sz w:val="32"/>
          <w:szCs w:val="32"/>
        </w:rPr>
      </w:pPr>
      <w:r w:rsidRPr="004737C4">
        <w:rPr>
          <w:b/>
          <w:sz w:val="32"/>
          <w:szCs w:val="32"/>
        </w:rPr>
        <w:t xml:space="preserve">Arkivnøkkel </w:t>
      </w:r>
    </w:p>
    <w:p w:rsidR="0036157F" w:rsidRDefault="0036157F" w:rsidP="00AE4373">
      <w:pPr>
        <w:spacing w:after="0"/>
        <w:jc w:val="center"/>
        <w:rPr>
          <w:b/>
          <w:sz w:val="32"/>
          <w:szCs w:val="32"/>
        </w:rPr>
      </w:pPr>
      <w:r w:rsidRPr="004737C4">
        <w:rPr>
          <w:b/>
          <w:sz w:val="32"/>
          <w:szCs w:val="32"/>
        </w:rPr>
        <w:t>Kommuneingeniøren 1950-1955</w:t>
      </w:r>
      <w:r w:rsidR="00AE4373">
        <w:rPr>
          <w:b/>
          <w:sz w:val="32"/>
          <w:szCs w:val="32"/>
        </w:rPr>
        <w:t xml:space="preserve"> Askim kommune</w:t>
      </w:r>
    </w:p>
    <w:p w:rsidR="00A97F14" w:rsidRPr="00AE4373" w:rsidRDefault="004A1011" w:rsidP="00AE4373">
      <w:pPr>
        <w:spacing w:after="0"/>
        <w:jc w:val="center"/>
        <w:rPr>
          <w:i/>
          <w:sz w:val="20"/>
          <w:szCs w:val="20"/>
        </w:rPr>
      </w:pPr>
      <w:r w:rsidRPr="00AE4373">
        <w:rPr>
          <w:i/>
          <w:sz w:val="20"/>
          <w:szCs w:val="20"/>
        </w:rPr>
        <w:t xml:space="preserve">Original arkivnøkkel var ikke lokalisert </w:t>
      </w:r>
      <w:r w:rsidR="00A97F14" w:rsidRPr="00AE4373">
        <w:rPr>
          <w:i/>
          <w:sz w:val="20"/>
          <w:szCs w:val="20"/>
        </w:rPr>
        <w:t xml:space="preserve">ved rydding og avlevering vinteren 2011/12. </w:t>
      </w:r>
      <w:r w:rsidRPr="00AE4373">
        <w:rPr>
          <w:i/>
          <w:sz w:val="20"/>
          <w:szCs w:val="20"/>
        </w:rPr>
        <w:t>Nyprodusert arkivnøkkel er b</w:t>
      </w:r>
      <w:r w:rsidR="00A97F14" w:rsidRPr="00AE4373">
        <w:rPr>
          <w:i/>
          <w:sz w:val="20"/>
          <w:szCs w:val="20"/>
        </w:rPr>
        <w:t>asert på mappestrukturen</w:t>
      </w:r>
      <w:r w:rsidRPr="00AE4373">
        <w:rPr>
          <w:i/>
          <w:sz w:val="20"/>
          <w:szCs w:val="20"/>
        </w:rPr>
        <w:t xml:space="preserve"> i boksene.</w:t>
      </w:r>
    </w:p>
    <w:p w:rsidR="0036157F" w:rsidRDefault="0036157F" w:rsidP="001C2B13">
      <w:pPr>
        <w:spacing w:after="0"/>
      </w:pPr>
    </w:p>
    <w:p w:rsidR="001911B9" w:rsidRPr="00AF5A71" w:rsidRDefault="00AF5A71" w:rsidP="001911B9">
      <w:pPr>
        <w:spacing w:after="0" w:line="240" w:lineRule="auto"/>
        <w:rPr>
          <w:b/>
          <w:u w:val="single"/>
        </w:rPr>
      </w:pPr>
      <w:r w:rsidRPr="00AF5A71">
        <w:rPr>
          <w:b/>
          <w:u w:val="single"/>
        </w:rPr>
        <w:t>A – ADMINISTRASJON</w:t>
      </w:r>
    </w:p>
    <w:p w:rsidR="008141B5" w:rsidRDefault="00475307" w:rsidP="001C2B13">
      <w:pPr>
        <w:spacing w:after="0"/>
      </w:pPr>
      <w:r>
        <w:t xml:space="preserve">A 01 – Budsjettforslag </w:t>
      </w:r>
    </w:p>
    <w:p w:rsidR="00475307" w:rsidRDefault="00475307" w:rsidP="001C2B13">
      <w:pPr>
        <w:spacing w:after="0"/>
      </w:pPr>
      <w:r>
        <w:t xml:space="preserve">A 11 </w:t>
      </w:r>
      <w:r w:rsidR="002D180A">
        <w:t>–</w:t>
      </w:r>
      <w:r>
        <w:t xml:space="preserve"> </w:t>
      </w:r>
      <w:r w:rsidR="002D180A">
        <w:t>Rundskriv utg.</w:t>
      </w:r>
    </w:p>
    <w:p w:rsidR="002D180A" w:rsidRDefault="002D180A" w:rsidP="001C2B13">
      <w:pPr>
        <w:spacing w:after="0"/>
      </w:pPr>
      <w:r>
        <w:t xml:space="preserve">A 12 – </w:t>
      </w:r>
      <w:r w:rsidR="00F7289B">
        <w:t>Sivilforsvaret</w:t>
      </w:r>
    </w:p>
    <w:p w:rsidR="00E528FD" w:rsidRDefault="00E528FD" w:rsidP="001C2B13">
      <w:pPr>
        <w:spacing w:after="0"/>
      </w:pPr>
      <w:r>
        <w:t xml:space="preserve">A 14 </w:t>
      </w:r>
      <w:r w:rsidR="00076E56">
        <w:t>–</w:t>
      </w:r>
      <w:r>
        <w:t xml:space="preserve"> </w:t>
      </w:r>
      <w:r w:rsidR="00076E56">
        <w:t>Utskrivning av regninger til Askim kommune</w:t>
      </w:r>
    </w:p>
    <w:p w:rsidR="002D180A" w:rsidRDefault="002D180A" w:rsidP="001C2B13">
      <w:pPr>
        <w:spacing w:after="0"/>
      </w:pPr>
      <w:r>
        <w:t>A 15 – Rapporter, utskrifter</w:t>
      </w:r>
      <w:r w:rsidR="004557AE">
        <w:t xml:space="preserve"> (Skademelding, Redegjørelse, Utskrifter fra Herredstyret, Utskrifter fra Formannskapet)</w:t>
      </w:r>
    </w:p>
    <w:p w:rsidR="004557AE" w:rsidRDefault="004557AE" w:rsidP="001C2B13">
      <w:pPr>
        <w:spacing w:after="0"/>
      </w:pPr>
      <w:r>
        <w:t>A 16 – Oppgaver – stat</w:t>
      </w:r>
      <w:r w:rsidR="00151C70">
        <w:t>i</w:t>
      </w:r>
      <w:r>
        <w:t>stikk</w:t>
      </w:r>
    </w:p>
    <w:p w:rsidR="004557AE" w:rsidRDefault="00C37318" w:rsidP="001C2B13">
      <w:pPr>
        <w:spacing w:after="0"/>
      </w:pPr>
      <w:r>
        <w:t>A 17 – Årsberetning</w:t>
      </w:r>
    </w:p>
    <w:p w:rsidR="00821425" w:rsidRDefault="00076E56" w:rsidP="001C2B13">
      <w:pPr>
        <w:spacing w:after="0"/>
      </w:pPr>
      <w:r>
        <w:t xml:space="preserve">A 28 </w:t>
      </w:r>
      <w:r w:rsidR="00821425">
        <w:t>–</w:t>
      </w:r>
      <w:r>
        <w:t xml:space="preserve"> Erstatningskrav</w:t>
      </w:r>
    </w:p>
    <w:p w:rsidR="00611477" w:rsidRDefault="00C37318" w:rsidP="001C2B13">
      <w:pPr>
        <w:spacing w:after="0"/>
      </w:pPr>
      <w:r>
        <w:t xml:space="preserve">A 41 </w:t>
      </w:r>
      <w:r w:rsidR="00611477">
        <w:t>–</w:t>
      </w:r>
      <w:r w:rsidR="00076E56">
        <w:t xml:space="preserve"> </w:t>
      </w:r>
      <w:r w:rsidR="00E976DF">
        <w:t>Kart og annet kontormateriell</w:t>
      </w:r>
      <w:r w:rsidR="00611477">
        <w:t xml:space="preserve"> til forberedelse</w:t>
      </w:r>
      <w:r w:rsidR="00E976DF">
        <w:t>.</w:t>
      </w:r>
    </w:p>
    <w:p w:rsidR="00620019" w:rsidRDefault="00620019" w:rsidP="001C2B13">
      <w:pPr>
        <w:spacing w:after="0"/>
      </w:pPr>
      <w:r>
        <w:t>A 43 – Nytt Arkivsystem</w:t>
      </w:r>
    </w:p>
    <w:p w:rsidR="00620019" w:rsidRDefault="00620019" w:rsidP="001C2B13">
      <w:pPr>
        <w:spacing w:after="0"/>
      </w:pPr>
      <w:r>
        <w:t>A 45 – Priser for transport med hest</w:t>
      </w:r>
    </w:p>
    <w:p w:rsidR="00E976DF" w:rsidRDefault="00E976DF" w:rsidP="001C2B13">
      <w:pPr>
        <w:spacing w:after="0"/>
      </w:pPr>
      <w:r>
        <w:t>A 50 – Redskap</w:t>
      </w:r>
    </w:p>
    <w:p w:rsidR="00E976DF" w:rsidRDefault="00E976DF" w:rsidP="001C2B13">
      <w:pPr>
        <w:spacing w:after="0"/>
      </w:pPr>
      <w:r>
        <w:t>A 54 – Anbud – Tilbud</w:t>
      </w:r>
    </w:p>
    <w:p w:rsidR="00E976DF" w:rsidRDefault="00E976DF" w:rsidP="001C2B13">
      <w:pPr>
        <w:spacing w:after="0"/>
      </w:pPr>
      <w:r>
        <w:t>A 56 – Bestillinger</w:t>
      </w:r>
    </w:p>
    <w:p w:rsidR="00347CAE" w:rsidRDefault="00347CAE" w:rsidP="001C2B13">
      <w:pPr>
        <w:spacing w:after="0"/>
      </w:pPr>
      <w:r>
        <w:t>A 58 – Utlån av maskiner</w:t>
      </w:r>
    </w:p>
    <w:p w:rsidR="00830BFF" w:rsidRDefault="00830BFF" w:rsidP="001C2B13">
      <w:pPr>
        <w:spacing w:after="0"/>
      </w:pPr>
      <w:r>
        <w:t>A 60 - Diverse</w:t>
      </w:r>
    </w:p>
    <w:p w:rsidR="00E976DF" w:rsidRDefault="00E976DF" w:rsidP="001C2B13">
      <w:pPr>
        <w:spacing w:after="0"/>
      </w:pPr>
      <w:r>
        <w:t>A 63 – Forslag til innkjøp.</w:t>
      </w:r>
    </w:p>
    <w:p w:rsidR="00830BFF" w:rsidRDefault="00830BFF" w:rsidP="001C2B13">
      <w:pPr>
        <w:spacing w:after="0"/>
      </w:pPr>
      <w:r>
        <w:t>A64 – Tilbud – Anbud</w:t>
      </w:r>
    </w:p>
    <w:p w:rsidR="00830BFF" w:rsidRDefault="00830BFF" w:rsidP="001C2B13">
      <w:pPr>
        <w:spacing w:after="0"/>
      </w:pPr>
      <w:r>
        <w:t>A 66 – Bestillinger.</w:t>
      </w:r>
    </w:p>
    <w:p w:rsidR="00830BFF" w:rsidRDefault="003F7EF2" w:rsidP="001C2B13">
      <w:pPr>
        <w:spacing w:after="0"/>
      </w:pPr>
      <w:r>
        <w:t>A 74 – Gate og husnummerskilt</w:t>
      </w:r>
    </w:p>
    <w:p w:rsidR="003F7EF2" w:rsidRDefault="003F7EF2" w:rsidP="001C2B13">
      <w:pPr>
        <w:spacing w:after="0"/>
      </w:pPr>
      <w:r>
        <w:t>A 76 – Bestillinger</w:t>
      </w:r>
    </w:p>
    <w:p w:rsidR="003F7EF2" w:rsidRDefault="003F7EF2" w:rsidP="001C2B13">
      <w:pPr>
        <w:spacing w:after="0"/>
      </w:pPr>
      <w:r>
        <w:t>A 77</w:t>
      </w:r>
      <w:r w:rsidR="00866DAE">
        <w:t xml:space="preserve"> – Reklamasjoner</w:t>
      </w:r>
    </w:p>
    <w:p w:rsidR="00812969" w:rsidRDefault="00812969" w:rsidP="001C2B13">
      <w:pPr>
        <w:spacing w:after="0"/>
      </w:pPr>
      <w:r>
        <w:t>A 80 – Minnesmerke over de falne ved Fossum bru</w:t>
      </w:r>
    </w:p>
    <w:p w:rsidR="00866DAE" w:rsidRDefault="00866DAE" w:rsidP="001C2B13">
      <w:pPr>
        <w:spacing w:after="0"/>
      </w:pPr>
      <w:r>
        <w:t>A 90 – Diverse – Arbeidere</w:t>
      </w:r>
      <w:r w:rsidR="007B4F84">
        <w:t xml:space="preserve"> og funksjonærer</w:t>
      </w:r>
    </w:p>
    <w:p w:rsidR="00F25AD7" w:rsidRDefault="00F25AD7" w:rsidP="001C2B13">
      <w:pPr>
        <w:spacing w:after="0"/>
      </w:pPr>
      <w:r>
        <w:t xml:space="preserve">A 92 - </w:t>
      </w:r>
      <w:r w:rsidR="00ED68FD">
        <w:t>Ansettelser</w:t>
      </w:r>
    </w:p>
    <w:p w:rsidR="00866DAE" w:rsidRDefault="00866DAE" w:rsidP="001C2B13">
      <w:pPr>
        <w:spacing w:after="0"/>
      </w:pPr>
      <w:r>
        <w:t>A 93 – Kommuneingeniøren</w:t>
      </w:r>
    </w:p>
    <w:p w:rsidR="00E37405" w:rsidRDefault="00E37405" w:rsidP="001C2B13">
      <w:pPr>
        <w:spacing w:after="0"/>
      </w:pPr>
      <w:r>
        <w:t>A 95 – Diverse funksjonærer</w:t>
      </w:r>
    </w:p>
    <w:p w:rsidR="007B4F84" w:rsidRDefault="007B4F84" w:rsidP="001C2B13">
      <w:pPr>
        <w:spacing w:after="0"/>
      </w:pPr>
      <w:r>
        <w:t>A 96 – Arbeidere</w:t>
      </w:r>
      <w:r w:rsidR="00E37405">
        <w:t>, diverse</w:t>
      </w:r>
    </w:p>
    <w:p w:rsidR="007B4F84" w:rsidRDefault="007B4F84" w:rsidP="001C2B13">
      <w:pPr>
        <w:spacing w:after="0"/>
      </w:pPr>
      <w:r>
        <w:t>A 97 – Ansettelse og oppsigelse for ansatte</w:t>
      </w:r>
    </w:p>
    <w:p w:rsidR="007B4F84" w:rsidRDefault="00DB11ED" w:rsidP="001C2B13">
      <w:pPr>
        <w:spacing w:after="0"/>
      </w:pPr>
      <w:r>
        <w:t>A 98 – Instruks</w:t>
      </w:r>
      <w:r w:rsidR="00521679">
        <w:t xml:space="preserve"> - arbeidere</w:t>
      </w:r>
    </w:p>
    <w:p w:rsidR="00DB11ED" w:rsidRDefault="00DB11ED" w:rsidP="001C2B13">
      <w:pPr>
        <w:spacing w:after="0"/>
      </w:pPr>
      <w:r>
        <w:t>A 99 – Pensjonering – Tariffer – Lønnsoverenskomst</w:t>
      </w:r>
    </w:p>
    <w:p w:rsidR="00CF1ABE" w:rsidRDefault="00CF1ABE" w:rsidP="001C2B13">
      <w:pPr>
        <w:spacing w:after="0"/>
      </w:pPr>
    </w:p>
    <w:p w:rsidR="00CF1ABE" w:rsidRPr="00F74F5F" w:rsidRDefault="00CF1ABE" w:rsidP="00CF1ABE">
      <w:pPr>
        <w:spacing w:after="0"/>
        <w:rPr>
          <w:b/>
          <w:u w:val="single"/>
        </w:rPr>
      </w:pPr>
      <w:r w:rsidRPr="00F74F5F">
        <w:rPr>
          <w:b/>
          <w:u w:val="single"/>
        </w:rPr>
        <w:t>C ?</w:t>
      </w:r>
    </w:p>
    <w:p w:rsidR="00CF1ABE" w:rsidRDefault="00CF1ABE" w:rsidP="00CF1ABE">
      <w:pPr>
        <w:spacing w:after="0"/>
      </w:pPr>
      <w:r>
        <w:t>C 14 – Reglement</w:t>
      </w:r>
    </w:p>
    <w:p w:rsidR="00CF1ABE" w:rsidRDefault="00CF1ABE" w:rsidP="00CF1ABE">
      <w:pPr>
        <w:spacing w:after="0"/>
      </w:pPr>
      <w:r>
        <w:t xml:space="preserve">C 33 – Kraftledning  - </w:t>
      </w:r>
      <w:proofErr w:type="spellStart"/>
      <w:r>
        <w:t>Askimbyen</w:t>
      </w:r>
      <w:proofErr w:type="spellEnd"/>
      <w:r>
        <w:t xml:space="preserve"> A.G.A</w:t>
      </w:r>
    </w:p>
    <w:p w:rsidR="00CF1ABE" w:rsidRDefault="00CF1ABE" w:rsidP="00CF1ABE">
      <w:pPr>
        <w:spacing w:after="0"/>
      </w:pPr>
      <w:r>
        <w:t>C 43 – Kontor og markarbeid – Forprosjektering – Planlegging i grove trekk.</w:t>
      </w:r>
    </w:p>
    <w:p w:rsidR="007C6404" w:rsidRDefault="007C6404" w:rsidP="00CF1ABE">
      <w:pPr>
        <w:spacing w:after="0"/>
      </w:pPr>
    </w:p>
    <w:p w:rsidR="00CF1ABE" w:rsidRPr="00172930" w:rsidRDefault="00CF1ABE" w:rsidP="00CF1ABE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E - BRANNVESEN</w:t>
      </w:r>
    </w:p>
    <w:p w:rsidR="00CF1ABE" w:rsidRDefault="00CF1ABE" w:rsidP="00CF1ABE">
      <w:pPr>
        <w:spacing w:after="0"/>
      </w:pPr>
      <w:r>
        <w:t>E 01 – Budsjett</w:t>
      </w:r>
    </w:p>
    <w:p w:rsidR="00CF1ABE" w:rsidRDefault="00CF1ABE" w:rsidP="00CF1ABE">
      <w:pPr>
        <w:spacing w:after="0"/>
      </w:pPr>
      <w:r>
        <w:t>E 04 – Utgående regninger</w:t>
      </w:r>
    </w:p>
    <w:p w:rsidR="00CF1ABE" w:rsidRDefault="00CF1ABE" w:rsidP="00CF1ABE">
      <w:pPr>
        <w:spacing w:after="0"/>
      </w:pPr>
      <w:r>
        <w:t>E 12 – Rundskriv</w:t>
      </w:r>
    </w:p>
    <w:p w:rsidR="00CF1ABE" w:rsidRDefault="00CF1ABE" w:rsidP="00CF1ABE">
      <w:pPr>
        <w:spacing w:after="0"/>
      </w:pPr>
      <w:r>
        <w:t>E 15 - Utskrifter</w:t>
      </w:r>
    </w:p>
    <w:p w:rsidR="00CF1ABE" w:rsidRDefault="00CF1ABE" w:rsidP="00CF1ABE">
      <w:pPr>
        <w:spacing w:after="0"/>
      </w:pPr>
      <w:r>
        <w:t>E 17 – Årsmeldinger – oversikter</w:t>
      </w:r>
    </w:p>
    <w:p w:rsidR="00CF1ABE" w:rsidRDefault="00CF1ABE" w:rsidP="00CF1ABE">
      <w:pPr>
        <w:spacing w:after="0"/>
      </w:pPr>
      <w:r>
        <w:t>E 19 – Utskrifter</w:t>
      </w:r>
    </w:p>
    <w:p w:rsidR="00CF1ABE" w:rsidRDefault="00CF1ABE" w:rsidP="00CF1ABE">
      <w:pPr>
        <w:spacing w:after="0"/>
      </w:pPr>
      <w:r>
        <w:t>E 28 – Klager</w:t>
      </w:r>
    </w:p>
    <w:p w:rsidR="00CF1ABE" w:rsidRDefault="00CF1ABE" w:rsidP="00CF1ABE">
      <w:pPr>
        <w:spacing w:after="0"/>
      </w:pPr>
      <w:r>
        <w:t>E 41 – Kart og annet forarbeide</w:t>
      </w:r>
    </w:p>
    <w:p w:rsidR="00CF1ABE" w:rsidRDefault="00CF1ABE" w:rsidP="00CF1ABE">
      <w:pPr>
        <w:spacing w:after="0"/>
      </w:pPr>
      <w:r>
        <w:t>E 42 – Vesker, materialer, grunnundersøkelse</w:t>
      </w:r>
    </w:p>
    <w:p w:rsidR="00CF1ABE" w:rsidRDefault="00CF1ABE" w:rsidP="00CF1ABE">
      <w:pPr>
        <w:spacing w:after="0"/>
      </w:pPr>
      <w:r>
        <w:t>E 54 - ?</w:t>
      </w:r>
    </w:p>
    <w:p w:rsidR="00CF1ABE" w:rsidRDefault="00CF1ABE" w:rsidP="00CF1ABE">
      <w:pPr>
        <w:spacing w:after="0"/>
      </w:pPr>
      <w:r>
        <w:t>E 74 – Tilbud</w:t>
      </w:r>
    </w:p>
    <w:p w:rsidR="00CF1ABE" w:rsidRDefault="00CF1ABE" w:rsidP="00CF1ABE">
      <w:pPr>
        <w:spacing w:after="0"/>
      </w:pPr>
      <w:r>
        <w:t>E 76 – Bestillinger</w:t>
      </w:r>
    </w:p>
    <w:p w:rsidR="00CF1ABE" w:rsidRDefault="00CF1ABE" w:rsidP="00CF1ABE">
      <w:pPr>
        <w:spacing w:after="0"/>
      </w:pPr>
      <w:r>
        <w:t>E 80 – Fiskeyngel – Parkdammen</w:t>
      </w:r>
    </w:p>
    <w:p w:rsidR="00CF1ABE" w:rsidRDefault="00CF1ABE" w:rsidP="00CF1ABE">
      <w:pPr>
        <w:spacing w:after="0"/>
      </w:pPr>
      <w:r>
        <w:t>E 93 – Instruks</w:t>
      </w:r>
    </w:p>
    <w:p w:rsidR="00CF1ABE" w:rsidRDefault="00CF1ABE" w:rsidP="00CF1ABE">
      <w:pPr>
        <w:spacing w:after="0"/>
      </w:pPr>
      <w:r>
        <w:t>E 97 – Oppsigelse – Ansettelse</w:t>
      </w:r>
    </w:p>
    <w:p w:rsidR="00CF1ABE" w:rsidRDefault="00CF1ABE" w:rsidP="00CF1ABE">
      <w:pPr>
        <w:spacing w:after="0"/>
      </w:pPr>
    </w:p>
    <w:p w:rsidR="00CF1ABE" w:rsidRPr="00743CD4" w:rsidRDefault="00CF1ABE" w:rsidP="00CF1ABE">
      <w:pPr>
        <w:spacing w:after="0"/>
        <w:rPr>
          <w:b/>
          <w:u w:val="single"/>
        </w:rPr>
      </w:pPr>
      <w:r>
        <w:rPr>
          <w:b/>
          <w:u w:val="single"/>
        </w:rPr>
        <w:t>F - FEIERVESEN</w:t>
      </w:r>
    </w:p>
    <w:p w:rsidR="00CF1ABE" w:rsidRDefault="00CF1ABE" w:rsidP="00CF1ABE">
      <w:pPr>
        <w:spacing w:after="0"/>
      </w:pPr>
      <w:r>
        <w:t>F 14 - Reglement</w:t>
      </w:r>
    </w:p>
    <w:p w:rsidR="00CF1ABE" w:rsidRDefault="00CF1ABE" w:rsidP="00CF1ABE">
      <w:pPr>
        <w:spacing w:after="0"/>
      </w:pPr>
      <w:r>
        <w:t>F 15 – Rapporter</w:t>
      </w:r>
    </w:p>
    <w:p w:rsidR="00CF1ABE" w:rsidRDefault="00CF1ABE" w:rsidP="00CF1ABE">
      <w:pPr>
        <w:spacing w:after="0"/>
      </w:pPr>
      <w:r>
        <w:t>F 37 – Søknader</w:t>
      </w:r>
    </w:p>
    <w:p w:rsidR="00CF1ABE" w:rsidRDefault="00CF1ABE" w:rsidP="00CF1ABE">
      <w:pPr>
        <w:spacing w:after="0"/>
      </w:pPr>
      <w:r>
        <w:t>F 99 – Feiermesterens merinntekt og takster</w:t>
      </w:r>
    </w:p>
    <w:p w:rsidR="005520E1" w:rsidRDefault="005520E1" w:rsidP="00CF1ABE">
      <w:pPr>
        <w:spacing w:after="0"/>
      </w:pPr>
    </w:p>
    <w:p w:rsidR="005520E1" w:rsidRDefault="005520E1" w:rsidP="005520E1">
      <w:pPr>
        <w:spacing w:after="0"/>
      </w:pPr>
      <w:r w:rsidRPr="00AA399A">
        <w:rPr>
          <w:b/>
          <w:u w:val="single"/>
        </w:rPr>
        <w:t>K D  -</w:t>
      </w:r>
      <w:r>
        <w:rPr>
          <w:b/>
          <w:u w:val="single"/>
        </w:rPr>
        <w:t xml:space="preserve"> KLOAKK</w:t>
      </w:r>
    </w:p>
    <w:p w:rsidR="005520E1" w:rsidRDefault="005520E1" w:rsidP="005520E1">
      <w:pPr>
        <w:spacing w:after="0"/>
      </w:pPr>
      <w:r>
        <w:t>K D 01 – Budsjett</w:t>
      </w:r>
    </w:p>
    <w:p w:rsidR="005520E1" w:rsidRDefault="005520E1" w:rsidP="005520E1">
      <w:pPr>
        <w:spacing w:after="0"/>
      </w:pPr>
      <w:r>
        <w:t>K D 12 – Rundskriv</w:t>
      </w:r>
    </w:p>
    <w:p w:rsidR="005520E1" w:rsidRDefault="005520E1" w:rsidP="005520E1">
      <w:pPr>
        <w:spacing w:after="0"/>
      </w:pPr>
      <w:r>
        <w:t>K D 25 – Akkordsedler - Kloakker</w:t>
      </w:r>
    </w:p>
    <w:p w:rsidR="005520E1" w:rsidRDefault="005520E1" w:rsidP="005520E1">
      <w:pPr>
        <w:spacing w:after="0"/>
      </w:pPr>
      <w:r>
        <w:t>K D 28 – Klager</w:t>
      </w:r>
    </w:p>
    <w:p w:rsidR="005520E1" w:rsidRDefault="005520E1" w:rsidP="005520E1">
      <w:pPr>
        <w:spacing w:after="0"/>
      </w:pPr>
      <w:r>
        <w:t>K D 33 – Kloakkanlegg</w:t>
      </w:r>
    </w:p>
    <w:p w:rsidR="005520E1" w:rsidRPr="001F2AB0" w:rsidRDefault="005520E1" w:rsidP="005520E1">
      <w:pPr>
        <w:spacing w:after="0"/>
      </w:pPr>
      <w:r>
        <w:t>K D 37 – Private anlegg</w:t>
      </w:r>
    </w:p>
    <w:p w:rsidR="005520E1" w:rsidRDefault="005520E1" w:rsidP="005520E1">
      <w:pPr>
        <w:spacing w:after="0"/>
      </w:pPr>
      <w:r>
        <w:t>K D 74 – Anbud – Tilbud</w:t>
      </w:r>
    </w:p>
    <w:p w:rsidR="005520E1" w:rsidRDefault="005520E1" w:rsidP="005520E1">
      <w:pPr>
        <w:spacing w:after="0"/>
      </w:pPr>
    </w:p>
    <w:p w:rsidR="005520E1" w:rsidRPr="00F74F5F" w:rsidRDefault="005520E1" w:rsidP="005520E1">
      <w:pPr>
        <w:spacing w:after="0"/>
        <w:rPr>
          <w:b/>
          <w:u w:val="single"/>
        </w:rPr>
      </w:pPr>
      <w:r w:rsidRPr="00F74F5F">
        <w:rPr>
          <w:b/>
          <w:u w:val="single"/>
        </w:rPr>
        <w:t>G</w:t>
      </w:r>
      <w:r>
        <w:rPr>
          <w:b/>
          <w:u w:val="single"/>
        </w:rPr>
        <w:t xml:space="preserve"> - RENOVASJON</w:t>
      </w:r>
    </w:p>
    <w:p w:rsidR="005520E1" w:rsidRDefault="005520E1" w:rsidP="005520E1">
      <w:pPr>
        <w:spacing w:after="0"/>
      </w:pPr>
      <w:r>
        <w:t>G 01 – Budsjett</w:t>
      </w:r>
    </w:p>
    <w:p w:rsidR="005520E1" w:rsidRDefault="005520E1" w:rsidP="005520E1">
      <w:pPr>
        <w:spacing w:after="0"/>
      </w:pPr>
      <w:r>
        <w:t>G 12 – Rundskriv</w:t>
      </w:r>
    </w:p>
    <w:p w:rsidR="005520E1" w:rsidRDefault="005520E1" w:rsidP="005520E1">
      <w:pPr>
        <w:spacing w:after="0"/>
      </w:pPr>
      <w:r>
        <w:t>G 14 – Reglement – Hus, renovering</w:t>
      </w:r>
    </w:p>
    <w:p w:rsidR="005520E1" w:rsidRDefault="005520E1" w:rsidP="005520E1">
      <w:pPr>
        <w:spacing w:after="0"/>
      </w:pPr>
      <w:r>
        <w:t>G 15 – Rapporter, utskrifter søppelplass</w:t>
      </w:r>
    </w:p>
    <w:p w:rsidR="005520E1" w:rsidRDefault="005520E1" w:rsidP="005520E1">
      <w:pPr>
        <w:spacing w:after="0"/>
      </w:pPr>
      <w:r>
        <w:t>G 16 – Oppgaver over Huseiere</w:t>
      </w:r>
    </w:p>
    <w:p w:rsidR="005520E1" w:rsidRDefault="005520E1" w:rsidP="005520E1">
      <w:pPr>
        <w:spacing w:after="0"/>
      </w:pPr>
      <w:r>
        <w:t>G 28 – Klager</w:t>
      </w:r>
    </w:p>
    <w:p w:rsidR="005520E1" w:rsidRDefault="005520E1" w:rsidP="005520E1">
      <w:pPr>
        <w:spacing w:after="0"/>
      </w:pPr>
      <w:r>
        <w:t>G 30 – Søppelfyllingen</w:t>
      </w:r>
    </w:p>
    <w:p w:rsidR="005520E1" w:rsidRDefault="005520E1" w:rsidP="005520E1">
      <w:pPr>
        <w:spacing w:after="0"/>
      </w:pPr>
      <w:r>
        <w:t>G 33 – Offentlige toalett</w:t>
      </w:r>
    </w:p>
    <w:p w:rsidR="005520E1" w:rsidRDefault="005520E1" w:rsidP="005520E1">
      <w:pPr>
        <w:spacing w:after="0"/>
      </w:pPr>
      <w:r>
        <w:t>G 37 – Renovasjon på enkelte områder</w:t>
      </w:r>
    </w:p>
    <w:p w:rsidR="005520E1" w:rsidRPr="002810D3" w:rsidRDefault="005520E1" w:rsidP="005520E1">
      <w:pPr>
        <w:spacing w:after="0"/>
        <w:rPr>
          <w:caps/>
        </w:rPr>
      </w:pPr>
      <w:r>
        <w:t>G 54 – Tilbud - Anbud</w:t>
      </w:r>
    </w:p>
    <w:p w:rsidR="005520E1" w:rsidRDefault="005520E1" w:rsidP="005520E1">
      <w:pPr>
        <w:spacing w:after="0"/>
      </w:pPr>
      <w:r>
        <w:t xml:space="preserve">G 64 – Anbud – tilbud </w:t>
      </w:r>
      <w:r w:rsidR="00877958">
        <w:t>–</w:t>
      </w:r>
      <w:r>
        <w:t xml:space="preserve"> Renovasjonsutstyr</w:t>
      </w:r>
    </w:p>
    <w:p w:rsidR="00877958" w:rsidRDefault="00877958" w:rsidP="005520E1">
      <w:pPr>
        <w:spacing w:after="0"/>
      </w:pPr>
    </w:p>
    <w:p w:rsidR="00877958" w:rsidRPr="004A54D2" w:rsidRDefault="00877958" w:rsidP="00877958">
      <w:pPr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(</w:t>
      </w:r>
      <w:r w:rsidRPr="004A54D2">
        <w:rPr>
          <w:b/>
          <w:sz w:val="18"/>
          <w:szCs w:val="18"/>
          <w:u w:val="single"/>
        </w:rPr>
        <w:t xml:space="preserve">Forts. G </w:t>
      </w:r>
      <w:r>
        <w:rPr>
          <w:b/>
          <w:sz w:val="18"/>
          <w:szCs w:val="18"/>
          <w:u w:val="single"/>
        </w:rPr>
        <w:t>–</w:t>
      </w:r>
      <w:r w:rsidRPr="004A54D2">
        <w:rPr>
          <w:b/>
          <w:sz w:val="18"/>
          <w:szCs w:val="18"/>
          <w:u w:val="single"/>
        </w:rPr>
        <w:t xml:space="preserve"> RENOVASJON</w:t>
      </w:r>
      <w:r>
        <w:rPr>
          <w:b/>
          <w:sz w:val="18"/>
          <w:szCs w:val="18"/>
          <w:u w:val="single"/>
        </w:rPr>
        <w:t>)</w:t>
      </w:r>
    </w:p>
    <w:p w:rsidR="005520E1" w:rsidRDefault="005520E1" w:rsidP="005520E1">
      <w:pPr>
        <w:spacing w:after="0"/>
      </w:pPr>
      <w:r>
        <w:t>G 73 – Anbud – tilbud – Papirkurver</w:t>
      </w:r>
    </w:p>
    <w:p w:rsidR="005520E1" w:rsidRDefault="005520E1" w:rsidP="005520E1">
      <w:pPr>
        <w:spacing w:after="0"/>
      </w:pPr>
      <w:r>
        <w:t>G 97 – Ansettelse – Oppsigelse av arbeidere</w:t>
      </w:r>
    </w:p>
    <w:p w:rsidR="005520E1" w:rsidRDefault="005520E1" w:rsidP="005520E1">
      <w:pPr>
        <w:spacing w:after="0"/>
      </w:pPr>
      <w:r>
        <w:t xml:space="preserve">G 98 – </w:t>
      </w:r>
      <w:proofErr w:type="spellStart"/>
      <w:r>
        <w:t>Instuks</w:t>
      </w:r>
      <w:proofErr w:type="spellEnd"/>
    </w:p>
    <w:p w:rsidR="005520E1" w:rsidRDefault="005520E1" w:rsidP="005520E1">
      <w:pPr>
        <w:spacing w:after="0"/>
      </w:pPr>
      <w:r>
        <w:t>G 99 – Ordensmann på søppelplassen – Ansatte</w:t>
      </w:r>
    </w:p>
    <w:p w:rsidR="005520E1" w:rsidRDefault="005520E1" w:rsidP="005520E1">
      <w:pPr>
        <w:spacing w:after="0"/>
      </w:pPr>
    </w:p>
    <w:p w:rsidR="005520E1" w:rsidRDefault="005520E1" w:rsidP="005520E1">
      <w:pPr>
        <w:spacing w:after="0"/>
      </w:pPr>
      <w:r w:rsidRPr="00CE6EC9">
        <w:rPr>
          <w:b/>
          <w:u w:val="single"/>
        </w:rPr>
        <w:t>G B –</w:t>
      </w:r>
      <w:r>
        <w:rPr>
          <w:b/>
          <w:u w:val="single"/>
        </w:rPr>
        <w:t xml:space="preserve"> GRUSTAK</w:t>
      </w:r>
    </w:p>
    <w:p w:rsidR="005520E1" w:rsidRDefault="005520E1" w:rsidP="005520E1">
      <w:pPr>
        <w:spacing w:after="0"/>
      </w:pPr>
      <w:r>
        <w:t>G B 01 – Budsjett</w:t>
      </w:r>
    </w:p>
    <w:p w:rsidR="005520E1" w:rsidRPr="00F814F8" w:rsidRDefault="005520E1" w:rsidP="005520E1">
      <w:pPr>
        <w:spacing w:after="0"/>
      </w:pPr>
      <w:r>
        <w:t>G B 15 – Utskrifter fra Formannskapet og Herredsstyret</w:t>
      </w:r>
    </w:p>
    <w:p w:rsidR="005520E1" w:rsidRDefault="005520E1" w:rsidP="005520E1">
      <w:pPr>
        <w:spacing w:after="0"/>
      </w:pPr>
      <w:r>
        <w:t>G B 24 – Leiekontrakter - Bortleie</w:t>
      </w:r>
    </w:p>
    <w:p w:rsidR="005520E1" w:rsidRDefault="005520E1" w:rsidP="005520E1">
      <w:pPr>
        <w:spacing w:after="0"/>
      </w:pPr>
      <w:r>
        <w:t>G B 41 - Kart og annet kontorarbeid til forarbeid.</w:t>
      </w:r>
    </w:p>
    <w:p w:rsidR="005520E1" w:rsidRDefault="005520E1" w:rsidP="005520E1">
      <w:pPr>
        <w:spacing w:after="0"/>
      </w:pPr>
      <w:r>
        <w:t>G B 49 – Pris</w:t>
      </w:r>
    </w:p>
    <w:p w:rsidR="005520E1" w:rsidRDefault="005520E1" w:rsidP="005520E1">
      <w:pPr>
        <w:spacing w:after="0"/>
      </w:pPr>
      <w:r>
        <w:t>G B 54 – Anbud – Tilbud – Mekanisk utstyr</w:t>
      </w:r>
    </w:p>
    <w:p w:rsidR="005520E1" w:rsidRDefault="005520E1" w:rsidP="005520E1">
      <w:pPr>
        <w:spacing w:after="0"/>
      </w:pPr>
      <w:r>
        <w:t xml:space="preserve">G B 64 – Anbud – Tilbud - </w:t>
      </w:r>
      <w:proofErr w:type="spellStart"/>
      <w:r>
        <w:t>Borr</w:t>
      </w:r>
      <w:proofErr w:type="spellEnd"/>
    </w:p>
    <w:p w:rsidR="005520E1" w:rsidRDefault="005520E1" w:rsidP="005520E1">
      <w:pPr>
        <w:spacing w:after="0"/>
      </w:pPr>
      <w:r>
        <w:t>G B 66 – Bestillinger.</w:t>
      </w:r>
    </w:p>
    <w:p w:rsidR="005520E1" w:rsidRDefault="005520E1" w:rsidP="005520E1">
      <w:pPr>
        <w:spacing w:after="0"/>
      </w:pPr>
      <w:r>
        <w:t>G B 67 – Reklamasjoner</w:t>
      </w:r>
    </w:p>
    <w:p w:rsidR="005520E1" w:rsidRDefault="005520E1" w:rsidP="005520E1">
      <w:pPr>
        <w:spacing w:after="0"/>
      </w:pPr>
      <w:r>
        <w:t>G B 99 - Diverse</w:t>
      </w:r>
    </w:p>
    <w:p w:rsidR="005520E1" w:rsidRDefault="005520E1" w:rsidP="005520E1">
      <w:pPr>
        <w:spacing w:after="0"/>
      </w:pPr>
    </w:p>
    <w:p w:rsidR="005520E1" w:rsidRDefault="005520E1" w:rsidP="005520E1">
      <w:pPr>
        <w:spacing w:after="0"/>
        <w:rPr>
          <w:b/>
          <w:u w:val="single"/>
        </w:rPr>
      </w:pPr>
      <w:r w:rsidRPr="007D15B8">
        <w:rPr>
          <w:b/>
          <w:u w:val="single"/>
        </w:rPr>
        <w:t xml:space="preserve">S B - </w:t>
      </w:r>
      <w:r>
        <w:rPr>
          <w:b/>
          <w:u w:val="single"/>
        </w:rPr>
        <w:t>STEINTAK</w:t>
      </w:r>
    </w:p>
    <w:p w:rsidR="005520E1" w:rsidRDefault="005520E1" w:rsidP="005520E1">
      <w:pPr>
        <w:spacing w:after="0"/>
      </w:pPr>
      <w:r>
        <w:t>S B 01 – Budsjett</w:t>
      </w:r>
    </w:p>
    <w:p w:rsidR="005520E1" w:rsidRDefault="005520E1" w:rsidP="005520E1">
      <w:pPr>
        <w:spacing w:after="0"/>
      </w:pPr>
      <w:r>
        <w:t>S B 15 – Utskrifter fra Formannskapet</w:t>
      </w:r>
    </w:p>
    <w:p w:rsidR="005520E1" w:rsidRDefault="005520E1" w:rsidP="005520E1">
      <w:pPr>
        <w:spacing w:after="0"/>
      </w:pPr>
      <w:r>
        <w:t>S B 36 – Maskinelle anlegg (anleggstiden)</w:t>
      </w:r>
    </w:p>
    <w:p w:rsidR="005520E1" w:rsidRDefault="005520E1" w:rsidP="005520E1">
      <w:pPr>
        <w:spacing w:after="0"/>
      </w:pPr>
      <w:r>
        <w:t>S B 37 – Søknader</w:t>
      </w:r>
    </w:p>
    <w:p w:rsidR="005520E1" w:rsidRDefault="005520E1" w:rsidP="005520E1">
      <w:pPr>
        <w:spacing w:after="0"/>
      </w:pPr>
      <w:r>
        <w:t>S B 41 – Kart og annet kontormateriell til forarbeide.</w:t>
      </w:r>
    </w:p>
    <w:p w:rsidR="005520E1" w:rsidRPr="00110DB4" w:rsidRDefault="005520E1" w:rsidP="005520E1">
      <w:pPr>
        <w:spacing w:after="0"/>
        <w:rPr>
          <w:lang w:val="en-US"/>
        </w:rPr>
      </w:pPr>
      <w:r w:rsidRPr="00110DB4">
        <w:rPr>
          <w:lang w:val="en-US"/>
        </w:rPr>
        <w:t>S B 50 - Diverse</w:t>
      </w:r>
    </w:p>
    <w:p w:rsidR="005520E1" w:rsidRPr="00110DB4" w:rsidRDefault="005520E1" w:rsidP="005520E1">
      <w:pPr>
        <w:spacing w:after="0"/>
        <w:rPr>
          <w:lang w:val="en-US"/>
        </w:rPr>
      </w:pPr>
      <w:r w:rsidRPr="00110DB4">
        <w:rPr>
          <w:lang w:val="en-US"/>
        </w:rPr>
        <w:t xml:space="preserve">S B 54 – </w:t>
      </w:r>
      <w:proofErr w:type="spellStart"/>
      <w:r w:rsidRPr="00110DB4">
        <w:rPr>
          <w:lang w:val="en-US"/>
        </w:rPr>
        <w:t>Tilbud</w:t>
      </w:r>
      <w:proofErr w:type="spellEnd"/>
    </w:p>
    <w:p w:rsidR="005520E1" w:rsidRDefault="005520E1" w:rsidP="005520E1">
      <w:pPr>
        <w:spacing w:after="0"/>
      </w:pPr>
      <w:r>
        <w:t>S B 56 – Bestillinger</w:t>
      </w:r>
    </w:p>
    <w:p w:rsidR="005520E1" w:rsidRDefault="005520E1" w:rsidP="005520E1">
      <w:pPr>
        <w:spacing w:after="0"/>
      </w:pPr>
      <w:r>
        <w:t>S B 61 – Utgåtte</w:t>
      </w:r>
    </w:p>
    <w:p w:rsidR="005520E1" w:rsidRDefault="005520E1" w:rsidP="005520E1">
      <w:pPr>
        <w:spacing w:after="0"/>
      </w:pPr>
      <w:r>
        <w:t>S B 62 – Liste over</w:t>
      </w:r>
    </w:p>
    <w:p w:rsidR="005520E1" w:rsidRDefault="005520E1" w:rsidP="005520E1">
      <w:pPr>
        <w:spacing w:after="0"/>
      </w:pPr>
      <w:r>
        <w:t>S B 64 – Anbud – Tilbud</w:t>
      </w:r>
    </w:p>
    <w:p w:rsidR="005520E1" w:rsidRDefault="005520E1" w:rsidP="005520E1">
      <w:pPr>
        <w:spacing w:after="0"/>
      </w:pPr>
      <w:r>
        <w:t>S B 66 – Bestillinger</w:t>
      </w:r>
    </w:p>
    <w:p w:rsidR="005520E1" w:rsidRDefault="005520E1" w:rsidP="005520E1">
      <w:pPr>
        <w:spacing w:after="0"/>
      </w:pPr>
      <w:r>
        <w:t>S B 73 – Forslag til innkjøp</w:t>
      </w:r>
    </w:p>
    <w:p w:rsidR="005520E1" w:rsidRDefault="005520E1" w:rsidP="005520E1">
      <w:pPr>
        <w:spacing w:after="0"/>
      </w:pPr>
      <w:r>
        <w:t xml:space="preserve">S B 74 </w:t>
      </w:r>
      <w:r w:rsidR="00463663">
        <w:t>–</w:t>
      </w:r>
      <w:r>
        <w:t xml:space="preserve"> Tilbud</w:t>
      </w:r>
    </w:p>
    <w:p w:rsidR="00463663" w:rsidRDefault="00463663" w:rsidP="005520E1">
      <w:pPr>
        <w:spacing w:after="0"/>
      </w:pPr>
    </w:p>
    <w:p w:rsidR="00463663" w:rsidRPr="004D1813" w:rsidRDefault="00463663" w:rsidP="00463663">
      <w:pPr>
        <w:spacing w:after="0"/>
        <w:rPr>
          <w:b/>
          <w:u w:val="single"/>
        </w:rPr>
      </w:pPr>
      <w:r>
        <w:rPr>
          <w:b/>
          <w:u w:val="single"/>
        </w:rPr>
        <w:t>O I – OPPMÅLINGSSAKER</w:t>
      </w:r>
    </w:p>
    <w:p w:rsidR="00463663" w:rsidRDefault="00463663" w:rsidP="00463663">
      <w:pPr>
        <w:spacing w:after="0"/>
      </w:pPr>
      <w:r>
        <w:t>O I 11 – Rundskriv – utgående.</w:t>
      </w:r>
    </w:p>
    <w:p w:rsidR="00463663" w:rsidRDefault="00463663" w:rsidP="00463663">
      <w:pPr>
        <w:spacing w:after="0"/>
      </w:pPr>
      <w:r>
        <w:t>O I 14 – Reglement.</w:t>
      </w:r>
    </w:p>
    <w:p w:rsidR="00463663" w:rsidRDefault="00463663" w:rsidP="00463663">
      <w:pPr>
        <w:spacing w:after="0"/>
      </w:pPr>
      <w:r>
        <w:t>O I 15 – Utskrifter fra Formannskapet.</w:t>
      </w:r>
    </w:p>
    <w:p w:rsidR="00463663" w:rsidRDefault="00463663" w:rsidP="00463663">
      <w:pPr>
        <w:spacing w:after="0"/>
      </w:pPr>
      <w:r>
        <w:t xml:space="preserve">O I 18 - </w:t>
      </w:r>
      <w:proofErr w:type="spellStart"/>
      <w:r>
        <w:t>Skemaer</w:t>
      </w:r>
      <w:proofErr w:type="spellEnd"/>
    </w:p>
    <w:p w:rsidR="00463663" w:rsidRDefault="00463663" w:rsidP="00463663">
      <w:pPr>
        <w:spacing w:after="0"/>
      </w:pPr>
      <w:r>
        <w:t>O I 27 – Grunnspørsmål – Eiendomsspørsmål</w:t>
      </w:r>
    </w:p>
    <w:p w:rsidR="00463663" w:rsidRDefault="00463663" w:rsidP="00463663">
      <w:pPr>
        <w:spacing w:after="0"/>
      </w:pPr>
      <w:r>
        <w:t>O I  40 - Diverse</w:t>
      </w:r>
    </w:p>
    <w:p w:rsidR="00463663" w:rsidRDefault="00463663" w:rsidP="00463663">
      <w:pPr>
        <w:spacing w:after="0"/>
      </w:pPr>
      <w:r>
        <w:t>O I 41 – Kart og annet arbeid til forarbeide</w:t>
      </w:r>
    </w:p>
    <w:p w:rsidR="00463663" w:rsidRDefault="00463663" w:rsidP="00463663">
      <w:pPr>
        <w:spacing w:after="0"/>
      </w:pPr>
      <w:r>
        <w:t>O I 43 – Kontor og markarbeid – Planlegging i grove trekk. – Innkomne anbud, oppmåling</w:t>
      </w:r>
    </w:p>
    <w:p w:rsidR="00463663" w:rsidRDefault="00463663" w:rsidP="00463663">
      <w:pPr>
        <w:spacing w:after="0"/>
      </w:pPr>
      <w:r>
        <w:t>O I 45 – Kartverk – Fellesbladform</w:t>
      </w:r>
    </w:p>
    <w:p w:rsidR="00877958" w:rsidRPr="00877958" w:rsidRDefault="00877958" w:rsidP="00463663">
      <w:pPr>
        <w:spacing w:after="0"/>
        <w:rPr>
          <w:b/>
          <w:sz w:val="18"/>
          <w:szCs w:val="18"/>
          <w:u w:val="single"/>
        </w:rPr>
      </w:pPr>
      <w:r w:rsidRPr="00F316F1">
        <w:rPr>
          <w:b/>
          <w:sz w:val="18"/>
          <w:szCs w:val="18"/>
          <w:u w:val="single"/>
        </w:rPr>
        <w:lastRenderedPageBreak/>
        <w:t>(Forts. O I – OPPMÅLINGSSAKER)</w:t>
      </w:r>
    </w:p>
    <w:p w:rsidR="00463663" w:rsidRDefault="00463663" w:rsidP="00463663">
      <w:pPr>
        <w:spacing w:after="0"/>
      </w:pPr>
      <w:r>
        <w:t>O I 50 – Diverse</w:t>
      </w:r>
    </w:p>
    <w:p w:rsidR="00463663" w:rsidRDefault="00463663" w:rsidP="00463663">
      <w:pPr>
        <w:spacing w:after="0"/>
      </w:pPr>
      <w:r>
        <w:t>O I 56 – Bestillinger</w:t>
      </w:r>
    </w:p>
    <w:p w:rsidR="00463663" w:rsidRDefault="00463663" w:rsidP="00463663">
      <w:pPr>
        <w:spacing w:after="0"/>
      </w:pPr>
      <w:r>
        <w:t>O I 64 – Anbud - Tilbud</w:t>
      </w:r>
    </w:p>
    <w:p w:rsidR="00463663" w:rsidRDefault="00463663" w:rsidP="00463663">
      <w:pPr>
        <w:spacing w:after="0"/>
      </w:pPr>
      <w:r>
        <w:t>O I 74 – Anbud - tilbud</w:t>
      </w:r>
    </w:p>
    <w:p w:rsidR="00463663" w:rsidRDefault="00463663" w:rsidP="00463663">
      <w:pPr>
        <w:spacing w:after="0"/>
      </w:pPr>
      <w:r>
        <w:t>O I 76 – Bestillinger</w:t>
      </w:r>
    </w:p>
    <w:p w:rsidR="00463663" w:rsidRDefault="00463663" w:rsidP="00463663">
      <w:pPr>
        <w:spacing w:after="0"/>
      </w:pPr>
    </w:p>
    <w:p w:rsidR="00463663" w:rsidRPr="00910F1A" w:rsidRDefault="00463663" w:rsidP="00463663">
      <w:pPr>
        <w:spacing w:after="0"/>
        <w:rPr>
          <w:b/>
          <w:u w:val="single"/>
        </w:rPr>
      </w:pPr>
      <w:r>
        <w:rPr>
          <w:b/>
          <w:u w:val="single"/>
        </w:rPr>
        <w:t>R I – REGULERING</w:t>
      </w:r>
    </w:p>
    <w:p w:rsidR="00463663" w:rsidRDefault="00463663" w:rsidP="00463663">
      <w:pPr>
        <w:spacing w:after="0"/>
      </w:pPr>
      <w:r>
        <w:t>R I 12 – Husnummer</w:t>
      </w:r>
    </w:p>
    <w:p w:rsidR="00463663" w:rsidRDefault="00463663" w:rsidP="00463663">
      <w:pPr>
        <w:spacing w:after="0"/>
      </w:pPr>
      <w:r>
        <w:t>R I 27 – Grunnspørsmål – Eiendomsspørsmål</w:t>
      </w:r>
    </w:p>
    <w:p w:rsidR="00463663" w:rsidRDefault="00463663" w:rsidP="00463663">
      <w:pPr>
        <w:spacing w:after="0"/>
      </w:pPr>
      <w:r>
        <w:t>R I 37 – Private anlegg</w:t>
      </w:r>
    </w:p>
    <w:p w:rsidR="00463663" w:rsidRDefault="00463663" w:rsidP="00463663">
      <w:pPr>
        <w:spacing w:after="0"/>
      </w:pPr>
      <w:r>
        <w:t>R I 41 – Kart og annet kontormateriell til forarbeidelse</w:t>
      </w:r>
    </w:p>
    <w:p w:rsidR="00463663" w:rsidRDefault="00463663" w:rsidP="00463663">
      <w:pPr>
        <w:spacing w:after="0"/>
      </w:pPr>
      <w:r>
        <w:t>R I 43 – Kontor og markarbeid – Forprosjektering. Planlegging i grove trekk.</w:t>
      </w:r>
    </w:p>
    <w:p w:rsidR="00463663" w:rsidRDefault="00463663" w:rsidP="00463663">
      <w:pPr>
        <w:spacing w:after="0"/>
      </w:pPr>
      <w:r>
        <w:t>R I 44 – Endelige planer – Kart – Regulering Bygningskommunen</w:t>
      </w:r>
    </w:p>
    <w:p w:rsidR="00C44719" w:rsidRDefault="00463663" w:rsidP="001C2B13">
      <w:pPr>
        <w:spacing w:after="0"/>
      </w:pPr>
      <w:r>
        <w:t>R I 76 – Bestillinger</w:t>
      </w:r>
    </w:p>
    <w:p w:rsidR="00463663" w:rsidRDefault="00463663" w:rsidP="001C2B13">
      <w:pPr>
        <w:spacing w:after="0"/>
      </w:pPr>
    </w:p>
    <w:p w:rsidR="00C44719" w:rsidRDefault="00C44719" w:rsidP="001C2B13">
      <w:pPr>
        <w:spacing w:after="0"/>
      </w:pPr>
      <w:r w:rsidRPr="00C44719">
        <w:rPr>
          <w:b/>
          <w:u w:val="single"/>
        </w:rPr>
        <w:t>B I –</w:t>
      </w:r>
      <w:r w:rsidR="00910F1A">
        <w:rPr>
          <w:b/>
          <w:u w:val="single"/>
        </w:rPr>
        <w:t xml:space="preserve"> BYGG</w:t>
      </w:r>
      <w:r w:rsidR="00682D16">
        <w:rPr>
          <w:b/>
          <w:u w:val="single"/>
        </w:rPr>
        <w:t>ESAKER</w:t>
      </w:r>
    </w:p>
    <w:p w:rsidR="00C44719" w:rsidRDefault="00C44719" w:rsidP="001C2B13">
      <w:pPr>
        <w:spacing w:after="0"/>
      </w:pPr>
      <w:r>
        <w:t xml:space="preserve">B I </w:t>
      </w:r>
      <w:r w:rsidR="00562145">
        <w:t>11</w:t>
      </w:r>
      <w:r>
        <w:t>– Rundskriv utgående</w:t>
      </w:r>
    </w:p>
    <w:p w:rsidR="00C44719" w:rsidRDefault="00562145" w:rsidP="001C2B13">
      <w:pPr>
        <w:spacing w:after="0"/>
      </w:pPr>
      <w:r>
        <w:t>B I 12 – Rundskriv inngående</w:t>
      </w:r>
    </w:p>
    <w:p w:rsidR="00562145" w:rsidRDefault="00562145" w:rsidP="001C2B13">
      <w:pPr>
        <w:spacing w:after="0"/>
      </w:pPr>
      <w:r>
        <w:t>B I 13 – Lover</w:t>
      </w:r>
    </w:p>
    <w:p w:rsidR="00562145" w:rsidRDefault="00562145" w:rsidP="001C2B13">
      <w:pPr>
        <w:spacing w:after="0"/>
      </w:pPr>
      <w:r>
        <w:t>B I 15 – Utskrifter</w:t>
      </w:r>
    </w:p>
    <w:p w:rsidR="00F278EC" w:rsidRDefault="00F278EC" w:rsidP="001C2B13">
      <w:pPr>
        <w:spacing w:after="0"/>
      </w:pPr>
      <w:r>
        <w:t>B I 19 – Autorisasjon - Rundskriv</w:t>
      </w:r>
    </w:p>
    <w:p w:rsidR="00562145" w:rsidRDefault="00023A38" w:rsidP="001C2B13">
      <w:pPr>
        <w:spacing w:after="0"/>
      </w:pPr>
      <w:r>
        <w:t>B I 28 – Klager</w:t>
      </w:r>
    </w:p>
    <w:p w:rsidR="00F278EC" w:rsidRDefault="00F278EC" w:rsidP="001C2B13">
      <w:pPr>
        <w:spacing w:after="0"/>
      </w:pPr>
      <w:r>
        <w:t>B I 30 - Diverse</w:t>
      </w:r>
    </w:p>
    <w:p w:rsidR="00023A38" w:rsidRDefault="00023A38" w:rsidP="001C2B13">
      <w:pPr>
        <w:spacing w:after="0"/>
      </w:pPr>
      <w:r>
        <w:t>B I 37 – Private anlegg</w:t>
      </w:r>
    </w:p>
    <w:p w:rsidR="00076FA1" w:rsidRDefault="00076FA1" w:rsidP="001C2B13">
      <w:pPr>
        <w:spacing w:after="0"/>
      </w:pPr>
      <w:r>
        <w:t>B I 54 – Anbud - tilbud</w:t>
      </w:r>
    </w:p>
    <w:p w:rsidR="00023A38" w:rsidRDefault="00023A38" w:rsidP="001C2B13">
      <w:pPr>
        <w:spacing w:after="0"/>
      </w:pPr>
      <w:r>
        <w:t>B I 74 – Anbud – tilbud</w:t>
      </w:r>
    </w:p>
    <w:p w:rsidR="00023A38" w:rsidRPr="00C44719" w:rsidRDefault="00023A38" w:rsidP="001C2B13">
      <w:pPr>
        <w:spacing w:after="0"/>
      </w:pPr>
      <w:r>
        <w:t>B I 64 –</w:t>
      </w:r>
      <w:r w:rsidR="00076FA1">
        <w:t xml:space="preserve"> Anbud - tilbud</w:t>
      </w:r>
    </w:p>
    <w:p w:rsidR="00463663" w:rsidRDefault="00463663" w:rsidP="001C2B13">
      <w:pPr>
        <w:spacing w:after="0"/>
      </w:pPr>
    </w:p>
    <w:p w:rsidR="00396E3F" w:rsidRDefault="00396E3F" w:rsidP="001C2B13">
      <w:pPr>
        <w:spacing w:after="0"/>
      </w:pPr>
      <w:r w:rsidRPr="005C50B8">
        <w:rPr>
          <w:b/>
          <w:u w:val="single"/>
        </w:rPr>
        <w:t xml:space="preserve">J </w:t>
      </w:r>
      <w:r w:rsidR="005C50B8" w:rsidRPr="005C50B8">
        <w:rPr>
          <w:b/>
          <w:u w:val="single"/>
        </w:rPr>
        <w:t>–</w:t>
      </w:r>
      <w:r w:rsidRPr="005C50B8">
        <w:rPr>
          <w:b/>
          <w:u w:val="single"/>
        </w:rPr>
        <w:t xml:space="preserve"> </w:t>
      </w:r>
      <w:r w:rsidR="001F3D54">
        <w:rPr>
          <w:b/>
          <w:u w:val="single"/>
        </w:rPr>
        <w:t>IDRETTSHUSET</w:t>
      </w:r>
    </w:p>
    <w:p w:rsidR="005C50B8" w:rsidRDefault="009F27D9" w:rsidP="001C2B13">
      <w:pPr>
        <w:spacing w:after="0"/>
      </w:pPr>
      <w:r>
        <w:t>J 01 – Idrettsanlegget</w:t>
      </w:r>
    </w:p>
    <w:p w:rsidR="009F27D9" w:rsidRDefault="009F27D9" w:rsidP="001C2B13">
      <w:pPr>
        <w:spacing w:after="0"/>
      </w:pPr>
      <w:r>
        <w:t>J 15 – Utskrifter – Idrettsanlegget</w:t>
      </w:r>
    </w:p>
    <w:p w:rsidR="009F27D9" w:rsidRDefault="009F27D9" w:rsidP="001C2B13">
      <w:pPr>
        <w:spacing w:after="0"/>
      </w:pPr>
      <w:r>
        <w:t xml:space="preserve">J 33 </w:t>
      </w:r>
      <w:r w:rsidR="009D611F">
        <w:t>–</w:t>
      </w:r>
      <w:r>
        <w:t xml:space="preserve"> </w:t>
      </w:r>
      <w:r w:rsidR="00564655">
        <w:t>Utvidelse</w:t>
      </w:r>
    </w:p>
    <w:p w:rsidR="009D611F" w:rsidRDefault="009D611F" w:rsidP="001C2B13">
      <w:pPr>
        <w:spacing w:after="0"/>
      </w:pPr>
    </w:p>
    <w:p w:rsidR="009D611F" w:rsidRDefault="009D611F" w:rsidP="001C2B13">
      <w:pPr>
        <w:spacing w:after="0"/>
      </w:pPr>
      <w:r w:rsidRPr="00DE4F58">
        <w:rPr>
          <w:b/>
          <w:u w:val="single"/>
        </w:rPr>
        <w:t xml:space="preserve">K </w:t>
      </w:r>
      <w:r w:rsidR="00DE4F58" w:rsidRPr="00DE4F58">
        <w:rPr>
          <w:b/>
          <w:u w:val="single"/>
        </w:rPr>
        <w:t>–</w:t>
      </w:r>
      <w:r w:rsidRPr="00DE4F58">
        <w:rPr>
          <w:b/>
          <w:u w:val="single"/>
        </w:rPr>
        <w:t xml:space="preserve"> </w:t>
      </w:r>
      <w:r w:rsidR="001F3D54">
        <w:rPr>
          <w:b/>
          <w:u w:val="single"/>
        </w:rPr>
        <w:t>PARKER</w:t>
      </w:r>
    </w:p>
    <w:p w:rsidR="00DE4F58" w:rsidRDefault="00DE4F58" w:rsidP="001C2B13">
      <w:pPr>
        <w:spacing w:after="0"/>
      </w:pPr>
      <w:r>
        <w:t>K 15 – Utskrifter</w:t>
      </w:r>
    </w:p>
    <w:p w:rsidR="00DE4F58" w:rsidRDefault="00DE4F58" w:rsidP="001C2B13">
      <w:pPr>
        <w:spacing w:after="0"/>
      </w:pPr>
      <w:r>
        <w:t xml:space="preserve">K 27 – </w:t>
      </w:r>
      <w:r w:rsidR="00F83EC6">
        <w:t>Grunnspørsmål – Eiendomssp</w:t>
      </w:r>
      <w:r w:rsidR="008D1CB0">
        <w:t>ørsmål.</w:t>
      </w:r>
    </w:p>
    <w:p w:rsidR="00F83EC6" w:rsidRDefault="00F83EC6" w:rsidP="001C2B13">
      <w:pPr>
        <w:spacing w:after="0"/>
      </w:pPr>
      <w:r>
        <w:t>K 33 – Kinoparken</w:t>
      </w:r>
      <w:r w:rsidR="002630BF">
        <w:t>, Parkområdet – Gamle arresten.</w:t>
      </w:r>
    </w:p>
    <w:p w:rsidR="008D1CB0" w:rsidRDefault="008D1CB0" w:rsidP="001C2B13">
      <w:pPr>
        <w:spacing w:after="0"/>
      </w:pPr>
      <w:r>
        <w:t xml:space="preserve">K 39 - </w:t>
      </w:r>
      <w:r w:rsidR="00755628">
        <w:t>Hvilebu</w:t>
      </w:r>
    </w:p>
    <w:p w:rsidR="002630BF" w:rsidRDefault="002630BF" w:rsidP="001C2B13">
      <w:pPr>
        <w:spacing w:after="0"/>
      </w:pPr>
    </w:p>
    <w:p w:rsidR="002630BF" w:rsidRDefault="002630BF" w:rsidP="001C2B13">
      <w:pPr>
        <w:spacing w:after="0"/>
      </w:pPr>
      <w:r w:rsidRPr="00616F69">
        <w:rPr>
          <w:b/>
          <w:u w:val="single"/>
        </w:rPr>
        <w:t xml:space="preserve">L </w:t>
      </w:r>
      <w:r w:rsidR="001F3D54">
        <w:rPr>
          <w:b/>
          <w:u w:val="single"/>
        </w:rPr>
        <w:t>–</w:t>
      </w:r>
      <w:r w:rsidRPr="00616F69">
        <w:rPr>
          <w:b/>
          <w:u w:val="single"/>
        </w:rPr>
        <w:t xml:space="preserve"> </w:t>
      </w:r>
      <w:r w:rsidR="001F3D54">
        <w:rPr>
          <w:b/>
          <w:u w:val="single"/>
        </w:rPr>
        <w:t>KOMMUNALE EIENDOMMER</w:t>
      </w:r>
    </w:p>
    <w:p w:rsidR="00616F69" w:rsidRDefault="00616F69" w:rsidP="001C2B13">
      <w:pPr>
        <w:spacing w:after="0"/>
      </w:pPr>
      <w:r>
        <w:t>L 01 – Budsjett</w:t>
      </w:r>
    </w:p>
    <w:p w:rsidR="00616F69" w:rsidRDefault="00616F69" w:rsidP="001C2B13">
      <w:pPr>
        <w:spacing w:after="0"/>
      </w:pPr>
      <w:r>
        <w:t>L 15 – Stallen – priser</w:t>
      </w:r>
    </w:p>
    <w:p w:rsidR="00616F69" w:rsidRDefault="00616F69" w:rsidP="001C2B13">
      <w:pPr>
        <w:spacing w:after="0"/>
      </w:pPr>
      <w:r>
        <w:t>L 18 – Skjemaer</w:t>
      </w:r>
    </w:p>
    <w:p w:rsidR="00F27A0E" w:rsidRDefault="00F27A0E" w:rsidP="001C2B13">
      <w:pPr>
        <w:spacing w:after="0"/>
      </w:pPr>
      <w:r>
        <w:t xml:space="preserve">L 32 - </w:t>
      </w:r>
      <w:r w:rsidR="00A224D4">
        <w:t>Grusbanen</w:t>
      </w:r>
    </w:p>
    <w:p w:rsidR="00877958" w:rsidRPr="00877958" w:rsidRDefault="00877958" w:rsidP="001C2B13">
      <w:pPr>
        <w:spacing w:after="0"/>
        <w:rPr>
          <w:sz w:val="18"/>
          <w:szCs w:val="18"/>
        </w:rPr>
      </w:pPr>
      <w:r w:rsidRPr="00F316F1">
        <w:rPr>
          <w:b/>
          <w:sz w:val="18"/>
          <w:szCs w:val="18"/>
          <w:u w:val="single"/>
        </w:rPr>
        <w:lastRenderedPageBreak/>
        <w:t>(Forts. L – KOMMUNALE EIENDOMMER)</w:t>
      </w:r>
    </w:p>
    <w:p w:rsidR="00616F69" w:rsidRDefault="00616F69" w:rsidP="001C2B13">
      <w:pPr>
        <w:spacing w:after="0"/>
      </w:pPr>
      <w:r>
        <w:t>L 33 – Nyanlegg anleggstiden</w:t>
      </w:r>
    </w:p>
    <w:p w:rsidR="00616F69" w:rsidRDefault="00D417EA" w:rsidP="001C2B13">
      <w:pPr>
        <w:spacing w:after="0"/>
      </w:pPr>
      <w:r>
        <w:t xml:space="preserve">L 37 – </w:t>
      </w:r>
      <w:proofErr w:type="spellStart"/>
      <w:r>
        <w:t>Askimbyen</w:t>
      </w:r>
      <w:proofErr w:type="spellEnd"/>
      <w:r>
        <w:t xml:space="preserve"> skole – Oljefyringsanlegg</w:t>
      </w:r>
    </w:p>
    <w:p w:rsidR="00A224D4" w:rsidRDefault="00A224D4" w:rsidP="001C2B13">
      <w:pPr>
        <w:spacing w:after="0"/>
      </w:pPr>
      <w:r>
        <w:t xml:space="preserve">L 43 – Veg, vann og </w:t>
      </w:r>
      <w:proofErr w:type="spellStart"/>
      <w:r>
        <w:t>koakk</w:t>
      </w:r>
      <w:proofErr w:type="spellEnd"/>
      <w:r>
        <w:t xml:space="preserve"> på kommunale eiendommer</w:t>
      </w:r>
    </w:p>
    <w:p w:rsidR="00282336" w:rsidRDefault="00282336" w:rsidP="001C2B13">
      <w:pPr>
        <w:spacing w:after="0"/>
      </w:pPr>
      <w:r>
        <w:t>L 55 – Reparasjon</w:t>
      </w:r>
    </w:p>
    <w:p w:rsidR="00D417EA" w:rsidRDefault="00D417EA" w:rsidP="001C2B13">
      <w:pPr>
        <w:spacing w:after="0"/>
      </w:pPr>
      <w:r>
        <w:t>L 64 – Tilbud – Hvileboder</w:t>
      </w:r>
    </w:p>
    <w:p w:rsidR="00D417EA" w:rsidRDefault="00D417EA" w:rsidP="001C2B13">
      <w:pPr>
        <w:spacing w:after="0"/>
      </w:pPr>
      <w:r>
        <w:t>L 80 – Kommunens Hus – leie</w:t>
      </w:r>
    </w:p>
    <w:p w:rsidR="00D417EA" w:rsidRDefault="00D417EA" w:rsidP="001C2B13">
      <w:pPr>
        <w:spacing w:after="0"/>
      </w:pPr>
      <w:r>
        <w:t>L 82 – Besøk på Bakke</w:t>
      </w:r>
    </w:p>
    <w:p w:rsidR="00D417EA" w:rsidRDefault="00D417EA" w:rsidP="001C2B13">
      <w:pPr>
        <w:spacing w:after="0"/>
      </w:pPr>
      <w:r>
        <w:t xml:space="preserve">L 821 – Høgre Skole, Vedlikehold, Sykehuset, </w:t>
      </w:r>
      <w:proofErr w:type="spellStart"/>
      <w:r>
        <w:t>Sneploghuset</w:t>
      </w:r>
      <w:proofErr w:type="spellEnd"/>
      <w:r>
        <w:t xml:space="preserve"> – solgt – revet, Kommunale Stall, </w:t>
      </w:r>
      <w:r w:rsidR="005E6B7F">
        <w:t>Søknader – materialer – sement.</w:t>
      </w:r>
    </w:p>
    <w:p w:rsidR="005E6B7F" w:rsidRDefault="005E6B7F" w:rsidP="001C2B13">
      <w:pPr>
        <w:spacing w:after="0"/>
      </w:pPr>
    </w:p>
    <w:p w:rsidR="005E6B7F" w:rsidRDefault="001F3D54" w:rsidP="001C2B13">
      <w:pPr>
        <w:spacing w:after="0"/>
      </w:pPr>
      <w:r>
        <w:rPr>
          <w:b/>
          <w:u w:val="single"/>
        </w:rPr>
        <w:t>M - SAMFERDSEL</w:t>
      </w:r>
    </w:p>
    <w:p w:rsidR="00014E91" w:rsidRDefault="00014E91" w:rsidP="001C2B13">
      <w:pPr>
        <w:spacing w:after="0"/>
      </w:pPr>
      <w:r>
        <w:t>M 23 – Norges Statsbaner – Trallespor – Tomteleie</w:t>
      </w:r>
    </w:p>
    <w:p w:rsidR="00014E91" w:rsidRDefault="00014E91" w:rsidP="001C2B13">
      <w:pPr>
        <w:spacing w:after="0"/>
      </w:pPr>
      <w:r>
        <w:t>M 26 – Forslag Norges Automobilforbund</w:t>
      </w:r>
    </w:p>
    <w:p w:rsidR="00182B5B" w:rsidRDefault="00182B5B" w:rsidP="001C2B13">
      <w:pPr>
        <w:spacing w:after="0"/>
      </w:pPr>
      <w:r>
        <w:t xml:space="preserve">M 41 </w:t>
      </w:r>
      <w:r w:rsidR="001C7720">
        <w:t>–</w:t>
      </w:r>
      <w:r>
        <w:t xml:space="preserve"> </w:t>
      </w:r>
      <w:r w:rsidR="001C7720">
        <w:t>Buss</w:t>
      </w:r>
    </w:p>
    <w:p w:rsidR="006B3AEF" w:rsidRDefault="006B3AEF" w:rsidP="001C2B13">
      <w:pPr>
        <w:spacing w:after="0"/>
      </w:pPr>
      <w:r>
        <w:t>M 43 – Kontor og markarbeid – Prosjektering i grove trekk.</w:t>
      </w:r>
    </w:p>
    <w:p w:rsidR="00014E91" w:rsidRDefault="00014E91" w:rsidP="001C2B13">
      <w:pPr>
        <w:spacing w:after="0"/>
      </w:pPr>
      <w:r>
        <w:t>M 44 – Askim Torg</w:t>
      </w:r>
    </w:p>
    <w:p w:rsidR="00A97F14" w:rsidRDefault="00A97F14" w:rsidP="001C2B13">
      <w:pPr>
        <w:spacing w:after="0"/>
      </w:pPr>
    </w:p>
    <w:p w:rsidR="00D00959" w:rsidRPr="005C07E0" w:rsidRDefault="00C76D53" w:rsidP="001C2B13">
      <w:pPr>
        <w:spacing w:after="0"/>
        <w:rPr>
          <w:b/>
          <w:u w:val="single"/>
        </w:rPr>
      </w:pPr>
      <w:r>
        <w:rPr>
          <w:b/>
          <w:u w:val="single"/>
        </w:rPr>
        <w:t>V B – VEGER</w:t>
      </w:r>
    </w:p>
    <w:p w:rsidR="00D00959" w:rsidRDefault="00D00959" w:rsidP="001C2B13">
      <w:pPr>
        <w:spacing w:after="0"/>
      </w:pPr>
      <w:r>
        <w:t>V B 01 – Budsjett</w:t>
      </w:r>
    </w:p>
    <w:p w:rsidR="00D00959" w:rsidRDefault="00D00959" w:rsidP="001C2B13">
      <w:pPr>
        <w:spacing w:after="0"/>
      </w:pPr>
      <w:r>
        <w:t>V B 11 – Rundskriv utgående</w:t>
      </w:r>
    </w:p>
    <w:p w:rsidR="00D00959" w:rsidRDefault="00441342" w:rsidP="001C2B13">
      <w:pPr>
        <w:spacing w:after="0"/>
      </w:pPr>
      <w:r>
        <w:t>V B 12 – Rundskriv inngående</w:t>
      </w:r>
    </w:p>
    <w:p w:rsidR="004152A8" w:rsidRDefault="004152A8" w:rsidP="001C2B13">
      <w:pPr>
        <w:spacing w:after="0"/>
      </w:pPr>
      <w:r>
        <w:t>V B 13 - Lover</w:t>
      </w:r>
    </w:p>
    <w:p w:rsidR="00D60A50" w:rsidRDefault="00441342" w:rsidP="001C2B13">
      <w:pPr>
        <w:spacing w:after="0"/>
      </w:pPr>
      <w:r>
        <w:t xml:space="preserve">V B 14 – </w:t>
      </w:r>
      <w:r w:rsidR="00D60A50">
        <w:t>Reglement</w:t>
      </w:r>
    </w:p>
    <w:p w:rsidR="00441342" w:rsidRDefault="00D60A50" w:rsidP="001C2B13">
      <w:pPr>
        <w:spacing w:after="0"/>
      </w:pPr>
      <w:r>
        <w:t xml:space="preserve">V B </w:t>
      </w:r>
      <w:r w:rsidR="00441342">
        <w:t xml:space="preserve"> 15 – Utskifter – Rapport</w:t>
      </w:r>
    </w:p>
    <w:p w:rsidR="00441342" w:rsidRDefault="00441342" w:rsidP="001C2B13">
      <w:pPr>
        <w:spacing w:after="0"/>
      </w:pPr>
      <w:r>
        <w:t>V B 16 – Oppgaver – Statistikk</w:t>
      </w:r>
    </w:p>
    <w:p w:rsidR="00441342" w:rsidRDefault="005D1FDF" w:rsidP="001C2B13">
      <w:pPr>
        <w:spacing w:after="0"/>
      </w:pPr>
      <w:r>
        <w:t>V B 18 – Sk</w:t>
      </w:r>
      <w:r w:rsidR="00221ABC">
        <w:t>j</w:t>
      </w:r>
      <w:r>
        <w:t>emaer</w:t>
      </w:r>
    </w:p>
    <w:p w:rsidR="00D60A50" w:rsidRDefault="00D60A50" w:rsidP="001C2B13">
      <w:pPr>
        <w:spacing w:after="0"/>
      </w:pPr>
      <w:r>
        <w:t>V B 26 - Overenskomst</w:t>
      </w:r>
    </w:p>
    <w:p w:rsidR="00D60A50" w:rsidRDefault="005D1FDF" w:rsidP="001C2B13">
      <w:pPr>
        <w:spacing w:after="0"/>
      </w:pPr>
      <w:r>
        <w:t>V B 27 – Grunnspørsmål – Eiendomsspørsmål</w:t>
      </w:r>
    </w:p>
    <w:p w:rsidR="00CE0081" w:rsidRDefault="005D1FDF" w:rsidP="001C2B13">
      <w:pPr>
        <w:spacing w:after="0"/>
      </w:pPr>
      <w:r>
        <w:t xml:space="preserve">V B </w:t>
      </w:r>
      <w:r w:rsidR="00917A19">
        <w:t xml:space="preserve">28 </w:t>
      </w:r>
      <w:r w:rsidR="00CE0081">
        <w:t>–</w:t>
      </w:r>
      <w:r w:rsidR="00917A19">
        <w:t xml:space="preserve"> </w:t>
      </w:r>
      <w:r w:rsidR="00680FCB">
        <w:t xml:space="preserve">Erstatning - </w:t>
      </w:r>
      <w:r w:rsidR="00CE0081">
        <w:t>Klager</w:t>
      </w:r>
    </w:p>
    <w:p w:rsidR="00CE0081" w:rsidRDefault="00CE0081" w:rsidP="001C2B13">
      <w:pPr>
        <w:spacing w:after="0"/>
      </w:pPr>
      <w:r>
        <w:t xml:space="preserve">V B 30 </w:t>
      </w:r>
      <w:r w:rsidR="00226DAF">
        <w:t>–</w:t>
      </w:r>
      <w:r>
        <w:t xml:space="preserve"> </w:t>
      </w:r>
      <w:r w:rsidR="00226DAF">
        <w:t>Annonser - Øvre Smaalenene – Folkets røst</w:t>
      </w:r>
    </w:p>
    <w:p w:rsidR="005D1FDF" w:rsidRDefault="000406C8" w:rsidP="001C2B13">
      <w:pPr>
        <w:spacing w:after="0"/>
      </w:pPr>
      <w:r>
        <w:t>V B 32 – Anlegg i drift</w:t>
      </w:r>
    </w:p>
    <w:p w:rsidR="000406C8" w:rsidRDefault="000406C8" w:rsidP="001C2B13">
      <w:pPr>
        <w:spacing w:after="0"/>
      </w:pPr>
      <w:r>
        <w:t xml:space="preserve">V B 33 </w:t>
      </w:r>
      <w:r w:rsidR="009D745E">
        <w:t>–</w:t>
      </w:r>
      <w:r>
        <w:t xml:space="preserve"> </w:t>
      </w:r>
      <w:r w:rsidR="009D745E">
        <w:t>Nyanlegg anleggstiden</w:t>
      </w:r>
    </w:p>
    <w:p w:rsidR="009D745E" w:rsidRDefault="009D745E" w:rsidP="001C2B13">
      <w:pPr>
        <w:spacing w:after="0"/>
      </w:pPr>
      <w:r>
        <w:t xml:space="preserve">V B 37 </w:t>
      </w:r>
      <w:r w:rsidR="004E6E86">
        <w:t>–</w:t>
      </w:r>
      <w:r>
        <w:t xml:space="preserve"> </w:t>
      </w:r>
      <w:r w:rsidR="004E6E86">
        <w:t>Private anlegg</w:t>
      </w:r>
    </w:p>
    <w:p w:rsidR="004E6E86" w:rsidRDefault="004E6E86" w:rsidP="001C2B13">
      <w:pPr>
        <w:spacing w:after="0"/>
      </w:pPr>
      <w:r>
        <w:t>V B 39 – Kostnadsoverslag</w:t>
      </w:r>
    </w:p>
    <w:p w:rsidR="004E6E86" w:rsidRDefault="004E6E86" w:rsidP="001C2B13">
      <w:pPr>
        <w:spacing w:after="0"/>
      </w:pPr>
      <w:r>
        <w:t>V B 41 – Kart og annet kontormateriell til forarbeide</w:t>
      </w:r>
    </w:p>
    <w:p w:rsidR="004E6E86" w:rsidRDefault="004E6E86" w:rsidP="001C2B13">
      <w:pPr>
        <w:spacing w:after="0"/>
      </w:pPr>
      <w:r>
        <w:t>V B 42 – Undersøkte veglengder</w:t>
      </w:r>
    </w:p>
    <w:p w:rsidR="00C6141B" w:rsidRDefault="00C6141B" w:rsidP="001C2B13">
      <w:pPr>
        <w:spacing w:after="0"/>
      </w:pPr>
      <w:r>
        <w:t>V B 45 - Akkordseddel</w:t>
      </w:r>
    </w:p>
    <w:p w:rsidR="004E6E86" w:rsidRDefault="007F035D" w:rsidP="001C2B13">
      <w:pPr>
        <w:spacing w:after="0"/>
      </w:pPr>
      <w:r>
        <w:t>V B 55 – Vedlikehold</w:t>
      </w:r>
    </w:p>
    <w:p w:rsidR="007F035D" w:rsidRDefault="007F035D" w:rsidP="001C2B13">
      <w:pPr>
        <w:spacing w:after="0"/>
      </w:pPr>
      <w:r>
        <w:t>V B 56 – Bestillinger</w:t>
      </w:r>
    </w:p>
    <w:p w:rsidR="007F035D" w:rsidRDefault="007F035D" w:rsidP="001C2B13">
      <w:pPr>
        <w:spacing w:after="0"/>
      </w:pPr>
      <w:r>
        <w:t>V B 64 – Anbud – Tilbud</w:t>
      </w:r>
      <w:r w:rsidR="00680FCB">
        <w:t xml:space="preserve"> - snømåking</w:t>
      </w:r>
    </w:p>
    <w:p w:rsidR="007F035D" w:rsidRDefault="007F035D" w:rsidP="001C2B13">
      <w:pPr>
        <w:spacing w:after="0"/>
      </w:pPr>
      <w:r>
        <w:t>V B 66 – Bestillinger</w:t>
      </w:r>
    </w:p>
    <w:p w:rsidR="00C83058" w:rsidRDefault="00C83058" w:rsidP="001C2B13">
      <w:pPr>
        <w:spacing w:after="0"/>
      </w:pPr>
      <w:r>
        <w:t>V B 73 – Forslag til innkjøp</w:t>
      </w:r>
    </w:p>
    <w:p w:rsidR="007F035D" w:rsidRDefault="004D0DD1" w:rsidP="001C2B13">
      <w:pPr>
        <w:spacing w:after="0"/>
      </w:pPr>
      <w:r>
        <w:t>V B 74 – Anbud – tilbud asfaltering</w:t>
      </w:r>
    </w:p>
    <w:p w:rsidR="004D0DD1" w:rsidRDefault="004D0DD1" w:rsidP="001C2B13">
      <w:pPr>
        <w:spacing w:after="0"/>
      </w:pPr>
      <w:r>
        <w:t xml:space="preserve">V B 76 </w:t>
      </w:r>
      <w:r w:rsidR="00AA399A">
        <w:t>–</w:t>
      </w:r>
      <w:r>
        <w:t xml:space="preserve"> </w:t>
      </w:r>
      <w:r w:rsidR="001D3882">
        <w:t xml:space="preserve">Bestilling – Kumlokk </w:t>
      </w:r>
      <w:r w:rsidR="00C6271A">
        <w:t>–</w:t>
      </w:r>
      <w:r w:rsidR="001D3882">
        <w:t xml:space="preserve"> </w:t>
      </w:r>
      <w:r>
        <w:t>Klorkalsium</w:t>
      </w:r>
    </w:p>
    <w:p w:rsidR="00877958" w:rsidRPr="0088326F" w:rsidRDefault="00877958" w:rsidP="001C2B13">
      <w:pPr>
        <w:spacing w:after="0"/>
        <w:rPr>
          <w:b/>
          <w:sz w:val="18"/>
          <w:szCs w:val="18"/>
          <w:u w:val="single"/>
        </w:rPr>
      </w:pPr>
      <w:r w:rsidRPr="0088326F">
        <w:rPr>
          <w:sz w:val="18"/>
          <w:szCs w:val="18"/>
        </w:rPr>
        <w:lastRenderedPageBreak/>
        <w:t xml:space="preserve">(Forts. </w:t>
      </w:r>
      <w:r w:rsidRPr="0088326F">
        <w:rPr>
          <w:b/>
          <w:sz w:val="18"/>
          <w:szCs w:val="18"/>
          <w:u w:val="single"/>
        </w:rPr>
        <w:t>V B – VEGER)</w:t>
      </w:r>
    </w:p>
    <w:p w:rsidR="00C6271A" w:rsidRDefault="00C6271A" w:rsidP="001C2B13">
      <w:pPr>
        <w:spacing w:after="0"/>
      </w:pPr>
      <w:r>
        <w:t>V B 97 – Ansettelse - vegvoktere</w:t>
      </w:r>
      <w:bookmarkStart w:id="0" w:name="_GoBack"/>
      <w:bookmarkEnd w:id="0"/>
    </w:p>
    <w:p w:rsidR="00AA399A" w:rsidRDefault="00AA399A" w:rsidP="001C2B13">
      <w:pPr>
        <w:spacing w:after="0"/>
      </w:pPr>
    </w:p>
    <w:p w:rsidR="00285CC3" w:rsidRPr="005C07E0" w:rsidRDefault="00C76D53" w:rsidP="001C2B13">
      <w:pPr>
        <w:spacing w:after="0"/>
        <w:rPr>
          <w:b/>
          <w:u w:val="single"/>
        </w:rPr>
      </w:pPr>
      <w:r>
        <w:rPr>
          <w:b/>
          <w:u w:val="single"/>
        </w:rPr>
        <w:t>V D -  VANN/VANNLEDNINGER</w:t>
      </w:r>
      <w:r w:rsidR="00053E40">
        <w:rPr>
          <w:b/>
          <w:u w:val="single"/>
        </w:rPr>
        <w:t xml:space="preserve"> - VANNVERKET</w:t>
      </w:r>
    </w:p>
    <w:p w:rsidR="00104A6D" w:rsidRDefault="008141B5" w:rsidP="001C2B13">
      <w:pPr>
        <w:spacing w:after="0"/>
      </w:pPr>
      <w:r>
        <w:t>V D 01 – Budsjett</w:t>
      </w:r>
    </w:p>
    <w:p w:rsidR="008141B5" w:rsidRDefault="008141B5" w:rsidP="001C2B13">
      <w:pPr>
        <w:spacing w:after="0"/>
      </w:pPr>
      <w:r>
        <w:t xml:space="preserve">V D 10 - </w:t>
      </w:r>
      <w:r w:rsidR="00F826D2">
        <w:t>Diverse</w:t>
      </w:r>
    </w:p>
    <w:p w:rsidR="008141B5" w:rsidRDefault="008141B5" w:rsidP="001C2B13">
      <w:pPr>
        <w:spacing w:after="0"/>
      </w:pPr>
      <w:r>
        <w:t>V D 12 – Rundskriv inngående</w:t>
      </w:r>
    </w:p>
    <w:p w:rsidR="001B71FE" w:rsidRDefault="00CD1FBB" w:rsidP="001C2B13">
      <w:pPr>
        <w:spacing w:after="0"/>
      </w:pPr>
      <w:r>
        <w:t xml:space="preserve">V D 14 – Reglement og tariff </w:t>
      </w:r>
    </w:p>
    <w:p w:rsidR="00323A98" w:rsidRDefault="00323A98" w:rsidP="001C2B13">
      <w:pPr>
        <w:spacing w:after="0"/>
      </w:pPr>
      <w:r>
        <w:t>V D 15 – Utskrifter, Rapporter</w:t>
      </w:r>
    </w:p>
    <w:p w:rsidR="00087AF8" w:rsidRDefault="008203EA" w:rsidP="001C2B13">
      <w:pPr>
        <w:spacing w:after="0"/>
      </w:pPr>
      <w:r>
        <w:t>V D 16 – Vannavgifter</w:t>
      </w:r>
      <w:r w:rsidR="00213A4C">
        <w:t xml:space="preserve"> </w:t>
      </w:r>
    </w:p>
    <w:p w:rsidR="002371AE" w:rsidRDefault="002371AE" w:rsidP="001C2B13">
      <w:pPr>
        <w:spacing w:after="0"/>
      </w:pPr>
      <w:r>
        <w:t xml:space="preserve">V D 17 – Årsmeldinger </w:t>
      </w:r>
      <w:r w:rsidR="005B546B">
        <w:t>–</w:t>
      </w:r>
      <w:r>
        <w:t xml:space="preserve"> Oversikter</w:t>
      </w:r>
    </w:p>
    <w:p w:rsidR="005B546B" w:rsidRDefault="005B546B" w:rsidP="001C2B13">
      <w:pPr>
        <w:spacing w:after="0"/>
      </w:pPr>
      <w:r>
        <w:t xml:space="preserve">V D 19 </w:t>
      </w:r>
      <w:r w:rsidR="00872716">
        <w:t>–</w:t>
      </w:r>
      <w:r>
        <w:t xml:space="preserve"> </w:t>
      </w:r>
      <w:r w:rsidR="00872716">
        <w:t>Autorisasjon</w:t>
      </w:r>
    </w:p>
    <w:p w:rsidR="00872716" w:rsidRDefault="00872716" w:rsidP="001C2B13">
      <w:pPr>
        <w:spacing w:after="0"/>
      </w:pPr>
      <w:r>
        <w:t>V D 25 – Kontrakter</w:t>
      </w:r>
    </w:p>
    <w:p w:rsidR="00087AF8" w:rsidRDefault="00087AF8" w:rsidP="001C2B13">
      <w:pPr>
        <w:spacing w:after="0"/>
      </w:pPr>
      <w:r>
        <w:t>V D 27 – Erstatning Ekspropriasjon</w:t>
      </w:r>
    </w:p>
    <w:p w:rsidR="00087AF8" w:rsidRDefault="00872716" w:rsidP="001C2B13">
      <w:pPr>
        <w:spacing w:after="0"/>
      </w:pPr>
      <w:r>
        <w:t xml:space="preserve">V D </w:t>
      </w:r>
      <w:r w:rsidR="005E44D1">
        <w:t xml:space="preserve">28 – Klager </w:t>
      </w:r>
    </w:p>
    <w:p w:rsidR="005E44D1" w:rsidRDefault="005E44D1" w:rsidP="001C2B13">
      <w:pPr>
        <w:spacing w:after="0"/>
      </w:pPr>
      <w:r>
        <w:t>V D 30 – Diverse</w:t>
      </w:r>
    </w:p>
    <w:p w:rsidR="005E44D1" w:rsidRDefault="000508A1" w:rsidP="001C2B13">
      <w:pPr>
        <w:spacing w:after="0"/>
      </w:pPr>
      <w:r>
        <w:t>V D 33 – Oversiktskart over vannled</w:t>
      </w:r>
      <w:r w:rsidR="00221ABC">
        <w:t>n</w:t>
      </w:r>
      <w:r>
        <w:t>inger</w:t>
      </w:r>
      <w:r w:rsidR="004E16C8">
        <w:t xml:space="preserve"> (kloakk)</w:t>
      </w:r>
    </w:p>
    <w:p w:rsidR="000F4DDE" w:rsidRDefault="000F4DDE" w:rsidP="001C2B13">
      <w:pPr>
        <w:spacing w:after="0"/>
      </w:pPr>
      <w:r>
        <w:t xml:space="preserve">V D 36 </w:t>
      </w:r>
      <w:r w:rsidR="00712F37">
        <w:t>–</w:t>
      </w:r>
      <w:r>
        <w:t xml:space="preserve"> </w:t>
      </w:r>
      <w:r w:rsidR="00B56E12">
        <w:t>Vannrens</w:t>
      </w:r>
    </w:p>
    <w:p w:rsidR="005A4E09" w:rsidRDefault="005A4E09" w:rsidP="001C2B13">
      <w:pPr>
        <w:spacing w:after="0"/>
      </w:pPr>
      <w:r>
        <w:t>V D 37 –</w:t>
      </w:r>
      <w:r w:rsidR="00712F37">
        <w:t xml:space="preserve"> Vanntilk</w:t>
      </w:r>
      <w:r>
        <w:t>o</w:t>
      </w:r>
      <w:r w:rsidR="00712F37">
        <w:t>b</w:t>
      </w:r>
      <w:r>
        <w:t>linger, Søknad vannledninger</w:t>
      </w:r>
    </w:p>
    <w:p w:rsidR="008203EA" w:rsidRDefault="005C50DC" w:rsidP="001C2B13">
      <w:pPr>
        <w:spacing w:after="0"/>
      </w:pPr>
      <w:r>
        <w:t>V D 38 – Tilbud rørleggere</w:t>
      </w:r>
    </w:p>
    <w:p w:rsidR="005C50DC" w:rsidRDefault="005C50DC" w:rsidP="001C2B13">
      <w:pPr>
        <w:spacing w:after="0"/>
      </w:pPr>
      <w:r>
        <w:t>V D 39 – Kostnadsoverslag</w:t>
      </w:r>
    </w:p>
    <w:p w:rsidR="005C50DC" w:rsidRDefault="005C50DC" w:rsidP="001C2B13">
      <w:pPr>
        <w:spacing w:after="0"/>
      </w:pPr>
      <w:r>
        <w:t>V D 54 – Anbud – tilbud</w:t>
      </w:r>
    </w:p>
    <w:p w:rsidR="005C50DC" w:rsidRDefault="003433FF" w:rsidP="001C2B13">
      <w:pPr>
        <w:spacing w:after="0"/>
      </w:pPr>
      <w:r>
        <w:t>V D 56 – Bestillinger</w:t>
      </w:r>
    </w:p>
    <w:p w:rsidR="003433FF" w:rsidRDefault="003433FF" w:rsidP="001C2B13">
      <w:pPr>
        <w:spacing w:after="0"/>
      </w:pPr>
      <w:r>
        <w:t>V D 64 – Anbud – tilbud – Kloranlegget</w:t>
      </w:r>
    </w:p>
    <w:p w:rsidR="003433FF" w:rsidRDefault="003433FF" w:rsidP="001C2B13">
      <w:pPr>
        <w:spacing w:after="0"/>
      </w:pPr>
      <w:r>
        <w:t>V D 66 – Bestillinger</w:t>
      </w:r>
    </w:p>
    <w:p w:rsidR="003433FF" w:rsidRDefault="003433FF" w:rsidP="001C2B13">
      <w:pPr>
        <w:spacing w:after="0"/>
      </w:pPr>
      <w:r>
        <w:t>V D 73 – Forslag til innkjøp</w:t>
      </w:r>
    </w:p>
    <w:p w:rsidR="003433FF" w:rsidRDefault="003433FF" w:rsidP="001C2B13">
      <w:pPr>
        <w:spacing w:after="0"/>
      </w:pPr>
      <w:r>
        <w:t xml:space="preserve">V D 74 – </w:t>
      </w:r>
      <w:r w:rsidR="00FE6787">
        <w:t xml:space="preserve">Anbud - </w:t>
      </w:r>
      <w:r>
        <w:t>Tilbud Vannrør</w:t>
      </w:r>
    </w:p>
    <w:p w:rsidR="00FE6787" w:rsidRDefault="00FE6787" w:rsidP="001C2B13">
      <w:pPr>
        <w:spacing w:after="0"/>
      </w:pPr>
      <w:r>
        <w:t xml:space="preserve">V D 76 </w:t>
      </w:r>
      <w:r w:rsidR="002E6680">
        <w:t>–</w:t>
      </w:r>
      <w:r>
        <w:t xml:space="preserve"> Bestillinger</w:t>
      </w:r>
      <w:r w:rsidR="002E6680">
        <w:t xml:space="preserve"> – Vannrør</w:t>
      </w:r>
    </w:p>
    <w:p w:rsidR="002E6680" w:rsidRDefault="002E6680" w:rsidP="001C2B13">
      <w:pPr>
        <w:spacing w:after="0"/>
      </w:pPr>
      <w:r>
        <w:t>V D 77 – Reklamasjon – Vannrør</w:t>
      </w:r>
    </w:p>
    <w:p w:rsidR="007040BB" w:rsidRDefault="007040BB" w:rsidP="001C2B13">
      <w:pPr>
        <w:spacing w:after="0"/>
      </w:pPr>
      <w:r>
        <w:t>V D 94 - Lønnsoverenskokmst</w:t>
      </w:r>
    </w:p>
    <w:p w:rsidR="002E6680" w:rsidRDefault="002E6680" w:rsidP="001C2B13">
      <w:pPr>
        <w:spacing w:after="0"/>
      </w:pPr>
      <w:r>
        <w:t>V D 99 - Tariffer</w:t>
      </w:r>
    </w:p>
    <w:p w:rsidR="003433FF" w:rsidRDefault="003433FF"/>
    <w:p w:rsidR="003433FF" w:rsidRDefault="003433FF"/>
    <w:p w:rsidR="008141B5" w:rsidRDefault="008141B5"/>
    <w:p w:rsidR="00F25AD7" w:rsidRDefault="00F25AD7"/>
    <w:p w:rsidR="00866DAE" w:rsidRDefault="00866DAE"/>
    <w:p w:rsidR="00E976DF" w:rsidRDefault="00E976DF"/>
    <w:p w:rsidR="002D180A" w:rsidRDefault="002D180A"/>
    <w:sectPr w:rsidR="002D1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58" w:rsidRDefault="00877958" w:rsidP="00C63503">
      <w:pPr>
        <w:spacing w:after="0" w:line="240" w:lineRule="auto"/>
      </w:pPr>
      <w:r>
        <w:separator/>
      </w:r>
    </w:p>
  </w:endnote>
  <w:endnote w:type="continuationSeparator" w:id="0">
    <w:p w:rsidR="00877958" w:rsidRDefault="00877958" w:rsidP="00C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58" w:rsidRDefault="0087795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58" w:rsidRDefault="00877958">
    <w:pPr>
      <w:pStyle w:val="Bunntekst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Forfatter"/>
        <w:id w:val="54214575"/>
        <w:placeholder>
          <w:docPart w:val="9AE0763C73BF4924A9EA7939E3096D2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000000" w:themeColor="text1"/>
            <w:sz w:val="24"/>
            <w:szCs w:val="24"/>
          </w:rPr>
          <w:t xml:space="preserve">Arkivnøkkel – </w:t>
        </w:r>
        <w:proofErr w:type="spellStart"/>
        <w:r>
          <w:rPr>
            <w:color w:val="000000" w:themeColor="text1"/>
            <w:sz w:val="24"/>
            <w:szCs w:val="24"/>
          </w:rPr>
          <w:t>Kommuneingneiøren</w:t>
        </w:r>
        <w:proofErr w:type="spellEnd"/>
        <w:r>
          <w:rPr>
            <w:color w:val="000000" w:themeColor="text1"/>
            <w:sz w:val="24"/>
            <w:szCs w:val="24"/>
          </w:rPr>
          <w:t xml:space="preserve"> 1950-1955</w:t>
        </w:r>
        <w:r w:rsidR="008C1887">
          <w:rPr>
            <w:color w:val="000000" w:themeColor="text1"/>
            <w:sz w:val="24"/>
            <w:szCs w:val="24"/>
          </w:rPr>
          <w:t xml:space="preserve"> – Askim kommune</w:t>
        </w:r>
      </w:sdtContent>
    </w:sdt>
  </w:p>
  <w:p w:rsidR="00877958" w:rsidRDefault="00877958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77958" w:rsidRDefault="00877958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8C188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UIOAIAAGI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NjNNQg4AgAAYg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877958" w:rsidRDefault="00877958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8C1887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6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nb-NO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58" w:rsidRDefault="0087795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58" w:rsidRDefault="00877958" w:rsidP="00C63503">
      <w:pPr>
        <w:spacing w:after="0" w:line="240" w:lineRule="auto"/>
      </w:pPr>
      <w:r>
        <w:separator/>
      </w:r>
    </w:p>
  </w:footnote>
  <w:footnote w:type="continuationSeparator" w:id="0">
    <w:p w:rsidR="00877958" w:rsidRDefault="00877958" w:rsidP="00C6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58" w:rsidRDefault="0087795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58" w:rsidRDefault="00877958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58" w:rsidRDefault="0087795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07"/>
    <w:rsid w:val="00014E91"/>
    <w:rsid w:val="00023A38"/>
    <w:rsid w:val="000406C8"/>
    <w:rsid w:val="0004200E"/>
    <w:rsid w:val="000441B2"/>
    <w:rsid w:val="000508A1"/>
    <w:rsid w:val="00053E40"/>
    <w:rsid w:val="00076E56"/>
    <w:rsid w:val="00076FA1"/>
    <w:rsid w:val="00087AF8"/>
    <w:rsid w:val="000A421D"/>
    <w:rsid w:val="000B218F"/>
    <w:rsid w:val="000F4DDE"/>
    <w:rsid w:val="000F7D89"/>
    <w:rsid w:val="00104A6D"/>
    <w:rsid w:val="00110DB4"/>
    <w:rsid w:val="00150640"/>
    <w:rsid w:val="00151C70"/>
    <w:rsid w:val="00172930"/>
    <w:rsid w:val="00182B5B"/>
    <w:rsid w:val="001911B9"/>
    <w:rsid w:val="001A5A8F"/>
    <w:rsid w:val="001B346A"/>
    <w:rsid w:val="001B71FE"/>
    <w:rsid w:val="001B7C8D"/>
    <w:rsid w:val="001C2A74"/>
    <w:rsid w:val="001C2B13"/>
    <w:rsid w:val="001C7720"/>
    <w:rsid w:val="001D1426"/>
    <w:rsid w:val="001D3882"/>
    <w:rsid w:val="001F2AB0"/>
    <w:rsid w:val="001F3D54"/>
    <w:rsid w:val="002016E7"/>
    <w:rsid w:val="00213A4C"/>
    <w:rsid w:val="00221ABC"/>
    <w:rsid w:val="00226DAF"/>
    <w:rsid w:val="00226EE5"/>
    <w:rsid w:val="002371AE"/>
    <w:rsid w:val="002630BF"/>
    <w:rsid w:val="002810D3"/>
    <w:rsid w:val="00282336"/>
    <w:rsid w:val="00285CC3"/>
    <w:rsid w:val="002D180A"/>
    <w:rsid w:val="002E6680"/>
    <w:rsid w:val="00323A98"/>
    <w:rsid w:val="003433FF"/>
    <w:rsid w:val="00347CAE"/>
    <w:rsid w:val="0036157F"/>
    <w:rsid w:val="00392C02"/>
    <w:rsid w:val="003940F6"/>
    <w:rsid w:val="00396E3F"/>
    <w:rsid w:val="003A5DEC"/>
    <w:rsid w:val="003D1423"/>
    <w:rsid w:val="003D5C69"/>
    <w:rsid w:val="003E4B89"/>
    <w:rsid w:val="003E51C5"/>
    <w:rsid w:val="003F7EF2"/>
    <w:rsid w:val="004152A8"/>
    <w:rsid w:val="00440877"/>
    <w:rsid w:val="00441342"/>
    <w:rsid w:val="004557AE"/>
    <w:rsid w:val="00463663"/>
    <w:rsid w:val="004737C4"/>
    <w:rsid w:val="00475307"/>
    <w:rsid w:val="004A1011"/>
    <w:rsid w:val="004A54D2"/>
    <w:rsid w:val="004D0DD1"/>
    <w:rsid w:val="004D1813"/>
    <w:rsid w:val="004D20A6"/>
    <w:rsid w:val="004E16C8"/>
    <w:rsid w:val="004E6E86"/>
    <w:rsid w:val="00511EF6"/>
    <w:rsid w:val="0051646A"/>
    <w:rsid w:val="00521679"/>
    <w:rsid w:val="00533AC2"/>
    <w:rsid w:val="005520E1"/>
    <w:rsid w:val="00561657"/>
    <w:rsid w:val="00562145"/>
    <w:rsid w:val="00564655"/>
    <w:rsid w:val="00593B30"/>
    <w:rsid w:val="005A4E09"/>
    <w:rsid w:val="005A6A41"/>
    <w:rsid w:val="005B546B"/>
    <w:rsid w:val="005C07E0"/>
    <w:rsid w:val="005C50B8"/>
    <w:rsid w:val="005C50DC"/>
    <w:rsid w:val="005D1FDF"/>
    <w:rsid w:val="005E44D1"/>
    <w:rsid w:val="005E6B7F"/>
    <w:rsid w:val="00611477"/>
    <w:rsid w:val="0061350F"/>
    <w:rsid w:val="00616F69"/>
    <w:rsid w:val="00620019"/>
    <w:rsid w:val="006247A4"/>
    <w:rsid w:val="00680FCB"/>
    <w:rsid w:val="00682D16"/>
    <w:rsid w:val="006A4D25"/>
    <w:rsid w:val="006B3AEF"/>
    <w:rsid w:val="006B6E91"/>
    <w:rsid w:val="006F150A"/>
    <w:rsid w:val="007040BB"/>
    <w:rsid w:val="00712F37"/>
    <w:rsid w:val="007304E8"/>
    <w:rsid w:val="00743CD4"/>
    <w:rsid w:val="00747DE3"/>
    <w:rsid w:val="00755628"/>
    <w:rsid w:val="00757D12"/>
    <w:rsid w:val="007A3843"/>
    <w:rsid w:val="007A3F55"/>
    <w:rsid w:val="007B4F84"/>
    <w:rsid w:val="007C6404"/>
    <w:rsid w:val="007D15B8"/>
    <w:rsid w:val="007E478A"/>
    <w:rsid w:val="007F035D"/>
    <w:rsid w:val="007F1C4A"/>
    <w:rsid w:val="00812969"/>
    <w:rsid w:val="008141B5"/>
    <w:rsid w:val="008203EA"/>
    <w:rsid w:val="00821425"/>
    <w:rsid w:val="00830BFF"/>
    <w:rsid w:val="00855097"/>
    <w:rsid w:val="00866DAE"/>
    <w:rsid w:val="008702CF"/>
    <w:rsid w:val="00872716"/>
    <w:rsid w:val="00877958"/>
    <w:rsid w:val="0088326F"/>
    <w:rsid w:val="008C1887"/>
    <w:rsid w:val="008D1235"/>
    <w:rsid w:val="008D1CB0"/>
    <w:rsid w:val="00901733"/>
    <w:rsid w:val="00910F1A"/>
    <w:rsid w:val="00917A19"/>
    <w:rsid w:val="00996013"/>
    <w:rsid w:val="00996DBA"/>
    <w:rsid w:val="009977AA"/>
    <w:rsid w:val="009D611F"/>
    <w:rsid w:val="009D745E"/>
    <w:rsid w:val="009F27D9"/>
    <w:rsid w:val="00A17024"/>
    <w:rsid w:val="00A224D4"/>
    <w:rsid w:val="00A37D1C"/>
    <w:rsid w:val="00A70AB3"/>
    <w:rsid w:val="00A97F14"/>
    <w:rsid w:val="00AA399A"/>
    <w:rsid w:val="00AE4373"/>
    <w:rsid w:val="00AF5A71"/>
    <w:rsid w:val="00B56E12"/>
    <w:rsid w:val="00B653AF"/>
    <w:rsid w:val="00B9349E"/>
    <w:rsid w:val="00BC5BAA"/>
    <w:rsid w:val="00C051CE"/>
    <w:rsid w:val="00C37318"/>
    <w:rsid w:val="00C44719"/>
    <w:rsid w:val="00C45802"/>
    <w:rsid w:val="00C6141B"/>
    <w:rsid w:val="00C6271A"/>
    <w:rsid w:val="00C63503"/>
    <w:rsid w:val="00C76D53"/>
    <w:rsid w:val="00C83058"/>
    <w:rsid w:val="00CC0217"/>
    <w:rsid w:val="00CD1FBB"/>
    <w:rsid w:val="00CE0081"/>
    <w:rsid w:val="00CE6EC9"/>
    <w:rsid w:val="00CE70EC"/>
    <w:rsid w:val="00CF1ABE"/>
    <w:rsid w:val="00D00959"/>
    <w:rsid w:val="00D35C46"/>
    <w:rsid w:val="00D417EA"/>
    <w:rsid w:val="00D60A50"/>
    <w:rsid w:val="00D83DD9"/>
    <w:rsid w:val="00DA2343"/>
    <w:rsid w:val="00DB11ED"/>
    <w:rsid w:val="00DE4F58"/>
    <w:rsid w:val="00DE7D54"/>
    <w:rsid w:val="00E37405"/>
    <w:rsid w:val="00E528FD"/>
    <w:rsid w:val="00E86CA7"/>
    <w:rsid w:val="00E9171D"/>
    <w:rsid w:val="00E976DF"/>
    <w:rsid w:val="00EA3EA5"/>
    <w:rsid w:val="00ED68FD"/>
    <w:rsid w:val="00ED7F3D"/>
    <w:rsid w:val="00F06D15"/>
    <w:rsid w:val="00F25AD7"/>
    <w:rsid w:val="00F278EC"/>
    <w:rsid w:val="00F27A0E"/>
    <w:rsid w:val="00F316F1"/>
    <w:rsid w:val="00F71CCC"/>
    <w:rsid w:val="00F7289B"/>
    <w:rsid w:val="00F74F5F"/>
    <w:rsid w:val="00F77DAD"/>
    <w:rsid w:val="00F814F8"/>
    <w:rsid w:val="00F826D2"/>
    <w:rsid w:val="00F83EC6"/>
    <w:rsid w:val="00FA38AF"/>
    <w:rsid w:val="00FC53F7"/>
    <w:rsid w:val="00FD31DC"/>
    <w:rsid w:val="00FE6787"/>
    <w:rsid w:val="00FE7D81"/>
    <w:rsid w:val="00FF0047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A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4D2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C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3503"/>
  </w:style>
  <w:style w:type="paragraph" w:styleId="Bunntekst">
    <w:name w:val="footer"/>
    <w:basedOn w:val="Normal"/>
    <w:link w:val="BunntekstTegn"/>
    <w:uiPriority w:val="99"/>
    <w:unhideWhenUsed/>
    <w:rsid w:val="00C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3503"/>
  </w:style>
  <w:style w:type="paragraph" w:customStyle="1" w:styleId="A0E349F008B644AAB6A282E0D042D17E">
    <w:name w:val="A0E349F008B644AAB6A282E0D042D17E"/>
    <w:rsid w:val="00C63503"/>
    <w:rPr>
      <w:rFonts w:eastAsiaTheme="minorEastAsia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A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4D2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C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3503"/>
  </w:style>
  <w:style w:type="paragraph" w:styleId="Bunntekst">
    <w:name w:val="footer"/>
    <w:basedOn w:val="Normal"/>
    <w:link w:val="BunntekstTegn"/>
    <w:uiPriority w:val="99"/>
    <w:unhideWhenUsed/>
    <w:rsid w:val="00C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3503"/>
  </w:style>
  <w:style w:type="paragraph" w:customStyle="1" w:styleId="A0E349F008B644AAB6A282E0D042D17E">
    <w:name w:val="A0E349F008B644AAB6A282E0D042D17E"/>
    <w:rsid w:val="00C63503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E0763C73BF4924A9EA7939E3096D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412924-94B9-4228-AB8D-DB0CAD90203D}"/>
      </w:docPartPr>
      <w:docPartBody>
        <w:p w:rsidR="00D16F2C" w:rsidRDefault="00D16F2C" w:rsidP="00D16F2C">
          <w:pPr>
            <w:pStyle w:val="9AE0763C73BF4924A9EA7939E3096D2F"/>
          </w:pPr>
          <w:r>
            <w:t>[Skriv inn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2C"/>
    <w:rsid w:val="00440C8B"/>
    <w:rsid w:val="00D1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AE0763C73BF4924A9EA7939E3096D2F">
    <w:name w:val="9AE0763C73BF4924A9EA7939E3096D2F"/>
    <w:rsid w:val="00D16F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AE0763C73BF4924A9EA7939E3096D2F">
    <w:name w:val="9AE0763C73BF4924A9EA7939E3096D2F"/>
    <w:rsid w:val="00D16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4C34-7800-49AD-8A7C-AE6E4B2C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76E66A02</Template>
  <TotalTime>1366</TotalTime>
  <Pages>6</Pages>
  <Words>1070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Arkivnøkkel – Kommuneingneiøren 1950-1955 – Askim kommune</dc:creator>
  <cp:lastModifiedBy>Anne Laila Kirkeng</cp:lastModifiedBy>
  <cp:revision>49</cp:revision>
  <cp:lastPrinted>2011-12-22T09:20:00Z</cp:lastPrinted>
  <dcterms:created xsi:type="dcterms:W3CDTF">2011-12-06T08:12:00Z</dcterms:created>
  <dcterms:modified xsi:type="dcterms:W3CDTF">2011-12-22T09:21:00Z</dcterms:modified>
</cp:coreProperties>
</file>