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74" w:rsidRDefault="001354E1" w:rsidP="00507CD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139065</wp:posOffset>
                </wp:positionV>
                <wp:extent cx="2857500" cy="990600"/>
                <wp:effectExtent l="0" t="0" r="0" b="0"/>
                <wp:wrapNone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Default="00C86A7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Stab</w:t>
                            </w:r>
                          </w:p>
                          <w:p w:rsidR="00C86A74" w:rsidRDefault="00C86A7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It-konsulent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ab/>
                              <w:t>Inge Hånes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C86A74" w:rsidRDefault="00C86A7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Konsulent 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ab/>
                              <w:t>Kjell Løkken</w:t>
                            </w:r>
                          </w:p>
                          <w:p w:rsidR="00C86A74" w:rsidRDefault="00C86A7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Sekretær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Mona K. S. Tingstad</w:t>
                            </w:r>
                          </w:p>
                          <w:p w:rsidR="00C86A74" w:rsidRDefault="00C86A7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Sekretær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Britt Skogås</w:t>
                            </w:r>
                          </w:p>
                          <w:p w:rsidR="00C86A74" w:rsidRDefault="00C86A7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Verdensarvkoordinator: </w:t>
                            </w:r>
                            <w:r>
                              <w:rPr>
                                <w:sz w:val="20"/>
                              </w:rPr>
                              <w:tab/>
                              <w:t>Erlend Gjelsvik</w:t>
                            </w:r>
                          </w:p>
                          <w:p w:rsidR="00C86A74" w:rsidRPr="00DE1273" w:rsidRDefault="00C86A7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.5pt;margin-top:10.95pt;width:22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9gKQIAAFI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">
                <v:textbox>
                  <w:txbxContent>
                    <w:p w:rsidR="00C86A74" w:rsidRDefault="00C86A74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Stab</w:t>
                      </w:r>
                    </w:p>
                    <w:p w:rsidR="00C86A74" w:rsidRDefault="00C86A7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It-konsulent</w:t>
                      </w:r>
                      <w:r>
                        <w:rPr>
                          <w:sz w:val="20"/>
                        </w:rPr>
                        <w:tab/>
                        <w:t xml:space="preserve"> </w:t>
                      </w:r>
                      <w:r>
                        <w:rPr>
                          <w:sz w:val="20"/>
                        </w:rPr>
                        <w:tab/>
                        <w:t>Inge Hånes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C86A74" w:rsidRDefault="00C86A7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Konsulent </w:t>
                      </w:r>
                      <w:r>
                        <w:rPr>
                          <w:sz w:val="20"/>
                        </w:rPr>
                        <w:tab/>
                        <w:t xml:space="preserve"> </w:t>
                      </w:r>
                      <w:r>
                        <w:rPr>
                          <w:sz w:val="20"/>
                        </w:rPr>
                        <w:tab/>
                        <w:t>Kjell Løkken</w:t>
                      </w:r>
                    </w:p>
                    <w:p w:rsidR="00C86A74" w:rsidRDefault="00C86A7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Sekretær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Mona K. S. Tingstad</w:t>
                      </w:r>
                    </w:p>
                    <w:p w:rsidR="00C86A74" w:rsidRDefault="00C86A7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Sekretær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Britt Skogås</w:t>
                      </w:r>
                    </w:p>
                    <w:p w:rsidR="00C86A74" w:rsidRDefault="00C86A7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Verdensarvkoordinator: </w:t>
                      </w:r>
                      <w:r>
                        <w:rPr>
                          <w:sz w:val="20"/>
                        </w:rPr>
                        <w:tab/>
                        <w:t>Erlend Gjelsvik</w:t>
                      </w:r>
                    </w:p>
                    <w:p w:rsidR="00C86A74" w:rsidRPr="00DE1273" w:rsidRDefault="00C86A7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139065</wp:posOffset>
                </wp:positionV>
                <wp:extent cx="4229100" cy="1050290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Stab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Ass. rådmann</w:t>
                            </w:r>
                            <w:r>
                              <w:rPr>
                                <w:sz w:val="20"/>
                              </w:rPr>
                              <w:tab/>
                              <w:t>Erling Sven Busch</w:t>
                            </w:r>
                          </w:p>
                          <w:p w:rsidR="00C86A74" w:rsidRPr="00D700C6" w:rsidRDefault="00C86A74" w:rsidP="009400E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Kemner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Tor Erik Hårstad  (Røros og Holtålen kemnerkontor)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Personalsjef </w:t>
                            </w:r>
                            <w:r>
                              <w:rPr>
                                <w:sz w:val="20"/>
                              </w:rPr>
                              <w:tab/>
                              <w:t>Jan Leif Furuhaug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Næringssjef </w:t>
                            </w:r>
                            <w:r>
                              <w:rPr>
                                <w:sz w:val="20"/>
                              </w:rPr>
                              <w:tab/>
                              <w:t>Kjetil Reinskou</w:t>
                            </w:r>
                          </w:p>
                          <w:p w:rsidR="00C86A74" w:rsidRPr="00DE1273" w:rsidRDefault="00C86A74" w:rsidP="00940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Økonomisjef</w:t>
                            </w:r>
                            <w:r>
                              <w:rPr>
                                <w:sz w:val="20"/>
                              </w:rPr>
                              <w:tab/>
                              <w:t>Mette Hovstein Kviseth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348.5pt;margin-top:10.95pt;width:333pt;height:8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">
                <v:textbox>
                  <w:txbxContent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Stab</w:t>
                      </w:r>
                    </w:p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Ass. rådmann</w:t>
                      </w:r>
                      <w:r>
                        <w:rPr>
                          <w:sz w:val="20"/>
                        </w:rPr>
                        <w:tab/>
                        <w:t>Erling Sven Busch</w:t>
                      </w:r>
                    </w:p>
                    <w:p w:rsidR="00C86A74" w:rsidRPr="00D700C6" w:rsidRDefault="00C86A74" w:rsidP="009400E3">
                      <w:pPr>
                        <w:rPr>
                          <w:sz w:val="22"/>
                        </w:rPr>
                      </w:pPr>
                      <w:r>
                        <w:rPr>
                          <w:sz w:val="20"/>
                        </w:rPr>
                        <w:t xml:space="preserve">Kemner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Tor Erik Hårstad  (Røros og Holtålen kemnerkontor)</w:t>
                      </w:r>
                    </w:p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Personalsjef </w:t>
                      </w:r>
                      <w:r>
                        <w:rPr>
                          <w:sz w:val="20"/>
                        </w:rPr>
                        <w:tab/>
                        <w:t>Jan Leif Furuhaug</w:t>
                      </w:r>
                    </w:p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Næringssjef </w:t>
                      </w:r>
                      <w:r>
                        <w:rPr>
                          <w:sz w:val="20"/>
                        </w:rPr>
                        <w:tab/>
                        <w:t>Kjetil Reinskou</w:t>
                      </w:r>
                    </w:p>
                    <w:p w:rsidR="00C86A74" w:rsidRPr="00DE1273" w:rsidRDefault="00C86A74" w:rsidP="009400E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Økonomisjef</w:t>
                      </w:r>
                      <w:r>
                        <w:rPr>
                          <w:sz w:val="20"/>
                        </w:rPr>
                        <w:tab/>
                        <w:t>Mette Hovstein Kviseth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46355</wp:posOffset>
                </wp:positionV>
                <wp:extent cx="1371600" cy="571500"/>
                <wp:effectExtent l="0" t="0" r="0" b="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Pr="00B53C65" w:rsidRDefault="00C86A74" w:rsidP="009400E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B53C65">
                              <w:rPr>
                                <w:b/>
                                <w:sz w:val="20"/>
                              </w:rPr>
                              <w:t>Rådmann</w:t>
                            </w:r>
                          </w:p>
                          <w:p w:rsidR="00C86A74" w:rsidRDefault="00C86A74" w:rsidP="009400E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Jon Ola Kroken</w:t>
                            </w:r>
                          </w:p>
                          <w:p w:rsidR="00C86A74" w:rsidRPr="0075258C" w:rsidRDefault="00C86A74" w:rsidP="009400E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31.5pt;margin-top:3.65pt;width:108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BGKwIAAFg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">
                <v:textbox>
                  <w:txbxContent>
                    <w:p w:rsidR="00C86A74" w:rsidRPr="00B53C65" w:rsidRDefault="00C86A74" w:rsidP="009400E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B53C65">
                        <w:rPr>
                          <w:b/>
                          <w:sz w:val="20"/>
                        </w:rPr>
                        <w:t>Rådmann</w:t>
                      </w:r>
                    </w:p>
                    <w:p w:rsidR="00C86A74" w:rsidRDefault="00C86A74" w:rsidP="009400E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Jon Ola Kroken</w:t>
                      </w:r>
                    </w:p>
                    <w:p w:rsidR="00C86A74" w:rsidRPr="0075258C" w:rsidRDefault="00C86A74" w:rsidP="009400E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6A74" w:rsidRDefault="00C86A74" w:rsidP="00507CD9"/>
    <w:p w:rsidR="00C86A74" w:rsidRDefault="00C86A74" w:rsidP="00507CD9"/>
    <w:p w:rsidR="00C86A74" w:rsidRDefault="001354E1" w:rsidP="00507CD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92075</wp:posOffset>
                </wp:positionV>
                <wp:extent cx="0" cy="685800"/>
                <wp:effectExtent l="0" t="0" r="0" b="0"/>
                <wp:wrapNone/>
                <wp:docPr id="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5pt,7.25pt" to="285.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c9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"/>
            </w:pict>
          </mc:Fallback>
        </mc:AlternateContent>
      </w:r>
    </w:p>
    <w:p w:rsidR="00C86A74" w:rsidRDefault="00C86A74" w:rsidP="00507CD9"/>
    <w:p w:rsidR="00C86A74" w:rsidRDefault="001354E1" w:rsidP="00507CD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84455</wp:posOffset>
                </wp:positionV>
                <wp:extent cx="800100" cy="0"/>
                <wp:effectExtent l="0" t="0" r="0" b="0"/>
                <wp:wrapNone/>
                <wp:docPr id="2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5pt,6.65pt" to="348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84455</wp:posOffset>
                </wp:positionV>
                <wp:extent cx="800100" cy="0"/>
                <wp:effectExtent l="0" t="0" r="0" b="0"/>
                <wp:wrapNone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pt,6.65pt" to="285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5ep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"/>
            </w:pict>
          </mc:Fallback>
        </mc:AlternateContent>
      </w:r>
    </w:p>
    <w:p w:rsidR="00C86A74" w:rsidRDefault="00C86A74" w:rsidP="00507CD9"/>
    <w:p w:rsidR="00C86A74" w:rsidRDefault="001354E1" w:rsidP="00507CD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76835</wp:posOffset>
                </wp:positionV>
                <wp:extent cx="7658100" cy="0"/>
                <wp:effectExtent l="0" t="0" r="0" b="0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6.05pt" to="654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ZB6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8312150</wp:posOffset>
                </wp:positionH>
                <wp:positionV relativeFrom="paragraph">
                  <wp:posOffset>76835</wp:posOffset>
                </wp:positionV>
                <wp:extent cx="0" cy="228600"/>
                <wp:effectExtent l="0" t="0" r="0" b="0"/>
                <wp:wrapNone/>
                <wp:docPr id="1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4.5pt,6.05pt" to="654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iHFAIAACk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6140450</wp:posOffset>
                </wp:positionH>
                <wp:positionV relativeFrom="paragraph">
                  <wp:posOffset>76835</wp:posOffset>
                </wp:positionV>
                <wp:extent cx="0" cy="228600"/>
                <wp:effectExtent l="0" t="0" r="0" b="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5pt,6.05pt" to="483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OLEg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76835</wp:posOffset>
                </wp:positionV>
                <wp:extent cx="0" cy="228600"/>
                <wp:effectExtent l="0" t="0" r="0" b="0"/>
                <wp:wrapNone/>
                <wp:docPr id="1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5pt,6.05pt" to="276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lB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76835</wp:posOffset>
                </wp:positionV>
                <wp:extent cx="0" cy="22860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6.05pt" to="51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qte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"/>
            </w:pict>
          </mc:Fallback>
        </mc:AlternateContent>
      </w:r>
    </w:p>
    <w:p w:rsidR="00C86A74" w:rsidRDefault="001354E1" w:rsidP="00507CD9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130175</wp:posOffset>
                </wp:positionV>
                <wp:extent cx="1714500" cy="571500"/>
                <wp:effectExtent l="0" t="0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Pr="00D03503" w:rsidRDefault="00C86A74" w:rsidP="009400E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Plan, drift og landbruk</w:t>
                            </w:r>
                          </w:p>
                          <w:p w:rsidR="00C86A74" w:rsidRDefault="00C86A74" w:rsidP="009400E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Teknisk sjef</w:t>
                            </w:r>
                          </w:p>
                          <w:p w:rsidR="00C86A74" w:rsidRPr="0075258C" w:rsidRDefault="00C86A74" w:rsidP="009400E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Marit Gilleberg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20.95pt;margin-top:10.25pt;width:135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">
                <v:textbox>
                  <w:txbxContent>
                    <w:p w:rsidR="00C86A74" w:rsidRPr="00D03503" w:rsidRDefault="00C86A74" w:rsidP="009400E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Plan, drift og landbruk</w:t>
                      </w:r>
                    </w:p>
                    <w:p w:rsidR="00C86A74" w:rsidRDefault="00C86A74" w:rsidP="009400E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Teknisk sjef</w:t>
                      </w:r>
                    </w:p>
                    <w:p w:rsidR="00C86A74" w:rsidRPr="0075258C" w:rsidRDefault="00C86A74" w:rsidP="009400E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Marit Gilleberg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7854950</wp:posOffset>
                </wp:positionH>
                <wp:positionV relativeFrom="paragraph">
                  <wp:posOffset>130175</wp:posOffset>
                </wp:positionV>
                <wp:extent cx="1714500" cy="571500"/>
                <wp:effectExtent l="0" t="0" r="0" b="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Pr="00D03503" w:rsidRDefault="00C86A74" w:rsidP="009400E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Kulturetat</w:t>
                            </w:r>
                          </w:p>
                          <w:p w:rsidR="00C86A74" w:rsidRDefault="00C86A74" w:rsidP="009400E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Kultursjef</w:t>
                            </w:r>
                          </w:p>
                          <w:p w:rsidR="00C86A74" w:rsidRPr="0075258C" w:rsidRDefault="00C86A74" w:rsidP="009400E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Morten Tøndel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618.5pt;margin-top:10.25pt;width:13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">
                <v:textbox>
                  <w:txbxContent>
                    <w:p w:rsidR="00C86A74" w:rsidRPr="00D03503" w:rsidRDefault="00C86A74" w:rsidP="009400E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Kulturetat</w:t>
                      </w:r>
                    </w:p>
                    <w:p w:rsidR="00C86A74" w:rsidRDefault="00C86A74" w:rsidP="009400E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Kultursjef</w:t>
                      </w:r>
                    </w:p>
                    <w:p w:rsidR="00C86A74" w:rsidRPr="0075258C" w:rsidRDefault="00C86A74" w:rsidP="009400E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Morten Tøndel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130175</wp:posOffset>
                </wp:positionV>
                <wp:extent cx="1371600" cy="57150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Pr="00D03503" w:rsidRDefault="00C86A74" w:rsidP="009400E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03503">
                              <w:rPr>
                                <w:b/>
                                <w:sz w:val="22"/>
                                <w:szCs w:val="22"/>
                              </w:rPr>
                              <w:t>Helse- og sosialetat</w:t>
                            </w:r>
                          </w:p>
                          <w:p w:rsidR="00C86A74" w:rsidRDefault="00C86A74" w:rsidP="009400E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Helse- og sosialsjef</w:t>
                            </w:r>
                          </w:p>
                          <w:p w:rsidR="00C86A74" w:rsidRPr="0075258C" w:rsidRDefault="00C86A74" w:rsidP="009400E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Marit Haanæs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222.5pt;margin-top:10.25pt;width:108pt;height: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">
                <v:textbox>
                  <w:txbxContent>
                    <w:p w:rsidR="00C86A74" w:rsidRPr="00D03503" w:rsidRDefault="00C86A74" w:rsidP="009400E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D03503">
                        <w:rPr>
                          <w:b/>
                          <w:sz w:val="22"/>
                          <w:szCs w:val="22"/>
                        </w:rPr>
                        <w:t>Helse- og sosialetat</w:t>
                      </w:r>
                    </w:p>
                    <w:p w:rsidR="00C86A74" w:rsidRDefault="00C86A74" w:rsidP="009400E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Helse- og sosialsjef</w:t>
                      </w:r>
                    </w:p>
                    <w:p w:rsidR="00C86A74" w:rsidRPr="0075258C" w:rsidRDefault="00C86A74" w:rsidP="009400E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Marit Haanæs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130175</wp:posOffset>
                </wp:positionV>
                <wp:extent cx="1371600" cy="571500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Pr="00D03503" w:rsidRDefault="00C86A74" w:rsidP="009400E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03503">
                              <w:rPr>
                                <w:b/>
                                <w:sz w:val="22"/>
                                <w:szCs w:val="22"/>
                              </w:rPr>
                              <w:t>Oppvekstetat</w:t>
                            </w:r>
                          </w:p>
                          <w:p w:rsidR="00C86A74" w:rsidRDefault="00C86A74" w:rsidP="009400E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Oppvekstsjef</w:t>
                            </w:r>
                          </w:p>
                          <w:p w:rsidR="00C86A74" w:rsidRPr="0075258C" w:rsidRDefault="00C86A74" w:rsidP="009400E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Jan Hugne Schjølberg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-11.5pt;margin-top:10.25pt;width:108pt;height: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">
                <v:textbox>
                  <w:txbxContent>
                    <w:p w:rsidR="00C86A74" w:rsidRPr="00D03503" w:rsidRDefault="00C86A74" w:rsidP="009400E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D03503">
                        <w:rPr>
                          <w:b/>
                          <w:sz w:val="22"/>
                          <w:szCs w:val="22"/>
                        </w:rPr>
                        <w:t>Oppvekstetat</w:t>
                      </w:r>
                    </w:p>
                    <w:p w:rsidR="00C86A74" w:rsidRDefault="00C86A74" w:rsidP="009400E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Oppvekstsjef</w:t>
                      </w:r>
                    </w:p>
                    <w:p w:rsidR="00C86A74" w:rsidRPr="0075258C" w:rsidRDefault="00C86A74" w:rsidP="009400E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Jan Hugne Schjølberg</w:t>
                      </w:r>
                    </w:p>
                  </w:txbxContent>
                </v:textbox>
              </v:shape>
            </w:pict>
          </mc:Fallback>
        </mc:AlternateContent>
      </w:r>
    </w:p>
    <w:p w:rsidR="00C86A74" w:rsidRDefault="00C86A74" w:rsidP="00507CD9">
      <w:pPr>
        <w:ind w:left="142"/>
      </w:pPr>
    </w:p>
    <w:p w:rsidR="00C86A74" w:rsidRDefault="00C86A74" w:rsidP="00507CD9"/>
    <w:p w:rsidR="00C86A74" w:rsidRDefault="00C86A74" w:rsidP="00507CD9"/>
    <w:p w:rsidR="00C86A74" w:rsidRDefault="001354E1" w:rsidP="00507CD9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5568950</wp:posOffset>
                </wp:positionH>
                <wp:positionV relativeFrom="paragraph">
                  <wp:posOffset>114935</wp:posOffset>
                </wp:positionV>
                <wp:extent cx="2225040" cy="1028700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Pr="00186475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186475">
                              <w:rPr>
                                <w:b/>
                                <w:sz w:val="20"/>
                              </w:rPr>
                              <w:t>Stab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Kulturminneforvalter Torbjørn Eggen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Planforvaltning, kommuneplanlegging: Magne Fjæran, Petter Hermansen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Merkantil service Guri P. Moen, Astrid Øren og Anita Erlien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438.5pt;margin-top:9.05pt;width:175.2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">
                <v:textbox>
                  <w:txbxContent>
                    <w:p w:rsidR="00C86A74" w:rsidRPr="00186475" w:rsidRDefault="00C86A74" w:rsidP="009400E3">
                      <w:pPr>
                        <w:rPr>
                          <w:b/>
                          <w:sz w:val="20"/>
                        </w:rPr>
                      </w:pPr>
                      <w:r w:rsidRPr="00186475">
                        <w:rPr>
                          <w:b/>
                          <w:sz w:val="20"/>
                        </w:rPr>
                        <w:t>Stab</w:t>
                      </w:r>
                    </w:p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Kulturminneforvalter Torbjørn Eggen</w:t>
                      </w:r>
                    </w:p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Planforvaltning, kommuneplanlegging: Magne Fjæran, Petter Hermansen</w:t>
                      </w:r>
                    </w:p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Merkantil service Guri P. Moen, Astrid Øren og Anita Erlien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114935</wp:posOffset>
                </wp:positionV>
                <wp:extent cx="1943100" cy="6858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Pr="00186475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186475">
                              <w:rPr>
                                <w:b/>
                                <w:sz w:val="20"/>
                              </w:rPr>
                              <w:t>Stab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Kons. Anne Grethe K. Østvang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Kons. Wenche Engan Myhre</w:t>
                            </w:r>
                          </w:p>
                          <w:p w:rsidR="00C86A74" w:rsidRPr="00E53666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Rådgiver Maj Britt Fjerdingen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258.5pt;margin-top:9.05pt;width:153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">
                <v:textbox>
                  <w:txbxContent>
                    <w:p w:rsidR="00C86A74" w:rsidRPr="00186475" w:rsidRDefault="00C86A74" w:rsidP="009400E3">
                      <w:pPr>
                        <w:rPr>
                          <w:b/>
                          <w:sz w:val="20"/>
                        </w:rPr>
                      </w:pPr>
                      <w:r w:rsidRPr="00186475">
                        <w:rPr>
                          <w:b/>
                          <w:sz w:val="20"/>
                        </w:rPr>
                        <w:t>Stab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Kons. Anne Grethe K. Østvang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Kons. Wenche Engan Myhre</w:t>
                      </w:r>
                    </w:p>
                    <w:p w:rsidR="00C86A74" w:rsidRPr="00E53666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Rådgiver Maj Britt Fjerdingen</w:t>
                      </w:r>
                    </w:p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8197850</wp:posOffset>
                </wp:positionH>
                <wp:positionV relativeFrom="paragraph">
                  <wp:posOffset>114935</wp:posOffset>
                </wp:positionV>
                <wp:extent cx="1600200" cy="685800"/>
                <wp:effectExtent l="0" t="0" r="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Pr="00186475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186475">
                              <w:rPr>
                                <w:b/>
                                <w:sz w:val="20"/>
                              </w:rPr>
                              <w:t>Stab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Kulturkonsulent: Ane Linn Haagaas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645.5pt;margin-top:9.05pt;width:126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">
                <v:textbox>
                  <w:txbxContent>
                    <w:p w:rsidR="00C86A74" w:rsidRPr="00186475" w:rsidRDefault="00C86A74" w:rsidP="009400E3">
                      <w:pPr>
                        <w:rPr>
                          <w:b/>
                          <w:sz w:val="20"/>
                        </w:rPr>
                      </w:pPr>
                      <w:r w:rsidRPr="00186475">
                        <w:rPr>
                          <w:b/>
                          <w:sz w:val="20"/>
                        </w:rPr>
                        <w:t>Stab</w:t>
                      </w:r>
                    </w:p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Kulturkonsulent: Ane Linn Haagaas</w:t>
                      </w:r>
                    </w:p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</w:p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114935</wp:posOffset>
                </wp:positionV>
                <wp:extent cx="2057400" cy="5715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Pr="00186475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186475">
                              <w:rPr>
                                <w:b/>
                                <w:sz w:val="20"/>
                              </w:rPr>
                              <w:t>Stab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7944">
                              <w:rPr>
                                <w:sz w:val="18"/>
                                <w:szCs w:val="18"/>
                              </w:rPr>
                              <w:t>Barnehagekonsulent Eva Brynhildsvold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Konsulent Kari Hegseth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15.5pt;margin-top:9.05pt;width:162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">
                <v:textbox>
                  <w:txbxContent>
                    <w:p w:rsidR="00C86A74" w:rsidRPr="00186475" w:rsidRDefault="00C86A74" w:rsidP="009400E3">
                      <w:pPr>
                        <w:rPr>
                          <w:b/>
                          <w:sz w:val="20"/>
                        </w:rPr>
                      </w:pPr>
                      <w:r w:rsidRPr="00186475">
                        <w:rPr>
                          <w:b/>
                          <w:sz w:val="20"/>
                        </w:rPr>
                        <w:t>Stab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 w:rsidRPr="00D87944">
                        <w:rPr>
                          <w:sz w:val="18"/>
                          <w:szCs w:val="18"/>
                        </w:rPr>
                        <w:t>Barnehagekonsulent Eva Brynhildsvold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Konsulent Kari Hegseth</w:t>
                      </w:r>
                    </w:p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6A74" w:rsidRDefault="00C86A74" w:rsidP="00507CD9"/>
    <w:p w:rsidR="00C86A74" w:rsidRDefault="00C86A74" w:rsidP="00507CD9"/>
    <w:p w:rsidR="00C86A74" w:rsidRDefault="00C86A74" w:rsidP="00507CD9"/>
    <w:p w:rsidR="00C86A74" w:rsidRDefault="001354E1" w:rsidP="00507CD9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99695</wp:posOffset>
                </wp:positionV>
                <wp:extent cx="2628900" cy="34290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Pr="00186475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186475">
                              <w:rPr>
                                <w:b/>
                                <w:sz w:val="20"/>
                              </w:rPr>
                              <w:t>Skoler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Røros skole, Martin Løvø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Glåmos skole, Geir Tønnessen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7944">
                              <w:rPr>
                                <w:sz w:val="18"/>
                                <w:szCs w:val="18"/>
                              </w:rPr>
                              <w:t>Brekken oppv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D87944">
                              <w:rPr>
                                <w:sz w:val="18"/>
                                <w:szCs w:val="18"/>
                              </w:rPr>
                              <w:t>- 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 lokalsenter, Martha G. Kaald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Røros kulturskole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Åsmund Snortheim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Storwartz leir</w:t>
                            </w:r>
                            <w:r w:rsidRPr="00D87944">
                              <w:rPr>
                                <w:b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sz w:val="20"/>
                              </w:rPr>
                              <w:t>kole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Henry Rugelbak</w:t>
                            </w:r>
                          </w:p>
                          <w:p w:rsidR="00C86A74" w:rsidRPr="00186475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186475">
                              <w:rPr>
                                <w:b/>
                                <w:sz w:val="20"/>
                              </w:rPr>
                              <w:t>Skolefritidsordning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7944">
                              <w:rPr>
                                <w:sz w:val="18"/>
                                <w:szCs w:val="18"/>
                              </w:rPr>
                              <w:t xml:space="preserve">SFO Brekken,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Randi Solli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SFO Glåmos, Paula Blomli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7944">
                              <w:rPr>
                                <w:sz w:val="18"/>
                                <w:szCs w:val="18"/>
                              </w:rPr>
                              <w:t xml:space="preserve">SFO Røros,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Anne-Britt Aasberg</w:t>
                            </w:r>
                          </w:p>
                          <w:p w:rsidR="00C86A74" w:rsidRPr="00186475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186475">
                              <w:rPr>
                                <w:b/>
                                <w:sz w:val="20"/>
                              </w:rPr>
                              <w:t>Barnehager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Brekken, Unni Buvarp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7944">
                              <w:rPr>
                                <w:sz w:val="18"/>
                                <w:szCs w:val="18"/>
                              </w:rPr>
                              <w:t>Glåmos, Inge Aas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7944">
                              <w:rPr>
                                <w:sz w:val="18"/>
                                <w:szCs w:val="18"/>
                              </w:rPr>
                              <w:t>Kvitsanden, Unni Sandnes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Øya, Anita Røsten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7944">
                              <w:rPr>
                                <w:sz w:val="18"/>
                                <w:szCs w:val="18"/>
                              </w:rPr>
                              <w:t>Ysterhagan, Jo Inge Indset</w:t>
                            </w:r>
                          </w:p>
                          <w:p w:rsidR="00C86A74" w:rsidRPr="00186475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186475">
                              <w:rPr>
                                <w:b/>
                                <w:sz w:val="20"/>
                              </w:rPr>
                              <w:t>Pedagogisk psykologisk tjeneste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Grete Vik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87944">
                              <w:rPr>
                                <w:b/>
                                <w:sz w:val="20"/>
                              </w:rPr>
                              <w:t>Ungdommens hus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7944">
                              <w:rPr>
                                <w:sz w:val="18"/>
                                <w:szCs w:val="18"/>
                              </w:rPr>
                              <w:t>Ove Testad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Røros Voksenoppl</w:t>
                            </w:r>
                            <w:r w:rsidRPr="00C11CC6">
                              <w:rPr>
                                <w:b/>
                                <w:sz w:val="18"/>
                                <w:szCs w:val="18"/>
                              </w:rPr>
                              <w:t>æringssenter</w:t>
                            </w:r>
                          </w:p>
                          <w:p w:rsidR="00C86A74" w:rsidRPr="00C11CC6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Alfhild Myre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-11.5pt;margin-top:7.85pt;width:207pt;height:27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">
                <v:textbox>
                  <w:txbxContent>
                    <w:p w:rsidR="00C86A74" w:rsidRPr="00186475" w:rsidRDefault="00C86A74" w:rsidP="009400E3">
                      <w:pPr>
                        <w:rPr>
                          <w:b/>
                          <w:sz w:val="20"/>
                        </w:rPr>
                      </w:pPr>
                      <w:r w:rsidRPr="00186475">
                        <w:rPr>
                          <w:b/>
                          <w:sz w:val="20"/>
                        </w:rPr>
                        <w:t>Skoler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Røros skole, Martin Løvø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Glåmos skole, Geir Tønnessen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 w:rsidRPr="00D87944">
                        <w:rPr>
                          <w:sz w:val="18"/>
                          <w:szCs w:val="18"/>
                        </w:rPr>
                        <w:t>Brekken oppv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D87944">
                        <w:rPr>
                          <w:sz w:val="18"/>
                          <w:szCs w:val="18"/>
                        </w:rPr>
                        <w:t>- o</w:t>
                      </w:r>
                      <w:r>
                        <w:rPr>
                          <w:sz w:val="18"/>
                          <w:szCs w:val="18"/>
                        </w:rPr>
                        <w:t>g lokalsenter, Martha G. Kaald</w:t>
                      </w:r>
                    </w:p>
                    <w:p w:rsidR="00C86A74" w:rsidRPr="00D87944" w:rsidRDefault="00C86A74" w:rsidP="009400E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Røros kulturskole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Åsmund Snortheim</w:t>
                      </w:r>
                    </w:p>
                    <w:p w:rsidR="00C86A74" w:rsidRPr="00D87944" w:rsidRDefault="00C86A74" w:rsidP="009400E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Storwartz leir</w:t>
                      </w:r>
                      <w:r w:rsidRPr="00D87944">
                        <w:rPr>
                          <w:b/>
                          <w:sz w:val="20"/>
                        </w:rPr>
                        <w:t>s</w:t>
                      </w:r>
                      <w:r>
                        <w:rPr>
                          <w:b/>
                          <w:sz w:val="20"/>
                        </w:rPr>
                        <w:t>kole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Henry Rugelbak</w:t>
                      </w:r>
                    </w:p>
                    <w:p w:rsidR="00C86A74" w:rsidRPr="00186475" w:rsidRDefault="00C86A74" w:rsidP="009400E3">
                      <w:pPr>
                        <w:rPr>
                          <w:b/>
                          <w:sz w:val="20"/>
                        </w:rPr>
                      </w:pPr>
                      <w:r w:rsidRPr="00186475">
                        <w:rPr>
                          <w:b/>
                          <w:sz w:val="20"/>
                        </w:rPr>
                        <w:t>Skolefritidsordning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 w:rsidRPr="00D87944">
                        <w:rPr>
                          <w:sz w:val="18"/>
                          <w:szCs w:val="18"/>
                        </w:rPr>
                        <w:t xml:space="preserve">SFO Brekken, </w:t>
                      </w:r>
                      <w:r>
                        <w:rPr>
                          <w:sz w:val="18"/>
                          <w:szCs w:val="18"/>
                        </w:rPr>
                        <w:t xml:space="preserve"> Randi Solli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SFO Glåmos, Paula Blomli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 w:rsidRPr="00D87944">
                        <w:rPr>
                          <w:sz w:val="18"/>
                          <w:szCs w:val="18"/>
                        </w:rPr>
                        <w:t xml:space="preserve">SFO Røros, </w:t>
                      </w:r>
                      <w:r>
                        <w:rPr>
                          <w:sz w:val="18"/>
                          <w:szCs w:val="18"/>
                        </w:rPr>
                        <w:t xml:space="preserve"> Anne-Britt Aasberg</w:t>
                      </w:r>
                    </w:p>
                    <w:p w:rsidR="00C86A74" w:rsidRPr="00186475" w:rsidRDefault="00C86A74" w:rsidP="009400E3">
                      <w:pPr>
                        <w:rPr>
                          <w:b/>
                          <w:sz w:val="20"/>
                        </w:rPr>
                      </w:pPr>
                      <w:r w:rsidRPr="00186475">
                        <w:rPr>
                          <w:b/>
                          <w:sz w:val="20"/>
                        </w:rPr>
                        <w:t>Barnehager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Brekken, Unni Buvarp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 w:rsidRPr="00D87944">
                        <w:rPr>
                          <w:sz w:val="18"/>
                          <w:szCs w:val="18"/>
                        </w:rPr>
                        <w:t>Glåmos, Inge Aas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 w:rsidRPr="00D87944">
                        <w:rPr>
                          <w:sz w:val="18"/>
                          <w:szCs w:val="18"/>
                        </w:rPr>
                        <w:t>Kvitsanden, Unni Sandnes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Øya, Anita Røsten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 w:rsidRPr="00D87944">
                        <w:rPr>
                          <w:sz w:val="18"/>
                          <w:szCs w:val="18"/>
                        </w:rPr>
                        <w:t>Ysterhagan, Jo Inge Indset</w:t>
                      </w:r>
                    </w:p>
                    <w:p w:rsidR="00C86A74" w:rsidRPr="00186475" w:rsidRDefault="00C86A74" w:rsidP="009400E3">
                      <w:pPr>
                        <w:rPr>
                          <w:b/>
                          <w:sz w:val="20"/>
                        </w:rPr>
                      </w:pPr>
                      <w:r w:rsidRPr="00186475">
                        <w:rPr>
                          <w:b/>
                          <w:sz w:val="20"/>
                        </w:rPr>
                        <w:t>Pedagogisk psykologisk tjeneste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Grete Vik</w:t>
                      </w:r>
                    </w:p>
                    <w:p w:rsidR="00C86A74" w:rsidRPr="00D87944" w:rsidRDefault="00C86A74" w:rsidP="009400E3">
                      <w:pPr>
                        <w:rPr>
                          <w:b/>
                          <w:sz w:val="20"/>
                        </w:rPr>
                      </w:pPr>
                      <w:r w:rsidRPr="00D87944">
                        <w:rPr>
                          <w:b/>
                          <w:sz w:val="20"/>
                        </w:rPr>
                        <w:t>Ungdommens hus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 w:rsidRPr="00D87944">
                        <w:rPr>
                          <w:sz w:val="18"/>
                          <w:szCs w:val="18"/>
                        </w:rPr>
                        <w:t>Ove Testad</w:t>
                      </w:r>
                    </w:p>
                    <w:p w:rsidR="00C86A74" w:rsidRDefault="00C86A74" w:rsidP="009400E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Røros Voksenoppl</w:t>
                      </w:r>
                      <w:r w:rsidRPr="00C11CC6">
                        <w:rPr>
                          <w:b/>
                          <w:sz w:val="18"/>
                          <w:szCs w:val="18"/>
                        </w:rPr>
                        <w:t>æringssenter</w:t>
                      </w:r>
                    </w:p>
                    <w:p w:rsidR="00C86A74" w:rsidRPr="00C11CC6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Alfhild Myre</w:t>
                      </w:r>
                    </w:p>
                  </w:txbxContent>
                </v:textbox>
              </v:shape>
            </w:pict>
          </mc:Fallback>
        </mc:AlternateContent>
      </w:r>
    </w:p>
    <w:p w:rsidR="00C86A74" w:rsidRDefault="00C86A74" w:rsidP="00507CD9"/>
    <w:p w:rsidR="00C86A74" w:rsidRDefault="001354E1" w:rsidP="00507CD9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92075</wp:posOffset>
                </wp:positionV>
                <wp:extent cx="2286000" cy="3085465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08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09A1">
                              <w:rPr>
                                <w:b/>
                                <w:sz w:val="18"/>
                                <w:szCs w:val="18"/>
                              </w:rPr>
                              <w:t>Røros sykehjem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Bente R. Tellebon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09A1">
                              <w:rPr>
                                <w:b/>
                                <w:sz w:val="18"/>
                                <w:szCs w:val="18"/>
                              </w:rPr>
                              <w:t>Gjøsvika sykehjem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Gonda Brouwer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09A1">
                              <w:rPr>
                                <w:b/>
                                <w:sz w:val="18"/>
                                <w:szCs w:val="18"/>
                              </w:rPr>
                              <w:t>Hjemmetjenesten</w:t>
                            </w:r>
                            <w:r w:rsidRPr="00D87944">
                              <w:rPr>
                                <w:sz w:val="18"/>
                                <w:szCs w:val="18"/>
                              </w:rPr>
                              <w:t>, Nina Leer Harborg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*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86A74" w:rsidRPr="00E7101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 omfatter også Tiltak for funksjonshemmede</w:t>
                            </w:r>
                          </w:p>
                          <w:p w:rsidR="00C86A74" w:rsidRPr="00930C35" w:rsidRDefault="00C86A74" w:rsidP="009400E3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86A74" w:rsidRPr="00186475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</w:t>
                            </w:r>
                            <w:r w:rsidRPr="00186475">
                              <w:rPr>
                                <w:b/>
                                <w:sz w:val="20"/>
                              </w:rPr>
                              <w:t>arneverntjenesten</w:t>
                            </w:r>
                            <w:r>
                              <w:rPr>
                                <w:b/>
                                <w:sz w:val="20"/>
                              </w:rPr>
                              <w:t>,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Nina Alice Hjelle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Helse</w:t>
                            </w:r>
                            <w:r w:rsidRPr="00A909A1">
                              <w:rPr>
                                <w:sz w:val="20"/>
                              </w:rPr>
                              <w:t>, Helge Lund</w:t>
                            </w:r>
                            <w:r>
                              <w:rPr>
                                <w:sz w:val="20"/>
                              </w:rPr>
                              <w:t xml:space="preserve">  *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 Helse omfatter: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Røros legesenter, helsestasjon, fysio-/ergoterapitjenesten, psykisk helsetjeneste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86A74" w:rsidRPr="0075258C" w:rsidRDefault="00C86A74" w:rsidP="009400E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213.5pt;margin-top:7.25pt;width:180pt;height:242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">
                <v:textbox>
                  <w:txbxContent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 w:rsidRPr="00A909A1">
                        <w:rPr>
                          <w:b/>
                          <w:sz w:val="18"/>
                          <w:szCs w:val="18"/>
                        </w:rPr>
                        <w:t>Røros sykehjem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z w:val="18"/>
                          <w:szCs w:val="18"/>
                        </w:rPr>
                        <w:t xml:space="preserve"> Bente R. Tellebon</w:t>
                      </w:r>
                    </w:p>
                    <w:p w:rsidR="00C86A74" w:rsidRDefault="00C86A74" w:rsidP="009400E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 w:rsidRPr="00A909A1">
                        <w:rPr>
                          <w:b/>
                          <w:sz w:val="18"/>
                          <w:szCs w:val="18"/>
                        </w:rPr>
                        <w:t>Gjøsvika sykehjem</w:t>
                      </w:r>
                      <w:r>
                        <w:rPr>
                          <w:sz w:val="18"/>
                          <w:szCs w:val="18"/>
                        </w:rPr>
                        <w:t>, Gonda Brouwer</w:t>
                      </w:r>
                    </w:p>
                    <w:p w:rsidR="00C86A74" w:rsidRDefault="00C86A74" w:rsidP="009400E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 w:rsidRPr="00A909A1">
                        <w:rPr>
                          <w:b/>
                          <w:sz w:val="18"/>
                          <w:szCs w:val="18"/>
                        </w:rPr>
                        <w:t>Hjemmetjenesten</w:t>
                      </w:r>
                      <w:r w:rsidRPr="00D87944">
                        <w:rPr>
                          <w:sz w:val="18"/>
                          <w:szCs w:val="18"/>
                        </w:rPr>
                        <w:t>, Nina Leer Harborg</w:t>
                      </w:r>
                      <w:r>
                        <w:rPr>
                          <w:sz w:val="18"/>
                          <w:szCs w:val="18"/>
                        </w:rPr>
                        <w:t xml:space="preserve"> *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86A74" w:rsidRPr="00E7101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 omfatter også Tiltak for funksjonshemmede</w:t>
                      </w:r>
                    </w:p>
                    <w:p w:rsidR="00C86A74" w:rsidRPr="00930C35" w:rsidRDefault="00C86A74" w:rsidP="009400E3">
                      <w:pPr>
                        <w:rPr>
                          <w:sz w:val="20"/>
                        </w:rPr>
                      </w:pPr>
                    </w:p>
                    <w:p w:rsidR="00C86A74" w:rsidRPr="00186475" w:rsidRDefault="00C86A74" w:rsidP="009400E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</w:t>
                      </w:r>
                      <w:r w:rsidRPr="00186475">
                        <w:rPr>
                          <w:b/>
                          <w:sz w:val="20"/>
                        </w:rPr>
                        <w:t>arneverntjenesten</w:t>
                      </w:r>
                      <w:r>
                        <w:rPr>
                          <w:b/>
                          <w:sz w:val="20"/>
                        </w:rPr>
                        <w:t>,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Nina Alice Hjelle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Helse</w:t>
                      </w:r>
                      <w:r w:rsidRPr="00A909A1">
                        <w:rPr>
                          <w:sz w:val="20"/>
                        </w:rPr>
                        <w:t>, Helge Lund</w:t>
                      </w:r>
                      <w:r>
                        <w:rPr>
                          <w:sz w:val="20"/>
                        </w:rPr>
                        <w:t xml:space="preserve">  *</w:t>
                      </w:r>
                    </w:p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 Helse omfatter: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Røros legesenter, helsestasjon, fysio-/ergoterapitjenesten, psykisk helsetjeneste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86A74" w:rsidRPr="0075258C" w:rsidRDefault="00C86A74" w:rsidP="009400E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6A74" w:rsidRDefault="001354E1" w:rsidP="00507CD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7854950</wp:posOffset>
                </wp:positionH>
                <wp:positionV relativeFrom="paragraph">
                  <wp:posOffset>31115</wp:posOffset>
                </wp:positionV>
                <wp:extent cx="1828800" cy="29718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Pr="00186475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Storstuggu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Gunn Siri Hognes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86A74" w:rsidRPr="00C07F80" w:rsidRDefault="00C86A74" w:rsidP="009400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07F80">
                              <w:rPr>
                                <w:b/>
                                <w:sz w:val="18"/>
                                <w:szCs w:val="18"/>
                              </w:rPr>
                              <w:t>Røros kino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86A74" w:rsidRPr="00186475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Bibliotek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Røros folkebibliotek Inger Anne Ormhaug Langøien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Avd. Glåmos Paula Blomli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Avd. Brekken, Svanhild Sommer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618.5pt;margin-top:2.45pt;width:2in;height:2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">
                <v:textbox>
                  <w:txbxContent>
                    <w:p w:rsidR="00C86A74" w:rsidRPr="00186475" w:rsidRDefault="00C86A74" w:rsidP="009400E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Storstuggu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Gunn Siri Hognes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86A74" w:rsidRPr="00C07F80" w:rsidRDefault="00C86A74" w:rsidP="009400E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C07F80">
                        <w:rPr>
                          <w:b/>
                          <w:sz w:val="18"/>
                          <w:szCs w:val="18"/>
                        </w:rPr>
                        <w:t>Røros kino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86A74" w:rsidRPr="00186475" w:rsidRDefault="00C86A74" w:rsidP="009400E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Bibliotek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Røros folkebibliotek Inger Anne Ormhaug Langøien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Avd. Glåmos Paula Blomli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Avd. Brekken, Svanhild Sommer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5454650</wp:posOffset>
                </wp:positionH>
                <wp:positionV relativeFrom="paragraph">
                  <wp:posOffset>31115</wp:posOffset>
                </wp:positionV>
                <wp:extent cx="2057400" cy="29718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Landbruk og naturforvaltning </w:t>
                            </w:r>
                          </w:p>
                          <w:p w:rsidR="00C86A74" w:rsidRPr="007962C6" w:rsidRDefault="00C86A74" w:rsidP="009400E3">
                            <w:pPr>
                              <w:rPr>
                                <w:sz w:val="20"/>
                              </w:rPr>
                            </w:pPr>
                            <w:r w:rsidRPr="007962C6">
                              <w:rPr>
                                <w:sz w:val="20"/>
                              </w:rPr>
                              <w:t>Per M. Langøien</w:t>
                            </w:r>
                          </w:p>
                          <w:p w:rsidR="00C86A74" w:rsidRPr="00C07F80" w:rsidRDefault="00C86A74" w:rsidP="009400E3">
                            <w:pPr>
                              <w:rPr>
                                <w:sz w:val="20"/>
                              </w:rPr>
                            </w:pPr>
                            <w:r w:rsidRPr="00186475">
                              <w:rPr>
                                <w:b/>
                                <w:sz w:val="20"/>
                              </w:rPr>
                              <w:t>Brann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, redning </w:t>
                            </w:r>
                            <w:r>
                              <w:rPr>
                                <w:sz w:val="20"/>
                              </w:rPr>
                              <w:t>*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7944">
                              <w:rPr>
                                <w:sz w:val="18"/>
                                <w:szCs w:val="18"/>
                              </w:rPr>
                              <w:t>Atle Engan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*omfatter også feiing</w:t>
                            </w:r>
                          </w:p>
                          <w:p w:rsidR="00C86A74" w:rsidRPr="00186475" w:rsidRDefault="00C86A74" w:rsidP="009400E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Lovforvaltning, byggesaksbehandling, oppmåling 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Carl Sverre Prøsch, Terje Volden, Helge Sødal, Terje R. Larsen</w:t>
                            </w:r>
                          </w:p>
                          <w:p w:rsidR="00C86A74" w:rsidRPr="00C07F80" w:rsidRDefault="00C86A74" w:rsidP="00940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Anlegg, d</w:t>
                            </w:r>
                            <w:r w:rsidRPr="00186475">
                              <w:rPr>
                                <w:b/>
                                <w:sz w:val="20"/>
                              </w:rPr>
                              <w:t>rift</w:t>
                            </w:r>
                            <w:r>
                              <w:rPr>
                                <w:b/>
                                <w:sz w:val="20"/>
                              </w:rPr>
                              <w:t>, vedlikehold</w:t>
                            </w:r>
                            <w:r>
                              <w:rPr>
                                <w:sz w:val="20"/>
                              </w:rPr>
                              <w:t>*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Drift/vedlikehold: Jørgen Ryttervoll, Arnulf Moseng, Dag Øyen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 omfatter: vann, avløp, veier og gater, renovasjon, drift/vedlikehold bygg</w:t>
                            </w:r>
                          </w:p>
                          <w:p w:rsidR="00C86A74" w:rsidRPr="00911D59" w:rsidRDefault="00C86A74" w:rsidP="009400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11D59">
                              <w:rPr>
                                <w:b/>
                                <w:sz w:val="18"/>
                                <w:szCs w:val="18"/>
                              </w:rPr>
                              <w:t>Verksted</w:t>
                            </w:r>
                          </w:p>
                          <w:p w:rsidR="00C86A7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Bjørn Broen</w:t>
                            </w:r>
                          </w:p>
                          <w:p w:rsidR="00C86A74" w:rsidRPr="004E4ECA" w:rsidRDefault="00C86A74" w:rsidP="009400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4ECA">
                              <w:rPr>
                                <w:b/>
                                <w:sz w:val="18"/>
                                <w:szCs w:val="18"/>
                              </w:rPr>
                              <w:t>Renhold</w:t>
                            </w:r>
                          </w:p>
                          <w:p w:rsidR="00C86A74" w:rsidRPr="00D87944" w:rsidRDefault="00C86A74" w:rsidP="009400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Ingunn Vold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0" type="#_x0000_t202" style="position:absolute;margin-left:429.5pt;margin-top:2.45pt;width:162pt;height:2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">
                <v:textbox>
                  <w:txbxContent>
                    <w:p w:rsidR="00C86A74" w:rsidRDefault="00C86A74" w:rsidP="009400E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Landbruk og naturforvaltning </w:t>
                      </w:r>
                    </w:p>
                    <w:p w:rsidR="00C86A74" w:rsidRPr="007962C6" w:rsidRDefault="00C86A74" w:rsidP="009400E3">
                      <w:pPr>
                        <w:rPr>
                          <w:sz w:val="20"/>
                        </w:rPr>
                      </w:pPr>
                      <w:r w:rsidRPr="007962C6">
                        <w:rPr>
                          <w:sz w:val="20"/>
                        </w:rPr>
                        <w:t>Per M. Langøien</w:t>
                      </w:r>
                    </w:p>
                    <w:p w:rsidR="00C86A74" w:rsidRPr="00C07F80" w:rsidRDefault="00C86A74" w:rsidP="009400E3">
                      <w:pPr>
                        <w:rPr>
                          <w:sz w:val="20"/>
                        </w:rPr>
                      </w:pPr>
                      <w:r w:rsidRPr="00186475">
                        <w:rPr>
                          <w:b/>
                          <w:sz w:val="20"/>
                        </w:rPr>
                        <w:t>Brann</w:t>
                      </w:r>
                      <w:r>
                        <w:rPr>
                          <w:b/>
                          <w:sz w:val="20"/>
                        </w:rPr>
                        <w:t xml:space="preserve">, redning </w:t>
                      </w:r>
                      <w:r>
                        <w:rPr>
                          <w:sz w:val="20"/>
                        </w:rPr>
                        <w:t>*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 w:rsidRPr="00D87944">
                        <w:rPr>
                          <w:sz w:val="18"/>
                          <w:szCs w:val="18"/>
                        </w:rPr>
                        <w:t>Atle Engan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*omfatter også feiing</w:t>
                      </w:r>
                    </w:p>
                    <w:p w:rsidR="00C86A74" w:rsidRPr="00186475" w:rsidRDefault="00C86A74" w:rsidP="009400E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Lovforvaltning, byggesaksbehandling, oppmåling 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Carl Sverre Prøsch, Terje Volden, Helge Sødal, Terje R. Larsen</w:t>
                      </w:r>
                    </w:p>
                    <w:p w:rsidR="00C86A74" w:rsidRPr="00C07F80" w:rsidRDefault="00C86A74" w:rsidP="009400E3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Anlegg, d</w:t>
                      </w:r>
                      <w:r w:rsidRPr="00186475">
                        <w:rPr>
                          <w:b/>
                          <w:sz w:val="20"/>
                        </w:rPr>
                        <w:t>rift</w:t>
                      </w:r>
                      <w:r>
                        <w:rPr>
                          <w:b/>
                          <w:sz w:val="20"/>
                        </w:rPr>
                        <w:t>, vedlikehold</w:t>
                      </w:r>
                      <w:r>
                        <w:rPr>
                          <w:sz w:val="20"/>
                        </w:rPr>
                        <w:t>*</w:t>
                      </w:r>
                    </w:p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Drift/vedlikehold: Jørgen Ryttervoll, Arnulf Moseng, Dag Øyen</w:t>
                      </w:r>
                    </w:p>
                    <w:p w:rsidR="00C86A74" w:rsidRDefault="00C86A74" w:rsidP="009400E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 omfatter: vann, avløp, veier og gater, renovasjon, drift/vedlikehold bygg</w:t>
                      </w:r>
                    </w:p>
                    <w:p w:rsidR="00C86A74" w:rsidRPr="00911D59" w:rsidRDefault="00C86A74" w:rsidP="009400E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11D59">
                        <w:rPr>
                          <w:b/>
                          <w:sz w:val="18"/>
                          <w:szCs w:val="18"/>
                        </w:rPr>
                        <w:t>Verksted</w:t>
                      </w:r>
                    </w:p>
                    <w:p w:rsidR="00C86A7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Bjørn Broen</w:t>
                      </w:r>
                    </w:p>
                    <w:p w:rsidR="00C86A74" w:rsidRPr="004E4ECA" w:rsidRDefault="00C86A74" w:rsidP="009400E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E4ECA">
                        <w:rPr>
                          <w:b/>
                          <w:sz w:val="18"/>
                          <w:szCs w:val="18"/>
                        </w:rPr>
                        <w:t>Renhold</w:t>
                      </w:r>
                    </w:p>
                    <w:p w:rsidR="00C86A74" w:rsidRPr="00D87944" w:rsidRDefault="00C86A74" w:rsidP="009400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Ingunn Vold</w:t>
                      </w:r>
                    </w:p>
                  </w:txbxContent>
                </v:textbox>
              </v:shape>
            </w:pict>
          </mc:Fallback>
        </mc:AlternateContent>
      </w:r>
    </w:p>
    <w:p w:rsidR="00C86A74" w:rsidRDefault="00C86A74" w:rsidP="00507CD9"/>
    <w:p w:rsidR="00C86A74" w:rsidRDefault="00C86A74" w:rsidP="00507CD9"/>
    <w:p w:rsidR="00C86A74" w:rsidRDefault="00C86A74" w:rsidP="00507CD9"/>
    <w:p w:rsidR="00C86A74" w:rsidRDefault="00C86A74" w:rsidP="00507CD9"/>
    <w:p w:rsidR="00C86A74" w:rsidRDefault="00C86A74" w:rsidP="00507CD9"/>
    <w:p w:rsidR="00C86A74" w:rsidRDefault="00C86A74" w:rsidP="00507CD9"/>
    <w:p w:rsidR="00C86A74" w:rsidRDefault="00C86A74" w:rsidP="00507CD9"/>
    <w:p w:rsidR="00C86A74" w:rsidRDefault="00C86A74" w:rsidP="00507CD9"/>
    <w:p w:rsidR="00C86A74" w:rsidRDefault="00C86A74" w:rsidP="00507CD9"/>
    <w:p w:rsidR="00C86A74" w:rsidRDefault="00C86A74" w:rsidP="00507CD9"/>
    <w:p w:rsidR="00C86A74" w:rsidRDefault="00C86A74" w:rsidP="00507CD9"/>
    <w:p w:rsidR="00C86A74" w:rsidRDefault="00C86A74" w:rsidP="00507CD9"/>
    <w:p w:rsidR="00C86A74" w:rsidRDefault="00C86A74" w:rsidP="00507CD9"/>
    <w:p w:rsidR="00C86A74" w:rsidRDefault="00C86A74" w:rsidP="00507CD9"/>
    <w:p w:rsidR="00C86A74" w:rsidRDefault="001354E1" w:rsidP="00507CD9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-7535545</wp:posOffset>
                </wp:positionV>
                <wp:extent cx="137160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4" w:rsidRDefault="00C86A74" w:rsidP="009400E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5258C">
                              <w:rPr>
                                <w:sz w:val="20"/>
                              </w:rPr>
                              <w:t>Rådmann</w:t>
                            </w:r>
                          </w:p>
                          <w:p w:rsidR="00C86A74" w:rsidRPr="0075258C" w:rsidRDefault="00C86A74" w:rsidP="009400E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Henrik Grønn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153pt;margin-top:-593.35pt;width:108pt;height:3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">
                <v:textbox>
                  <w:txbxContent>
                    <w:p w:rsidR="00C86A74" w:rsidRDefault="00C86A74" w:rsidP="009400E3">
                      <w:pPr>
                        <w:jc w:val="center"/>
                        <w:rPr>
                          <w:sz w:val="20"/>
                        </w:rPr>
                      </w:pPr>
                      <w:r w:rsidRPr="0075258C">
                        <w:rPr>
                          <w:sz w:val="20"/>
                        </w:rPr>
                        <w:t>Rådmann</w:t>
                      </w:r>
                    </w:p>
                    <w:p w:rsidR="00C86A74" w:rsidRPr="0075258C" w:rsidRDefault="00C86A74" w:rsidP="009400E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Henrik Grønn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6A74" w:rsidSect="00C86A74">
      <w:headerReference w:type="default" r:id="rId7"/>
      <w:footerReference w:type="default" r:id="rId8"/>
      <w:pgSz w:w="16838" w:h="11906" w:orient="landscape" w:code="9"/>
      <w:pgMar w:top="567" w:right="284" w:bottom="624" w:left="851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4E1" w:rsidRDefault="001354E1">
      <w:r>
        <w:separator/>
      </w:r>
    </w:p>
  </w:endnote>
  <w:endnote w:type="continuationSeparator" w:id="0">
    <w:p w:rsidR="001354E1" w:rsidRDefault="0013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1800"/>
      <w:gridCol w:w="2595"/>
      <w:gridCol w:w="1800"/>
    </w:tblGrid>
    <w:tr w:rsidR="005238EB">
      <w:tc>
        <w:tcPr>
          <w:tcW w:w="3472" w:type="dxa"/>
        </w:tcPr>
        <w:p w:rsidR="005238EB" w:rsidRDefault="005238EB">
          <w:pPr>
            <w:pStyle w:val="Bunntekst"/>
          </w:pPr>
          <w:r>
            <w:t>Dokument nr.:</w:t>
          </w:r>
        </w:p>
        <w:p w:rsidR="005238EB" w:rsidRPr="00D521F3" w:rsidRDefault="005238EB">
          <w:pPr>
            <w:pStyle w:val="Bunntekst"/>
            <w:rPr>
              <w:sz w:val="18"/>
              <w:szCs w:val="18"/>
            </w:rPr>
          </w:pPr>
          <w:r w:rsidRPr="00F00B98">
            <w:rPr>
              <w:sz w:val="18"/>
              <w:szCs w:val="18"/>
            </w:rPr>
            <w:fldChar w:fldCharType="begin"/>
          </w:r>
          <w:r w:rsidRPr="00F00B98">
            <w:rPr>
              <w:sz w:val="18"/>
              <w:szCs w:val="18"/>
            </w:rPr>
            <w:instrText xml:space="preserve"> FILENAME \p </w:instrText>
          </w:r>
          <w:r w:rsidRPr="00F00B98">
            <w:rPr>
              <w:sz w:val="18"/>
              <w:szCs w:val="18"/>
            </w:rPr>
            <w:fldChar w:fldCharType="separate"/>
          </w:r>
          <w:r w:rsidR="00882366">
            <w:rPr>
              <w:noProof/>
              <w:sz w:val="18"/>
              <w:szCs w:val="18"/>
            </w:rPr>
            <w:t>J:\Felles\HMS-IK\1-04.doc</w:t>
          </w:r>
          <w:r w:rsidRPr="00F00B98">
            <w:rPr>
              <w:sz w:val="18"/>
              <w:szCs w:val="18"/>
            </w:rPr>
            <w:fldChar w:fldCharType="end"/>
          </w:r>
        </w:p>
      </w:tc>
      <w:tc>
        <w:tcPr>
          <w:tcW w:w="1800" w:type="dxa"/>
        </w:tcPr>
        <w:p w:rsidR="005238EB" w:rsidRDefault="005238EB">
          <w:pPr>
            <w:pStyle w:val="Bunntekst"/>
          </w:pPr>
          <w:r>
            <w:t>Godkjent av</w:t>
          </w:r>
        </w:p>
        <w:p w:rsidR="005238EB" w:rsidRDefault="005238EB">
          <w:pPr>
            <w:pStyle w:val="Bunntekst"/>
          </w:pPr>
          <w:r>
            <w:t>Rådmannen</w:t>
          </w:r>
        </w:p>
      </w:tc>
      <w:tc>
        <w:tcPr>
          <w:tcW w:w="2595" w:type="dxa"/>
        </w:tcPr>
        <w:p w:rsidR="005238EB" w:rsidRDefault="005238EB">
          <w:pPr>
            <w:pStyle w:val="Bunntekst"/>
          </w:pPr>
          <w:r>
            <w:t>Dato:</w:t>
          </w:r>
        </w:p>
        <w:p w:rsidR="005238EB" w:rsidRDefault="005238EB">
          <w:pPr>
            <w:pStyle w:val="Bunntekst"/>
          </w:pPr>
          <w:r>
            <w:t>19.06.2007</w:t>
          </w:r>
        </w:p>
      </w:tc>
      <w:tc>
        <w:tcPr>
          <w:tcW w:w="1800" w:type="dxa"/>
        </w:tcPr>
        <w:p w:rsidR="005238EB" w:rsidRDefault="005238EB">
          <w:pPr>
            <w:pStyle w:val="Bunntekst"/>
          </w:pPr>
          <w:r>
            <w:t>Revidert dato:</w:t>
          </w:r>
        </w:p>
        <w:p w:rsidR="005238EB" w:rsidRDefault="00941397">
          <w:pPr>
            <w:pStyle w:val="Bunntekst"/>
          </w:pPr>
          <w:r>
            <w:t>01.10</w:t>
          </w:r>
          <w:r w:rsidR="005238EB">
            <w:t>.2011</w:t>
          </w:r>
        </w:p>
      </w:tc>
    </w:tr>
  </w:tbl>
  <w:p w:rsidR="005238EB" w:rsidRDefault="005238E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4E1" w:rsidRDefault="001354E1">
      <w:r>
        <w:separator/>
      </w:r>
    </w:p>
  </w:footnote>
  <w:footnote w:type="continuationSeparator" w:id="0">
    <w:p w:rsidR="001354E1" w:rsidRDefault="00135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8EB" w:rsidRPr="00F92F71" w:rsidRDefault="005238EB" w:rsidP="00F92F71">
    <w:pPr>
      <w:pStyle w:val="Topptekst"/>
      <w:jc w:val="right"/>
      <w:rPr>
        <w:caps/>
        <w:sz w:val="16"/>
        <w:szCs w:val="16"/>
      </w:rPr>
    </w:pPr>
  </w:p>
  <w:p w:rsidR="005238EB" w:rsidRDefault="005238EB" w:rsidP="00F92F71">
    <w:pPr>
      <w:pStyle w:val="Topptekst"/>
      <w:pBdr>
        <w:bottom w:val="single" w:sz="4" w:space="1" w:color="auto"/>
      </w:pBdr>
      <w:jc w:val="right"/>
    </w:pPr>
    <w:r>
      <w:rPr>
        <w:caps/>
        <w:sz w:val="26"/>
      </w:rPr>
      <w:t>ORGANISASJONSPLAN FOR RØROS KOMMUNE</w:t>
    </w:r>
    <w:r>
      <w:rPr>
        <w:caps/>
        <w:sz w:val="26"/>
      </w:rPr>
      <w:tab/>
    </w:r>
    <w:r>
      <w:rPr>
        <w:caps/>
        <w:sz w:val="26"/>
      </w:rPr>
      <w:tab/>
    </w:r>
    <w:r>
      <w:rPr>
        <w:caps/>
        <w:sz w:val="26"/>
      </w:rPr>
      <w:tab/>
    </w:r>
    <w:r>
      <w:rPr>
        <w:caps/>
        <w:sz w:val="26"/>
      </w:rPr>
      <w:tab/>
    </w:r>
    <w:r>
      <w:rPr>
        <w:caps/>
        <w:sz w:val="26"/>
      </w:rPr>
      <w:tab/>
    </w:r>
    <w:r>
      <w:rPr>
        <w:sz w:val="38"/>
      </w:rPr>
      <w:t>1-04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F6"/>
    <w:rsid w:val="00033C17"/>
    <w:rsid w:val="0005604E"/>
    <w:rsid w:val="000779B8"/>
    <w:rsid w:val="00082D84"/>
    <w:rsid w:val="00084E87"/>
    <w:rsid w:val="000C69A5"/>
    <w:rsid w:val="001273AB"/>
    <w:rsid w:val="001354E1"/>
    <w:rsid w:val="001549A7"/>
    <w:rsid w:val="00160522"/>
    <w:rsid w:val="00184F68"/>
    <w:rsid w:val="001D07EB"/>
    <w:rsid w:val="0026658D"/>
    <w:rsid w:val="002943B6"/>
    <w:rsid w:val="002B767E"/>
    <w:rsid w:val="002C7F47"/>
    <w:rsid w:val="002F5A1C"/>
    <w:rsid w:val="00317463"/>
    <w:rsid w:val="003376DF"/>
    <w:rsid w:val="003466A9"/>
    <w:rsid w:val="00370F21"/>
    <w:rsid w:val="0039300A"/>
    <w:rsid w:val="003C45F4"/>
    <w:rsid w:val="003C664B"/>
    <w:rsid w:val="004659F2"/>
    <w:rsid w:val="004B07EB"/>
    <w:rsid w:val="004C3144"/>
    <w:rsid w:val="004D61DC"/>
    <w:rsid w:val="004E4ECA"/>
    <w:rsid w:val="005100CA"/>
    <w:rsid w:val="00512AE9"/>
    <w:rsid w:val="00520E11"/>
    <w:rsid w:val="005238EB"/>
    <w:rsid w:val="00534CFD"/>
    <w:rsid w:val="005572D6"/>
    <w:rsid w:val="00575995"/>
    <w:rsid w:val="00585700"/>
    <w:rsid w:val="005B184F"/>
    <w:rsid w:val="006446B7"/>
    <w:rsid w:val="006B18B9"/>
    <w:rsid w:val="006C2390"/>
    <w:rsid w:val="006C35DA"/>
    <w:rsid w:val="006D7CC6"/>
    <w:rsid w:val="00716782"/>
    <w:rsid w:val="00724740"/>
    <w:rsid w:val="0075722B"/>
    <w:rsid w:val="00762B14"/>
    <w:rsid w:val="007E22C8"/>
    <w:rsid w:val="008016F2"/>
    <w:rsid w:val="00803C13"/>
    <w:rsid w:val="008235ED"/>
    <w:rsid w:val="00861D47"/>
    <w:rsid w:val="008639A6"/>
    <w:rsid w:val="00882366"/>
    <w:rsid w:val="008A7945"/>
    <w:rsid w:val="008C4B41"/>
    <w:rsid w:val="008F75D0"/>
    <w:rsid w:val="00911D59"/>
    <w:rsid w:val="00930C35"/>
    <w:rsid w:val="009400E3"/>
    <w:rsid w:val="00941397"/>
    <w:rsid w:val="00955F14"/>
    <w:rsid w:val="00966AC7"/>
    <w:rsid w:val="009E2788"/>
    <w:rsid w:val="00A00573"/>
    <w:rsid w:val="00A12847"/>
    <w:rsid w:val="00A1643E"/>
    <w:rsid w:val="00A5097F"/>
    <w:rsid w:val="00B35836"/>
    <w:rsid w:val="00B938B4"/>
    <w:rsid w:val="00B93F30"/>
    <w:rsid w:val="00BC42F6"/>
    <w:rsid w:val="00C11CC6"/>
    <w:rsid w:val="00C27856"/>
    <w:rsid w:val="00C86A74"/>
    <w:rsid w:val="00CA0062"/>
    <w:rsid w:val="00CB3D17"/>
    <w:rsid w:val="00CE7ED8"/>
    <w:rsid w:val="00D10A45"/>
    <w:rsid w:val="00D162FC"/>
    <w:rsid w:val="00D233BC"/>
    <w:rsid w:val="00D31920"/>
    <w:rsid w:val="00D42A28"/>
    <w:rsid w:val="00D521F3"/>
    <w:rsid w:val="00D700C6"/>
    <w:rsid w:val="00D80D62"/>
    <w:rsid w:val="00D90A0C"/>
    <w:rsid w:val="00D96D3B"/>
    <w:rsid w:val="00DB5C4B"/>
    <w:rsid w:val="00DE1925"/>
    <w:rsid w:val="00E04BFC"/>
    <w:rsid w:val="00E52E25"/>
    <w:rsid w:val="00E71014"/>
    <w:rsid w:val="00E86DC6"/>
    <w:rsid w:val="00EA4CF3"/>
    <w:rsid w:val="00EC63B4"/>
    <w:rsid w:val="00F3116E"/>
    <w:rsid w:val="00F33218"/>
    <w:rsid w:val="00F341D9"/>
    <w:rsid w:val="00F42D6C"/>
    <w:rsid w:val="00F4456E"/>
    <w:rsid w:val="00F677B6"/>
    <w:rsid w:val="00F71C92"/>
    <w:rsid w:val="00F92F71"/>
    <w:rsid w:val="00F959E2"/>
    <w:rsid w:val="00FA661F"/>
    <w:rsid w:val="00FD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20" w:color="auto" w:fill="auto"/>
      <w:tabs>
        <w:tab w:val="left" w:pos="284"/>
      </w:tabs>
      <w:jc w:val="center"/>
    </w:pPr>
    <w:rPr>
      <w:sz w:val="40"/>
    </w:rPr>
  </w:style>
  <w:style w:type="paragraph" w:styleId="Bobletekst">
    <w:name w:val="Balloon Text"/>
    <w:basedOn w:val="Normal"/>
    <w:semiHidden/>
    <w:rsid w:val="004E4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20" w:color="auto" w:fill="auto"/>
      <w:tabs>
        <w:tab w:val="left" w:pos="284"/>
      </w:tabs>
      <w:jc w:val="center"/>
    </w:pPr>
    <w:rPr>
      <w:sz w:val="40"/>
    </w:rPr>
  </w:style>
  <w:style w:type="paragraph" w:styleId="Bobletekst">
    <w:name w:val="Balloon Text"/>
    <w:basedOn w:val="Normal"/>
    <w:semiHidden/>
    <w:rsid w:val="004E4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2C6F1977</Template>
  <TotalTime>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Roros kommune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Løkken</dc:creator>
  <cp:keywords/>
  <cp:lastModifiedBy>Kjell Løkken</cp:lastModifiedBy>
  <cp:revision>1</cp:revision>
  <cp:lastPrinted>2011-12-01T09:07:00Z</cp:lastPrinted>
  <dcterms:created xsi:type="dcterms:W3CDTF">2012-01-31T08:02:00Z</dcterms:created>
  <dcterms:modified xsi:type="dcterms:W3CDTF">2012-01-31T08:02:00Z</dcterms:modified>
</cp:coreProperties>
</file>