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20" w:rsidRDefault="000839A3" w:rsidP="00D92145">
      <w:pPr>
        <w:spacing w:after="0"/>
        <w:jc w:val="center"/>
        <w:rPr>
          <w:b/>
          <w:sz w:val="32"/>
          <w:szCs w:val="32"/>
        </w:rPr>
      </w:pPr>
      <w:r>
        <w:rPr>
          <w:rFonts w:ascii="Tahoma" w:hAnsi="Tahoma" w:cs="Tahoma"/>
          <w:noProof/>
          <w:color w:val="005890"/>
          <w:sz w:val="17"/>
          <w:szCs w:val="17"/>
          <w:lang w:eastAsia="nb-NO"/>
        </w:rPr>
        <w:drawing>
          <wp:inline distT="0" distB="0" distL="0" distR="0">
            <wp:extent cx="600075" cy="676275"/>
            <wp:effectExtent l="0" t="0" r="9525" b="9525"/>
            <wp:docPr id="1" name="Bilde 1" descr="Våpenskjol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åpenskjol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720" w:rsidRDefault="00063720" w:rsidP="00D92145">
      <w:pPr>
        <w:spacing w:after="0"/>
        <w:jc w:val="center"/>
        <w:rPr>
          <w:b/>
          <w:sz w:val="32"/>
          <w:szCs w:val="32"/>
        </w:rPr>
      </w:pPr>
    </w:p>
    <w:p w:rsidR="00D92145" w:rsidRPr="00D92145" w:rsidRDefault="00BC6D93" w:rsidP="00D92145">
      <w:pPr>
        <w:spacing w:after="0"/>
        <w:jc w:val="center"/>
        <w:rPr>
          <w:b/>
          <w:sz w:val="32"/>
          <w:szCs w:val="32"/>
        </w:rPr>
      </w:pPr>
      <w:r w:rsidRPr="00D92145">
        <w:rPr>
          <w:b/>
          <w:sz w:val="32"/>
          <w:szCs w:val="32"/>
        </w:rPr>
        <w:t>Bestandsregister</w:t>
      </w:r>
    </w:p>
    <w:p w:rsidR="00BC6D93" w:rsidRPr="00D92145" w:rsidRDefault="00D92145" w:rsidP="00D92145">
      <w:pPr>
        <w:spacing w:after="0"/>
        <w:jc w:val="center"/>
        <w:rPr>
          <w:b/>
          <w:sz w:val="32"/>
          <w:szCs w:val="32"/>
        </w:rPr>
      </w:pPr>
      <w:r w:rsidRPr="00D92145">
        <w:rPr>
          <w:b/>
          <w:sz w:val="32"/>
          <w:szCs w:val="32"/>
        </w:rPr>
        <w:t>K</w:t>
      </w:r>
      <w:r w:rsidR="00BC6D93" w:rsidRPr="00D92145">
        <w:rPr>
          <w:b/>
          <w:sz w:val="32"/>
          <w:szCs w:val="32"/>
        </w:rPr>
        <w:t xml:space="preserve">jellerlokalet i </w:t>
      </w:r>
      <w:r w:rsidR="00C84A62">
        <w:rPr>
          <w:b/>
          <w:sz w:val="32"/>
          <w:szCs w:val="32"/>
        </w:rPr>
        <w:t xml:space="preserve">Askim </w:t>
      </w:r>
      <w:r w:rsidR="00BC6D93" w:rsidRPr="00D92145">
        <w:rPr>
          <w:b/>
          <w:sz w:val="32"/>
          <w:szCs w:val="32"/>
        </w:rPr>
        <w:t>Rådhuset</w:t>
      </w:r>
    </w:p>
    <w:p w:rsidR="00BC6D93" w:rsidRDefault="00BC6D93" w:rsidP="00BC6D93">
      <w:pPr>
        <w:spacing w:after="0"/>
      </w:pPr>
    </w:p>
    <w:p w:rsidR="00BC6D93" w:rsidRDefault="00BC6D93" w:rsidP="00BC6D93">
      <w:pPr>
        <w:spacing w:after="0"/>
      </w:pPr>
      <w:r>
        <w:t>Bestandsregisteret inneholder ikke ryddede arkivserier som venter på rydding elle</w:t>
      </w:r>
      <w:r w:rsidR="00EC2C88">
        <w:t>r er i pro</w:t>
      </w:r>
      <w:r w:rsidR="009A661D">
        <w:t>sess med å behandles som er plassert i kjellerlokalet/fjernarkivet på Askim Rådhus</w:t>
      </w:r>
    </w:p>
    <w:p w:rsidR="001A0686" w:rsidRDefault="001A0686" w:rsidP="00BC6D93">
      <w:pPr>
        <w:spacing w:after="0"/>
      </w:pPr>
    </w:p>
    <w:p w:rsidR="001A0686" w:rsidRDefault="001A0686" w:rsidP="00BC6D93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09"/>
        <w:gridCol w:w="6757"/>
      </w:tblGrid>
      <w:tr w:rsidR="00EC2C88" w:rsidTr="00027C3A">
        <w:tc>
          <w:tcPr>
            <w:tcW w:w="675" w:type="dxa"/>
          </w:tcPr>
          <w:p w:rsidR="00EC2C88" w:rsidRPr="001A0686" w:rsidRDefault="00EC2C88" w:rsidP="00BC6D93">
            <w:pPr>
              <w:rPr>
                <w:b/>
              </w:rPr>
            </w:pPr>
            <w:r w:rsidRPr="001A0686">
              <w:rPr>
                <w:b/>
              </w:rPr>
              <w:t>Reol</w:t>
            </w:r>
          </w:p>
        </w:tc>
        <w:tc>
          <w:tcPr>
            <w:tcW w:w="993" w:type="dxa"/>
          </w:tcPr>
          <w:p w:rsidR="00EC2C88" w:rsidRPr="001A0686" w:rsidRDefault="00EC2C88" w:rsidP="00BC6D93">
            <w:pPr>
              <w:rPr>
                <w:b/>
              </w:rPr>
            </w:pPr>
            <w:r w:rsidRPr="001A0686">
              <w:rPr>
                <w:b/>
              </w:rPr>
              <w:t>Mengde</w:t>
            </w:r>
          </w:p>
        </w:tc>
        <w:tc>
          <w:tcPr>
            <w:tcW w:w="809" w:type="dxa"/>
          </w:tcPr>
          <w:p w:rsidR="00EC2C88" w:rsidRPr="001A0686" w:rsidRDefault="00EC2C88" w:rsidP="00BC6D93">
            <w:pPr>
              <w:rPr>
                <w:b/>
              </w:rPr>
            </w:pPr>
            <w:r w:rsidRPr="001A0686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EC2C88" w:rsidRPr="001A0686" w:rsidRDefault="00EC2C88" w:rsidP="00BC6D93">
            <w:pPr>
              <w:rPr>
                <w:b/>
              </w:rPr>
            </w:pPr>
            <w:r w:rsidRPr="001A0686">
              <w:rPr>
                <w:b/>
              </w:rPr>
              <w:t>Innhold</w:t>
            </w:r>
          </w:p>
        </w:tc>
      </w:tr>
      <w:tr w:rsidR="00EC2C88" w:rsidTr="00027C3A">
        <w:tc>
          <w:tcPr>
            <w:tcW w:w="675" w:type="dxa"/>
          </w:tcPr>
          <w:p w:rsidR="00EC2C88" w:rsidRPr="00117CF9" w:rsidRDefault="00E427C7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EC2C88" w:rsidRDefault="00E427C7" w:rsidP="00BC6D93">
            <w:r>
              <w:t>2 hylle-meter</w:t>
            </w:r>
          </w:p>
        </w:tc>
        <w:tc>
          <w:tcPr>
            <w:tcW w:w="809" w:type="dxa"/>
          </w:tcPr>
          <w:p w:rsidR="00EC2C88" w:rsidRDefault="00E427C7" w:rsidP="00BC6D93">
            <w:r>
              <w:t>1967-1979</w:t>
            </w:r>
          </w:p>
        </w:tc>
        <w:tc>
          <w:tcPr>
            <w:tcW w:w="6757" w:type="dxa"/>
          </w:tcPr>
          <w:p w:rsidR="00E427C7" w:rsidRDefault="00E427C7" w:rsidP="00E427C7">
            <w:r>
              <w:t>Byggesaker: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Askim gård gnr/bnr. 3/2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Grøtvedt ungdomsskole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Korsgård skole:</w:t>
            </w:r>
          </w:p>
          <w:p w:rsidR="00E427C7" w:rsidRDefault="00E427C7" w:rsidP="00E427C7">
            <w:pPr>
              <w:pStyle w:val="Listeavsnitt"/>
              <w:numPr>
                <w:ilvl w:val="1"/>
                <w:numId w:val="1"/>
              </w:numPr>
            </w:pPr>
            <w:r>
              <w:t>Lån og fylkestilskudd</w:t>
            </w:r>
          </w:p>
          <w:p w:rsidR="00E427C7" w:rsidRDefault="00E427C7" w:rsidP="00E427C7">
            <w:pPr>
              <w:pStyle w:val="Listeavsnitt"/>
              <w:numPr>
                <w:ilvl w:val="1"/>
                <w:numId w:val="1"/>
              </w:numPr>
            </w:pPr>
            <w:r>
              <w:t>Utstyr</w:t>
            </w:r>
          </w:p>
          <w:p w:rsidR="00E427C7" w:rsidRDefault="00E427C7" w:rsidP="00E427C7">
            <w:pPr>
              <w:pStyle w:val="Listeavsnitt"/>
              <w:numPr>
                <w:ilvl w:val="1"/>
                <w:numId w:val="1"/>
              </w:numPr>
            </w:pPr>
            <w:r>
              <w:t>Uteanleggene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Utbygging Korsgård skole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Maseng</w:t>
            </w:r>
            <w:proofErr w:type="spellEnd"/>
            <w:r>
              <w:t xml:space="preserve"> – </w:t>
            </w:r>
            <w:proofErr w:type="spellStart"/>
            <w:r>
              <w:t>Sekkelsten</w:t>
            </w:r>
            <w:proofErr w:type="spellEnd"/>
            <w:r>
              <w:t xml:space="preserve"> – Hon. </w:t>
            </w:r>
            <w:proofErr w:type="spellStart"/>
            <w:r>
              <w:t>Børregården</w:t>
            </w:r>
            <w:proofErr w:type="spellEnd"/>
            <w:r>
              <w:t>.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 xml:space="preserve">Sentrallager/brannstasjon – Tekniske etaters </w:t>
            </w:r>
            <w:proofErr w:type="spellStart"/>
            <w:r>
              <w:t>byggebehov</w:t>
            </w:r>
            <w:proofErr w:type="spellEnd"/>
            <w:r>
              <w:t xml:space="preserve"> I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 xml:space="preserve">Sentrallager/brannstasjon – Tekniske etaters </w:t>
            </w:r>
            <w:proofErr w:type="spellStart"/>
            <w:r>
              <w:t>byggebehov</w:t>
            </w:r>
            <w:proofErr w:type="spellEnd"/>
            <w:r>
              <w:t xml:space="preserve"> II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Gymnas/yrkesskole del 1-3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Gymnas/yrkesskole Tegninger og kalkyler</w:t>
            </w:r>
          </w:p>
          <w:p w:rsidR="00E427C7" w:rsidRDefault="00E427C7" w:rsidP="00E427C7">
            <w:pPr>
              <w:pStyle w:val="Listeavsnitt"/>
              <w:numPr>
                <w:ilvl w:val="0"/>
                <w:numId w:val="1"/>
              </w:numPr>
            </w:pPr>
            <w:r>
              <w:t>Gymnas/yrkesskole Tegninger</w:t>
            </w:r>
          </w:p>
          <w:p w:rsidR="00EC2C88" w:rsidRDefault="00EC2C88" w:rsidP="00BC6D93"/>
        </w:tc>
      </w:tr>
      <w:tr w:rsidR="00EC2C88" w:rsidTr="00027C3A">
        <w:trPr>
          <w:trHeight w:val="762"/>
        </w:trPr>
        <w:tc>
          <w:tcPr>
            <w:tcW w:w="675" w:type="dxa"/>
          </w:tcPr>
          <w:p w:rsidR="00EC2C88" w:rsidRPr="00117CF9" w:rsidRDefault="002F6581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EC2C88" w:rsidRDefault="002F6581" w:rsidP="00BC6D93">
            <w:r>
              <w:t>8 bokser</w:t>
            </w:r>
          </w:p>
        </w:tc>
        <w:tc>
          <w:tcPr>
            <w:tcW w:w="809" w:type="dxa"/>
          </w:tcPr>
          <w:p w:rsidR="00EC2C88" w:rsidRDefault="002F6581" w:rsidP="00BC6D93">
            <w:r>
              <w:t>1945-1979</w:t>
            </w:r>
          </w:p>
        </w:tc>
        <w:tc>
          <w:tcPr>
            <w:tcW w:w="6757" w:type="dxa"/>
          </w:tcPr>
          <w:p w:rsidR="00EC2C88" w:rsidRPr="005400AE" w:rsidRDefault="005400AE" w:rsidP="00BC6D93">
            <w:pPr>
              <w:rPr>
                <w:color w:val="FF0000"/>
              </w:rPr>
            </w:pPr>
            <w:r>
              <w:t xml:space="preserve">Budsjettforslag 1945-1979 </w:t>
            </w:r>
            <w:r w:rsidRPr="00A42836">
              <w:rPr>
                <w:color w:val="FF0000"/>
              </w:rPr>
              <w:t xml:space="preserve">(Usammenhengende nummererte bokser. Må høre </w:t>
            </w:r>
            <w:r w:rsidR="001D34AE">
              <w:rPr>
                <w:color w:val="FF0000"/>
              </w:rPr>
              <w:t xml:space="preserve">til </w:t>
            </w:r>
            <w:r w:rsidRPr="00A42836">
              <w:rPr>
                <w:color w:val="FF0000"/>
              </w:rPr>
              <w:t>inn i en serie).</w:t>
            </w:r>
          </w:p>
        </w:tc>
      </w:tr>
      <w:tr w:rsidR="00EC2C88" w:rsidTr="00027C3A">
        <w:tc>
          <w:tcPr>
            <w:tcW w:w="675" w:type="dxa"/>
          </w:tcPr>
          <w:p w:rsidR="00EC2C88" w:rsidRPr="00117CF9" w:rsidRDefault="005400AE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EC2C88" w:rsidRDefault="005400AE" w:rsidP="00BC6D93">
            <w:r>
              <w:t>1 boks</w:t>
            </w:r>
          </w:p>
        </w:tc>
        <w:tc>
          <w:tcPr>
            <w:tcW w:w="809" w:type="dxa"/>
          </w:tcPr>
          <w:p w:rsidR="00EC2C88" w:rsidRDefault="005400AE" w:rsidP="00BC6D93">
            <w:r>
              <w:t>1990</w:t>
            </w:r>
          </w:p>
        </w:tc>
        <w:tc>
          <w:tcPr>
            <w:tcW w:w="6757" w:type="dxa"/>
          </w:tcPr>
          <w:p w:rsidR="00EC2C88" w:rsidRDefault="005400AE" w:rsidP="00BC6D93">
            <w:r>
              <w:t>Ansatte i Parkvesenet 1990.</w:t>
            </w:r>
          </w:p>
        </w:tc>
      </w:tr>
      <w:tr w:rsidR="00EC2C88" w:rsidTr="00027C3A">
        <w:tc>
          <w:tcPr>
            <w:tcW w:w="675" w:type="dxa"/>
          </w:tcPr>
          <w:p w:rsidR="00EC2C88" w:rsidRPr="00117CF9" w:rsidRDefault="005400AE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EC2C88" w:rsidRDefault="005400AE" w:rsidP="00BC6D93">
            <w:r>
              <w:t>4 bokser</w:t>
            </w:r>
          </w:p>
        </w:tc>
        <w:tc>
          <w:tcPr>
            <w:tcW w:w="809" w:type="dxa"/>
          </w:tcPr>
          <w:p w:rsidR="00EC2C88" w:rsidRDefault="005400AE" w:rsidP="00BC6D93">
            <w:r>
              <w:t>1989-1991</w:t>
            </w:r>
          </w:p>
        </w:tc>
        <w:tc>
          <w:tcPr>
            <w:tcW w:w="6757" w:type="dxa"/>
          </w:tcPr>
          <w:p w:rsidR="005400AE" w:rsidRDefault="005400AE" w:rsidP="005400AE">
            <w:r>
              <w:t>Fraværskort/lister 1989-1991</w:t>
            </w:r>
          </w:p>
          <w:p w:rsidR="00EC2C88" w:rsidRDefault="00EC2C88" w:rsidP="00BC6D93"/>
        </w:tc>
      </w:tr>
      <w:tr w:rsidR="00F733BD" w:rsidTr="00027C3A">
        <w:tc>
          <w:tcPr>
            <w:tcW w:w="675" w:type="dxa"/>
          </w:tcPr>
          <w:p w:rsidR="00F733BD" w:rsidRPr="00117CF9" w:rsidRDefault="00F733BD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B95FF3" w:rsidP="00BC6D93">
            <w:r>
              <w:t>1 boks</w:t>
            </w:r>
          </w:p>
        </w:tc>
        <w:tc>
          <w:tcPr>
            <w:tcW w:w="809" w:type="dxa"/>
          </w:tcPr>
          <w:p w:rsidR="00F733BD" w:rsidRDefault="007057B2" w:rsidP="00BC6D93">
            <w:r>
              <w:t>1957-1977</w:t>
            </w:r>
          </w:p>
        </w:tc>
        <w:tc>
          <w:tcPr>
            <w:tcW w:w="6757" w:type="dxa"/>
          </w:tcPr>
          <w:p w:rsidR="00F733BD" w:rsidRPr="007057B2" w:rsidRDefault="007057B2" w:rsidP="005400AE">
            <w:pPr>
              <w:rPr>
                <w:color w:val="FF0000"/>
              </w:rPr>
            </w:pPr>
            <w:r>
              <w:t xml:space="preserve">Generalplan for Askim kommune 1975-1977 – Vedtekter I </w:t>
            </w:r>
            <w:r w:rsidRPr="00A42836">
              <w:rPr>
                <w:color w:val="FF0000"/>
              </w:rPr>
              <w:t>(Må flettes inn i ryddet materiale for</w:t>
            </w:r>
            <w:r>
              <w:rPr>
                <w:color w:val="FF0000"/>
              </w:rPr>
              <w:t xml:space="preserve"> Rådmannskontoret for perioden)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7057B2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B95FF3" w:rsidP="00BC6D93">
            <w:r>
              <w:t>1 boks</w:t>
            </w:r>
          </w:p>
        </w:tc>
        <w:tc>
          <w:tcPr>
            <w:tcW w:w="809" w:type="dxa"/>
          </w:tcPr>
          <w:p w:rsidR="00F733BD" w:rsidRDefault="007057B2" w:rsidP="00BC6D93">
            <w:r>
              <w:t>1979-1982</w:t>
            </w:r>
          </w:p>
        </w:tc>
        <w:tc>
          <w:tcPr>
            <w:tcW w:w="6757" w:type="dxa"/>
          </w:tcPr>
          <w:p w:rsidR="007057B2" w:rsidRPr="00A42836" w:rsidRDefault="007057B2" w:rsidP="007057B2">
            <w:pPr>
              <w:rPr>
                <w:color w:val="FF0000"/>
              </w:rPr>
            </w:pPr>
            <w:r>
              <w:t xml:space="preserve">Generalplan for Askim kommune  1979-1982 – Vedtekter II </w:t>
            </w:r>
            <w:r w:rsidRPr="00A42836">
              <w:rPr>
                <w:color w:val="FF0000"/>
              </w:rPr>
              <w:t>(Må flettes inn i ryddet materiale for Rådmannskontoret for perioden)</w:t>
            </w:r>
          </w:p>
          <w:p w:rsidR="00F733BD" w:rsidRDefault="00F733BD" w:rsidP="005400AE"/>
        </w:tc>
      </w:tr>
      <w:tr w:rsidR="00F733BD" w:rsidTr="00027C3A">
        <w:tc>
          <w:tcPr>
            <w:tcW w:w="675" w:type="dxa"/>
          </w:tcPr>
          <w:p w:rsidR="00F733BD" w:rsidRPr="00117CF9" w:rsidRDefault="007057B2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B95FF3" w:rsidP="00BC6D93">
            <w:r>
              <w:t>2 hylle-meter</w:t>
            </w:r>
          </w:p>
        </w:tc>
        <w:tc>
          <w:tcPr>
            <w:tcW w:w="809" w:type="dxa"/>
          </w:tcPr>
          <w:p w:rsidR="00F733BD" w:rsidRDefault="00A33CED" w:rsidP="00BC6D93">
            <w:r>
              <w:t>1967-1980</w:t>
            </w:r>
          </w:p>
        </w:tc>
        <w:tc>
          <w:tcPr>
            <w:tcW w:w="6757" w:type="dxa"/>
          </w:tcPr>
          <w:p w:rsidR="001B095E" w:rsidRDefault="001B095E" w:rsidP="001B095E">
            <w:r>
              <w:t>Kontrakter:</w:t>
            </w:r>
          </w:p>
          <w:p w:rsidR="001B095E" w:rsidRPr="002919CC" w:rsidRDefault="001B095E" w:rsidP="001B095E">
            <w:pPr>
              <w:rPr>
                <w:i/>
                <w:u w:val="single"/>
              </w:rPr>
            </w:pPr>
            <w:r>
              <w:tab/>
            </w:r>
            <w:r w:rsidRPr="002919CC">
              <w:rPr>
                <w:i/>
                <w:u w:val="single"/>
              </w:rPr>
              <w:t>AHSA (Askim, Hobøl og Spydeberg Avløpssamarbeid)</w:t>
            </w:r>
          </w:p>
          <w:p w:rsidR="001B095E" w:rsidRDefault="001B095E" w:rsidP="001B095E">
            <w:r>
              <w:tab/>
              <w:t xml:space="preserve">AHSA og Sverre Holm – </w:t>
            </w:r>
            <w:proofErr w:type="spellStart"/>
            <w:r>
              <w:t>Bygningsarbeide</w:t>
            </w:r>
            <w:proofErr w:type="spellEnd"/>
            <w:r>
              <w:t xml:space="preserve"> 1978.</w:t>
            </w:r>
          </w:p>
          <w:p w:rsidR="001B095E" w:rsidRDefault="001B095E" w:rsidP="001B095E">
            <w:r>
              <w:tab/>
              <w:t xml:space="preserve">AHSA og AS Berger </w:t>
            </w:r>
            <w:proofErr w:type="spellStart"/>
            <w:r>
              <w:t>Hångmann</w:t>
            </w:r>
            <w:proofErr w:type="spellEnd"/>
            <w:r>
              <w:t xml:space="preserve"> NEBB – El-installasjoner 1978.    </w:t>
            </w:r>
          </w:p>
          <w:p w:rsidR="001B095E" w:rsidRDefault="001B095E" w:rsidP="001B095E">
            <w:r>
              <w:tab/>
              <w:t xml:space="preserve">AHSA og </w:t>
            </w:r>
            <w:proofErr w:type="spellStart"/>
            <w:r>
              <w:t>Julien`s</w:t>
            </w:r>
            <w:proofErr w:type="spellEnd"/>
            <w:r>
              <w:t xml:space="preserve"> Rørleggerbedrift – Sanitæranlegg 1978 .</w:t>
            </w:r>
          </w:p>
          <w:p w:rsidR="001B095E" w:rsidRDefault="001B095E" w:rsidP="001B095E">
            <w:r>
              <w:tab/>
              <w:t xml:space="preserve">AHSA og </w:t>
            </w:r>
            <w:proofErr w:type="spellStart"/>
            <w:r>
              <w:t>Elind</w:t>
            </w:r>
            <w:proofErr w:type="spellEnd"/>
            <w:r>
              <w:t xml:space="preserve"> AS – Ventilasjonsanlegg 1978.</w:t>
            </w:r>
          </w:p>
          <w:p w:rsidR="001B095E" w:rsidRDefault="001B095E" w:rsidP="001B095E">
            <w:r>
              <w:tab/>
              <w:t>AHSA og Maskin AS Zeta – Maskinell utrustning 1978.</w:t>
            </w:r>
          </w:p>
          <w:p w:rsidR="001B095E" w:rsidRDefault="001B095E" w:rsidP="001B095E">
            <w:r>
              <w:tab/>
              <w:t xml:space="preserve">AHSA og Maskin AS Zeta – </w:t>
            </w:r>
            <w:proofErr w:type="spellStart"/>
            <w:r>
              <w:t>Datalogg</w:t>
            </w:r>
            <w:proofErr w:type="spellEnd"/>
            <w:r>
              <w:t xml:space="preserve"> og tjenesteoverføring .</w:t>
            </w:r>
          </w:p>
          <w:p w:rsidR="00F733BD" w:rsidRDefault="001B095E" w:rsidP="00B95FF3">
            <w:r>
              <w:tab/>
              <w:t>AHSA og Maskin AS Zeta – Måle og kontrollutstyr 1978</w:t>
            </w:r>
          </w:p>
        </w:tc>
      </w:tr>
      <w:tr w:rsidR="00F733BD" w:rsidTr="00027C3A">
        <w:tc>
          <w:tcPr>
            <w:tcW w:w="675" w:type="dxa"/>
          </w:tcPr>
          <w:p w:rsidR="00F733BD" w:rsidRPr="00020AC1" w:rsidRDefault="00B95FF3" w:rsidP="00BC6D93">
            <w:pPr>
              <w:rPr>
                <w:b/>
              </w:rPr>
            </w:pPr>
            <w:r w:rsidRPr="00020AC1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F733BD" w:rsidRPr="00020AC1" w:rsidRDefault="00B95FF3" w:rsidP="00BC6D93">
            <w:pPr>
              <w:rPr>
                <w:b/>
              </w:rPr>
            </w:pPr>
            <w:r w:rsidRPr="00020AC1">
              <w:rPr>
                <w:b/>
              </w:rPr>
              <w:t>Mengde</w:t>
            </w:r>
          </w:p>
        </w:tc>
        <w:tc>
          <w:tcPr>
            <w:tcW w:w="809" w:type="dxa"/>
          </w:tcPr>
          <w:p w:rsidR="00F733BD" w:rsidRPr="00020AC1" w:rsidRDefault="00B95FF3" w:rsidP="00BC6D93">
            <w:pPr>
              <w:rPr>
                <w:b/>
              </w:rPr>
            </w:pPr>
            <w:r w:rsidRPr="00020AC1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F733BD" w:rsidRPr="00020AC1" w:rsidRDefault="00B95FF3" w:rsidP="005400AE">
            <w:pPr>
              <w:rPr>
                <w:b/>
              </w:rPr>
            </w:pPr>
            <w:r w:rsidRPr="00020AC1">
              <w:rPr>
                <w:b/>
              </w:rPr>
              <w:t>Innhold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A33CED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A33CED" w:rsidP="00BC6D93">
            <w:r>
              <w:t>2 hylle-meter</w:t>
            </w:r>
          </w:p>
        </w:tc>
        <w:tc>
          <w:tcPr>
            <w:tcW w:w="809" w:type="dxa"/>
          </w:tcPr>
          <w:p w:rsidR="00F733BD" w:rsidRDefault="00A33CED" w:rsidP="00BC6D93">
            <w:r>
              <w:t>1967-1982</w:t>
            </w:r>
          </w:p>
        </w:tc>
        <w:tc>
          <w:tcPr>
            <w:tcW w:w="6757" w:type="dxa"/>
          </w:tcPr>
          <w:p w:rsidR="00117CF9" w:rsidRDefault="00117CF9" w:rsidP="00117CF9">
            <w:r>
              <w:t>AHSA – Ferdigbefaring og møterapporter 1979-78</w:t>
            </w:r>
          </w:p>
          <w:p w:rsidR="00117CF9" w:rsidRDefault="00117CF9" w:rsidP="00117CF9"/>
          <w:p w:rsidR="00117CF9" w:rsidRDefault="00117CF9" w:rsidP="00117CF9">
            <w:r>
              <w:t>6 perm – Grøtvedt ungdomsskole 1967-1973</w:t>
            </w:r>
          </w:p>
          <w:p w:rsidR="00234F3D" w:rsidRDefault="00234F3D" w:rsidP="00117CF9"/>
          <w:p w:rsidR="00B95FF3" w:rsidRDefault="00B95FF3" w:rsidP="00B95FF3">
            <w:r>
              <w:t>7 permer – Askim yrkesskole og gymnas 1973</w:t>
            </w:r>
          </w:p>
          <w:p w:rsidR="00B95FF3" w:rsidRDefault="00B95FF3" w:rsidP="00B95FF3"/>
          <w:p w:rsidR="00B95FF3" w:rsidRDefault="00B95FF3" w:rsidP="00B95FF3">
            <w:r>
              <w:t>1 boks + 1 perm - IØR (Indre Østfold Renovasjon)</w:t>
            </w:r>
          </w:p>
          <w:p w:rsidR="00B95FF3" w:rsidRDefault="00B95FF3" w:rsidP="00B95FF3"/>
          <w:p w:rsidR="00B95FF3" w:rsidRDefault="00B95FF3" w:rsidP="001A0686">
            <w:r>
              <w:t xml:space="preserve">4 permer – Korsgård skole tilbygg – Østlandske rør, Ing. </w:t>
            </w:r>
            <w:proofErr w:type="spellStart"/>
            <w:r>
              <w:t>Onsreid</w:t>
            </w:r>
            <w:proofErr w:type="spellEnd"/>
            <w:r>
              <w:t xml:space="preserve">, Berger </w:t>
            </w:r>
            <w:proofErr w:type="spellStart"/>
            <w:r>
              <w:t>Hågmann</w:t>
            </w:r>
            <w:proofErr w:type="spellEnd"/>
            <w:r>
              <w:t xml:space="preserve"> NEBB AS og Sverre Lund.</w:t>
            </w:r>
          </w:p>
          <w:p w:rsidR="00F733BD" w:rsidRDefault="00F733BD" w:rsidP="005400AE"/>
        </w:tc>
      </w:tr>
      <w:tr w:rsidR="00F733BD" w:rsidTr="00027C3A">
        <w:tc>
          <w:tcPr>
            <w:tcW w:w="675" w:type="dxa"/>
          </w:tcPr>
          <w:p w:rsidR="00F733BD" w:rsidRPr="00117CF9" w:rsidRDefault="00020AC1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97152C" w:rsidP="00BC6D93">
            <w:r>
              <w:t>4 bokser</w:t>
            </w:r>
          </w:p>
        </w:tc>
        <w:tc>
          <w:tcPr>
            <w:tcW w:w="809" w:type="dxa"/>
          </w:tcPr>
          <w:p w:rsidR="00F733BD" w:rsidRDefault="0097152C" w:rsidP="00BC6D93">
            <w:r>
              <w:t>1970-1983</w:t>
            </w:r>
          </w:p>
        </w:tc>
        <w:tc>
          <w:tcPr>
            <w:tcW w:w="6757" w:type="dxa"/>
          </w:tcPr>
          <w:p w:rsidR="00F733BD" w:rsidRPr="0097152C" w:rsidRDefault="0097152C" w:rsidP="005400AE">
            <w:pPr>
              <w:rPr>
                <w:color w:val="000000" w:themeColor="text1"/>
              </w:rPr>
            </w:pPr>
            <w:r>
              <w:t>Riksvei E-18 gjennom Askim sentrum – Vindusutskiftninger, planoverganger, Skjønn/Ekspropriasjon, Reguleringsplaner (1970-1983)</w:t>
            </w:r>
            <w:r w:rsidR="003C0254">
              <w:t>(pakker)</w:t>
            </w:r>
            <w:r>
              <w:t xml:space="preserve"> </w:t>
            </w:r>
            <w:r w:rsidRPr="00AD6A25">
              <w:rPr>
                <w:color w:val="FF0000"/>
              </w:rPr>
              <w:t>(Må flettes inn i Rådmannskontorets arkiv for perioden)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97152C" w:rsidP="00BC6D93">
            <w:pPr>
              <w:rPr>
                <w:b/>
              </w:rPr>
            </w:pPr>
            <w:r w:rsidRPr="00117CF9">
              <w:rPr>
                <w:b/>
              </w:rPr>
              <w:t>6</w:t>
            </w:r>
          </w:p>
        </w:tc>
        <w:tc>
          <w:tcPr>
            <w:tcW w:w="993" w:type="dxa"/>
          </w:tcPr>
          <w:p w:rsidR="00F733BD" w:rsidRDefault="003C0254" w:rsidP="00BC6D93">
            <w:r>
              <w:t>3 bokser</w:t>
            </w:r>
          </w:p>
        </w:tc>
        <w:tc>
          <w:tcPr>
            <w:tcW w:w="809" w:type="dxa"/>
          </w:tcPr>
          <w:p w:rsidR="00F733BD" w:rsidRDefault="003C0254" w:rsidP="00BC6D93">
            <w:r>
              <w:t>1974-1989</w:t>
            </w:r>
          </w:p>
        </w:tc>
        <w:tc>
          <w:tcPr>
            <w:tcW w:w="6757" w:type="dxa"/>
          </w:tcPr>
          <w:p w:rsidR="00F733BD" w:rsidRPr="003C0254" w:rsidRDefault="003C0254" w:rsidP="005400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Renovasjonssamarbeid i Indre Østfold I og II og Felles avløpsplan for Askim Hobøl og Spydeberg 1974-1989 </w:t>
            </w:r>
            <w:r w:rsidRPr="007D4AC4">
              <w:rPr>
                <w:color w:val="FF0000"/>
              </w:rPr>
              <w:t>(Må flettes inn i Rådmannskontorets arkiv for perioden)</w:t>
            </w:r>
            <w:r>
              <w:rPr>
                <w:color w:val="000000" w:themeColor="text1"/>
              </w:rPr>
              <w:t>(3 pakker + løst materiale)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F733BD" w:rsidP="00BC6D93">
            <w:pPr>
              <w:rPr>
                <w:b/>
              </w:rPr>
            </w:pPr>
          </w:p>
        </w:tc>
        <w:tc>
          <w:tcPr>
            <w:tcW w:w="993" w:type="dxa"/>
          </w:tcPr>
          <w:p w:rsidR="00F733BD" w:rsidRDefault="00F733BD" w:rsidP="00BC6D93"/>
        </w:tc>
        <w:tc>
          <w:tcPr>
            <w:tcW w:w="809" w:type="dxa"/>
          </w:tcPr>
          <w:p w:rsidR="00F733BD" w:rsidRDefault="00F733BD" w:rsidP="00BC6D93"/>
        </w:tc>
        <w:tc>
          <w:tcPr>
            <w:tcW w:w="6757" w:type="dxa"/>
          </w:tcPr>
          <w:p w:rsidR="00F733BD" w:rsidRDefault="00F733BD" w:rsidP="005400AE"/>
        </w:tc>
      </w:tr>
      <w:tr w:rsidR="00F733BD" w:rsidTr="00027C3A">
        <w:tc>
          <w:tcPr>
            <w:tcW w:w="675" w:type="dxa"/>
          </w:tcPr>
          <w:p w:rsidR="00F733BD" w:rsidRPr="00117CF9" w:rsidRDefault="00117CF9" w:rsidP="00BC6D93">
            <w:pPr>
              <w:rPr>
                <w:b/>
              </w:rPr>
            </w:pPr>
            <w:r w:rsidRPr="00117CF9">
              <w:rPr>
                <w:b/>
              </w:rPr>
              <w:t>7</w:t>
            </w:r>
          </w:p>
        </w:tc>
        <w:tc>
          <w:tcPr>
            <w:tcW w:w="993" w:type="dxa"/>
          </w:tcPr>
          <w:p w:rsidR="00F733BD" w:rsidRDefault="00117CF9" w:rsidP="00BC6D93">
            <w:r>
              <w:t>118 bokser</w:t>
            </w:r>
          </w:p>
        </w:tc>
        <w:tc>
          <w:tcPr>
            <w:tcW w:w="809" w:type="dxa"/>
          </w:tcPr>
          <w:p w:rsidR="00F733BD" w:rsidRDefault="00117CF9" w:rsidP="00BC6D93">
            <w:r>
              <w:t>2003-2007</w:t>
            </w:r>
          </w:p>
        </w:tc>
        <w:tc>
          <w:tcPr>
            <w:tcW w:w="6757" w:type="dxa"/>
          </w:tcPr>
          <w:p w:rsidR="00117CF9" w:rsidRPr="003D6E39" w:rsidRDefault="00117CF9" w:rsidP="00117C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Askim kommunes sentralarkiv  for perioden 01.01.2003 – 31.12.2007</w:t>
            </w:r>
          </w:p>
          <w:p w:rsidR="00F733BD" w:rsidRDefault="00117CF9" w:rsidP="00117CF9">
            <w:r>
              <w:rPr>
                <w:color w:val="000000" w:themeColor="text1"/>
              </w:rPr>
              <w:t>(HA-Arkivdel)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F733BD" w:rsidP="00BC6D93">
            <w:pPr>
              <w:rPr>
                <w:b/>
              </w:rPr>
            </w:pPr>
          </w:p>
        </w:tc>
        <w:tc>
          <w:tcPr>
            <w:tcW w:w="993" w:type="dxa"/>
          </w:tcPr>
          <w:p w:rsidR="00F733BD" w:rsidRDefault="00F733BD" w:rsidP="00BC6D93"/>
        </w:tc>
        <w:tc>
          <w:tcPr>
            <w:tcW w:w="809" w:type="dxa"/>
          </w:tcPr>
          <w:p w:rsidR="00F733BD" w:rsidRDefault="00F733BD" w:rsidP="00BC6D93"/>
        </w:tc>
        <w:tc>
          <w:tcPr>
            <w:tcW w:w="6757" w:type="dxa"/>
          </w:tcPr>
          <w:p w:rsidR="00F733BD" w:rsidRDefault="00F733BD" w:rsidP="005400AE"/>
        </w:tc>
      </w:tr>
      <w:tr w:rsidR="00F733BD" w:rsidTr="00027C3A">
        <w:tc>
          <w:tcPr>
            <w:tcW w:w="675" w:type="dxa"/>
          </w:tcPr>
          <w:p w:rsidR="00F733BD" w:rsidRPr="00117CF9" w:rsidRDefault="002A607E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8C1C3F" w:rsidP="00BC6D93">
            <w:r>
              <w:t>2 bokser</w:t>
            </w:r>
          </w:p>
        </w:tc>
        <w:tc>
          <w:tcPr>
            <w:tcW w:w="809" w:type="dxa"/>
          </w:tcPr>
          <w:p w:rsidR="00F733BD" w:rsidRDefault="008C1C3F" w:rsidP="00BC6D93">
            <w:r>
              <w:t>1993-1995</w:t>
            </w:r>
          </w:p>
        </w:tc>
        <w:tc>
          <w:tcPr>
            <w:tcW w:w="6757" w:type="dxa"/>
          </w:tcPr>
          <w:p w:rsidR="00F733BD" w:rsidRDefault="008C1C3F" w:rsidP="005400AE">
            <w:r>
              <w:t>Avtaler – KAJA – SKAP – Arbeid for trygd (Løst materiale, løse</w:t>
            </w:r>
            <w:r w:rsidR="001D34AE">
              <w:t xml:space="preserve"> </w:t>
            </w:r>
            <w:r>
              <w:t>mapper)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C502C7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5A5F2E" w:rsidP="00C502C7">
            <w:r>
              <w:t>2 bøker (5 cm)</w:t>
            </w:r>
          </w:p>
        </w:tc>
        <w:tc>
          <w:tcPr>
            <w:tcW w:w="809" w:type="dxa"/>
          </w:tcPr>
          <w:p w:rsidR="00F733BD" w:rsidRDefault="00C502C7" w:rsidP="00BC6D93">
            <w:r>
              <w:t>1940-1944</w:t>
            </w:r>
          </w:p>
        </w:tc>
        <w:tc>
          <w:tcPr>
            <w:tcW w:w="6757" w:type="dxa"/>
          </w:tcPr>
          <w:p w:rsidR="00F733BD" w:rsidRDefault="00C502C7" w:rsidP="005400AE">
            <w:r>
              <w:t xml:space="preserve">Askim kommunale kontor – Inventarprotokoll 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5A5F2E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5A5F2E" w:rsidP="00BC6D93">
            <w:r>
              <w:t>3 bokser</w:t>
            </w:r>
          </w:p>
        </w:tc>
        <w:tc>
          <w:tcPr>
            <w:tcW w:w="809" w:type="dxa"/>
          </w:tcPr>
          <w:p w:rsidR="00F733BD" w:rsidRDefault="005A5F2E" w:rsidP="00BC6D93">
            <w:r>
              <w:t>1967-1970</w:t>
            </w:r>
          </w:p>
        </w:tc>
        <w:tc>
          <w:tcPr>
            <w:tcW w:w="6757" w:type="dxa"/>
          </w:tcPr>
          <w:p w:rsidR="00F733BD" w:rsidRDefault="005A5F2E" w:rsidP="005400AE">
            <w:r>
              <w:t>Askim formannskap -  Journalkort (innkomne skriv)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E57732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E57732" w:rsidP="00BC6D93">
            <w:r>
              <w:t>5 bøker</w:t>
            </w:r>
            <w:r w:rsidR="00963150">
              <w:t xml:space="preserve"> (40 cm)</w:t>
            </w:r>
          </w:p>
        </w:tc>
        <w:tc>
          <w:tcPr>
            <w:tcW w:w="809" w:type="dxa"/>
          </w:tcPr>
          <w:p w:rsidR="00F733BD" w:rsidRDefault="00E57732" w:rsidP="00BC6D93">
            <w:r>
              <w:t>1892-1923</w:t>
            </w:r>
          </w:p>
        </w:tc>
        <w:tc>
          <w:tcPr>
            <w:tcW w:w="6757" w:type="dxa"/>
          </w:tcPr>
          <w:p w:rsidR="00F733BD" w:rsidRDefault="00E57732" w:rsidP="005400AE">
            <w:r>
              <w:t>Askim formannskap - Utleggsprotokoll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963150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963150" w:rsidP="00BC6D93">
            <w:r>
              <w:t>2 hylle-meter</w:t>
            </w:r>
          </w:p>
        </w:tc>
        <w:tc>
          <w:tcPr>
            <w:tcW w:w="809" w:type="dxa"/>
          </w:tcPr>
          <w:p w:rsidR="00F733BD" w:rsidRDefault="004D17E7" w:rsidP="00BC6D93">
            <w:r>
              <w:t>1993-2000</w:t>
            </w:r>
          </w:p>
        </w:tc>
        <w:tc>
          <w:tcPr>
            <w:tcW w:w="6757" w:type="dxa"/>
          </w:tcPr>
          <w:p w:rsidR="00863587" w:rsidRPr="00220832" w:rsidRDefault="00220832" w:rsidP="005400AE">
            <w:pPr>
              <w:rPr>
                <w:color w:val="FF0000"/>
              </w:rPr>
            </w:pPr>
            <w:r w:rsidRPr="00220832">
              <w:rPr>
                <w:color w:val="FF0000"/>
              </w:rPr>
              <w:t>Materiale som må flettes inn i serien</w:t>
            </w:r>
            <w:r w:rsidR="001864A9">
              <w:rPr>
                <w:color w:val="FF0000"/>
              </w:rPr>
              <w:t xml:space="preserve">e til </w:t>
            </w:r>
            <w:r w:rsidRPr="00220832">
              <w:rPr>
                <w:color w:val="FF0000"/>
              </w:rPr>
              <w:t>Rådmannskontoret årstall 1993-2000:</w:t>
            </w:r>
          </w:p>
          <w:p w:rsidR="00F733BD" w:rsidRDefault="004D17E7" w:rsidP="005400AE">
            <w:r>
              <w:t>NOORD XXI 1998</w:t>
            </w:r>
          </w:p>
          <w:p w:rsidR="004D17E7" w:rsidRDefault="004D17E7" w:rsidP="005400AE">
            <w:r>
              <w:t>Utbygging E18 Melleby-Askim 1993</w:t>
            </w:r>
          </w:p>
          <w:p w:rsidR="004D17E7" w:rsidRDefault="004D17E7" w:rsidP="005400AE">
            <w:r>
              <w:t xml:space="preserve">Utbygging E18 </w:t>
            </w:r>
            <w:proofErr w:type="spellStart"/>
            <w:r>
              <w:t>Krossby</w:t>
            </w:r>
            <w:proofErr w:type="spellEnd"/>
            <w:r>
              <w:t>-Akershus grense 1995</w:t>
            </w:r>
          </w:p>
          <w:p w:rsidR="004D17E7" w:rsidRDefault="00863587" w:rsidP="005400AE">
            <w:r>
              <w:t>Østfoldparken 1998</w:t>
            </w:r>
          </w:p>
          <w:p w:rsidR="00863587" w:rsidRDefault="00863587" w:rsidP="005400AE">
            <w:r>
              <w:t>Evt. salg av Parkveien 8 1997-2000</w:t>
            </w:r>
          </w:p>
          <w:p w:rsidR="00863587" w:rsidRDefault="00863587" w:rsidP="005400AE">
            <w:r>
              <w:t>Eiendomsskatt på verker og bruk 2000</w:t>
            </w:r>
          </w:p>
          <w:p w:rsidR="00863587" w:rsidRDefault="00863587" w:rsidP="005400AE">
            <w:r>
              <w:t>Berta Hegres minnefond - diplomer</w:t>
            </w:r>
          </w:p>
        </w:tc>
      </w:tr>
      <w:tr w:rsidR="00F733BD" w:rsidTr="00027C3A">
        <w:tc>
          <w:tcPr>
            <w:tcW w:w="675" w:type="dxa"/>
          </w:tcPr>
          <w:p w:rsidR="00F733BD" w:rsidRPr="00117CF9" w:rsidRDefault="002842CD" w:rsidP="00BC6D9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F733BD" w:rsidRDefault="000E6527" w:rsidP="00BC6D93">
            <w:r>
              <w:t>½ boks</w:t>
            </w:r>
          </w:p>
        </w:tc>
        <w:tc>
          <w:tcPr>
            <w:tcW w:w="809" w:type="dxa"/>
          </w:tcPr>
          <w:p w:rsidR="00F733BD" w:rsidRDefault="000E6527" w:rsidP="00BC6D93">
            <w:r>
              <w:t>1969-1983</w:t>
            </w:r>
          </w:p>
        </w:tc>
        <w:tc>
          <w:tcPr>
            <w:tcW w:w="6757" w:type="dxa"/>
          </w:tcPr>
          <w:p w:rsidR="00F733BD" w:rsidRPr="00FF5869" w:rsidRDefault="007A3A7D" w:rsidP="005400AE">
            <w:pPr>
              <w:rPr>
                <w:color w:val="FF0000"/>
              </w:rPr>
            </w:pPr>
            <w:r>
              <w:rPr>
                <w:color w:val="FF0000"/>
              </w:rPr>
              <w:t xml:space="preserve">Flettes </w:t>
            </w:r>
            <w:r w:rsidR="000E6527" w:rsidRPr="00FF5869">
              <w:rPr>
                <w:color w:val="FF0000"/>
              </w:rPr>
              <w:t xml:space="preserve"> inn i seriene til Rådmannskontoret eller i Verdipapirarkivet:</w:t>
            </w:r>
          </w:p>
          <w:p w:rsidR="000E6527" w:rsidRDefault="00FF5869" w:rsidP="005400AE">
            <w:r>
              <w:t>Garantierklæringer vedr. påbygg – Hvilehjemmet 1969</w:t>
            </w:r>
          </w:p>
          <w:p w:rsidR="00FF5869" w:rsidRDefault="00FF5869" w:rsidP="005400AE">
            <w:proofErr w:type="spellStart"/>
            <w:r>
              <w:t>Askimbyen</w:t>
            </w:r>
            <w:proofErr w:type="spellEnd"/>
            <w:r>
              <w:t xml:space="preserve"> skole – VVS Anlegg 1976</w:t>
            </w:r>
          </w:p>
          <w:p w:rsidR="00FF5869" w:rsidRDefault="00FF5869" w:rsidP="005400AE">
            <w:proofErr w:type="spellStart"/>
            <w:r>
              <w:t>Askimbyen</w:t>
            </w:r>
            <w:proofErr w:type="spellEnd"/>
            <w:r>
              <w:t xml:space="preserve"> skole – Sterk og </w:t>
            </w:r>
            <w:proofErr w:type="spellStart"/>
            <w:r>
              <w:t>svakstrømsanlegg</w:t>
            </w:r>
            <w:proofErr w:type="spellEnd"/>
            <w:r>
              <w:t xml:space="preserve"> 1976</w:t>
            </w:r>
          </w:p>
          <w:p w:rsidR="00FF5869" w:rsidRDefault="005649AF" w:rsidP="005400AE">
            <w:proofErr w:type="spellStart"/>
            <w:r>
              <w:t>Askimbyen</w:t>
            </w:r>
            <w:proofErr w:type="spellEnd"/>
            <w:r>
              <w:t xml:space="preserve"> skole – Male og tapetseringsanbud 1976</w:t>
            </w:r>
          </w:p>
          <w:p w:rsidR="005649AF" w:rsidRDefault="005649AF" w:rsidP="005400AE">
            <w:r>
              <w:t>Tomter boligfelt – VVS anlegget 1982</w:t>
            </w:r>
          </w:p>
          <w:p w:rsidR="005649AF" w:rsidRDefault="005649AF" w:rsidP="005400AE">
            <w:r>
              <w:t>Solbergfoss II – Klo</w:t>
            </w:r>
            <w:r w:rsidR="00604364">
              <w:t>a</w:t>
            </w:r>
            <w:r>
              <w:t xml:space="preserve">kkering av </w:t>
            </w:r>
            <w:r w:rsidR="00604364">
              <w:t>Solbergfossområdet 1981</w:t>
            </w:r>
          </w:p>
          <w:p w:rsidR="00604364" w:rsidRDefault="00604364" w:rsidP="005400AE">
            <w:r>
              <w:t>Utredning av Askims vanntilførsel – 1980</w:t>
            </w:r>
          </w:p>
          <w:p w:rsidR="00604364" w:rsidRDefault="00604364" w:rsidP="005400AE">
            <w:r>
              <w:t>AHSA – Mekanisk kjemisk renseanlegg 1977</w:t>
            </w:r>
          </w:p>
          <w:p w:rsidR="00604364" w:rsidRDefault="00604364" w:rsidP="005400AE">
            <w:r>
              <w:t>Eid skole og Grøtvedt menighetssenter – Ventilasjon 1983</w:t>
            </w:r>
          </w:p>
          <w:p w:rsidR="00604364" w:rsidRDefault="007A3A7D" w:rsidP="005400AE">
            <w:r>
              <w:t>Eid skole og Grøtvedt menighetssenter – Utvendig avløp og vann 1983</w:t>
            </w:r>
          </w:p>
          <w:p w:rsidR="007A3A7D" w:rsidRDefault="007A3A7D" w:rsidP="005400AE">
            <w:r>
              <w:t>Bestilling av heis til gamle administrasjonsbygget til kommunen 1978</w:t>
            </w:r>
          </w:p>
        </w:tc>
      </w:tr>
      <w:tr w:rsidR="002842CD" w:rsidTr="00027C3A">
        <w:tc>
          <w:tcPr>
            <w:tcW w:w="675" w:type="dxa"/>
          </w:tcPr>
          <w:p w:rsidR="002842CD" w:rsidRPr="005F4144" w:rsidRDefault="005F4144" w:rsidP="00BC6D93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2842CD" w:rsidRPr="005F4144" w:rsidRDefault="005F4144" w:rsidP="00BC6D93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2842CD" w:rsidRPr="005F4144" w:rsidRDefault="005F4144" w:rsidP="00BC6D93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2842CD" w:rsidRPr="005F4144" w:rsidRDefault="005F4144" w:rsidP="005400AE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2842CD" w:rsidTr="00027C3A">
        <w:tc>
          <w:tcPr>
            <w:tcW w:w="675" w:type="dxa"/>
          </w:tcPr>
          <w:p w:rsidR="002842CD" w:rsidRPr="00117CF9" w:rsidRDefault="002842CD" w:rsidP="00BC6D93">
            <w:pPr>
              <w:rPr>
                <w:b/>
              </w:rPr>
            </w:pPr>
          </w:p>
        </w:tc>
        <w:tc>
          <w:tcPr>
            <w:tcW w:w="993" w:type="dxa"/>
          </w:tcPr>
          <w:p w:rsidR="002842CD" w:rsidRDefault="002842CD" w:rsidP="00BC6D93"/>
        </w:tc>
        <w:tc>
          <w:tcPr>
            <w:tcW w:w="809" w:type="dxa"/>
          </w:tcPr>
          <w:p w:rsidR="002842CD" w:rsidRDefault="002842CD" w:rsidP="00BC6D93"/>
        </w:tc>
        <w:tc>
          <w:tcPr>
            <w:tcW w:w="6757" w:type="dxa"/>
          </w:tcPr>
          <w:p w:rsidR="002842CD" w:rsidRDefault="002842CD" w:rsidP="005400AE"/>
        </w:tc>
      </w:tr>
      <w:tr w:rsidR="002842CD" w:rsidTr="00027C3A">
        <w:tc>
          <w:tcPr>
            <w:tcW w:w="675" w:type="dxa"/>
          </w:tcPr>
          <w:p w:rsidR="002842CD" w:rsidRPr="00117CF9" w:rsidRDefault="005F4144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842CD" w:rsidRDefault="005F4144" w:rsidP="00BC6D93">
            <w:r>
              <w:t>5 bokser</w:t>
            </w:r>
          </w:p>
        </w:tc>
        <w:tc>
          <w:tcPr>
            <w:tcW w:w="809" w:type="dxa"/>
          </w:tcPr>
          <w:p w:rsidR="002842CD" w:rsidRDefault="0092741E" w:rsidP="00BC6D93">
            <w:r>
              <w:t>1938-1963 + 1965 + 1978</w:t>
            </w:r>
          </w:p>
        </w:tc>
        <w:tc>
          <w:tcPr>
            <w:tcW w:w="6757" w:type="dxa"/>
          </w:tcPr>
          <w:p w:rsidR="002842CD" w:rsidRDefault="0092741E" w:rsidP="005400AE">
            <w:pPr>
              <w:rPr>
                <w:color w:val="000000" w:themeColor="text1"/>
              </w:rPr>
            </w:pPr>
            <w:r>
              <w:t xml:space="preserve">Askim kommunes regnskap </w:t>
            </w:r>
            <w:r w:rsidRPr="00290324">
              <w:rPr>
                <w:color w:val="FF0000"/>
              </w:rPr>
              <w:t>(mangler 1964 og 1966-1977)</w:t>
            </w:r>
          </w:p>
          <w:p w:rsidR="00290324" w:rsidRPr="00290324" w:rsidRDefault="00CF30A0" w:rsidP="00CF30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 permer</w:t>
            </w:r>
            <w:r w:rsidR="00014EB8">
              <w:rPr>
                <w:color w:val="000000" w:themeColor="text1"/>
              </w:rPr>
              <w:t xml:space="preserve"> (1938-1944)</w:t>
            </w:r>
            <w:r>
              <w:rPr>
                <w:color w:val="000000" w:themeColor="text1"/>
              </w:rPr>
              <w:t xml:space="preserve"> +  stiftet A4 format fra 1945 - 1978</w:t>
            </w:r>
          </w:p>
        </w:tc>
      </w:tr>
      <w:tr w:rsidR="00290324" w:rsidTr="00027C3A">
        <w:tc>
          <w:tcPr>
            <w:tcW w:w="675" w:type="dxa"/>
          </w:tcPr>
          <w:p w:rsidR="00290324" w:rsidRDefault="00014EB8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014EB8" w:rsidP="00BC6D93">
            <w:r>
              <w:t>1 boks</w:t>
            </w:r>
          </w:p>
        </w:tc>
        <w:tc>
          <w:tcPr>
            <w:tcW w:w="809" w:type="dxa"/>
          </w:tcPr>
          <w:p w:rsidR="00290324" w:rsidRDefault="00014EB8" w:rsidP="00BC6D93">
            <w:r>
              <w:t>1949-1952</w:t>
            </w:r>
          </w:p>
        </w:tc>
        <w:tc>
          <w:tcPr>
            <w:tcW w:w="6757" w:type="dxa"/>
          </w:tcPr>
          <w:p w:rsidR="00290324" w:rsidRDefault="00014EB8" w:rsidP="005400AE">
            <w:r>
              <w:t>Byggel</w:t>
            </w:r>
            <w:r w:rsidR="00A05965">
              <w:t>ån, økonomiske overslag, anvisning</w:t>
            </w:r>
            <w:r>
              <w:t>er A-Å</w:t>
            </w:r>
          </w:p>
          <w:p w:rsidR="00014EB8" w:rsidRDefault="00014EB8" w:rsidP="005400AE">
            <w:r>
              <w:t>(2 permer)</w:t>
            </w:r>
          </w:p>
        </w:tc>
      </w:tr>
      <w:tr w:rsidR="00290324" w:rsidTr="00027C3A">
        <w:tc>
          <w:tcPr>
            <w:tcW w:w="675" w:type="dxa"/>
          </w:tcPr>
          <w:p w:rsidR="00290324" w:rsidRDefault="00126D2F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187B33" w:rsidP="00BC6D93">
            <w:r>
              <w:t>1 hylle-meter</w:t>
            </w:r>
            <w:r w:rsidR="00126D2F">
              <w:t xml:space="preserve"> </w:t>
            </w:r>
          </w:p>
        </w:tc>
        <w:tc>
          <w:tcPr>
            <w:tcW w:w="809" w:type="dxa"/>
          </w:tcPr>
          <w:p w:rsidR="00290324" w:rsidRDefault="00126D2F" w:rsidP="00BC6D93">
            <w:r>
              <w:t>1970</w:t>
            </w:r>
          </w:p>
        </w:tc>
        <w:tc>
          <w:tcPr>
            <w:tcW w:w="6757" w:type="dxa"/>
          </w:tcPr>
          <w:p w:rsidR="00126D2F" w:rsidRDefault="00126D2F" w:rsidP="005400AE">
            <w:r>
              <w:t>Regnskapsprotokoller fra Kommunekassa, Skattekontoret, Kommuneregnskapet</w:t>
            </w:r>
          </w:p>
          <w:p w:rsidR="00187B33" w:rsidRDefault="00187B33" w:rsidP="00187B33">
            <w:r>
              <w:t>(5 store protokoller i A3 størrelse</w:t>
            </w:r>
            <w:r w:rsidR="0089427B">
              <w:t>)</w:t>
            </w:r>
          </w:p>
        </w:tc>
      </w:tr>
      <w:tr w:rsidR="00290324" w:rsidTr="00027C3A">
        <w:tc>
          <w:tcPr>
            <w:tcW w:w="675" w:type="dxa"/>
          </w:tcPr>
          <w:p w:rsidR="00290324" w:rsidRDefault="006675BC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6E6DB3" w:rsidP="00BC6D93">
            <w:r>
              <w:t>½ hylle-meter</w:t>
            </w:r>
          </w:p>
        </w:tc>
        <w:tc>
          <w:tcPr>
            <w:tcW w:w="809" w:type="dxa"/>
          </w:tcPr>
          <w:p w:rsidR="00290324" w:rsidRDefault="006675BC" w:rsidP="00BC6D93">
            <w:r>
              <w:t>1978</w:t>
            </w:r>
          </w:p>
        </w:tc>
        <w:tc>
          <w:tcPr>
            <w:tcW w:w="6757" w:type="dxa"/>
          </w:tcPr>
          <w:p w:rsidR="00290324" w:rsidRDefault="006675BC" w:rsidP="005400AE">
            <w:r>
              <w:t xml:space="preserve">Arbeidsgruppe for E18 – Rettsak </w:t>
            </w:r>
            <w:r w:rsidRPr="006675BC">
              <w:rPr>
                <w:color w:val="FF0000"/>
              </w:rPr>
              <w:t>(Kopier fra Th. Nilsen. Kastes?)</w:t>
            </w:r>
          </w:p>
        </w:tc>
      </w:tr>
      <w:tr w:rsidR="00290324" w:rsidTr="00027C3A">
        <w:tc>
          <w:tcPr>
            <w:tcW w:w="675" w:type="dxa"/>
          </w:tcPr>
          <w:p w:rsidR="00290324" w:rsidRDefault="007809D1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7809D1" w:rsidP="00BC6D93">
            <w:r>
              <w:t>10 cm</w:t>
            </w:r>
          </w:p>
        </w:tc>
        <w:tc>
          <w:tcPr>
            <w:tcW w:w="809" w:type="dxa"/>
          </w:tcPr>
          <w:p w:rsidR="00290324" w:rsidRDefault="007809D1" w:rsidP="00BC6D93">
            <w:r>
              <w:t>1814-1964</w:t>
            </w:r>
          </w:p>
        </w:tc>
        <w:tc>
          <w:tcPr>
            <w:tcW w:w="6757" w:type="dxa"/>
          </w:tcPr>
          <w:p w:rsidR="00290324" w:rsidRDefault="007809D1" w:rsidP="007809D1">
            <w:pPr>
              <w:rPr>
                <w:color w:val="000000" w:themeColor="text1"/>
              </w:rPr>
            </w:pPr>
            <w:r>
              <w:t xml:space="preserve">Askim formannskap – Utsendte skriv fra arkivet 1947-1950 </w:t>
            </w:r>
            <w:r w:rsidRPr="009F6ADF">
              <w:rPr>
                <w:color w:val="FF0000"/>
              </w:rPr>
              <w:t>(merket som bok 2, finner ikke bok 1.)</w:t>
            </w:r>
          </w:p>
          <w:p w:rsidR="008334B6" w:rsidRDefault="008334B6" w:rsidP="00780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Askim formannskap – Postkvitteringsbok 1962-1964</w:t>
            </w:r>
            <w:r w:rsidR="00C1185E">
              <w:rPr>
                <w:color w:val="000000" w:themeColor="text1"/>
              </w:rPr>
              <w:t xml:space="preserve"> (Merket som bok 1)</w:t>
            </w:r>
          </w:p>
          <w:p w:rsidR="00C1185E" w:rsidRDefault="00C1185E" w:rsidP="00780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Askim formannskap – Oppnevning til kommunale nemnder 1919-1947. (Bok 1 og 2)</w:t>
            </w:r>
          </w:p>
          <w:p w:rsidR="00C1185E" w:rsidRDefault="00C1185E" w:rsidP="007809D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Mantall</w:t>
            </w:r>
            <w:proofErr w:type="spellEnd"/>
            <w:r>
              <w:rPr>
                <w:color w:val="000000" w:themeColor="text1"/>
              </w:rPr>
              <w:t xml:space="preserve"> og valg – Stemmeberettigede borgere</w:t>
            </w:r>
            <w:r w:rsidR="001E1DA3">
              <w:rPr>
                <w:color w:val="000000" w:themeColor="text1"/>
              </w:rPr>
              <w:t xml:space="preserve"> 1814-1897.</w:t>
            </w:r>
            <w:r w:rsidR="006E6DB3">
              <w:rPr>
                <w:color w:val="000000" w:themeColor="text1"/>
              </w:rPr>
              <w:t xml:space="preserve"> (Bok 1)</w:t>
            </w:r>
          </w:p>
          <w:p w:rsidR="001E1DA3" w:rsidRDefault="001E1DA3" w:rsidP="00780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Askim kommune – </w:t>
            </w:r>
            <w:proofErr w:type="spellStart"/>
            <w:r>
              <w:rPr>
                <w:color w:val="000000" w:themeColor="text1"/>
              </w:rPr>
              <w:t>Jurimanntallsprotokoll</w:t>
            </w:r>
            <w:proofErr w:type="spellEnd"/>
            <w:r>
              <w:rPr>
                <w:color w:val="000000" w:themeColor="text1"/>
              </w:rPr>
              <w:t xml:space="preserve"> 1890-1906</w:t>
            </w:r>
            <w:r w:rsidR="006E6DB3">
              <w:rPr>
                <w:color w:val="000000" w:themeColor="text1"/>
              </w:rPr>
              <w:t xml:space="preserve"> (bok 1)</w:t>
            </w:r>
          </w:p>
          <w:p w:rsidR="001E1DA3" w:rsidRPr="008334B6" w:rsidRDefault="006E6DB3" w:rsidP="00780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(6 bøker/protokoller)</w:t>
            </w:r>
          </w:p>
        </w:tc>
      </w:tr>
      <w:tr w:rsidR="00290324" w:rsidTr="00027C3A">
        <w:tc>
          <w:tcPr>
            <w:tcW w:w="675" w:type="dxa"/>
          </w:tcPr>
          <w:p w:rsidR="00290324" w:rsidRDefault="006E6DB3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6E6DB3" w:rsidP="00BC6D93">
            <w:r>
              <w:t>½ hylle-meter</w:t>
            </w:r>
          </w:p>
        </w:tc>
        <w:tc>
          <w:tcPr>
            <w:tcW w:w="809" w:type="dxa"/>
          </w:tcPr>
          <w:p w:rsidR="00290324" w:rsidRDefault="003E478B" w:rsidP="00BC6D93">
            <w:r>
              <w:t>1938-1957</w:t>
            </w:r>
          </w:p>
        </w:tc>
        <w:tc>
          <w:tcPr>
            <w:tcW w:w="6757" w:type="dxa"/>
          </w:tcPr>
          <w:p w:rsidR="00290324" w:rsidRDefault="0033528B" w:rsidP="005400AE">
            <w:r>
              <w:t>Protokoll Askim Kjøttkontroll (to store, innbundne bøker 45cm x 5 cm. 10 cm. Tykke)</w:t>
            </w:r>
          </w:p>
        </w:tc>
      </w:tr>
      <w:tr w:rsidR="00290324" w:rsidTr="00027C3A">
        <w:tc>
          <w:tcPr>
            <w:tcW w:w="675" w:type="dxa"/>
          </w:tcPr>
          <w:p w:rsidR="00290324" w:rsidRDefault="003E478B" w:rsidP="00BC6D9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290324" w:rsidRDefault="003E478B" w:rsidP="00BC6D93">
            <w:r>
              <w:t>3 bokser</w:t>
            </w:r>
          </w:p>
        </w:tc>
        <w:tc>
          <w:tcPr>
            <w:tcW w:w="809" w:type="dxa"/>
          </w:tcPr>
          <w:p w:rsidR="00290324" w:rsidRDefault="003E478B" w:rsidP="003E478B">
            <w:r>
              <w:t>1937-1975</w:t>
            </w:r>
          </w:p>
        </w:tc>
        <w:tc>
          <w:tcPr>
            <w:tcW w:w="6757" w:type="dxa"/>
          </w:tcPr>
          <w:p w:rsidR="00290324" w:rsidRDefault="00345874" w:rsidP="005400AE">
            <w:r>
              <w:t>Valgmateriell:</w:t>
            </w:r>
          </w:p>
          <w:p w:rsidR="00345874" w:rsidRDefault="00345874" w:rsidP="00345874">
            <w:pPr>
              <w:pStyle w:val="Listeavsnitt"/>
              <w:numPr>
                <w:ilvl w:val="0"/>
                <w:numId w:val="1"/>
              </w:numPr>
            </w:pPr>
            <w:r>
              <w:t xml:space="preserve">Valgmateriell (se jnr. 2843/88 ark. 016) </w:t>
            </w:r>
            <w:proofErr w:type="spellStart"/>
            <w:r>
              <w:t>Mantall</w:t>
            </w:r>
            <w:proofErr w:type="spellEnd"/>
            <w:r>
              <w:t xml:space="preserve"> 1937-1949.</w:t>
            </w:r>
          </w:p>
          <w:p w:rsidR="00345874" w:rsidRDefault="00345874" w:rsidP="00345874">
            <w:pPr>
              <w:pStyle w:val="Listeavsnitt"/>
              <w:numPr>
                <w:ilvl w:val="0"/>
                <w:numId w:val="1"/>
              </w:numPr>
            </w:pPr>
            <w:r>
              <w:t>Kommunevalg –</w:t>
            </w:r>
            <w:r w:rsidR="00B504C6">
              <w:t xml:space="preserve"> Valgbok for Stemmestyret i</w:t>
            </w:r>
            <w:r>
              <w:t xml:space="preserve"> Dehli krets (1 bok)</w:t>
            </w:r>
            <w:r w:rsidR="00270D90">
              <w:t>.</w:t>
            </w:r>
            <w:r w:rsidR="00A314A9">
              <w:t xml:space="preserve"> </w:t>
            </w:r>
            <w:r w:rsidR="00FC11D5">
              <w:t>1945-1975.</w:t>
            </w:r>
          </w:p>
          <w:p w:rsidR="00345874" w:rsidRDefault="00136A99" w:rsidP="00345874">
            <w:pPr>
              <w:pStyle w:val="Listeavsnitt"/>
              <w:numPr>
                <w:ilvl w:val="0"/>
                <w:numId w:val="1"/>
              </w:numPr>
            </w:pPr>
            <w:r>
              <w:t>Stortingsvalg – Valgbok for Stemmestyret</w:t>
            </w:r>
            <w:r w:rsidR="00270D90">
              <w:t xml:space="preserve"> i </w:t>
            </w:r>
            <w:proofErr w:type="spellStart"/>
            <w:r>
              <w:t>Holterenga</w:t>
            </w:r>
            <w:proofErr w:type="spellEnd"/>
            <w:r>
              <w:t xml:space="preserve"> krets (1 bok)</w:t>
            </w:r>
            <w:r w:rsidR="00270D90">
              <w:t>.</w:t>
            </w:r>
            <w:r w:rsidR="00A314A9">
              <w:t xml:space="preserve"> 1945-1973.</w:t>
            </w:r>
          </w:p>
          <w:p w:rsidR="00136A99" w:rsidRDefault="00136A99" w:rsidP="00345874">
            <w:pPr>
              <w:pStyle w:val="Listeavsnitt"/>
              <w:numPr>
                <w:ilvl w:val="0"/>
                <w:numId w:val="1"/>
              </w:numPr>
            </w:pPr>
            <w:r>
              <w:t xml:space="preserve">Stortingsvalg – Valgbok for Stemmestyret </w:t>
            </w:r>
            <w:r w:rsidR="00270D90">
              <w:t xml:space="preserve">i </w:t>
            </w:r>
            <w:r>
              <w:t>Moen krets (1 bok)</w:t>
            </w:r>
            <w:r w:rsidR="00A314A9">
              <w:t>. 1945-1973.</w:t>
            </w:r>
          </w:p>
          <w:p w:rsidR="00136A99" w:rsidRDefault="00136A99" w:rsidP="00345874">
            <w:pPr>
              <w:pStyle w:val="Listeavsnitt"/>
              <w:numPr>
                <w:ilvl w:val="0"/>
                <w:numId w:val="1"/>
              </w:numPr>
            </w:pPr>
            <w:r>
              <w:t xml:space="preserve">Stortingsvalg – Valgbok for Stemmestyret </w:t>
            </w:r>
            <w:r w:rsidR="00270D90">
              <w:t xml:space="preserve">i </w:t>
            </w:r>
            <w:proofErr w:type="spellStart"/>
            <w:r>
              <w:t>Askimbyen</w:t>
            </w:r>
            <w:proofErr w:type="spellEnd"/>
            <w:r>
              <w:t xml:space="preserve"> krets (1bok).</w:t>
            </w:r>
            <w:r w:rsidR="00A314A9">
              <w:t xml:space="preserve"> 1945-1973.</w:t>
            </w:r>
          </w:p>
          <w:p w:rsidR="00136A99" w:rsidRDefault="00270D90" w:rsidP="00345874">
            <w:pPr>
              <w:pStyle w:val="Listeavsnitt"/>
              <w:numPr>
                <w:ilvl w:val="0"/>
                <w:numId w:val="1"/>
              </w:numPr>
            </w:pPr>
            <w:r>
              <w:t>Stortingsvalg – Valgbok for Stemmestyret i Solbergfoss krets (1 bok).</w:t>
            </w:r>
            <w:r w:rsidR="00A314A9">
              <w:t xml:space="preserve"> 1945-1973.</w:t>
            </w:r>
          </w:p>
          <w:p w:rsidR="00270D90" w:rsidRDefault="00270D90" w:rsidP="00345874">
            <w:pPr>
              <w:pStyle w:val="Listeavsnitt"/>
              <w:numPr>
                <w:ilvl w:val="0"/>
                <w:numId w:val="1"/>
              </w:numPr>
            </w:pPr>
            <w:r>
              <w:t>Stortingsvalg – Valgbok for Stemmestyret i Dehli krets (1 bok).</w:t>
            </w:r>
            <w:r w:rsidR="00A314A9">
              <w:t>1945-1973.</w:t>
            </w:r>
          </w:p>
          <w:p w:rsidR="00270D90" w:rsidRDefault="00270D90" w:rsidP="00345874">
            <w:pPr>
              <w:pStyle w:val="Listeavsnitt"/>
              <w:numPr>
                <w:ilvl w:val="0"/>
                <w:numId w:val="1"/>
              </w:numPr>
            </w:pPr>
            <w:r>
              <w:t xml:space="preserve">Kommunevalg – Valgbok for Stemmestyret i </w:t>
            </w:r>
            <w:proofErr w:type="spellStart"/>
            <w:r>
              <w:t>Holterenga</w:t>
            </w:r>
            <w:proofErr w:type="spellEnd"/>
            <w:r>
              <w:t xml:space="preserve"> krets (1bok).</w:t>
            </w:r>
            <w:r w:rsidR="00A314A9">
              <w:t xml:space="preserve"> 1945-1975.</w:t>
            </w:r>
          </w:p>
          <w:p w:rsidR="00B504C6" w:rsidRDefault="00B504C6" w:rsidP="00345874">
            <w:pPr>
              <w:pStyle w:val="Listeavsnitt"/>
              <w:numPr>
                <w:ilvl w:val="0"/>
                <w:numId w:val="1"/>
              </w:numPr>
            </w:pPr>
            <w:r>
              <w:t>Kommunevalg –Valgbok for Stemmestyret i Moen krets (1bok).</w:t>
            </w:r>
            <w:r w:rsidR="00A314A9">
              <w:t xml:space="preserve"> 1945-1975.</w:t>
            </w:r>
          </w:p>
          <w:p w:rsidR="00B504C6" w:rsidRDefault="00B504C6" w:rsidP="00345874">
            <w:pPr>
              <w:pStyle w:val="Listeavsnitt"/>
              <w:numPr>
                <w:ilvl w:val="0"/>
                <w:numId w:val="1"/>
              </w:numPr>
            </w:pPr>
            <w:r>
              <w:t>Kommunevalg – Valgbok for Stemmestyret i Solbergfoss krets (1 bok)</w:t>
            </w:r>
            <w:r w:rsidR="00A314A9">
              <w:t>. 1945-1975.</w:t>
            </w:r>
          </w:p>
          <w:p w:rsidR="00B504C6" w:rsidRDefault="00B504C6" w:rsidP="00345874">
            <w:pPr>
              <w:pStyle w:val="Listeavsnitt"/>
              <w:numPr>
                <w:ilvl w:val="0"/>
                <w:numId w:val="1"/>
              </w:numPr>
            </w:pPr>
            <w:r>
              <w:t>Kommunevalg – Valgbok for Stemmestyret i Rom krets (1 bok).</w:t>
            </w:r>
            <w:r w:rsidR="00A314A9">
              <w:t xml:space="preserve"> 1945-1975.</w:t>
            </w:r>
          </w:p>
          <w:p w:rsidR="00B504C6" w:rsidRDefault="00FC11D5" w:rsidP="00345874">
            <w:pPr>
              <w:pStyle w:val="Listeavsnitt"/>
              <w:numPr>
                <w:ilvl w:val="0"/>
                <w:numId w:val="1"/>
              </w:numPr>
            </w:pPr>
            <w:r>
              <w:t xml:space="preserve">Kommunevalg for Valgbok for Stemmestyret i </w:t>
            </w:r>
            <w:proofErr w:type="spellStart"/>
            <w:r>
              <w:t>Askimbyen</w:t>
            </w:r>
            <w:proofErr w:type="spellEnd"/>
            <w:r>
              <w:t xml:space="preserve"> krets (1 bok)</w:t>
            </w:r>
            <w:r w:rsidR="00A314A9">
              <w:t>. 1945-1975.</w:t>
            </w:r>
          </w:p>
          <w:p w:rsidR="00FC11D5" w:rsidRDefault="00FC11D5" w:rsidP="00345874">
            <w:pPr>
              <w:pStyle w:val="Listeavsnitt"/>
              <w:numPr>
                <w:ilvl w:val="0"/>
                <w:numId w:val="1"/>
              </w:numPr>
            </w:pPr>
            <w:r>
              <w:t>Stortingsvalg – Valgbok for Stemmestyret for Rom krets (1 bok)</w:t>
            </w:r>
            <w:r w:rsidR="00A314A9">
              <w:t>. 1945-1973.</w:t>
            </w:r>
          </w:p>
        </w:tc>
      </w:tr>
      <w:tr w:rsidR="00027C3A" w:rsidTr="00027C3A">
        <w:tc>
          <w:tcPr>
            <w:tcW w:w="675" w:type="dxa"/>
          </w:tcPr>
          <w:p w:rsidR="00027C3A" w:rsidRPr="005F4144" w:rsidRDefault="00027C3A" w:rsidP="00027C3A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027C3A" w:rsidRPr="005F4144" w:rsidRDefault="00027C3A" w:rsidP="00027C3A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027C3A" w:rsidRPr="005F4144" w:rsidRDefault="00027C3A" w:rsidP="00027C3A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027C3A" w:rsidRPr="005F4144" w:rsidRDefault="00027C3A" w:rsidP="00027C3A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027C3A" w:rsidTr="00027C3A">
        <w:tc>
          <w:tcPr>
            <w:tcW w:w="675" w:type="dxa"/>
          </w:tcPr>
          <w:p w:rsidR="00027C3A" w:rsidRPr="00117CF9" w:rsidRDefault="00027C3A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027C3A" w:rsidRDefault="00027C3A" w:rsidP="00027C3A">
            <w:r>
              <w:t>3 bokser</w:t>
            </w:r>
          </w:p>
        </w:tc>
        <w:tc>
          <w:tcPr>
            <w:tcW w:w="809" w:type="dxa"/>
          </w:tcPr>
          <w:p w:rsidR="00027C3A" w:rsidRDefault="00027C3A" w:rsidP="00027C3A">
            <w:r>
              <w:t>18</w:t>
            </w:r>
            <w:r w:rsidR="000B130F">
              <w:t>29-1978</w:t>
            </w:r>
          </w:p>
        </w:tc>
        <w:tc>
          <w:tcPr>
            <w:tcW w:w="6757" w:type="dxa"/>
          </w:tcPr>
          <w:p w:rsidR="00027C3A" w:rsidRDefault="000B130F" w:rsidP="00027C3A">
            <w:r>
              <w:t>Askim valgstyre:</w:t>
            </w:r>
          </w:p>
          <w:p w:rsidR="000B130F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 xml:space="preserve">Protokoll - </w:t>
            </w:r>
            <w:r w:rsidR="000B130F">
              <w:t>Valg til kommunale verv</w:t>
            </w:r>
            <w:r>
              <w:t xml:space="preserve"> - 1976-1978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Protokoll – Valg til kommunale verv - 1968-1971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Protokoll – Valg til kommunale verv - 1964-1975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Valgbok – Møteprotokoll - 1947-1972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Nævndes</w:t>
            </w:r>
            <w:proofErr w:type="spellEnd"/>
            <w:r>
              <w:t xml:space="preserve"> forhandlinger - 1900-1972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Valgprotokoll – 1998-1959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Forhandlingsprotokoll – 1901-1925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Forhandlingsprotokoll for Askim valgforsamling – 1829-1927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Kommunale nemnder – 1948-1955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Kommunale nemnder – 1952-1967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Forhandlingsprotokoll for Valgkomiteen – 1946-1954 (1 bok)</w:t>
            </w:r>
          </w:p>
          <w:p w:rsidR="00D070C0" w:rsidRDefault="00D070C0" w:rsidP="000B130F">
            <w:pPr>
              <w:pStyle w:val="Listeavsnitt"/>
              <w:numPr>
                <w:ilvl w:val="0"/>
                <w:numId w:val="1"/>
              </w:numPr>
            </w:pPr>
            <w:r>
              <w:t>Valg av representanter til styrer, råd, nemnder og utvalg – Møtebok for Askim herredstyre - 1938-1967 (1 bok)</w:t>
            </w:r>
          </w:p>
        </w:tc>
      </w:tr>
      <w:tr w:rsidR="00361C2D" w:rsidTr="00027C3A">
        <w:tc>
          <w:tcPr>
            <w:tcW w:w="675" w:type="dxa"/>
          </w:tcPr>
          <w:p w:rsidR="00361C2D" w:rsidRDefault="00361C2D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61C2D" w:rsidRDefault="00F900DB" w:rsidP="00027C3A">
            <w:r>
              <w:t>5 cm</w:t>
            </w:r>
          </w:p>
        </w:tc>
        <w:tc>
          <w:tcPr>
            <w:tcW w:w="809" w:type="dxa"/>
          </w:tcPr>
          <w:p w:rsidR="00361C2D" w:rsidRDefault="00F900DB" w:rsidP="00027C3A">
            <w:r>
              <w:t>1975-1977</w:t>
            </w:r>
          </w:p>
        </w:tc>
        <w:tc>
          <w:tcPr>
            <w:tcW w:w="6757" w:type="dxa"/>
          </w:tcPr>
          <w:p w:rsidR="00361C2D" w:rsidRDefault="00F900DB" w:rsidP="00027C3A">
            <w:r>
              <w:t>Ukjent journal</w:t>
            </w:r>
          </w:p>
        </w:tc>
      </w:tr>
      <w:tr w:rsidR="00361C2D" w:rsidTr="00027C3A">
        <w:tc>
          <w:tcPr>
            <w:tcW w:w="675" w:type="dxa"/>
          </w:tcPr>
          <w:p w:rsidR="00361C2D" w:rsidRDefault="000B5F74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61C2D" w:rsidRDefault="000B5F74" w:rsidP="00027C3A">
            <w:r>
              <w:t>1 boks</w:t>
            </w:r>
          </w:p>
        </w:tc>
        <w:tc>
          <w:tcPr>
            <w:tcW w:w="809" w:type="dxa"/>
          </w:tcPr>
          <w:p w:rsidR="00361C2D" w:rsidRDefault="007A0D18" w:rsidP="00027C3A">
            <w:r>
              <w:t>1867-1899</w:t>
            </w:r>
          </w:p>
        </w:tc>
        <w:tc>
          <w:tcPr>
            <w:tcW w:w="6757" w:type="dxa"/>
          </w:tcPr>
          <w:p w:rsidR="00361C2D" w:rsidRDefault="007A0D18" w:rsidP="00027C3A">
            <w:r>
              <w:t>Askim fattigvesen- Anvisningsbok  – 1890-1898 – 1 bok</w:t>
            </w:r>
          </w:p>
          <w:p w:rsidR="007A0D18" w:rsidRDefault="007A0D18" w:rsidP="00027C3A">
            <w:r>
              <w:t>Askim fattigvesen – Journal – 1890-1898 – 1 bok</w:t>
            </w:r>
          </w:p>
          <w:p w:rsidR="007A0D18" w:rsidRDefault="007A0D18" w:rsidP="00027C3A">
            <w:r>
              <w:t xml:space="preserve">Askim fattigvesen </w:t>
            </w:r>
            <w:r w:rsidR="00C16650">
              <w:t>–</w:t>
            </w:r>
            <w:r>
              <w:t xml:space="preserve"> </w:t>
            </w:r>
            <w:r w:rsidR="00C16650">
              <w:t>Kopibok – 1867-1884 – 1 bok</w:t>
            </w:r>
          </w:p>
          <w:p w:rsidR="00C16650" w:rsidRDefault="00C16650" w:rsidP="00027C3A">
            <w:r>
              <w:t>Askim fattigvesen – Journal – 1897-1899 – 1 bok</w:t>
            </w:r>
          </w:p>
        </w:tc>
      </w:tr>
      <w:tr w:rsidR="00361C2D" w:rsidTr="00027C3A">
        <w:tc>
          <w:tcPr>
            <w:tcW w:w="675" w:type="dxa"/>
          </w:tcPr>
          <w:p w:rsidR="00361C2D" w:rsidRDefault="00C16650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61C2D" w:rsidRDefault="00C16650" w:rsidP="00027C3A">
            <w:r>
              <w:t>5 cm</w:t>
            </w:r>
          </w:p>
        </w:tc>
        <w:tc>
          <w:tcPr>
            <w:tcW w:w="809" w:type="dxa"/>
          </w:tcPr>
          <w:p w:rsidR="00361C2D" w:rsidRDefault="00C16650" w:rsidP="00027C3A">
            <w:r>
              <w:t>1943-1953</w:t>
            </w:r>
          </w:p>
        </w:tc>
        <w:tc>
          <w:tcPr>
            <w:tcW w:w="6757" w:type="dxa"/>
          </w:tcPr>
          <w:p w:rsidR="00361C2D" w:rsidRDefault="00C16650" w:rsidP="00027C3A">
            <w:r>
              <w:t>Vikarkassen for den høgre skolen - bilag</w:t>
            </w:r>
          </w:p>
        </w:tc>
      </w:tr>
      <w:tr w:rsidR="00361C2D" w:rsidTr="00027C3A">
        <w:tc>
          <w:tcPr>
            <w:tcW w:w="675" w:type="dxa"/>
          </w:tcPr>
          <w:p w:rsidR="00361C2D" w:rsidRDefault="003069AB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61C2D" w:rsidRDefault="003069AB" w:rsidP="00027C3A">
            <w:r>
              <w:t>½ hylle-meter</w:t>
            </w:r>
          </w:p>
        </w:tc>
        <w:tc>
          <w:tcPr>
            <w:tcW w:w="809" w:type="dxa"/>
          </w:tcPr>
          <w:p w:rsidR="00361C2D" w:rsidRDefault="003069AB" w:rsidP="00027C3A">
            <w:r>
              <w:t>1945-1952</w:t>
            </w:r>
          </w:p>
        </w:tc>
        <w:tc>
          <w:tcPr>
            <w:tcW w:w="6757" w:type="dxa"/>
          </w:tcPr>
          <w:p w:rsidR="00361C2D" w:rsidRDefault="003069AB" w:rsidP="00027C3A">
            <w:r>
              <w:t>Askim herredstyre – Kassabok - 1945-1952 – 6 store bøker</w:t>
            </w:r>
          </w:p>
          <w:p w:rsidR="003069AB" w:rsidRDefault="003069AB" w:rsidP="00027C3A">
            <w:r>
              <w:t>Askim herredstyre – Kassamemorial – 1952 – 1 stor bok</w:t>
            </w:r>
          </w:p>
        </w:tc>
      </w:tr>
      <w:tr w:rsidR="003069AB" w:rsidTr="00027C3A">
        <w:tc>
          <w:tcPr>
            <w:tcW w:w="675" w:type="dxa"/>
          </w:tcPr>
          <w:p w:rsidR="003069AB" w:rsidRDefault="003069AB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553868" w:rsidP="00027C3A">
            <w:r>
              <w:t>10 cm</w:t>
            </w:r>
          </w:p>
        </w:tc>
        <w:tc>
          <w:tcPr>
            <w:tcW w:w="809" w:type="dxa"/>
          </w:tcPr>
          <w:p w:rsidR="003069AB" w:rsidRDefault="00553868" w:rsidP="00027C3A">
            <w:r>
              <w:t>1983</w:t>
            </w:r>
          </w:p>
        </w:tc>
        <w:tc>
          <w:tcPr>
            <w:tcW w:w="6757" w:type="dxa"/>
          </w:tcPr>
          <w:p w:rsidR="003069AB" w:rsidRDefault="00553868" w:rsidP="00027C3A">
            <w:r>
              <w:t>Underskriftsliste vedr. åpning av jernbaneovergangen</w:t>
            </w:r>
          </w:p>
        </w:tc>
      </w:tr>
      <w:tr w:rsidR="003069AB" w:rsidTr="00027C3A">
        <w:tc>
          <w:tcPr>
            <w:tcW w:w="675" w:type="dxa"/>
          </w:tcPr>
          <w:p w:rsidR="003069AB" w:rsidRDefault="00553868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553868" w:rsidP="00027C3A">
            <w:r>
              <w:t>2 bokser</w:t>
            </w:r>
          </w:p>
        </w:tc>
        <w:tc>
          <w:tcPr>
            <w:tcW w:w="809" w:type="dxa"/>
          </w:tcPr>
          <w:p w:rsidR="003069AB" w:rsidRDefault="00553868" w:rsidP="00027C3A">
            <w:r>
              <w:t>1950-1975</w:t>
            </w:r>
          </w:p>
        </w:tc>
        <w:tc>
          <w:tcPr>
            <w:tcW w:w="6757" w:type="dxa"/>
          </w:tcPr>
          <w:p w:rsidR="003069AB" w:rsidRDefault="00553868" w:rsidP="00027C3A">
            <w:r>
              <w:t xml:space="preserve">Innbundet budsjett Askim kommune – </w:t>
            </w:r>
            <w:r w:rsidR="00D93D99">
              <w:t>(</w:t>
            </w:r>
            <w:r>
              <w:t>Mangler 1958, 1962, 1970</w:t>
            </w:r>
            <w:r w:rsidR="00D93D99">
              <w:t>, 1971, 1973 og 1974)</w:t>
            </w:r>
          </w:p>
        </w:tc>
      </w:tr>
      <w:tr w:rsidR="003069AB" w:rsidTr="00027C3A">
        <w:tc>
          <w:tcPr>
            <w:tcW w:w="675" w:type="dxa"/>
          </w:tcPr>
          <w:p w:rsidR="003069AB" w:rsidRDefault="00D93D99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D93D99" w:rsidP="00027C3A">
            <w:r>
              <w:t>5 cm</w:t>
            </w:r>
          </w:p>
        </w:tc>
        <w:tc>
          <w:tcPr>
            <w:tcW w:w="809" w:type="dxa"/>
          </w:tcPr>
          <w:p w:rsidR="003069AB" w:rsidRDefault="00B64DEA" w:rsidP="00027C3A">
            <w:r>
              <w:t>1957-1979</w:t>
            </w:r>
          </w:p>
        </w:tc>
        <w:tc>
          <w:tcPr>
            <w:tcW w:w="6757" w:type="dxa"/>
          </w:tcPr>
          <w:p w:rsidR="003069AB" w:rsidRDefault="00B64DEA" w:rsidP="00027C3A">
            <w:r>
              <w:t>Rådmannens forslag til budsjett 1970.</w:t>
            </w:r>
          </w:p>
          <w:p w:rsidR="00B64DEA" w:rsidRDefault="00B64DEA" w:rsidP="00027C3A">
            <w:r>
              <w:t xml:space="preserve">Formannskapets </w:t>
            </w:r>
            <w:r w:rsidR="00DB7B3C">
              <w:t>forslag til budsjett 1957-1958</w:t>
            </w:r>
          </w:p>
          <w:p w:rsidR="00DB7B3C" w:rsidRDefault="00DB7B3C" w:rsidP="00027C3A">
            <w:r>
              <w:t>Regnskaper for 1979 – Askim kommune</w:t>
            </w:r>
          </w:p>
        </w:tc>
      </w:tr>
      <w:tr w:rsidR="003069AB" w:rsidTr="00027C3A">
        <w:tc>
          <w:tcPr>
            <w:tcW w:w="675" w:type="dxa"/>
          </w:tcPr>
          <w:p w:rsidR="003069AB" w:rsidRDefault="005E5929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541050" w:rsidP="00027C3A">
            <w:r>
              <w:t>2 cm</w:t>
            </w:r>
          </w:p>
        </w:tc>
        <w:tc>
          <w:tcPr>
            <w:tcW w:w="809" w:type="dxa"/>
          </w:tcPr>
          <w:p w:rsidR="003069AB" w:rsidRDefault="00541050" w:rsidP="00027C3A">
            <w:r>
              <w:t>1859-1890</w:t>
            </w:r>
          </w:p>
        </w:tc>
        <w:tc>
          <w:tcPr>
            <w:tcW w:w="6757" w:type="dxa"/>
          </w:tcPr>
          <w:p w:rsidR="003069AB" w:rsidRDefault="00541050" w:rsidP="00027C3A">
            <w:r>
              <w:t xml:space="preserve">1 stor protokoll – Første </w:t>
            </w:r>
            <w:proofErr w:type="spellStart"/>
            <w:r>
              <w:t>afdeling</w:t>
            </w:r>
            <w:proofErr w:type="spellEnd"/>
            <w:r>
              <w:t xml:space="preserve"> – Vanvittige samt </w:t>
            </w:r>
            <w:proofErr w:type="spellStart"/>
            <w:r>
              <w:t>for</w:t>
            </w:r>
            <w:r w:rsidR="00D518E5">
              <w:t>ældreløse</w:t>
            </w:r>
            <w:proofErr w:type="spellEnd"/>
            <w:r w:rsidR="00D518E5">
              <w:t xml:space="preserve"> </w:t>
            </w:r>
            <w:proofErr w:type="spellStart"/>
            <w:r w:rsidR="00D518E5">
              <w:t>børn</w:t>
            </w:r>
            <w:proofErr w:type="spellEnd"/>
            <w:r w:rsidR="00D518E5">
              <w:t xml:space="preserve"> under 15 </w:t>
            </w:r>
            <w:proofErr w:type="spellStart"/>
            <w:r w:rsidR="00D518E5">
              <w:t>aar</w:t>
            </w:r>
            <w:proofErr w:type="spellEnd"/>
            <w:r w:rsidR="00D518E5">
              <w:t xml:space="preserve"> (Barn født 1812-1886)</w:t>
            </w:r>
          </w:p>
        </w:tc>
      </w:tr>
      <w:tr w:rsidR="003069AB" w:rsidTr="00027C3A">
        <w:tc>
          <w:tcPr>
            <w:tcW w:w="675" w:type="dxa"/>
          </w:tcPr>
          <w:p w:rsidR="003069AB" w:rsidRDefault="00D518E5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D518E5" w:rsidP="00027C3A">
            <w:r>
              <w:t>1 cm</w:t>
            </w:r>
          </w:p>
        </w:tc>
        <w:tc>
          <w:tcPr>
            <w:tcW w:w="809" w:type="dxa"/>
          </w:tcPr>
          <w:p w:rsidR="003069AB" w:rsidRDefault="00D518E5" w:rsidP="00027C3A">
            <w:r>
              <w:t>1857-1886</w:t>
            </w:r>
          </w:p>
        </w:tc>
        <w:tc>
          <w:tcPr>
            <w:tcW w:w="6757" w:type="dxa"/>
          </w:tcPr>
          <w:p w:rsidR="003069AB" w:rsidRDefault="00D518E5" w:rsidP="00027C3A">
            <w:r>
              <w:t xml:space="preserve">Askim skolestyre </w:t>
            </w:r>
            <w:r w:rsidR="00537953">
              <w:t>–</w:t>
            </w:r>
            <w:r>
              <w:t xml:space="preserve"> Forhandling</w:t>
            </w:r>
            <w:r w:rsidR="00537953">
              <w:t xml:space="preserve">sprotokoll, Bidragsprotokoll for 2. </w:t>
            </w:r>
            <w:proofErr w:type="spellStart"/>
            <w:r w:rsidR="00537953">
              <w:t>kræversbidraget</w:t>
            </w:r>
            <w:proofErr w:type="spellEnd"/>
            <w:r w:rsidR="00537953">
              <w:t xml:space="preserve"> og </w:t>
            </w:r>
            <w:proofErr w:type="spellStart"/>
            <w:r w:rsidR="00537953">
              <w:t>dynlidsbidraget</w:t>
            </w:r>
            <w:proofErr w:type="spellEnd"/>
            <w:r w:rsidR="00537953">
              <w:t>.</w:t>
            </w:r>
          </w:p>
        </w:tc>
      </w:tr>
      <w:tr w:rsidR="003069AB" w:rsidTr="00027C3A">
        <w:tc>
          <w:tcPr>
            <w:tcW w:w="675" w:type="dxa"/>
          </w:tcPr>
          <w:p w:rsidR="003069AB" w:rsidRDefault="00537953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537953" w:rsidP="00027C3A">
            <w:r>
              <w:t>7 cm</w:t>
            </w:r>
          </w:p>
        </w:tc>
        <w:tc>
          <w:tcPr>
            <w:tcW w:w="809" w:type="dxa"/>
          </w:tcPr>
          <w:p w:rsidR="003069AB" w:rsidRDefault="00537953" w:rsidP="00027C3A">
            <w:r>
              <w:t>1916-1919</w:t>
            </w:r>
          </w:p>
        </w:tc>
        <w:tc>
          <w:tcPr>
            <w:tcW w:w="6757" w:type="dxa"/>
          </w:tcPr>
          <w:p w:rsidR="003069AB" w:rsidRDefault="00BF76CF" w:rsidP="00027C3A">
            <w:r>
              <w:t xml:space="preserve">Askim </w:t>
            </w:r>
            <w:proofErr w:type="spellStart"/>
            <w:r>
              <w:t>praianteringsråd</w:t>
            </w:r>
            <w:proofErr w:type="spellEnd"/>
            <w:r>
              <w:t xml:space="preserve"> (bok 1 + 2)</w:t>
            </w:r>
          </w:p>
        </w:tc>
      </w:tr>
      <w:tr w:rsidR="003069AB" w:rsidTr="00027C3A">
        <w:tc>
          <w:tcPr>
            <w:tcW w:w="675" w:type="dxa"/>
          </w:tcPr>
          <w:p w:rsidR="003069AB" w:rsidRDefault="00BF76CF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3069AB" w:rsidRDefault="00BF76CF" w:rsidP="00027C3A">
            <w:r>
              <w:t>10 cm</w:t>
            </w:r>
          </w:p>
        </w:tc>
        <w:tc>
          <w:tcPr>
            <w:tcW w:w="809" w:type="dxa"/>
          </w:tcPr>
          <w:p w:rsidR="003069AB" w:rsidRDefault="00BF76CF" w:rsidP="00027C3A">
            <w:r>
              <w:t>1877-1883</w:t>
            </w:r>
          </w:p>
        </w:tc>
        <w:tc>
          <w:tcPr>
            <w:tcW w:w="6757" w:type="dxa"/>
          </w:tcPr>
          <w:p w:rsidR="003069AB" w:rsidRDefault="00C0029B" w:rsidP="00027C3A">
            <w:r>
              <w:t>Askim Ligningsnemnd - Ligningsprotokoll</w:t>
            </w:r>
          </w:p>
        </w:tc>
      </w:tr>
      <w:tr w:rsidR="00C0029B" w:rsidTr="00027C3A">
        <w:tc>
          <w:tcPr>
            <w:tcW w:w="675" w:type="dxa"/>
          </w:tcPr>
          <w:p w:rsidR="00C0029B" w:rsidRDefault="00C0029B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C0029B" w:rsidRDefault="00C0029B" w:rsidP="00027C3A">
            <w:r>
              <w:t>1 boks</w:t>
            </w:r>
          </w:p>
        </w:tc>
        <w:tc>
          <w:tcPr>
            <w:tcW w:w="809" w:type="dxa"/>
          </w:tcPr>
          <w:p w:rsidR="00C0029B" w:rsidRDefault="00C0029B" w:rsidP="00027C3A">
            <w:r>
              <w:t>1991</w:t>
            </w:r>
          </w:p>
        </w:tc>
        <w:tc>
          <w:tcPr>
            <w:tcW w:w="6757" w:type="dxa"/>
          </w:tcPr>
          <w:p w:rsidR="00C0029B" w:rsidRDefault="00C0029B" w:rsidP="00027C3A">
            <w:r>
              <w:t>Personalsaker</w:t>
            </w:r>
          </w:p>
        </w:tc>
      </w:tr>
      <w:tr w:rsidR="00C0029B" w:rsidTr="00027C3A">
        <w:tc>
          <w:tcPr>
            <w:tcW w:w="675" w:type="dxa"/>
          </w:tcPr>
          <w:p w:rsidR="00C0029B" w:rsidRDefault="00C0029B" w:rsidP="00027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C0029B" w:rsidRDefault="00C0029B" w:rsidP="00027C3A">
            <w:r>
              <w:t>1 boks</w:t>
            </w:r>
          </w:p>
        </w:tc>
        <w:tc>
          <w:tcPr>
            <w:tcW w:w="809" w:type="dxa"/>
          </w:tcPr>
          <w:p w:rsidR="00C0029B" w:rsidRDefault="00F963D4" w:rsidP="00027C3A">
            <w:r>
              <w:t>1947</w:t>
            </w:r>
          </w:p>
        </w:tc>
        <w:tc>
          <w:tcPr>
            <w:tcW w:w="6757" w:type="dxa"/>
          </w:tcPr>
          <w:p w:rsidR="00C0029B" w:rsidRPr="00F963D4" w:rsidRDefault="00F963D4" w:rsidP="00027C3A">
            <w:pPr>
              <w:rPr>
                <w:color w:val="FF0000"/>
              </w:rPr>
            </w:pPr>
            <w:r>
              <w:t xml:space="preserve">Journalkort – Innkomne skriv  </w:t>
            </w:r>
            <w:r w:rsidRPr="00F963D4">
              <w:rPr>
                <w:color w:val="FF0000"/>
              </w:rPr>
              <w:t>(Hører til i Rådmannskontorets arkiv?)</w:t>
            </w:r>
          </w:p>
        </w:tc>
      </w:tr>
      <w:tr w:rsidR="009E1E82" w:rsidTr="00027C3A">
        <w:tc>
          <w:tcPr>
            <w:tcW w:w="675" w:type="dxa"/>
          </w:tcPr>
          <w:p w:rsidR="009E1E82" w:rsidRDefault="009E1E82" w:rsidP="00027C3A">
            <w:pPr>
              <w:rPr>
                <w:b/>
              </w:rPr>
            </w:pPr>
          </w:p>
        </w:tc>
        <w:tc>
          <w:tcPr>
            <w:tcW w:w="993" w:type="dxa"/>
          </w:tcPr>
          <w:p w:rsidR="009E1E82" w:rsidRDefault="009E1E82" w:rsidP="00027C3A"/>
        </w:tc>
        <w:tc>
          <w:tcPr>
            <w:tcW w:w="809" w:type="dxa"/>
          </w:tcPr>
          <w:p w:rsidR="009E1E82" w:rsidRDefault="009E1E82" w:rsidP="00027C3A"/>
        </w:tc>
        <w:tc>
          <w:tcPr>
            <w:tcW w:w="6757" w:type="dxa"/>
          </w:tcPr>
          <w:p w:rsidR="009E1E82" w:rsidRDefault="009E1E82" w:rsidP="00027C3A"/>
        </w:tc>
      </w:tr>
      <w:tr w:rsidR="009E1E82" w:rsidTr="00027C3A">
        <w:tc>
          <w:tcPr>
            <w:tcW w:w="675" w:type="dxa"/>
          </w:tcPr>
          <w:p w:rsidR="009E1E82" w:rsidRDefault="00947239" w:rsidP="00027C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E1E82" w:rsidRDefault="00FA26B5" w:rsidP="00027C3A">
            <w:r>
              <w:t>2</w:t>
            </w:r>
            <w:r w:rsidR="008E3DED">
              <w:t>0 cm</w:t>
            </w:r>
          </w:p>
        </w:tc>
        <w:tc>
          <w:tcPr>
            <w:tcW w:w="809" w:type="dxa"/>
          </w:tcPr>
          <w:p w:rsidR="009E1E82" w:rsidRDefault="00FA26B5" w:rsidP="00027C3A">
            <w:r>
              <w:t>1872-1941</w:t>
            </w:r>
          </w:p>
        </w:tc>
        <w:tc>
          <w:tcPr>
            <w:tcW w:w="6757" w:type="dxa"/>
          </w:tcPr>
          <w:p w:rsidR="009E1E82" w:rsidRDefault="00FA26B5" w:rsidP="00027C3A">
            <w:r>
              <w:t xml:space="preserve">Askim herredskasse – Regnskapsprotokoll </w:t>
            </w:r>
          </w:p>
          <w:p w:rsidR="00443D47" w:rsidRDefault="00FA26B5" w:rsidP="00027C3A">
            <w:r>
              <w:t xml:space="preserve">Bok 1: 1872-1884        </w:t>
            </w:r>
            <w:r w:rsidR="005D55A2">
              <w:t xml:space="preserve">Bok 2: 1885-1900        Bok 3: 1901-1914        </w:t>
            </w:r>
          </w:p>
          <w:p w:rsidR="00443D47" w:rsidRDefault="00443D47" w:rsidP="00443D47">
            <w:r>
              <w:t xml:space="preserve">Bok 4: 1913-1918        </w:t>
            </w:r>
            <w:r w:rsidR="00FA26B5">
              <w:t>Bok 5: 1918-1926</w:t>
            </w:r>
            <w:r>
              <w:t xml:space="preserve">        Bok 6: 1926-1934</w:t>
            </w:r>
          </w:p>
          <w:p w:rsidR="00FA26B5" w:rsidRDefault="00443D47" w:rsidP="00027C3A">
            <w:r>
              <w:t>Bok 7: 1934-1941</w:t>
            </w:r>
          </w:p>
        </w:tc>
      </w:tr>
      <w:tr w:rsidR="009E1E82" w:rsidTr="00027C3A">
        <w:tc>
          <w:tcPr>
            <w:tcW w:w="675" w:type="dxa"/>
          </w:tcPr>
          <w:p w:rsidR="009E1E82" w:rsidRDefault="00FA26B5" w:rsidP="00027C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E1E82" w:rsidRDefault="00B274BD" w:rsidP="00027C3A">
            <w:r>
              <w:t>½ meter</w:t>
            </w:r>
          </w:p>
        </w:tc>
        <w:tc>
          <w:tcPr>
            <w:tcW w:w="809" w:type="dxa"/>
          </w:tcPr>
          <w:p w:rsidR="009E1E82" w:rsidRDefault="00B274BD" w:rsidP="00027C3A">
            <w:r>
              <w:t>1884-1942</w:t>
            </w:r>
          </w:p>
        </w:tc>
        <w:tc>
          <w:tcPr>
            <w:tcW w:w="6757" w:type="dxa"/>
          </w:tcPr>
          <w:p w:rsidR="009E1E82" w:rsidRDefault="00B274BD" w:rsidP="00027C3A">
            <w:r>
              <w:t>Askim herredskasse – Kassadagbok</w:t>
            </w:r>
          </w:p>
          <w:p w:rsidR="00BF7908" w:rsidRDefault="00B274BD" w:rsidP="00027C3A">
            <w:r>
              <w:t xml:space="preserve">Bok 1: </w:t>
            </w:r>
            <w:r w:rsidR="00BF7908">
              <w:t>1872-1884         Bok 2: 1894-1900        Bok 3: 1901-1905</w:t>
            </w:r>
          </w:p>
          <w:p w:rsidR="00BF7908" w:rsidRDefault="00BF7908" w:rsidP="00027C3A">
            <w:r>
              <w:t>Bok 4: 1906-</w:t>
            </w:r>
            <w:r w:rsidR="005D55A2">
              <w:t>1909         Bok 5: 1910-1912        Bok 6: 1913-1915</w:t>
            </w:r>
          </w:p>
          <w:p w:rsidR="00443D47" w:rsidRDefault="00443D47" w:rsidP="00027C3A">
            <w:r>
              <w:t>Bok 7: 1915-1918         Bok 8: 1918-1920        Bok 9: 1920-1921</w:t>
            </w:r>
          </w:p>
        </w:tc>
      </w:tr>
      <w:tr w:rsidR="00443D47" w:rsidTr="00443D47">
        <w:tc>
          <w:tcPr>
            <w:tcW w:w="675" w:type="dxa"/>
          </w:tcPr>
          <w:p w:rsidR="00443D47" w:rsidRPr="005F4144" w:rsidRDefault="00443D47" w:rsidP="00443D47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443D47" w:rsidRPr="005F4144" w:rsidRDefault="00443D47" w:rsidP="00443D47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443D47" w:rsidRPr="005F4144" w:rsidRDefault="00443D47" w:rsidP="00443D47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443D47" w:rsidRPr="005F4144" w:rsidRDefault="00443D47" w:rsidP="00443D47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443D47" w:rsidTr="00443D47">
        <w:tc>
          <w:tcPr>
            <w:tcW w:w="675" w:type="dxa"/>
          </w:tcPr>
          <w:p w:rsidR="00443D47" w:rsidRPr="00117CF9" w:rsidRDefault="00DF1640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443D47" w:rsidRDefault="00DF1640" w:rsidP="00443D47">
            <w:r>
              <w:t>Forts. fra forrige side</w:t>
            </w:r>
          </w:p>
        </w:tc>
        <w:tc>
          <w:tcPr>
            <w:tcW w:w="809" w:type="dxa"/>
          </w:tcPr>
          <w:p w:rsidR="00443D47" w:rsidRDefault="00DF1640" w:rsidP="00443D47">
            <w:r>
              <w:t>1884-1942</w:t>
            </w:r>
          </w:p>
        </w:tc>
        <w:tc>
          <w:tcPr>
            <w:tcW w:w="6757" w:type="dxa"/>
          </w:tcPr>
          <w:p w:rsidR="00443D47" w:rsidRDefault="00DF1640" w:rsidP="00443D47">
            <w:r>
              <w:t xml:space="preserve">Bok 10: </w:t>
            </w:r>
            <w:r w:rsidR="00634B43">
              <w:t>1921-1923     Bok 11: 1925-1926      Bok 12: 1929-1935</w:t>
            </w:r>
          </w:p>
          <w:p w:rsidR="00634B43" w:rsidRDefault="00634B43" w:rsidP="00443D47">
            <w:r>
              <w:t>Bok 13: 1931-1933     Bok 14: 1940-1942</w:t>
            </w:r>
          </w:p>
        </w:tc>
      </w:tr>
      <w:tr w:rsidR="00443D47" w:rsidTr="00443D47">
        <w:tc>
          <w:tcPr>
            <w:tcW w:w="675" w:type="dxa"/>
          </w:tcPr>
          <w:p w:rsidR="00443D47" w:rsidRPr="00117CF9" w:rsidRDefault="00634B43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443D47" w:rsidRDefault="00634B43" w:rsidP="00443D47">
            <w:r>
              <w:t>10 cm</w:t>
            </w:r>
          </w:p>
        </w:tc>
        <w:tc>
          <w:tcPr>
            <w:tcW w:w="809" w:type="dxa"/>
          </w:tcPr>
          <w:p w:rsidR="00443D47" w:rsidRDefault="00E059DE" w:rsidP="00443D47">
            <w:r>
              <w:t>1984-1951</w:t>
            </w:r>
          </w:p>
        </w:tc>
        <w:tc>
          <w:tcPr>
            <w:tcW w:w="6757" w:type="dxa"/>
          </w:tcPr>
          <w:p w:rsidR="00443D47" w:rsidRDefault="00E059DE" w:rsidP="00DF1640">
            <w:r>
              <w:t>Askim herredskasse – Revisjonsantegnelser/protokoll</w:t>
            </w:r>
          </w:p>
          <w:p w:rsidR="00E059DE" w:rsidRDefault="00E059DE" w:rsidP="00DF1640">
            <w:r>
              <w:t>Bok 1: 1884-1921       Bok 2: 1938-1943         Bok 3: 1943-1951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65625D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65625D" w:rsidP="00443D47">
            <w:r>
              <w:t>1 boks</w:t>
            </w:r>
          </w:p>
        </w:tc>
        <w:tc>
          <w:tcPr>
            <w:tcW w:w="809" w:type="dxa"/>
          </w:tcPr>
          <w:p w:rsidR="00DF1640" w:rsidRDefault="0065625D" w:rsidP="00443D47">
            <w:r>
              <w:t>1938-1942</w:t>
            </w:r>
          </w:p>
        </w:tc>
        <w:tc>
          <w:tcPr>
            <w:tcW w:w="6757" w:type="dxa"/>
          </w:tcPr>
          <w:p w:rsidR="00DF1640" w:rsidRDefault="0065625D" w:rsidP="00DF1640">
            <w:r>
              <w:t>Askim herre</w:t>
            </w:r>
            <w:r w:rsidR="00FD69D2">
              <w:t>d</w:t>
            </w:r>
            <w:r>
              <w:t>skasse - Diverse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65625D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65625D" w:rsidP="00443D47">
            <w:r>
              <w:t>5 bokser</w:t>
            </w:r>
          </w:p>
        </w:tc>
        <w:tc>
          <w:tcPr>
            <w:tcW w:w="809" w:type="dxa"/>
          </w:tcPr>
          <w:p w:rsidR="00DF1640" w:rsidRDefault="0065625D" w:rsidP="00DD4316">
            <w:r>
              <w:t>1965-19</w:t>
            </w:r>
            <w:r w:rsidR="00DD4316">
              <w:t>51</w:t>
            </w:r>
          </w:p>
        </w:tc>
        <w:tc>
          <w:tcPr>
            <w:tcW w:w="6757" w:type="dxa"/>
          </w:tcPr>
          <w:p w:rsidR="00DF1640" w:rsidRDefault="0065625D" w:rsidP="00DF1640">
            <w:r>
              <w:t>Rådmann – Utgående skriv</w:t>
            </w:r>
          </w:p>
          <w:p w:rsidR="00DD4316" w:rsidRDefault="00DD4316" w:rsidP="00DF1640">
            <w:r>
              <w:t>Bok 1: 1965-1969       Bok 2: 1970-1971       Bok 3: 1972-1942</w:t>
            </w:r>
          </w:p>
          <w:p w:rsidR="0065625D" w:rsidRDefault="00DD4316" w:rsidP="00DF1640">
            <w:r>
              <w:t>Bok 4: 1974-1976       Bok 5: 1977-1981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65625D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952CB1" w:rsidP="00443D47">
            <w:r>
              <w:t>15 cm</w:t>
            </w:r>
          </w:p>
        </w:tc>
        <w:tc>
          <w:tcPr>
            <w:tcW w:w="809" w:type="dxa"/>
          </w:tcPr>
          <w:p w:rsidR="00DF1640" w:rsidRDefault="00952CB1" w:rsidP="00443D47">
            <w:r>
              <w:t>1889-1935</w:t>
            </w:r>
          </w:p>
        </w:tc>
        <w:tc>
          <w:tcPr>
            <w:tcW w:w="6757" w:type="dxa"/>
          </w:tcPr>
          <w:p w:rsidR="00DF1640" w:rsidRDefault="00952CB1" w:rsidP="00DF1640">
            <w:r>
              <w:t>Askim herredskasse – Restanseprotokoll</w:t>
            </w:r>
          </w:p>
          <w:p w:rsidR="00952CB1" w:rsidRDefault="00952CB1" w:rsidP="00DF1640">
            <w:r>
              <w:t>Bok 1: 1889-1902       Bok 2: 1903-1908        Bok 3: 1909-1913</w:t>
            </w:r>
          </w:p>
          <w:p w:rsidR="00952CB1" w:rsidRDefault="00952CB1" w:rsidP="00DF1640">
            <w:r>
              <w:t>Bok 4: 1918-1924       Bok 5: 1926-1935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952CB1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DB582A" w:rsidP="00443D47">
            <w:r>
              <w:t>10 cm</w:t>
            </w:r>
          </w:p>
        </w:tc>
        <w:tc>
          <w:tcPr>
            <w:tcW w:w="809" w:type="dxa"/>
          </w:tcPr>
          <w:p w:rsidR="00DF1640" w:rsidRDefault="00DB582A" w:rsidP="00443D47">
            <w:r>
              <w:t>1899-1948</w:t>
            </w:r>
          </w:p>
        </w:tc>
        <w:tc>
          <w:tcPr>
            <w:tcW w:w="6757" w:type="dxa"/>
          </w:tcPr>
          <w:p w:rsidR="00DF1640" w:rsidRDefault="00DB582A" w:rsidP="00DF1640">
            <w:r>
              <w:t>Askim herredskasse – Utpantings protokoll</w:t>
            </w:r>
          </w:p>
          <w:p w:rsidR="00DB582A" w:rsidRDefault="00DB582A" w:rsidP="00DF1640">
            <w:r>
              <w:t>Bok 1: 1899-</w:t>
            </w:r>
            <w:r w:rsidR="003E46BE">
              <w:t>1904-      Bok 2: 1904-1929       Bok 3: 1924-1948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3E46BE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3E46BE" w:rsidP="00443D47">
            <w:r>
              <w:t>20</w:t>
            </w:r>
            <w:r w:rsidR="00E01D9C">
              <w:t xml:space="preserve"> cm</w:t>
            </w:r>
          </w:p>
        </w:tc>
        <w:tc>
          <w:tcPr>
            <w:tcW w:w="809" w:type="dxa"/>
          </w:tcPr>
          <w:p w:rsidR="00DF1640" w:rsidRDefault="003E46BE" w:rsidP="00443D47">
            <w:r>
              <w:t>1925-1952</w:t>
            </w:r>
          </w:p>
        </w:tc>
        <w:tc>
          <w:tcPr>
            <w:tcW w:w="6757" w:type="dxa"/>
          </w:tcPr>
          <w:p w:rsidR="00DF1640" w:rsidRDefault="003E46BE" w:rsidP="00DF1640">
            <w:r>
              <w:t>Askim herredskasse – Hovedbok</w:t>
            </w:r>
          </w:p>
          <w:p w:rsidR="003E46BE" w:rsidRDefault="003E46BE" w:rsidP="00DF1640">
            <w:r>
              <w:t>Bok</w:t>
            </w:r>
            <w:r w:rsidR="00E01D9C">
              <w:t xml:space="preserve"> 1: 1925-1937</w:t>
            </w:r>
            <w:r w:rsidR="00727981">
              <w:t xml:space="preserve">       Bok 2: </w:t>
            </w:r>
            <w:r w:rsidR="00C70535">
              <w:t>1938-1956       Bok 3: 1924-1948</w:t>
            </w:r>
          </w:p>
        </w:tc>
      </w:tr>
      <w:tr w:rsidR="00DF1640" w:rsidTr="00443D47">
        <w:tc>
          <w:tcPr>
            <w:tcW w:w="675" w:type="dxa"/>
          </w:tcPr>
          <w:p w:rsidR="00DF1640" w:rsidRPr="00117CF9" w:rsidRDefault="00C70535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DF1640" w:rsidRDefault="00C70535" w:rsidP="00443D47">
            <w:r>
              <w:t>75 cm</w:t>
            </w:r>
          </w:p>
        </w:tc>
        <w:tc>
          <w:tcPr>
            <w:tcW w:w="809" w:type="dxa"/>
          </w:tcPr>
          <w:p w:rsidR="00DF1640" w:rsidRDefault="00C70535" w:rsidP="00443D47">
            <w:r>
              <w:t>1925-1952</w:t>
            </w:r>
          </w:p>
        </w:tc>
        <w:tc>
          <w:tcPr>
            <w:tcW w:w="6757" w:type="dxa"/>
          </w:tcPr>
          <w:p w:rsidR="00DF1640" w:rsidRDefault="00C70535" w:rsidP="00DF1640">
            <w:r>
              <w:t>Askim herredskasse – Oppgjørs og status bok</w:t>
            </w:r>
          </w:p>
          <w:p w:rsidR="00C70535" w:rsidRDefault="00C70535" w:rsidP="00DF1640">
            <w:r>
              <w:t xml:space="preserve">Bok 1: </w:t>
            </w:r>
            <w:r w:rsidR="00900FDE">
              <w:t>1918-1940       Bok 2: 1942-1946       Bok 3: 1942-1945</w:t>
            </w:r>
          </w:p>
          <w:p w:rsidR="00900FDE" w:rsidRDefault="00900FDE" w:rsidP="00DF1640">
            <w:r>
              <w:t>Bok 4: 1946-1948       Bok 5: 1949-1951       Bok 6: 1951-1952</w:t>
            </w:r>
          </w:p>
          <w:p w:rsidR="00900FDE" w:rsidRDefault="00900FDE" w:rsidP="00DF1640">
            <w:r>
              <w:t>Bok 7: 1951-1954       Bok 8: 1954-1957       Bok 9: 1957-1959</w:t>
            </w:r>
          </w:p>
          <w:p w:rsidR="00900FDE" w:rsidRDefault="00900FDE" w:rsidP="00DF1640">
            <w:r>
              <w:t xml:space="preserve">Bok 10: 1960               Bok 11: </w:t>
            </w:r>
            <w:r w:rsidR="00C038F8">
              <w:t>1961-1962     Bok 12: 1963</w:t>
            </w:r>
          </w:p>
          <w:p w:rsidR="00C038F8" w:rsidRDefault="00C038F8" w:rsidP="00DF1640">
            <w:r>
              <w:t>Bok 13: 1964               Bok 14:</w:t>
            </w:r>
            <w:r w:rsidR="007162D5">
              <w:t xml:space="preserve"> 1965               Bok 15: 1966</w:t>
            </w:r>
          </w:p>
          <w:p w:rsidR="00C038F8" w:rsidRDefault="007162D5" w:rsidP="00DF1640">
            <w:r>
              <w:t>Bok 16: 1967</w:t>
            </w:r>
            <w:r w:rsidR="00C038F8">
              <w:t xml:space="preserve">               Bok 17: 1968</w:t>
            </w:r>
            <w:r>
              <w:t xml:space="preserve">               Bok 18: 1969</w:t>
            </w:r>
          </w:p>
        </w:tc>
      </w:tr>
      <w:tr w:rsidR="007162D5" w:rsidTr="00443D47">
        <w:tc>
          <w:tcPr>
            <w:tcW w:w="675" w:type="dxa"/>
          </w:tcPr>
          <w:p w:rsidR="007162D5" w:rsidRDefault="007162D5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7162D5" w:rsidRDefault="000C2081" w:rsidP="00443D47">
            <w:r>
              <w:t>10 cm</w:t>
            </w:r>
          </w:p>
        </w:tc>
        <w:tc>
          <w:tcPr>
            <w:tcW w:w="809" w:type="dxa"/>
          </w:tcPr>
          <w:p w:rsidR="007162D5" w:rsidRDefault="000C2081" w:rsidP="00443D47">
            <w:r>
              <w:t>1918-1951</w:t>
            </w:r>
          </w:p>
        </w:tc>
        <w:tc>
          <w:tcPr>
            <w:tcW w:w="6757" w:type="dxa"/>
          </w:tcPr>
          <w:p w:rsidR="007162D5" w:rsidRDefault="000C2081" w:rsidP="00DF1640">
            <w:r>
              <w:t>Askim herredskasse – Skatterestanse</w:t>
            </w:r>
          </w:p>
          <w:p w:rsidR="000C2081" w:rsidRDefault="00F22590" w:rsidP="00DF1640">
            <w:r>
              <w:t>Bok 1: 1918-1944       Bok 2: 1942-1947       Bok 3: 1944-1951</w:t>
            </w:r>
          </w:p>
        </w:tc>
      </w:tr>
      <w:tr w:rsidR="007162D5" w:rsidTr="00443D47">
        <w:tc>
          <w:tcPr>
            <w:tcW w:w="675" w:type="dxa"/>
          </w:tcPr>
          <w:p w:rsidR="007162D5" w:rsidRDefault="00F22590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7162D5" w:rsidRDefault="00F22590" w:rsidP="00443D47">
            <w:r>
              <w:t>20 cm</w:t>
            </w:r>
          </w:p>
        </w:tc>
        <w:tc>
          <w:tcPr>
            <w:tcW w:w="809" w:type="dxa"/>
          </w:tcPr>
          <w:p w:rsidR="007162D5" w:rsidRDefault="00F22590" w:rsidP="00443D47">
            <w:r>
              <w:t>1948-1955</w:t>
            </w:r>
          </w:p>
        </w:tc>
        <w:tc>
          <w:tcPr>
            <w:tcW w:w="6757" w:type="dxa"/>
          </w:tcPr>
          <w:p w:rsidR="007162D5" w:rsidRDefault="00F22590" w:rsidP="00DF1640">
            <w:r>
              <w:t>Askim herredskasse – Kontobok – brukte kontokort</w:t>
            </w:r>
          </w:p>
          <w:p w:rsidR="00F22590" w:rsidRDefault="00F22590" w:rsidP="00DF1640">
            <w:r>
              <w:t xml:space="preserve">Bok 1: 1948-1949       Bok 2: </w:t>
            </w:r>
            <w:r w:rsidR="00A1122F">
              <w:t>1949-1950       Bok 3: 1949-1950</w:t>
            </w:r>
          </w:p>
          <w:p w:rsidR="00A1122F" w:rsidRDefault="00A1122F" w:rsidP="00DF1640">
            <w:r>
              <w:t>Bok 4: 1950-1952       Bok 5: 1950-1952</w:t>
            </w:r>
            <w:r w:rsidR="001053E5">
              <w:t xml:space="preserve">       Bok 6: 1952-1953</w:t>
            </w:r>
          </w:p>
          <w:p w:rsidR="001053E5" w:rsidRDefault="001053E5" w:rsidP="00DF1640">
            <w:r>
              <w:t>Bok 7: 1953-1954       Bok 8: 1954-1955       Bok 9: 1954-1955</w:t>
            </w:r>
          </w:p>
          <w:p w:rsidR="00BC501B" w:rsidRDefault="00BC501B" w:rsidP="00DF1640">
            <w:r>
              <w:t>Bok 10: 1955-1956</w:t>
            </w:r>
          </w:p>
        </w:tc>
      </w:tr>
      <w:tr w:rsidR="007162D5" w:rsidTr="00443D47">
        <w:tc>
          <w:tcPr>
            <w:tcW w:w="675" w:type="dxa"/>
          </w:tcPr>
          <w:p w:rsidR="007162D5" w:rsidRDefault="001053E5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7162D5" w:rsidRDefault="001053E5" w:rsidP="00443D47">
            <w:r>
              <w:t>7 cm</w:t>
            </w:r>
          </w:p>
        </w:tc>
        <w:tc>
          <w:tcPr>
            <w:tcW w:w="809" w:type="dxa"/>
          </w:tcPr>
          <w:p w:rsidR="007162D5" w:rsidRDefault="001053E5" w:rsidP="00443D47">
            <w:r>
              <w:t>1876-</w:t>
            </w:r>
            <w:r w:rsidR="00D743F5">
              <w:t>1948</w:t>
            </w:r>
          </w:p>
        </w:tc>
        <w:tc>
          <w:tcPr>
            <w:tcW w:w="6757" w:type="dxa"/>
          </w:tcPr>
          <w:p w:rsidR="007162D5" w:rsidRDefault="00D743F5" w:rsidP="00DF1640">
            <w:r>
              <w:t xml:space="preserve">Askim fattigstyre – Fortegnelse over </w:t>
            </w:r>
            <w:proofErr w:type="spellStart"/>
            <w:r>
              <w:t>sinnsyke</w:t>
            </w:r>
            <w:proofErr w:type="spellEnd"/>
          </w:p>
          <w:p w:rsidR="00D743F5" w:rsidRDefault="00D743F5" w:rsidP="00DF1640">
            <w:r>
              <w:t>Bok 1: 1927-1935       Bok 2: 1934-1935</w:t>
            </w:r>
          </w:p>
          <w:p w:rsidR="00D743F5" w:rsidRDefault="00D743F5" w:rsidP="00DF1640">
            <w:r>
              <w:t>Askim fattigstyre – Dagbok over pleiebarn</w:t>
            </w:r>
          </w:p>
          <w:p w:rsidR="00D743F5" w:rsidRDefault="00D743F5" w:rsidP="00DF1640">
            <w:r>
              <w:t>Bok 3: 1924-1948</w:t>
            </w:r>
          </w:p>
          <w:p w:rsidR="00D743F5" w:rsidRDefault="00D743F5" w:rsidP="00DF1640">
            <w:r>
              <w:t>Askim fattigstyre – Kassabok</w:t>
            </w:r>
          </w:p>
          <w:p w:rsidR="00D743F5" w:rsidRDefault="00D743F5" w:rsidP="00DF1640">
            <w:r>
              <w:t>1876-1889</w:t>
            </w:r>
          </w:p>
        </w:tc>
      </w:tr>
      <w:tr w:rsidR="007162D5" w:rsidTr="00443D47">
        <w:tc>
          <w:tcPr>
            <w:tcW w:w="675" w:type="dxa"/>
          </w:tcPr>
          <w:p w:rsidR="007162D5" w:rsidRDefault="00D743F5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7162D5" w:rsidRDefault="00D743F5" w:rsidP="00443D47">
            <w:r>
              <w:t>5 cm</w:t>
            </w:r>
          </w:p>
        </w:tc>
        <w:tc>
          <w:tcPr>
            <w:tcW w:w="809" w:type="dxa"/>
          </w:tcPr>
          <w:p w:rsidR="007162D5" w:rsidRDefault="003A2D26" w:rsidP="00443D47">
            <w:r>
              <w:t>1968</w:t>
            </w:r>
          </w:p>
        </w:tc>
        <w:tc>
          <w:tcPr>
            <w:tcW w:w="6757" w:type="dxa"/>
          </w:tcPr>
          <w:p w:rsidR="007162D5" w:rsidRDefault="003A2D26" w:rsidP="00DF1640">
            <w:r>
              <w:t>Askim eldreomsorgskomite – Forhandlingsprotokoll</w:t>
            </w:r>
          </w:p>
          <w:p w:rsidR="003A2D26" w:rsidRDefault="003A2D26" w:rsidP="00DF1640">
            <w:r>
              <w:t>September og oktober 1968</w:t>
            </w:r>
          </w:p>
        </w:tc>
      </w:tr>
      <w:tr w:rsidR="00A0167D" w:rsidTr="00443D47">
        <w:tc>
          <w:tcPr>
            <w:tcW w:w="675" w:type="dxa"/>
          </w:tcPr>
          <w:p w:rsidR="00A0167D" w:rsidRDefault="00A0167D" w:rsidP="00443D4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A0167D" w:rsidRDefault="0068541C" w:rsidP="00443D47">
            <w:r>
              <w:t>¾ hylle-meter</w:t>
            </w:r>
          </w:p>
        </w:tc>
        <w:tc>
          <w:tcPr>
            <w:tcW w:w="809" w:type="dxa"/>
          </w:tcPr>
          <w:p w:rsidR="00A0167D" w:rsidRDefault="0068541C" w:rsidP="00443D47">
            <w:r>
              <w:t>1920-1971</w:t>
            </w:r>
          </w:p>
        </w:tc>
        <w:tc>
          <w:tcPr>
            <w:tcW w:w="6757" w:type="dxa"/>
          </w:tcPr>
          <w:p w:rsidR="00A0167D" w:rsidRDefault="0068541C" w:rsidP="00DF1640">
            <w:r>
              <w:t>34 innbundne bøker</w:t>
            </w:r>
            <w:r w:rsidR="007B247B">
              <w:t>/protokoller</w:t>
            </w:r>
            <w:r w:rsidR="00FC1D4F">
              <w:t>:</w:t>
            </w:r>
          </w:p>
          <w:p w:rsidR="0068541C" w:rsidRDefault="0068541C" w:rsidP="00DF1640">
            <w:r>
              <w:t>Askim opplysningsutvalg – Forhandlingsprotokoll – 1945-1955</w:t>
            </w:r>
          </w:p>
          <w:p w:rsidR="0068541C" w:rsidRDefault="0068541C" w:rsidP="00DF1640">
            <w:r>
              <w:t>Askim folkeboksamling – Forhandlingsprotokoll – 1934-1937</w:t>
            </w:r>
          </w:p>
          <w:p w:rsidR="0068541C" w:rsidRDefault="0068541C" w:rsidP="00DF1640">
            <w:r>
              <w:t>Askim folkepark – Kassabok – 1946-1950</w:t>
            </w:r>
          </w:p>
          <w:p w:rsidR="0068541C" w:rsidRDefault="0068541C" w:rsidP="00DF1640">
            <w:r>
              <w:t>Veianlegget Løken-Kalvatenbru – Kassabok 1922-1927</w:t>
            </w:r>
          </w:p>
          <w:p w:rsidR="0068541C" w:rsidRDefault="006E15C0" w:rsidP="00DF1640">
            <w:r>
              <w:t xml:space="preserve">Veianlegget ved </w:t>
            </w:r>
            <w:proofErr w:type="spellStart"/>
            <w:r>
              <w:t>Halstvedtbakkene</w:t>
            </w:r>
            <w:proofErr w:type="spellEnd"/>
            <w:r>
              <w:t xml:space="preserve"> – Kassabok – 1921-1927</w:t>
            </w:r>
          </w:p>
          <w:p w:rsidR="006E15C0" w:rsidRDefault="006E15C0" w:rsidP="00DF1640">
            <w:r>
              <w:t>Askim arbeidsledighetskasse – Bidragsprotokoll – 1920-1940</w:t>
            </w:r>
          </w:p>
          <w:p w:rsidR="006E15C0" w:rsidRDefault="00071308" w:rsidP="00DF1640">
            <w:r>
              <w:t>Askim sykehus – Kassabok – 1948-1957</w:t>
            </w:r>
          </w:p>
          <w:p w:rsidR="00071308" w:rsidRDefault="00071308" w:rsidP="00DF1640">
            <w:r>
              <w:t>Askim sykehus – Reskontro – 1942-43</w:t>
            </w:r>
          </w:p>
          <w:p w:rsidR="00FC1D4F" w:rsidRDefault="00071308" w:rsidP="00DF1640">
            <w:r>
              <w:t>Askim sykehus – Reskontro – 1943-1946</w:t>
            </w:r>
          </w:p>
        </w:tc>
      </w:tr>
      <w:tr w:rsidR="00BD1F70" w:rsidTr="00BD1F70">
        <w:tc>
          <w:tcPr>
            <w:tcW w:w="675" w:type="dxa"/>
          </w:tcPr>
          <w:p w:rsidR="00BD1F70" w:rsidRPr="005F4144" w:rsidRDefault="00BD1F70" w:rsidP="00BD1F70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BD1F70" w:rsidRPr="005F4144" w:rsidRDefault="00BD1F70" w:rsidP="00BD1F70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BD1F70" w:rsidRPr="005F4144" w:rsidRDefault="00BD1F70" w:rsidP="00BD1F70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BD1F70" w:rsidRPr="005F4144" w:rsidRDefault="00BD1F70" w:rsidP="00BD1F70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BD1F70" w:rsidTr="00BD1F70">
        <w:tc>
          <w:tcPr>
            <w:tcW w:w="675" w:type="dxa"/>
          </w:tcPr>
          <w:p w:rsidR="00630A9E" w:rsidRPr="005F4144" w:rsidRDefault="00630A9E" w:rsidP="00BD1F7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BD1F70" w:rsidRPr="00630A9E" w:rsidRDefault="00B61106" w:rsidP="00BD1F70">
            <w:r>
              <w:t xml:space="preserve">Forts. av </w:t>
            </w:r>
            <w:r w:rsidR="00630A9E" w:rsidRPr="00630A9E">
              <w:t>¾ hylle-meter</w:t>
            </w:r>
          </w:p>
        </w:tc>
        <w:tc>
          <w:tcPr>
            <w:tcW w:w="809" w:type="dxa"/>
          </w:tcPr>
          <w:p w:rsidR="00BD1F70" w:rsidRPr="00630A9E" w:rsidRDefault="00630A9E" w:rsidP="00BD1F70">
            <w:r>
              <w:t>1920-1971</w:t>
            </w:r>
          </w:p>
        </w:tc>
        <w:tc>
          <w:tcPr>
            <w:tcW w:w="6757" w:type="dxa"/>
          </w:tcPr>
          <w:p w:rsidR="00EF07CE" w:rsidRDefault="00EF07CE" w:rsidP="00BD1F70">
            <w:r>
              <w:t>Tilsynsnemnda for Kolstad pleiehjem –</w:t>
            </w:r>
            <w:proofErr w:type="spellStart"/>
            <w:r>
              <w:t>Forhandlingprotokoll</w:t>
            </w:r>
            <w:proofErr w:type="spellEnd"/>
            <w:r>
              <w:t xml:space="preserve"> – 1941-1947</w:t>
            </w:r>
          </w:p>
          <w:p w:rsidR="007105DD" w:rsidRDefault="007105DD" w:rsidP="00BD1F70">
            <w:r>
              <w:t>Kolstad pleiehjem – Regnskapsprotokoll – 1935-1944</w:t>
            </w:r>
          </w:p>
          <w:p w:rsidR="00BD1F70" w:rsidRDefault="00B61106" w:rsidP="00BD1F70">
            <w:r w:rsidRPr="00B61106">
              <w:t>Kolstad pleiehjem gårdsbruk – Kassabok – 1950-1958</w:t>
            </w:r>
          </w:p>
          <w:p w:rsidR="00B61106" w:rsidRDefault="00B07507" w:rsidP="00BD1F70">
            <w:r>
              <w:t xml:space="preserve">Kolstad </w:t>
            </w:r>
            <w:proofErr w:type="spellStart"/>
            <w:r>
              <w:t>gådsbruk</w:t>
            </w:r>
            <w:proofErr w:type="spellEnd"/>
            <w:r>
              <w:t xml:space="preserve"> – Kontobok – 1929-1958</w:t>
            </w:r>
          </w:p>
          <w:p w:rsidR="00B07507" w:rsidRDefault="00B07507" w:rsidP="00BD1F70">
            <w:r>
              <w:t>Askim vannverk – Hovedbok – 1943-1948</w:t>
            </w:r>
          </w:p>
          <w:p w:rsidR="00B07507" w:rsidRDefault="00B07507" w:rsidP="00BD1F70">
            <w:r>
              <w:t>Askim vannverk – Statusbok – 1943-1948</w:t>
            </w:r>
          </w:p>
          <w:p w:rsidR="00B07507" w:rsidRDefault="00B07507" w:rsidP="00BD1F70">
            <w:r>
              <w:t>Proklamaannonser – 1931-1956</w:t>
            </w:r>
          </w:p>
          <w:p w:rsidR="00B07507" w:rsidRDefault="00B07507" w:rsidP="00BD1F70">
            <w:r>
              <w:t>Askim bygningskommune – kontobok – 1941-1943</w:t>
            </w:r>
          </w:p>
          <w:p w:rsidR="00B07507" w:rsidRDefault="00247360" w:rsidP="00BD1F70">
            <w:r>
              <w:t xml:space="preserve">Askim </w:t>
            </w:r>
            <w:r w:rsidR="00CB1353">
              <w:t xml:space="preserve">bygningskommune </w:t>
            </w:r>
            <w:r w:rsidR="007E3FA9">
              <w:t>–</w:t>
            </w:r>
            <w:r w:rsidR="00CB1353">
              <w:t xml:space="preserve"> Kontobok</w:t>
            </w:r>
            <w:r w:rsidR="007E3FA9">
              <w:t>, brukte kontokort – 1942-43</w:t>
            </w:r>
          </w:p>
          <w:p w:rsidR="007E3FA9" w:rsidRDefault="007E3FA9" w:rsidP="00BD1F70">
            <w:r>
              <w:t>Askim kommunal bad – Kassabok – 1931-1938</w:t>
            </w:r>
          </w:p>
          <w:p w:rsidR="007E3FA9" w:rsidRDefault="007E3FA9" w:rsidP="00BD1F70">
            <w:r>
              <w:t>Askim bad – Statusbok – 1931-1937</w:t>
            </w:r>
          </w:p>
          <w:p w:rsidR="007E3FA9" w:rsidRDefault="007E3FA9" w:rsidP="00BD1F70">
            <w:r>
              <w:t xml:space="preserve">Askim lønns- og skattenemnd – Forhandlingsprotokoll </w:t>
            </w:r>
            <w:r w:rsidR="00B327BE">
              <w:t>–</w:t>
            </w:r>
            <w:r>
              <w:t xml:space="preserve"> </w:t>
            </w:r>
            <w:r w:rsidR="00B327BE">
              <w:t>1941-1947</w:t>
            </w:r>
          </w:p>
          <w:p w:rsidR="00B327BE" w:rsidRDefault="00B327BE" w:rsidP="00BD1F70">
            <w:r>
              <w:t>Askim lønns- og skattenemnd – Forhandlingsprotokoll – 1947-1950</w:t>
            </w:r>
          </w:p>
          <w:p w:rsidR="00B327BE" w:rsidRDefault="00B327BE" w:rsidP="00BD1F70">
            <w:r>
              <w:t>Askim lønns- og skattenemnd – Forhandlingsprotokoll – 1950-1952</w:t>
            </w:r>
          </w:p>
          <w:p w:rsidR="00B327BE" w:rsidRDefault="00B327BE" w:rsidP="00BD1F70">
            <w:r>
              <w:t>Askim lønns- og skattenemnd – Forhandlingsprotokoll – 1952-1954</w:t>
            </w:r>
          </w:p>
          <w:p w:rsidR="00B327BE" w:rsidRDefault="00B327BE" w:rsidP="00BD1F70">
            <w:r>
              <w:t>Askim lønns- og skattenemnd – Forhandlingsprotokoll – 1954-1955</w:t>
            </w:r>
          </w:p>
          <w:p w:rsidR="00B327BE" w:rsidRDefault="00B327BE" w:rsidP="00BD1F70">
            <w:r>
              <w:t xml:space="preserve">Askim tomt og </w:t>
            </w:r>
            <w:proofErr w:type="spellStart"/>
            <w:r>
              <w:t>veikomitè</w:t>
            </w:r>
            <w:proofErr w:type="spellEnd"/>
            <w:r>
              <w:t xml:space="preserve"> – Forhandlingsprotokoll – 1938-1939</w:t>
            </w:r>
          </w:p>
          <w:p w:rsidR="00B327BE" w:rsidRDefault="00B327BE" w:rsidP="00BD1F70">
            <w:r>
              <w:t xml:space="preserve">Askim formannskap – Fortegnelse over valg, lover mv. for kommunale </w:t>
            </w:r>
            <w:r w:rsidR="007D0F8A">
              <w:t>styrer, nemnder og råd.</w:t>
            </w:r>
          </w:p>
          <w:p w:rsidR="007D0F8A" w:rsidRDefault="007D0F8A" w:rsidP="00BD1F70">
            <w:r>
              <w:t>Brukomiteen – Askim-Skiptvet – Forhandlingsprotokoll – 1946-1948</w:t>
            </w:r>
          </w:p>
          <w:p w:rsidR="007D0F8A" w:rsidRDefault="007D0F8A" w:rsidP="00BD1F70">
            <w:r>
              <w:t>Byggekomiteen for ungdomsskolen – Forhandlingsprotokoll – 1961-1971</w:t>
            </w:r>
          </w:p>
          <w:p w:rsidR="007D0F8A" w:rsidRDefault="00256E37" w:rsidP="00BD1F70">
            <w:r>
              <w:t>Askim byggenemd – Forhandlingsprotokoll – 1946-1956</w:t>
            </w:r>
          </w:p>
          <w:p w:rsidR="00256E37" w:rsidRDefault="00256E37" w:rsidP="00BD1F70">
            <w:r>
              <w:t>Askim kommune – Samordningskonferanser – 1961</w:t>
            </w:r>
          </w:p>
          <w:p w:rsidR="00256E37" w:rsidRDefault="00256E37" w:rsidP="00BD1F70">
            <w:r>
              <w:t>Askim husleieankenemnd – Forhandlingsprotokoll – 1921-1929</w:t>
            </w:r>
          </w:p>
          <w:p w:rsidR="00256E37" w:rsidRDefault="00256E37" w:rsidP="00BD1F70">
            <w:r>
              <w:t>Askim parkstyre – Forhandlingsprotokoll – 1944-1967</w:t>
            </w:r>
          </w:p>
          <w:p w:rsidR="00256E37" w:rsidRPr="00B61106" w:rsidRDefault="00256E37" w:rsidP="00BD1F70">
            <w:r>
              <w:t>Askim parkstyre –</w:t>
            </w:r>
            <w:r w:rsidR="0037759A">
              <w:t xml:space="preserve"> Forhandlingspr</w:t>
            </w:r>
            <w:r>
              <w:t>o</w:t>
            </w:r>
            <w:r w:rsidR="0037759A">
              <w:t>to</w:t>
            </w:r>
            <w:r>
              <w:t>koll – 1967-1971</w:t>
            </w:r>
          </w:p>
        </w:tc>
      </w:tr>
      <w:tr w:rsidR="00BD1F70" w:rsidRPr="00630A9E" w:rsidTr="00BD1F70">
        <w:tc>
          <w:tcPr>
            <w:tcW w:w="675" w:type="dxa"/>
          </w:tcPr>
          <w:p w:rsidR="00BD1F70" w:rsidRPr="00ED036E" w:rsidRDefault="00256E37" w:rsidP="00BD1F70">
            <w:pPr>
              <w:rPr>
                <w:b/>
              </w:rPr>
            </w:pPr>
            <w:r w:rsidRPr="00ED036E">
              <w:rPr>
                <w:b/>
              </w:rPr>
              <w:t>10</w:t>
            </w:r>
          </w:p>
        </w:tc>
        <w:tc>
          <w:tcPr>
            <w:tcW w:w="993" w:type="dxa"/>
          </w:tcPr>
          <w:p w:rsidR="00BD1F70" w:rsidRPr="00630A9E" w:rsidRDefault="00256E37" w:rsidP="00BD1F70">
            <w:r>
              <w:t>1 boks</w:t>
            </w:r>
          </w:p>
        </w:tc>
        <w:tc>
          <w:tcPr>
            <w:tcW w:w="809" w:type="dxa"/>
          </w:tcPr>
          <w:p w:rsidR="00BD1F70" w:rsidRPr="00630A9E" w:rsidRDefault="007D3A50" w:rsidP="00BD1F70">
            <w:r>
              <w:t>1944-1970</w:t>
            </w:r>
          </w:p>
        </w:tc>
        <w:tc>
          <w:tcPr>
            <w:tcW w:w="6757" w:type="dxa"/>
          </w:tcPr>
          <w:p w:rsidR="00BD1F70" w:rsidRPr="00630A9E" w:rsidRDefault="00ED036E" w:rsidP="00BD1F70">
            <w:r>
              <w:t>Askim parkstyre – Inn- og utgående skriv</w:t>
            </w:r>
          </w:p>
        </w:tc>
      </w:tr>
      <w:tr w:rsidR="00BD1F70" w:rsidRPr="00630A9E" w:rsidTr="00BD1F70">
        <w:tc>
          <w:tcPr>
            <w:tcW w:w="675" w:type="dxa"/>
          </w:tcPr>
          <w:p w:rsidR="00BD1F70" w:rsidRPr="00ED036E" w:rsidRDefault="00ED036E" w:rsidP="00BD1F7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BD1F70" w:rsidRPr="00630A9E" w:rsidRDefault="00ED036E" w:rsidP="00BD1F70">
            <w:r>
              <w:t>20 cm</w:t>
            </w:r>
          </w:p>
        </w:tc>
        <w:tc>
          <w:tcPr>
            <w:tcW w:w="809" w:type="dxa"/>
          </w:tcPr>
          <w:p w:rsidR="00BD1F70" w:rsidRPr="00630A9E" w:rsidRDefault="00ED036E" w:rsidP="00BD1F70">
            <w:r>
              <w:t>1889-1947</w:t>
            </w:r>
          </w:p>
        </w:tc>
        <w:tc>
          <w:tcPr>
            <w:tcW w:w="6757" w:type="dxa"/>
          </w:tcPr>
          <w:p w:rsidR="00BD1F70" w:rsidRDefault="004F572C" w:rsidP="00BD1F70">
            <w:r>
              <w:t>Askim herredskasse:</w:t>
            </w:r>
          </w:p>
          <w:p w:rsidR="004F572C" w:rsidRDefault="004F572C" w:rsidP="00BD1F70">
            <w:r>
              <w:t>Bok 1: 1918-1924</w:t>
            </w:r>
          </w:p>
          <w:p w:rsidR="004F572C" w:rsidRDefault="004F572C" w:rsidP="00BD1F70">
            <w:r>
              <w:t>Bok 2: Protokoll over tilfeldige utskrifter – 1989-1925</w:t>
            </w:r>
          </w:p>
          <w:p w:rsidR="004F572C" w:rsidRDefault="004F572C" w:rsidP="00BD1F70">
            <w:r>
              <w:t>Bok 3: Håndverksavgift – 1936-1947</w:t>
            </w:r>
          </w:p>
          <w:p w:rsidR="004F572C" w:rsidRDefault="004F572C" w:rsidP="00BD1F70">
            <w:r>
              <w:t>Bok 4: Handelsskatt – 1946-1951</w:t>
            </w:r>
          </w:p>
          <w:p w:rsidR="004F572C" w:rsidRDefault="004F572C" w:rsidP="00BD1F70">
            <w:r>
              <w:t>Bok 5: Kontobok over bevilgede lån – 1925-1935</w:t>
            </w:r>
          </w:p>
          <w:p w:rsidR="004F572C" w:rsidRDefault="004F572C" w:rsidP="0089442E">
            <w:r>
              <w:t xml:space="preserve">Bok 6: Kommunens utlånte midler på </w:t>
            </w:r>
            <w:proofErr w:type="spellStart"/>
            <w:r>
              <w:t>panteobligasjon</w:t>
            </w:r>
            <w:proofErr w:type="spellEnd"/>
            <w:r>
              <w:t xml:space="preserve"> </w:t>
            </w:r>
            <w:r w:rsidR="007F7806">
              <w:t>1896-1925 og</w:t>
            </w:r>
          </w:p>
          <w:p w:rsidR="007F7806" w:rsidRPr="00630A9E" w:rsidRDefault="007F7806" w:rsidP="0089442E">
            <w:r>
              <w:t xml:space="preserve">             Eiendomsskatt 1889-1918</w:t>
            </w:r>
          </w:p>
        </w:tc>
      </w:tr>
      <w:tr w:rsidR="00BD1F70" w:rsidRPr="00630A9E" w:rsidTr="00BD1F70">
        <w:tc>
          <w:tcPr>
            <w:tcW w:w="675" w:type="dxa"/>
          </w:tcPr>
          <w:p w:rsidR="00BD1F70" w:rsidRPr="00ED036E" w:rsidRDefault="007F7806" w:rsidP="00BD1F7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BD1F70" w:rsidRPr="00630A9E" w:rsidRDefault="007F7806" w:rsidP="00BD1F70">
            <w:r>
              <w:t>1 boks</w:t>
            </w:r>
          </w:p>
        </w:tc>
        <w:tc>
          <w:tcPr>
            <w:tcW w:w="809" w:type="dxa"/>
          </w:tcPr>
          <w:p w:rsidR="00BD1F70" w:rsidRPr="00630A9E" w:rsidRDefault="007F7806" w:rsidP="00BD1F70">
            <w:r>
              <w:t>1885-1899</w:t>
            </w:r>
          </w:p>
        </w:tc>
        <w:tc>
          <w:tcPr>
            <w:tcW w:w="6757" w:type="dxa"/>
          </w:tcPr>
          <w:p w:rsidR="00BD1F70" w:rsidRDefault="007F7806" w:rsidP="00BD1F70">
            <w:r>
              <w:t>Askim kommune – Regnskap 1885-1899</w:t>
            </w:r>
          </w:p>
          <w:p w:rsidR="007F7806" w:rsidRDefault="007F7806" w:rsidP="00BD1F70">
            <w:r>
              <w:t xml:space="preserve">    Regnskapsbilag 1895</w:t>
            </w:r>
          </w:p>
          <w:p w:rsidR="007F7806" w:rsidRDefault="007F7806" w:rsidP="00BD1F70">
            <w:r>
              <w:t xml:space="preserve">    Ligningsforretning 1895</w:t>
            </w:r>
          </w:p>
          <w:p w:rsidR="007F7806" w:rsidRPr="007F7806" w:rsidRDefault="007F7806" w:rsidP="00BD1F70">
            <w:pPr>
              <w:rPr>
                <w:color w:val="FF0000"/>
              </w:rPr>
            </w:pPr>
            <w:r>
              <w:rPr>
                <w:color w:val="FF0000"/>
              </w:rPr>
              <w:t>(Flettes inn i rådmannsarkivet på kode 1.A.3. på rett årstall?)</w:t>
            </w:r>
          </w:p>
        </w:tc>
      </w:tr>
      <w:tr w:rsidR="00BD1F70" w:rsidRPr="00630A9E" w:rsidTr="00BD1F70">
        <w:tc>
          <w:tcPr>
            <w:tcW w:w="675" w:type="dxa"/>
          </w:tcPr>
          <w:p w:rsidR="00BD1F70" w:rsidRPr="00ED036E" w:rsidRDefault="00403F63" w:rsidP="00BD1F7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BD1F70" w:rsidRPr="00630A9E" w:rsidRDefault="007A02E3" w:rsidP="00BD1F70">
            <w:r>
              <w:t>¾ hylle-meter</w:t>
            </w:r>
          </w:p>
        </w:tc>
        <w:tc>
          <w:tcPr>
            <w:tcW w:w="809" w:type="dxa"/>
          </w:tcPr>
          <w:p w:rsidR="00BD1F70" w:rsidRPr="00630A9E" w:rsidRDefault="007A02E3" w:rsidP="00BD1F70">
            <w:r>
              <w:t>1919-1967</w:t>
            </w:r>
          </w:p>
        </w:tc>
        <w:tc>
          <w:tcPr>
            <w:tcW w:w="6757" w:type="dxa"/>
          </w:tcPr>
          <w:p w:rsidR="00711CD6" w:rsidRDefault="00711CD6" w:rsidP="00BD1F70">
            <w:r>
              <w:t xml:space="preserve">24 innbundne </w:t>
            </w:r>
            <w:r w:rsidR="007B247B">
              <w:t>bøker/</w:t>
            </w:r>
            <w:r>
              <w:t>protokoller:</w:t>
            </w:r>
          </w:p>
          <w:p w:rsidR="002A4849" w:rsidRDefault="0037759A" w:rsidP="00BD1F70">
            <w:r>
              <w:t>Askim provianteringsråd –</w:t>
            </w:r>
            <w:r w:rsidR="00413B05">
              <w:t xml:space="preserve"> Forhandlingsprotokoll </w:t>
            </w:r>
            <w:r>
              <w:t>–</w:t>
            </w:r>
            <w:r w:rsidR="002A4849">
              <w:t xml:space="preserve"> 1919-1921</w:t>
            </w:r>
          </w:p>
          <w:p w:rsidR="002A4849" w:rsidRDefault="002A484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Reskontro – 1944-1953</w:t>
            </w:r>
          </w:p>
          <w:p w:rsidR="002A4849" w:rsidRDefault="002A484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Hovedbok – 1943-1956</w:t>
            </w:r>
          </w:p>
          <w:p w:rsidR="002A4849" w:rsidRDefault="002A484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Oppgjørs- og statusbok – 1943-1954</w:t>
            </w:r>
          </w:p>
          <w:p w:rsidR="002A4849" w:rsidRDefault="002A484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Oppgjørs- og statusbok </w:t>
            </w:r>
            <w:r w:rsidR="00A57BB9">
              <w:t>–</w:t>
            </w:r>
            <w:r>
              <w:t xml:space="preserve"> </w:t>
            </w:r>
            <w:r w:rsidR="00A57BB9">
              <w:t>1954-1967</w:t>
            </w:r>
          </w:p>
          <w:p w:rsidR="00A57BB9" w:rsidRDefault="00A57BB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Rubrikkprotokoll – 1943-1948</w:t>
            </w:r>
          </w:p>
          <w:p w:rsidR="00A57BB9" w:rsidRDefault="00A57BB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Rubrikkprotokoll – 1948-1952</w:t>
            </w:r>
          </w:p>
          <w:p w:rsidR="00A57BB9" w:rsidRDefault="00A57BB9" w:rsidP="00BD1F70">
            <w:r>
              <w:t xml:space="preserve">Askim </w:t>
            </w:r>
            <w:proofErr w:type="spellStart"/>
            <w:r>
              <w:t>vedutvalg</w:t>
            </w:r>
            <w:proofErr w:type="spellEnd"/>
            <w:r>
              <w:t xml:space="preserve"> – Rubrikkprotokoll – 1952-1956</w:t>
            </w:r>
          </w:p>
          <w:p w:rsidR="003563A7" w:rsidRPr="00630A9E" w:rsidRDefault="00862DBB" w:rsidP="00BD1F70">
            <w:r>
              <w:t>Askim forsyningsnemnd – Kontobok – 1941-1943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993CC5" w:rsidP="00804ED2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993CC5" w:rsidRPr="005F4144" w:rsidRDefault="00993CC5" w:rsidP="00804ED2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993CC5" w:rsidRPr="005F4144" w:rsidRDefault="00993CC5" w:rsidP="00804ED2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993CC5" w:rsidRPr="005F4144" w:rsidRDefault="00993CC5" w:rsidP="00804ED2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993CC5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993CC5" w:rsidP="00804ED2">
            <w:r w:rsidRPr="00993CC5">
              <w:t>Forts</w:t>
            </w:r>
            <w:r>
              <w:t>. av ¾ hylle-meter</w:t>
            </w:r>
          </w:p>
        </w:tc>
        <w:tc>
          <w:tcPr>
            <w:tcW w:w="809" w:type="dxa"/>
          </w:tcPr>
          <w:p w:rsidR="00993CC5" w:rsidRPr="00993CC5" w:rsidRDefault="00DF626C" w:rsidP="00804ED2">
            <w:r>
              <w:t>1893</w:t>
            </w:r>
            <w:r w:rsidR="00993CC5">
              <w:t>-1967</w:t>
            </w:r>
          </w:p>
        </w:tc>
        <w:tc>
          <w:tcPr>
            <w:tcW w:w="6757" w:type="dxa"/>
          </w:tcPr>
          <w:p w:rsidR="001F05DD" w:rsidRDefault="001F05DD" w:rsidP="00804ED2">
            <w:r>
              <w:t>Askim forsyningsnemnd – Hoved- og statusbok – 1941-1946</w:t>
            </w:r>
          </w:p>
          <w:p w:rsidR="00410A95" w:rsidRDefault="00410A95" w:rsidP="00804ED2">
            <w:r>
              <w:t>Askim forsyningsnemnd – Kassadagbok – 1939-1946</w:t>
            </w:r>
          </w:p>
          <w:p w:rsidR="00993CC5" w:rsidRDefault="00375586" w:rsidP="00804ED2">
            <w:r>
              <w:t>Askim tiltaksnemnd – Forhandlingsprotokoll – 1940-1941</w:t>
            </w:r>
          </w:p>
          <w:p w:rsidR="00804ED2" w:rsidRDefault="00804ED2" w:rsidP="00804ED2">
            <w:r>
              <w:t>Askim tiltaksnemnd – Forhandlingsprotokoll – mars-sep. 1941</w:t>
            </w:r>
          </w:p>
          <w:p w:rsidR="00804ED2" w:rsidRDefault="00804ED2" w:rsidP="00804ED2">
            <w:r>
              <w:t>Idrettsparknemnda – Forhandlingsprotokoll – 1941-1943</w:t>
            </w:r>
          </w:p>
          <w:p w:rsidR="00804ED2" w:rsidRDefault="00804ED2" w:rsidP="00804ED2">
            <w:r>
              <w:t>Idrettsparknemnda – Forhandlingsprotokoll – 1941-1954</w:t>
            </w:r>
          </w:p>
          <w:p w:rsidR="00804ED2" w:rsidRDefault="00804ED2" w:rsidP="00804ED2">
            <w:r>
              <w:t>Askim landbruksnemd – Forhandlingsprotokoll – 1923-1941</w:t>
            </w:r>
          </w:p>
          <w:p w:rsidR="00804ED2" w:rsidRDefault="00804ED2" w:rsidP="00804ED2">
            <w:r>
              <w:t>Askim bygningskommune – Statusbok – 1940-1943</w:t>
            </w:r>
          </w:p>
          <w:p w:rsidR="00804ED2" w:rsidRDefault="00804ED2" w:rsidP="00804ED2">
            <w:r>
              <w:t>Askim fabrikktilsyn – Forhandlingsprotokoll – 1893-</w:t>
            </w:r>
            <w:r w:rsidR="00DF626C">
              <w:t>1894</w:t>
            </w:r>
          </w:p>
          <w:p w:rsidR="00DF626C" w:rsidRDefault="00DF626C" w:rsidP="00804ED2">
            <w:r>
              <w:t>Askim arbeidsledighetskomite – Forhandlingsprotokoll – 1921-1943</w:t>
            </w:r>
          </w:p>
          <w:p w:rsidR="00DF626C" w:rsidRDefault="007B75FE" w:rsidP="00804ED2">
            <w:r>
              <w:t>Askim kontrollnemd – Forhandlingsprotokoll – 1948-1956</w:t>
            </w:r>
          </w:p>
          <w:p w:rsidR="007B75FE" w:rsidRDefault="007B75FE" w:rsidP="00804ED2">
            <w:r>
              <w:t>Askim kontrollnemd – Dispensasjoner – 1948-1949</w:t>
            </w:r>
          </w:p>
          <w:p w:rsidR="007B75FE" w:rsidRDefault="007B75FE" w:rsidP="00804ED2">
            <w:r>
              <w:t>Askim kontrollnemd – Klager og meldinger – 1948-1949</w:t>
            </w:r>
          </w:p>
          <w:p w:rsidR="007B75FE" w:rsidRDefault="007B75FE" w:rsidP="00804ED2">
            <w:r>
              <w:t>Askim kontrollnemd – Prisreguleringer – 1948-1950</w:t>
            </w:r>
          </w:p>
          <w:p w:rsidR="007B75FE" w:rsidRPr="00993CC5" w:rsidRDefault="007B75FE" w:rsidP="00804ED2">
            <w:r>
              <w:t xml:space="preserve">Askim kontrollnemd – Kontroll for </w:t>
            </w:r>
            <w:proofErr w:type="spellStart"/>
            <w:r>
              <w:t>anstaltninger</w:t>
            </w:r>
            <w:proofErr w:type="spellEnd"/>
          </w:p>
        </w:tc>
      </w:tr>
      <w:tr w:rsidR="00993CC5" w:rsidTr="00993CC5">
        <w:tc>
          <w:tcPr>
            <w:tcW w:w="675" w:type="dxa"/>
          </w:tcPr>
          <w:p w:rsidR="00993CC5" w:rsidRPr="005F4144" w:rsidRDefault="00251553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251553" w:rsidP="00804ED2">
            <w:r>
              <w:t>1 boks</w:t>
            </w:r>
          </w:p>
        </w:tc>
        <w:tc>
          <w:tcPr>
            <w:tcW w:w="809" w:type="dxa"/>
          </w:tcPr>
          <w:p w:rsidR="00993CC5" w:rsidRPr="00993CC5" w:rsidRDefault="00251553" w:rsidP="00804ED2">
            <w:r>
              <w:t>1948-1953</w:t>
            </w:r>
          </w:p>
        </w:tc>
        <w:tc>
          <w:tcPr>
            <w:tcW w:w="6757" w:type="dxa"/>
          </w:tcPr>
          <w:p w:rsidR="00993CC5" w:rsidRPr="00993CC5" w:rsidRDefault="00D80733" w:rsidP="00804ED2">
            <w:r>
              <w:t>Askim kontrollnemd - Journalsaker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D80733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D80733" w:rsidP="00804ED2">
            <w:r>
              <w:t>1 boks</w:t>
            </w:r>
          </w:p>
        </w:tc>
        <w:tc>
          <w:tcPr>
            <w:tcW w:w="809" w:type="dxa"/>
          </w:tcPr>
          <w:p w:rsidR="00993CC5" w:rsidRPr="00993CC5" w:rsidRDefault="00D80733" w:rsidP="00804ED2">
            <w:r>
              <w:t>1917-1934</w:t>
            </w:r>
          </w:p>
        </w:tc>
        <w:tc>
          <w:tcPr>
            <w:tcW w:w="6757" w:type="dxa"/>
          </w:tcPr>
          <w:p w:rsidR="00993CC5" w:rsidRPr="00993CC5" w:rsidRDefault="00D80733" w:rsidP="00804ED2">
            <w:r>
              <w:t>Askim fattigstyre - Journalsaker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D80733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BC501B" w:rsidP="00804ED2">
            <w:r>
              <w:t>3 bokser</w:t>
            </w:r>
          </w:p>
        </w:tc>
        <w:tc>
          <w:tcPr>
            <w:tcW w:w="809" w:type="dxa"/>
          </w:tcPr>
          <w:p w:rsidR="00993CC5" w:rsidRPr="00993CC5" w:rsidRDefault="00C9747D" w:rsidP="00804ED2">
            <w:r>
              <w:t>1938-1992</w:t>
            </w:r>
          </w:p>
        </w:tc>
        <w:tc>
          <w:tcPr>
            <w:tcW w:w="6757" w:type="dxa"/>
          </w:tcPr>
          <w:p w:rsidR="00993CC5" w:rsidRPr="00993CC5" w:rsidRDefault="00C9747D" w:rsidP="00804ED2">
            <w:r>
              <w:t>Askim sosialstyre – Pensjonister + diverse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C9747D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8060F9" w:rsidP="00804ED2">
            <w:r>
              <w:t>¾ hylle-meter</w:t>
            </w:r>
          </w:p>
        </w:tc>
        <w:tc>
          <w:tcPr>
            <w:tcW w:w="809" w:type="dxa"/>
          </w:tcPr>
          <w:p w:rsidR="00993CC5" w:rsidRPr="00993CC5" w:rsidRDefault="008060F9" w:rsidP="00804ED2">
            <w:r>
              <w:t>1899-1960</w:t>
            </w:r>
          </w:p>
        </w:tc>
        <w:tc>
          <w:tcPr>
            <w:tcW w:w="6757" w:type="dxa"/>
          </w:tcPr>
          <w:p w:rsidR="00993CC5" w:rsidRDefault="008060F9" w:rsidP="00804ED2">
            <w:r>
              <w:t>20 innbundne bøker:</w:t>
            </w:r>
          </w:p>
          <w:p w:rsidR="008060F9" w:rsidRDefault="008060F9" w:rsidP="00804ED2">
            <w:r>
              <w:t>Askim forsorgstyre:</w:t>
            </w:r>
          </w:p>
          <w:p w:rsidR="00A35F56" w:rsidRDefault="00A35F56" w:rsidP="00804ED2">
            <w:r>
              <w:t xml:space="preserve">   Bok 1-3: Kontobok 1939-1955</w:t>
            </w:r>
          </w:p>
          <w:p w:rsidR="00C41D00" w:rsidRDefault="00A35F56" w:rsidP="00804ED2">
            <w:r>
              <w:t>Askim fattigstyre:</w:t>
            </w:r>
          </w:p>
          <w:p w:rsidR="00C41D00" w:rsidRDefault="00C41D00" w:rsidP="00804ED2">
            <w:r>
              <w:t xml:space="preserve">   Bok 1-2: Priskontroll 1936-1947</w:t>
            </w:r>
          </w:p>
          <w:p w:rsidR="00C41D00" w:rsidRDefault="00C41D00" w:rsidP="00804ED2">
            <w:r>
              <w:t xml:space="preserve">   Bok 1-2: Refusjonsprotokoll 1901-1935</w:t>
            </w:r>
          </w:p>
          <w:p w:rsidR="00C41D00" w:rsidRDefault="00C41D00" w:rsidP="00804ED2">
            <w:r>
              <w:t xml:space="preserve">   Bok 1-2: Anvisningsprotokoll 1899-1945</w:t>
            </w:r>
          </w:p>
          <w:p w:rsidR="00C41D00" w:rsidRDefault="00C41D00" w:rsidP="00804ED2">
            <w:r>
              <w:t>Askim forsorgstyre:</w:t>
            </w:r>
          </w:p>
          <w:p w:rsidR="00A35F56" w:rsidRDefault="00C41D00" w:rsidP="00804ED2">
            <w:r>
              <w:t xml:space="preserve">   Bok 1-8: Anvisningsprotokoll 1947-1963</w:t>
            </w:r>
            <w:r w:rsidR="00A35F56">
              <w:t xml:space="preserve"> </w:t>
            </w:r>
          </w:p>
          <w:p w:rsidR="006275FF" w:rsidRDefault="006275FF" w:rsidP="00804ED2">
            <w:r>
              <w:t>Askim sosialstyre:</w:t>
            </w:r>
          </w:p>
          <w:p w:rsidR="006275FF" w:rsidRDefault="006275FF" w:rsidP="00804ED2">
            <w:r>
              <w:t xml:space="preserve">   Bok 1-2: Anvisningsprotokoll 1964-1967</w:t>
            </w:r>
          </w:p>
          <w:p w:rsidR="006275FF" w:rsidRDefault="006275FF" w:rsidP="00804ED2">
            <w:r>
              <w:t>Askim forsorgstyre:</w:t>
            </w:r>
          </w:p>
          <w:p w:rsidR="006275FF" w:rsidRPr="00993CC5" w:rsidRDefault="006275FF" w:rsidP="00804ED2">
            <w:r>
              <w:t xml:space="preserve">   Bok 1: Kontobok for refusjonsdebitorer 1943-1952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EA16FB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EA16FB" w:rsidP="00804ED2">
            <w:r>
              <w:t>10 cm</w:t>
            </w:r>
          </w:p>
        </w:tc>
        <w:tc>
          <w:tcPr>
            <w:tcW w:w="809" w:type="dxa"/>
          </w:tcPr>
          <w:p w:rsidR="00993CC5" w:rsidRPr="00993CC5" w:rsidRDefault="00EA16FB" w:rsidP="00804ED2">
            <w:r>
              <w:t>1933-1964</w:t>
            </w:r>
          </w:p>
        </w:tc>
        <w:tc>
          <w:tcPr>
            <w:tcW w:w="6757" w:type="dxa"/>
          </w:tcPr>
          <w:p w:rsidR="00993CC5" w:rsidRDefault="00F76605" w:rsidP="00804ED2">
            <w:r>
              <w:t>4 innbundne bøker:</w:t>
            </w:r>
          </w:p>
          <w:p w:rsidR="00F76605" w:rsidRDefault="00F76605" w:rsidP="00804ED2">
            <w:r>
              <w:t>Bok 1: Askim Sivilforsvar – Journal 1945-1950</w:t>
            </w:r>
          </w:p>
          <w:p w:rsidR="00F76605" w:rsidRDefault="00EF1D7C" w:rsidP="00804ED2">
            <w:r>
              <w:t>Bok 1</w:t>
            </w:r>
            <w:r w:rsidR="00F76605">
              <w:t>: Byggekomiteen for Askim daghjem 1959-1964</w:t>
            </w:r>
          </w:p>
          <w:p w:rsidR="00F76605" w:rsidRPr="00993CC5" w:rsidRDefault="00EF1D7C" w:rsidP="00EF1D7C">
            <w:r>
              <w:t>Bok 1-2</w:t>
            </w:r>
            <w:r w:rsidR="00F76605">
              <w:t xml:space="preserve">: </w:t>
            </w:r>
            <w:r w:rsidR="00D9111F">
              <w:t xml:space="preserve">Askim 17. mai </w:t>
            </w:r>
            <w:proofErr w:type="spellStart"/>
            <w:r w:rsidR="00D9111F">
              <w:t>komitèen</w:t>
            </w:r>
            <w:proofErr w:type="spellEnd"/>
            <w:r w:rsidR="00D9111F">
              <w:t xml:space="preserve"> </w:t>
            </w:r>
            <w:r>
              <w:t>– Forhandlingsprotokoll 1933-1956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D9111F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D9111F" w:rsidP="00804ED2">
            <w:r>
              <w:t>1 boks</w:t>
            </w:r>
          </w:p>
        </w:tc>
        <w:tc>
          <w:tcPr>
            <w:tcW w:w="809" w:type="dxa"/>
          </w:tcPr>
          <w:p w:rsidR="00993CC5" w:rsidRPr="00993CC5" w:rsidRDefault="00D9111F" w:rsidP="00804ED2">
            <w:r>
              <w:t>1949-1978</w:t>
            </w:r>
          </w:p>
        </w:tc>
        <w:tc>
          <w:tcPr>
            <w:tcW w:w="6757" w:type="dxa"/>
          </w:tcPr>
          <w:p w:rsidR="00993CC5" w:rsidRPr="00993CC5" w:rsidRDefault="00D9111F" w:rsidP="00804ED2">
            <w:r>
              <w:t xml:space="preserve">17. mai </w:t>
            </w:r>
            <w:proofErr w:type="spellStart"/>
            <w:r>
              <w:t>komitèen</w:t>
            </w:r>
            <w:proofErr w:type="spellEnd"/>
            <w:r>
              <w:t xml:space="preserve"> – Diverse 1949-1978</w:t>
            </w:r>
          </w:p>
        </w:tc>
      </w:tr>
      <w:tr w:rsidR="00993CC5" w:rsidTr="00993CC5">
        <w:tc>
          <w:tcPr>
            <w:tcW w:w="675" w:type="dxa"/>
          </w:tcPr>
          <w:p w:rsidR="00993CC5" w:rsidRPr="005F4144" w:rsidRDefault="00D9111F" w:rsidP="00804E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93CC5" w:rsidRPr="00993CC5" w:rsidRDefault="00D9111F" w:rsidP="00804ED2">
            <w:r>
              <w:t>10 cm</w:t>
            </w:r>
          </w:p>
        </w:tc>
        <w:tc>
          <w:tcPr>
            <w:tcW w:w="809" w:type="dxa"/>
          </w:tcPr>
          <w:p w:rsidR="00993CC5" w:rsidRPr="00993CC5" w:rsidRDefault="00891132" w:rsidP="00804ED2">
            <w:r>
              <w:t>1962-1966</w:t>
            </w:r>
          </w:p>
        </w:tc>
        <w:tc>
          <w:tcPr>
            <w:tcW w:w="6757" w:type="dxa"/>
          </w:tcPr>
          <w:p w:rsidR="00993CC5" w:rsidRDefault="00891132" w:rsidP="00804ED2">
            <w:r>
              <w:t>5 innbundne bøker:</w:t>
            </w:r>
          </w:p>
          <w:p w:rsidR="00891132" w:rsidRDefault="00891132" w:rsidP="00804ED2">
            <w:r>
              <w:t>Bok 1: Askim torv – Regnskaps- og statusbok 1932-1936</w:t>
            </w:r>
          </w:p>
          <w:p w:rsidR="00891132" w:rsidRDefault="00891132" w:rsidP="00804ED2">
            <w:r>
              <w:t>Bok 1: Nasjonalhjelpens herredsnemd –Forhandlingsprotokoll 1945-1950</w:t>
            </w:r>
          </w:p>
          <w:p w:rsidR="00891132" w:rsidRDefault="00891132" w:rsidP="00804ED2">
            <w:r>
              <w:t xml:space="preserve">Bok1: Arrangementskomite for de </w:t>
            </w:r>
            <w:proofErr w:type="spellStart"/>
            <w:r>
              <w:t>eldres</w:t>
            </w:r>
            <w:proofErr w:type="spellEnd"/>
            <w:r>
              <w:t xml:space="preserve"> dag – Forhandlingsprotokoll</w:t>
            </w:r>
          </w:p>
          <w:p w:rsidR="00891132" w:rsidRDefault="00891132" w:rsidP="00804ED2">
            <w:r>
              <w:t xml:space="preserve">            </w:t>
            </w:r>
          </w:p>
          <w:p w:rsidR="00891132" w:rsidRDefault="00891132" w:rsidP="00804ED2">
            <w:r>
              <w:t>Bok 1: A/S Askim Industribygg – Generalforsamlinger 1964-1966</w:t>
            </w:r>
          </w:p>
          <w:p w:rsidR="00891132" w:rsidRPr="00993CC5" w:rsidRDefault="00891132" w:rsidP="00804ED2">
            <w:r>
              <w:t>Bok 1: Korsgård møbelindustri – Styreprotokoll 1957-1960</w:t>
            </w:r>
          </w:p>
        </w:tc>
      </w:tr>
    </w:tbl>
    <w:p w:rsidR="00CB3845" w:rsidRDefault="00CB3845" w:rsidP="00027C3A">
      <w:pPr>
        <w:spacing w:after="0"/>
        <w:rPr>
          <w:b/>
        </w:rPr>
      </w:pPr>
    </w:p>
    <w:p w:rsidR="00915EFE" w:rsidRDefault="00915EFE" w:rsidP="00027C3A">
      <w:pPr>
        <w:spacing w:after="0"/>
        <w:rPr>
          <w:b/>
        </w:rPr>
      </w:pPr>
    </w:p>
    <w:p w:rsidR="00915EFE" w:rsidRDefault="00915EFE" w:rsidP="00027C3A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09"/>
        <w:gridCol w:w="6757"/>
      </w:tblGrid>
      <w:tr w:rsidR="00915EFE" w:rsidTr="00915EFE">
        <w:tc>
          <w:tcPr>
            <w:tcW w:w="675" w:type="dxa"/>
          </w:tcPr>
          <w:p w:rsidR="00915EFE" w:rsidRPr="005F4144" w:rsidRDefault="00915EFE" w:rsidP="00915EFE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915EFE" w:rsidRPr="005F4144" w:rsidRDefault="00915EFE" w:rsidP="00915EFE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915EFE" w:rsidRPr="005F4144" w:rsidRDefault="00915EFE" w:rsidP="00915EFE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915EFE" w:rsidRPr="005F4144" w:rsidRDefault="00915EFE" w:rsidP="00915EFE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915EFE" w:rsidRPr="00D86FEB" w:rsidTr="00915EFE">
        <w:tc>
          <w:tcPr>
            <w:tcW w:w="675" w:type="dxa"/>
          </w:tcPr>
          <w:p w:rsidR="00915EFE" w:rsidRPr="005F4144" w:rsidRDefault="00D86FEB" w:rsidP="00915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15EFE" w:rsidRPr="00D86FEB" w:rsidRDefault="00D86FEB" w:rsidP="00915EFE">
            <w:r w:rsidRPr="00D86FEB">
              <w:t>2 bokser</w:t>
            </w:r>
          </w:p>
        </w:tc>
        <w:tc>
          <w:tcPr>
            <w:tcW w:w="809" w:type="dxa"/>
          </w:tcPr>
          <w:p w:rsidR="00915EFE" w:rsidRPr="00D86FEB" w:rsidRDefault="00D86FEB" w:rsidP="00915EFE">
            <w:r>
              <w:t>1932-1958</w:t>
            </w:r>
          </w:p>
        </w:tc>
        <w:tc>
          <w:tcPr>
            <w:tcW w:w="6757" w:type="dxa"/>
          </w:tcPr>
          <w:p w:rsidR="00915EFE" w:rsidRPr="00D86FEB" w:rsidRDefault="00D86FEB" w:rsidP="00915EFE">
            <w:pPr>
              <w:rPr>
                <w:lang w:val="en-US"/>
              </w:rPr>
            </w:pPr>
            <w:r w:rsidRPr="00D86FEB">
              <w:rPr>
                <w:lang w:val="en-US"/>
              </w:rPr>
              <w:t xml:space="preserve">Edw. </w:t>
            </w:r>
            <w:proofErr w:type="spellStart"/>
            <w:r w:rsidRPr="00D86FEB">
              <w:rPr>
                <w:lang w:val="en-US"/>
              </w:rPr>
              <w:t>Ruuds</w:t>
            </w:r>
            <w:proofErr w:type="spellEnd"/>
            <w:r w:rsidRPr="00D86FEB">
              <w:rPr>
                <w:lang w:val="en-US"/>
              </w:rPr>
              <w:t xml:space="preserve"> </w:t>
            </w:r>
            <w:proofErr w:type="spellStart"/>
            <w:r w:rsidRPr="00D86FEB">
              <w:rPr>
                <w:lang w:val="en-US"/>
              </w:rPr>
              <w:t>hospitalfond</w:t>
            </w:r>
            <w:proofErr w:type="spellEnd"/>
            <w:r w:rsidRPr="00D86FEB">
              <w:rPr>
                <w:lang w:val="en-US"/>
              </w:rPr>
              <w:t xml:space="preserve"> – Diverse 1932-1958</w:t>
            </w:r>
          </w:p>
          <w:p w:rsidR="00D86FEB" w:rsidRDefault="00D86FEB" w:rsidP="00915EFE">
            <w:pPr>
              <w:rPr>
                <w:lang w:val="en-US"/>
              </w:rPr>
            </w:pPr>
            <w:r w:rsidRPr="00D86FEB">
              <w:rPr>
                <w:lang w:val="en-US"/>
              </w:rPr>
              <w:t xml:space="preserve">Edw. </w:t>
            </w:r>
            <w:r>
              <w:rPr>
                <w:lang w:val="en-US"/>
              </w:rPr>
              <w:t>Ruud 1933-1943</w:t>
            </w:r>
          </w:p>
          <w:p w:rsidR="00D86FEB" w:rsidRPr="00D86FEB" w:rsidRDefault="00D86FEB" w:rsidP="00D86FEB">
            <w:r w:rsidRPr="00D86FEB">
              <w:rPr>
                <w:color w:val="FF0000"/>
              </w:rPr>
              <w:t>(Flettes inn I</w:t>
            </w:r>
            <w:r w:rsidR="00294ED7">
              <w:rPr>
                <w:color w:val="FF0000"/>
              </w:rPr>
              <w:t xml:space="preserve"> rådmannens arkiv </w:t>
            </w:r>
            <w:r w:rsidRPr="00D86FEB">
              <w:rPr>
                <w:color w:val="FF0000"/>
              </w:rPr>
              <w:t>på rett årstall?)</w:t>
            </w:r>
          </w:p>
        </w:tc>
      </w:tr>
      <w:tr w:rsidR="00915EFE" w:rsidRPr="00D86FEB" w:rsidTr="00915EFE">
        <w:tc>
          <w:tcPr>
            <w:tcW w:w="675" w:type="dxa"/>
          </w:tcPr>
          <w:p w:rsidR="00915EFE" w:rsidRPr="00D86FEB" w:rsidRDefault="009E2657" w:rsidP="00915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15EFE" w:rsidRPr="00D86FEB" w:rsidRDefault="009E2657" w:rsidP="00915EFE">
            <w:r>
              <w:t>2 bokser</w:t>
            </w:r>
          </w:p>
        </w:tc>
        <w:tc>
          <w:tcPr>
            <w:tcW w:w="809" w:type="dxa"/>
          </w:tcPr>
          <w:p w:rsidR="00915EFE" w:rsidRPr="00D86FEB" w:rsidRDefault="00966600" w:rsidP="00915EFE">
            <w:r>
              <w:t>1960-1965</w:t>
            </w:r>
          </w:p>
        </w:tc>
        <w:tc>
          <w:tcPr>
            <w:tcW w:w="6757" w:type="dxa"/>
          </w:tcPr>
          <w:p w:rsidR="00915EFE" w:rsidRDefault="00966600" w:rsidP="00915EFE">
            <w:proofErr w:type="spellStart"/>
            <w:r>
              <w:t>Brukerkomitèen</w:t>
            </w:r>
            <w:proofErr w:type="spellEnd"/>
            <w:r>
              <w:t xml:space="preserve"> for bru over </w:t>
            </w:r>
            <w:proofErr w:type="spellStart"/>
            <w:r>
              <w:t>Vamma</w:t>
            </w:r>
            <w:proofErr w:type="spellEnd"/>
          </w:p>
          <w:p w:rsidR="00966600" w:rsidRPr="00D86FEB" w:rsidRDefault="00966600" w:rsidP="00915EFE">
            <w:r>
              <w:t>Askim barnevernnemd – Skrivelser – 1960-1965</w:t>
            </w:r>
          </w:p>
        </w:tc>
      </w:tr>
      <w:tr w:rsidR="00915EFE" w:rsidRPr="00D86FEB" w:rsidTr="00915EFE">
        <w:tc>
          <w:tcPr>
            <w:tcW w:w="675" w:type="dxa"/>
          </w:tcPr>
          <w:p w:rsidR="00915EFE" w:rsidRPr="00D86FEB" w:rsidRDefault="00966600" w:rsidP="00915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</w:tcPr>
          <w:p w:rsidR="00915EFE" w:rsidRPr="00D86FEB" w:rsidRDefault="00966600" w:rsidP="00915EFE">
            <w:r>
              <w:t>2 bokser</w:t>
            </w:r>
          </w:p>
        </w:tc>
        <w:tc>
          <w:tcPr>
            <w:tcW w:w="809" w:type="dxa"/>
          </w:tcPr>
          <w:p w:rsidR="00915EFE" w:rsidRPr="00D86FEB" w:rsidRDefault="00D4325E" w:rsidP="00915EFE">
            <w:r>
              <w:t>1928-1944</w:t>
            </w:r>
          </w:p>
        </w:tc>
        <w:tc>
          <w:tcPr>
            <w:tcW w:w="6757" w:type="dxa"/>
          </w:tcPr>
          <w:p w:rsidR="00915EFE" w:rsidRDefault="00D4325E" w:rsidP="00915EFE">
            <w:r>
              <w:t xml:space="preserve">Askim </w:t>
            </w:r>
            <w:proofErr w:type="spellStart"/>
            <w:r>
              <w:t>forsyningsnemd</w:t>
            </w:r>
            <w:proofErr w:type="spellEnd"/>
            <w:r>
              <w:t>/Askim kontrollnemd – Inn- og utgående skriv 1939-1942</w:t>
            </w:r>
          </w:p>
          <w:p w:rsidR="007F4E7B" w:rsidRPr="00D86FEB" w:rsidRDefault="007F4E7B" w:rsidP="00915EFE">
            <w:r>
              <w:t>Askim kommunale sykehus – Diverse 1928-1944</w:t>
            </w:r>
          </w:p>
        </w:tc>
      </w:tr>
      <w:tr w:rsidR="00915EFE" w:rsidRPr="00D86FEB" w:rsidTr="00C77851">
        <w:tc>
          <w:tcPr>
            <w:tcW w:w="675" w:type="dxa"/>
            <w:tcBorders>
              <w:bottom w:val="single" w:sz="4" w:space="0" w:color="auto"/>
            </w:tcBorders>
          </w:tcPr>
          <w:p w:rsidR="00915EFE" w:rsidRPr="00D86FEB" w:rsidRDefault="007F4E7B" w:rsidP="00915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5EFE" w:rsidRPr="00D86FEB" w:rsidRDefault="00A50B9A" w:rsidP="00915EFE">
            <w:r>
              <w:t xml:space="preserve">4 </w:t>
            </w:r>
            <w:r w:rsidR="007F4E7B">
              <w:t>hylle-meter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915EFE" w:rsidRPr="00D86FEB" w:rsidRDefault="00B66515" w:rsidP="00915EFE">
            <w:r>
              <w:t>1936-1964</w:t>
            </w:r>
          </w:p>
        </w:tc>
        <w:tc>
          <w:tcPr>
            <w:tcW w:w="6757" w:type="dxa"/>
            <w:tcBorders>
              <w:bottom w:val="single" w:sz="4" w:space="0" w:color="auto"/>
            </w:tcBorders>
          </w:tcPr>
          <w:p w:rsidR="00915EFE" w:rsidRDefault="00B66515" w:rsidP="00915EFE">
            <w:r>
              <w:t>36</w:t>
            </w:r>
            <w:r w:rsidR="007F4E7B">
              <w:t xml:space="preserve"> store protokoller</w:t>
            </w:r>
            <w:r w:rsidR="006B107D">
              <w:t>:</w:t>
            </w:r>
          </w:p>
          <w:p w:rsidR="00B23EC9" w:rsidRDefault="007F4E7B" w:rsidP="00B23EC9">
            <w:r>
              <w:t xml:space="preserve">Askim herredskasse </w:t>
            </w:r>
            <w:r w:rsidR="00526809">
              <w:t>–</w:t>
            </w:r>
            <w:r w:rsidR="00B23EC9">
              <w:t xml:space="preserve"> Skatteregnskap  – 1960</w:t>
            </w:r>
          </w:p>
          <w:p w:rsidR="00837BAE" w:rsidRDefault="00B23EC9" w:rsidP="00B23EC9">
            <w:r>
              <w:t xml:space="preserve">Askim herredskasse – Kassamemorial </w:t>
            </w:r>
            <w:r w:rsidR="00D55AFA">
              <w:t xml:space="preserve"> - Jul </w:t>
            </w:r>
            <w:r w:rsidR="00837BAE">
              <w:t>-</w:t>
            </w:r>
            <w:proofErr w:type="spellStart"/>
            <w:r w:rsidR="00837BAE">
              <w:t>des</w:t>
            </w:r>
            <w:proofErr w:type="spellEnd"/>
            <w:r w:rsidR="00837BAE">
              <w:t xml:space="preserve">  1959</w:t>
            </w:r>
          </w:p>
          <w:p w:rsidR="00837BAE" w:rsidRDefault="00B23EC9" w:rsidP="00B23EC9">
            <w:r>
              <w:t xml:space="preserve"> </w:t>
            </w:r>
            <w:r w:rsidR="00837BAE">
              <w:t>Askim herredskasse – Kassamemorial  - Jan-</w:t>
            </w:r>
            <w:proofErr w:type="spellStart"/>
            <w:r w:rsidR="00837BAE">
              <w:t>Jun</w:t>
            </w:r>
            <w:proofErr w:type="spellEnd"/>
            <w:r w:rsidR="00837BAE">
              <w:t xml:space="preserve"> 1959</w:t>
            </w:r>
          </w:p>
          <w:p w:rsidR="0086734D" w:rsidRDefault="00837BAE" w:rsidP="00B23EC9">
            <w:r>
              <w:t xml:space="preserve">Askim herredskasse – Kassamemorial  - </w:t>
            </w:r>
            <w:r w:rsidR="00D55AFA">
              <w:t>Jan-jul</w:t>
            </w:r>
            <w:r w:rsidR="0086734D">
              <w:t xml:space="preserve"> 1958</w:t>
            </w:r>
          </w:p>
          <w:p w:rsidR="0086734D" w:rsidRDefault="0086734D" w:rsidP="00B23EC9">
            <w:r>
              <w:t>Askim herredskasse – Kassamemorial  - Jul 1954-feb 1955</w:t>
            </w:r>
          </w:p>
          <w:p w:rsidR="0086734D" w:rsidRDefault="0086734D" w:rsidP="00B23EC9">
            <w:r>
              <w:t xml:space="preserve">Askim herredskasse – Kassamemorial  - Jul – </w:t>
            </w:r>
            <w:proofErr w:type="spellStart"/>
            <w:r>
              <w:t>des</w:t>
            </w:r>
            <w:proofErr w:type="spellEnd"/>
            <w:r>
              <w:t xml:space="preserve"> 1955</w:t>
            </w:r>
          </w:p>
          <w:p w:rsidR="00D55AFA" w:rsidRDefault="00D55AFA" w:rsidP="00B23EC9">
            <w:r>
              <w:t xml:space="preserve">Askim herredskasse – Kassamemorial  - </w:t>
            </w:r>
            <w:proofErr w:type="spellStart"/>
            <w:r>
              <w:t>feb-okt</w:t>
            </w:r>
            <w:proofErr w:type="spellEnd"/>
            <w:r>
              <w:t xml:space="preserve"> 1953</w:t>
            </w:r>
          </w:p>
          <w:p w:rsidR="007F4E7B" w:rsidRDefault="00A50B9A" w:rsidP="00B23EC9">
            <w:r>
              <w:t>Askim herredskasse – Kassamemorial  - 1936/37-1940-41</w:t>
            </w:r>
          </w:p>
          <w:p w:rsidR="00A50B9A" w:rsidRDefault="00A50B9A" w:rsidP="00B23EC9">
            <w:r>
              <w:t xml:space="preserve">Kommunen, Kino og Ved </w:t>
            </w:r>
            <w:r w:rsidR="00DE36B1">
              <w:t>–</w:t>
            </w:r>
            <w:r>
              <w:t xml:space="preserve"> </w:t>
            </w:r>
            <w:proofErr w:type="spellStart"/>
            <w:r>
              <w:t>jun</w:t>
            </w:r>
            <w:r w:rsidR="00DE36B1">
              <w:t>-des</w:t>
            </w:r>
            <w:proofErr w:type="spellEnd"/>
            <w:r w:rsidR="00DE36B1">
              <w:t xml:space="preserve"> 1957</w:t>
            </w:r>
          </w:p>
          <w:p w:rsidR="00DE36B1" w:rsidRDefault="00DE36B1" w:rsidP="00B23EC9">
            <w:r>
              <w:t>Askim herredskasse – Rådbalanseprotokoll</w:t>
            </w:r>
            <w:r w:rsidR="00AD6753">
              <w:t xml:space="preserve"> - </w:t>
            </w:r>
            <w:r w:rsidR="00F46DB9">
              <w:t>1955/56-1963/64</w:t>
            </w:r>
          </w:p>
          <w:p w:rsidR="00F46DB9" w:rsidRDefault="00AD6753" w:rsidP="00B23EC9">
            <w:r>
              <w:t>Askim herredskasse – Rådbalanseprotokoll – 1953/54-1955/56</w:t>
            </w:r>
          </w:p>
          <w:p w:rsidR="00AD6753" w:rsidRDefault="00AD6753" w:rsidP="00B23EC9">
            <w:r>
              <w:t>Askim herredskasse – Rådbalanseprotokoll – 1944/45-1946/47</w:t>
            </w:r>
          </w:p>
          <w:p w:rsidR="00AD6753" w:rsidRDefault="00AD6753" w:rsidP="00B23EC9">
            <w:r>
              <w:t>Askim herredskasse – Rådbalanseprotokoll – 1950/51-1953/54</w:t>
            </w:r>
          </w:p>
          <w:p w:rsidR="00AD6753" w:rsidRDefault="00AD6753" w:rsidP="00B23EC9">
            <w:r>
              <w:t>Askim herredskasse – Rådbalanseprotokoll</w:t>
            </w:r>
            <w:r w:rsidR="00EA44BB">
              <w:t xml:space="preserve"> – 1949/50-1950/51</w:t>
            </w:r>
          </w:p>
          <w:p w:rsidR="00EA44BB" w:rsidRDefault="00EA44BB" w:rsidP="00B23EC9">
            <w:r>
              <w:t>Askim herredskasse – Rådbalanseprotokoll – 1947/48-1948/49</w:t>
            </w:r>
          </w:p>
          <w:p w:rsidR="00EA44BB" w:rsidRDefault="00EA44BB" w:rsidP="00B23EC9">
            <w:r>
              <w:t>Askim herredskasse – Rådbalanseprotokoll – 1942/43-1943/44</w:t>
            </w:r>
          </w:p>
          <w:p w:rsidR="00DF479C" w:rsidRDefault="00DF479C" w:rsidP="00B23EC9">
            <w:r>
              <w:t>Askim herredskasse – Kassamemorial – 1960 I</w:t>
            </w:r>
          </w:p>
          <w:p w:rsidR="00DF479C" w:rsidRDefault="00DF479C" w:rsidP="00B23EC9">
            <w:r>
              <w:t>Askim herredskasse – Kassamemorial – 1956</w:t>
            </w:r>
          </w:p>
          <w:p w:rsidR="00DF479C" w:rsidRDefault="00DF479C" w:rsidP="00B23EC9">
            <w:r>
              <w:t xml:space="preserve">Askim kommune </w:t>
            </w:r>
            <w:r w:rsidR="00A26958">
              <w:t>–</w:t>
            </w:r>
            <w:r>
              <w:t xml:space="preserve"> </w:t>
            </w:r>
            <w:r w:rsidR="00FC3697">
              <w:t>Regnskapsføring</w:t>
            </w:r>
            <w:r w:rsidR="00A26958">
              <w:t xml:space="preserve"> – april-</w:t>
            </w:r>
            <w:proofErr w:type="spellStart"/>
            <w:r w:rsidR="00A26958">
              <w:t>des</w:t>
            </w:r>
            <w:proofErr w:type="spellEnd"/>
            <w:r w:rsidR="00A26958">
              <w:t xml:space="preserve">  1959</w:t>
            </w:r>
          </w:p>
          <w:p w:rsidR="00A26958" w:rsidRDefault="00A26958" w:rsidP="00B23EC9">
            <w:r>
              <w:t>Askim kommune – Skatteregnskap – jul-</w:t>
            </w:r>
            <w:proofErr w:type="spellStart"/>
            <w:r>
              <w:t>des</w:t>
            </w:r>
            <w:proofErr w:type="spellEnd"/>
            <w:r>
              <w:t xml:space="preserve"> 1961</w:t>
            </w:r>
          </w:p>
          <w:p w:rsidR="00A26958" w:rsidRDefault="00A26958" w:rsidP="00B23EC9">
            <w:r>
              <w:t xml:space="preserve">Askim kommune – Skatteregnskap </w:t>
            </w:r>
            <w:r w:rsidR="00B608F4">
              <w:t>–</w:t>
            </w:r>
            <w:r>
              <w:t xml:space="preserve"> </w:t>
            </w:r>
            <w:r w:rsidR="00B608F4">
              <w:t>jul-</w:t>
            </w:r>
            <w:proofErr w:type="spellStart"/>
            <w:r w:rsidR="00B608F4">
              <w:t>des</w:t>
            </w:r>
            <w:proofErr w:type="spellEnd"/>
            <w:r w:rsidR="00B608F4">
              <w:t xml:space="preserve"> 1962</w:t>
            </w:r>
          </w:p>
          <w:p w:rsidR="00B608F4" w:rsidRDefault="00B608F4" w:rsidP="00B23EC9">
            <w:r>
              <w:t>Askim kommune – Skatteregnskap – jan-</w:t>
            </w:r>
            <w:proofErr w:type="spellStart"/>
            <w:r>
              <w:t>jun</w:t>
            </w:r>
            <w:proofErr w:type="spellEnd"/>
            <w:r>
              <w:t xml:space="preserve"> 1962</w:t>
            </w:r>
          </w:p>
          <w:p w:rsidR="00B608F4" w:rsidRDefault="00B608F4" w:rsidP="00B23EC9">
            <w:r>
              <w:t>Askim kommune – Skatteregnskap – jan-</w:t>
            </w:r>
            <w:proofErr w:type="spellStart"/>
            <w:r>
              <w:t>jun</w:t>
            </w:r>
            <w:proofErr w:type="spellEnd"/>
            <w:r>
              <w:t xml:space="preserve"> 1961</w:t>
            </w:r>
          </w:p>
          <w:p w:rsidR="00B608F4" w:rsidRDefault="00B608F4" w:rsidP="00B23EC9">
            <w:r>
              <w:t xml:space="preserve">Askim kommune </w:t>
            </w:r>
            <w:r w:rsidR="00E14902">
              <w:t>–</w:t>
            </w:r>
            <w:r>
              <w:t xml:space="preserve"> Kommuneregn</w:t>
            </w:r>
            <w:r w:rsidR="00E14902">
              <w:t>skapet – 1962</w:t>
            </w:r>
          </w:p>
          <w:p w:rsidR="00E14902" w:rsidRDefault="00E14902" w:rsidP="00B23EC9">
            <w:r>
              <w:t xml:space="preserve">Askim kommune – Kommuneregnskapet – </w:t>
            </w:r>
            <w:proofErr w:type="spellStart"/>
            <w:r>
              <w:t>aug</w:t>
            </w:r>
            <w:proofErr w:type="spellEnd"/>
            <w:r>
              <w:t>-nov 1958</w:t>
            </w:r>
          </w:p>
          <w:p w:rsidR="00E14902" w:rsidRDefault="00E14902" w:rsidP="00B23EC9">
            <w:r>
              <w:t xml:space="preserve">Askim herredskasse – Kassamemorial – </w:t>
            </w:r>
            <w:proofErr w:type="spellStart"/>
            <w:r>
              <w:t>feb-okt</w:t>
            </w:r>
            <w:proofErr w:type="spellEnd"/>
            <w:r>
              <w:t xml:space="preserve"> 1954</w:t>
            </w:r>
          </w:p>
          <w:p w:rsidR="00E14902" w:rsidRDefault="00557A82" w:rsidP="00B23EC9">
            <w:r>
              <w:t>Askim herredskasse – Kassamemorial – jan-jul 1958</w:t>
            </w:r>
          </w:p>
          <w:p w:rsidR="00557A82" w:rsidRDefault="00557A82" w:rsidP="00B23EC9">
            <w:r>
              <w:t>Askim herredskasse – Kassamemorial – 1956</w:t>
            </w:r>
          </w:p>
          <w:p w:rsidR="00557A82" w:rsidRDefault="00557A82" w:rsidP="00B23EC9">
            <w:r>
              <w:t>Askim herredskasse – Kassajournal – 1965</w:t>
            </w:r>
          </w:p>
          <w:p w:rsidR="00557A82" w:rsidRDefault="00557A82" w:rsidP="006027E1">
            <w:r>
              <w:t>Askim kommune- Kommuneregnskapet – jan</w:t>
            </w:r>
            <w:r w:rsidR="006027E1">
              <w:t>-mars 1964</w:t>
            </w:r>
          </w:p>
          <w:p w:rsidR="006027E1" w:rsidRDefault="006027E1" w:rsidP="006027E1">
            <w:r>
              <w:t xml:space="preserve">Askim herredskasse – Kassamemorial – </w:t>
            </w:r>
            <w:proofErr w:type="spellStart"/>
            <w:r>
              <w:t>feb-</w:t>
            </w:r>
            <w:r w:rsidR="000B3147">
              <w:t>sep</w:t>
            </w:r>
            <w:proofErr w:type="spellEnd"/>
            <w:r w:rsidR="000B3147">
              <w:t xml:space="preserve"> 1955</w:t>
            </w:r>
          </w:p>
          <w:p w:rsidR="000B3147" w:rsidRDefault="000B3147" w:rsidP="006027E1">
            <w:r>
              <w:t xml:space="preserve">Askim herredskasse – Kassamemorial </w:t>
            </w:r>
            <w:r w:rsidR="00BC4893">
              <w:t>–</w:t>
            </w:r>
            <w:r>
              <w:t xml:space="preserve"> </w:t>
            </w:r>
            <w:r w:rsidR="00BC4893">
              <w:t>jul-</w:t>
            </w:r>
            <w:proofErr w:type="spellStart"/>
            <w:r w:rsidR="00BC4893">
              <w:t>des</w:t>
            </w:r>
            <w:proofErr w:type="spellEnd"/>
            <w:r w:rsidR="00BC4893">
              <w:t xml:space="preserve"> 1960</w:t>
            </w:r>
          </w:p>
          <w:p w:rsidR="00BC4893" w:rsidRDefault="00BC4893" w:rsidP="006027E1">
            <w:r>
              <w:t>Askim herredskasse – Budsjettjournal – jul 1952-jan 1953</w:t>
            </w:r>
          </w:p>
          <w:p w:rsidR="00BC4893" w:rsidRDefault="00BC4893" w:rsidP="006027E1">
            <w:r>
              <w:t>Askim herredskasse – Kassamemorial –</w:t>
            </w:r>
            <w:r w:rsidR="00DF75DB">
              <w:t xml:space="preserve"> jul 1953-feb 1954</w:t>
            </w:r>
          </w:p>
          <w:p w:rsidR="00DF75DB" w:rsidRDefault="00DF75DB" w:rsidP="006027E1">
            <w:r>
              <w:t>Kommunen, Kino og Ved – Kassamemorial jan-</w:t>
            </w:r>
            <w:proofErr w:type="spellStart"/>
            <w:r>
              <w:t>jun</w:t>
            </w:r>
            <w:proofErr w:type="spellEnd"/>
            <w:r>
              <w:t xml:space="preserve"> 1957</w:t>
            </w:r>
          </w:p>
          <w:p w:rsidR="00DF75DB" w:rsidRPr="00D86FEB" w:rsidRDefault="00DF75DB" w:rsidP="006027E1">
            <w:r>
              <w:t>Askim kommune – Kassamemorial – 1961</w:t>
            </w:r>
          </w:p>
        </w:tc>
      </w:tr>
      <w:tr w:rsidR="00915EFE" w:rsidRPr="00D86FEB" w:rsidTr="00C77851">
        <w:tc>
          <w:tcPr>
            <w:tcW w:w="675" w:type="dxa"/>
            <w:tcBorders>
              <w:bottom w:val="single" w:sz="4" w:space="0" w:color="auto"/>
            </w:tcBorders>
          </w:tcPr>
          <w:p w:rsidR="00915EFE" w:rsidRPr="00D86FEB" w:rsidRDefault="00A1357E" w:rsidP="00915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5EFE" w:rsidRPr="00D86FEB" w:rsidRDefault="00DF75DB" w:rsidP="00915EFE">
            <w:r>
              <w:t>2 bokser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915EFE" w:rsidRPr="00D86FEB" w:rsidRDefault="00DF75DB" w:rsidP="00915EFE">
            <w:r>
              <w:t>1938-1972</w:t>
            </w:r>
          </w:p>
        </w:tc>
        <w:tc>
          <w:tcPr>
            <w:tcW w:w="6757" w:type="dxa"/>
            <w:tcBorders>
              <w:bottom w:val="single" w:sz="4" w:space="0" w:color="auto"/>
            </w:tcBorders>
          </w:tcPr>
          <w:p w:rsidR="00915EFE" w:rsidRDefault="00DF75DB" w:rsidP="00915EFE">
            <w:r>
              <w:t>Askim sosialkontor – Pensjonister</w:t>
            </w:r>
          </w:p>
          <w:p w:rsidR="00DF75DB" w:rsidRPr="00D86FEB" w:rsidRDefault="00DF75DB" w:rsidP="00915EFE">
            <w:r>
              <w:t>Askim Sosialstyre - Diverse</w:t>
            </w:r>
          </w:p>
        </w:tc>
      </w:tr>
      <w:tr w:rsidR="00C77851" w:rsidTr="005144F0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851" w:rsidRPr="005F4144" w:rsidRDefault="00C77851" w:rsidP="005E24C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851" w:rsidRPr="005F4144" w:rsidRDefault="00C77851" w:rsidP="005E24C5">
            <w:pPr>
              <w:rPr>
                <w:b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851" w:rsidRPr="005F4144" w:rsidRDefault="00C77851" w:rsidP="005E24C5">
            <w:pPr>
              <w:rPr>
                <w:b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851" w:rsidRDefault="00C77851" w:rsidP="005E24C5">
            <w:pPr>
              <w:rPr>
                <w:b/>
              </w:rPr>
            </w:pPr>
          </w:p>
          <w:p w:rsidR="00C77851" w:rsidRDefault="00C77851" w:rsidP="005E24C5">
            <w:pPr>
              <w:rPr>
                <w:b/>
              </w:rPr>
            </w:pPr>
          </w:p>
          <w:p w:rsidR="00C77851" w:rsidRPr="005F4144" w:rsidRDefault="00C77851" w:rsidP="005E24C5">
            <w:pPr>
              <w:rPr>
                <w:b/>
              </w:rPr>
            </w:pPr>
          </w:p>
        </w:tc>
      </w:tr>
      <w:tr w:rsidR="005E24C5" w:rsidTr="005144F0">
        <w:tc>
          <w:tcPr>
            <w:tcW w:w="675" w:type="dxa"/>
            <w:tcBorders>
              <w:top w:val="single" w:sz="4" w:space="0" w:color="auto"/>
            </w:tcBorders>
          </w:tcPr>
          <w:p w:rsidR="005E24C5" w:rsidRPr="005F4144" w:rsidRDefault="005E24C5" w:rsidP="005E24C5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24C5" w:rsidRPr="005F4144" w:rsidRDefault="005E24C5" w:rsidP="005E24C5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5E24C5" w:rsidRPr="005F4144" w:rsidRDefault="005E24C5" w:rsidP="005E24C5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  <w:tcBorders>
              <w:top w:val="single" w:sz="4" w:space="0" w:color="auto"/>
            </w:tcBorders>
          </w:tcPr>
          <w:p w:rsidR="005E24C5" w:rsidRPr="005F4144" w:rsidRDefault="005E24C5" w:rsidP="005E24C5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5E24C5" w:rsidRPr="00D86FEB" w:rsidTr="005E24C5">
        <w:tc>
          <w:tcPr>
            <w:tcW w:w="675" w:type="dxa"/>
          </w:tcPr>
          <w:p w:rsidR="005E24C5" w:rsidRPr="005F4144" w:rsidRDefault="000F7F9E" w:rsidP="005E2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5E24C5" w:rsidRPr="00D86FEB" w:rsidRDefault="000F7F9E" w:rsidP="005E24C5">
            <w:r>
              <w:t>½ hylle-meter</w:t>
            </w:r>
          </w:p>
        </w:tc>
        <w:tc>
          <w:tcPr>
            <w:tcW w:w="809" w:type="dxa"/>
          </w:tcPr>
          <w:p w:rsidR="005E24C5" w:rsidRPr="00D86FEB" w:rsidRDefault="000F7F9E" w:rsidP="005E24C5">
            <w:r w:rsidRPr="000F7F9E">
              <w:t>1918-1979</w:t>
            </w:r>
          </w:p>
        </w:tc>
        <w:tc>
          <w:tcPr>
            <w:tcW w:w="6757" w:type="dxa"/>
          </w:tcPr>
          <w:p w:rsidR="000F7F9E" w:rsidRPr="000F7F9E" w:rsidRDefault="000F7F9E" w:rsidP="000F7F9E">
            <w:r w:rsidRPr="000F7F9E">
              <w:t>18 innbundne protokoller/bøker</w:t>
            </w:r>
            <w:r w:rsidR="006B107D">
              <w:t>:</w:t>
            </w:r>
          </w:p>
          <w:p w:rsidR="000F7F9E" w:rsidRPr="000F7F9E" w:rsidRDefault="000F7F9E" w:rsidP="000F7F9E">
            <w:r w:rsidRPr="000F7F9E">
              <w:t>Askim kinoteater – Kassajournal – 1938-1956</w:t>
            </w:r>
          </w:p>
          <w:p w:rsidR="005E24C5" w:rsidRDefault="000F7F9E" w:rsidP="000F7F9E">
            <w:r w:rsidRPr="000F7F9E">
              <w:t>Askim kinoteater – Kassamemorial – 1938-40</w:t>
            </w:r>
          </w:p>
          <w:p w:rsidR="00D76092" w:rsidRDefault="00D76092" w:rsidP="000F7F9E">
            <w:r w:rsidRPr="000F7F9E">
              <w:t>Askim kinoteater –</w:t>
            </w:r>
            <w:r w:rsidR="00081B20">
              <w:t>Reskontro – 1938-50</w:t>
            </w:r>
          </w:p>
          <w:p w:rsidR="00081B20" w:rsidRDefault="00081B20" w:rsidP="000F7F9E">
            <w:r w:rsidRPr="000F7F9E">
              <w:t>Askim kinoteater –</w:t>
            </w:r>
            <w:r>
              <w:t xml:space="preserve"> Oppg</w:t>
            </w:r>
            <w:r w:rsidR="008E7804">
              <w:t>jørs- og statusbok – 1938-70</w:t>
            </w:r>
            <w:r w:rsidR="00FE6007">
              <w:t>.</w:t>
            </w:r>
          </w:p>
          <w:p w:rsidR="008E7804" w:rsidRDefault="008E7804" w:rsidP="000F7F9E">
            <w:r w:rsidRPr="000F7F9E">
              <w:t>Askim kinoteater –</w:t>
            </w:r>
            <w:r>
              <w:t xml:space="preserve"> Forhandlingsprotokoll, Forhandlingskomiteen for kinoens overskudd</w:t>
            </w:r>
            <w:r w:rsidR="002D6FE8">
              <w:t xml:space="preserve"> – 1918-1931</w:t>
            </w:r>
            <w:r w:rsidR="00FE6007">
              <w:t>.</w:t>
            </w:r>
          </w:p>
          <w:p w:rsidR="002D6FE8" w:rsidRDefault="002D6FE8" w:rsidP="000F7F9E">
            <w:r w:rsidRPr="000F7F9E">
              <w:t>Askim kinoteater –</w:t>
            </w:r>
            <w:r w:rsidR="00C900F2">
              <w:t xml:space="preserve"> Forhandlings</w:t>
            </w:r>
            <w:r>
              <w:t>protokoll, Byggekomiteen, Kinostyre</w:t>
            </w:r>
            <w:r w:rsidR="00FE6007">
              <w:t xml:space="preserve"> – 1936-1940.</w:t>
            </w:r>
          </w:p>
          <w:p w:rsidR="00FE6007" w:rsidRDefault="00FE6007" w:rsidP="000F7F9E">
            <w:r w:rsidRPr="000F7F9E">
              <w:t>Askim kinoteater –</w:t>
            </w:r>
            <w:r>
              <w:t xml:space="preserve"> Utdrag av billettsalg – 1938-65</w:t>
            </w:r>
          </w:p>
          <w:p w:rsidR="00FE6007" w:rsidRDefault="00FE6007" w:rsidP="000F7F9E">
            <w:r w:rsidRPr="000F7F9E">
              <w:t>Askim kinoteater –</w:t>
            </w:r>
            <w:r>
              <w:t xml:space="preserve"> Forestillinger </w:t>
            </w:r>
            <w:r w:rsidR="00E934F1">
              <w:t>–</w:t>
            </w:r>
            <w:r>
              <w:t xml:space="preserve"> </w:t>
            </w:r>
            <w:r w:rsidR="00E934F1">
              <w:t>1938-42</w:t>
            </w:r>
          </w:p>
          <w:p w:rsidR="00E934F1" w:rsidRDefault="00E934F1" w:rsidP="000F7F9E">
            <w:r w:rsidRPr="000F7F9E">
              <w:t>Askim kinoteater –</w:t>
            </w:r>
            <w:r>
              <w:t xml:space="preserve"> Kassabok – 1938-66</w:t>
            </w:r>
          </w:p>
          <w:p w:rsidR="00E934F1" w:rsidRDefault="00E934F1" w:rsidP="000F7F9E">
            <w:r w:rsidRPr="000F7F9E">
              <w:t>Askim kinoteater –</w:t>
            </w:r>
            <w:r>
              <w:t xml:space="preserve"> Statistikk – 1938-1942</w:t>
            </w:r>
          </w:p>
          <w:p w:rsidR="00E934F1" w:rsidRDefault="00E934F1" w:rsidP="000F7F9E">
            <w:r w:rsidRPr="000F7F9E">
              <w:t>Askim kinoteater –</w:t>
            </w:r>
            <w:r>
              <w:t xml:space="preserve"> Kassabok for Lydfilmavisen</w:t>
            </w:r>
            <w:r w:rsidR="00E5540D">
              <w:t xml:space="preserve"> – 1939-40</w:t>
            </w:r>
          </w:p>
          <w:p w:rsidR="00E5540D" w:rsidRDefault="00E5540D" w:rsidP="000F7F9E">
            <w:r w:rsidRPr="000F7F9E">
              <w:t>Askim kinoteater –</w:t>
            </w:r>
            <w:r w:rsidR="00C900F2">
              <w:t xml:space="preserve"> </w:t>
            </w:r>
            <w:r>
              <w:t>Protokoll – 1964-79</w:t>
            </w:r>
          </w:p>
          <w:p w:rsidR="00E5540D" w:rsidRPr="00D86FEB" w:rsidRDefault="00E5540D" w:rsidP="000F7F9E">
            <w:r w:rsidRPr="000F7F9E">
              <w:t>Askim kinoteater –</w:t>
            </w:r>
            <w:r>
              <w:t xml:space="preserve"> </w:t>
            </w:r>
            <w:proofErr w:type="spellStart"/>
            <w:r>
              <w:t>Årsoppgaver</w:t>
            </w:r>
            <w:proofErr w:type="spellEnd"/>
            <w:r>
              <w:t xml:space="preserve"> over driften – 1958-77</w:t>
            </w:r>
          </w:p>
        </w:tc>
      </w:tr>
      <w:tr w:rsidR="003F7811" w:rsidRPr="00D86FEB" w:rsidTr="005E24C5">
        <w:tc>
          <w:tcPr>
            <w:tcW w:w="675" w:type="dxa"/>
          </w:tcPr>
          <w:p w:rsidR="003F7811" w:rsidRPr="00D86FEB" w:rsidRDefault="003F7811" w:rsidP="005E2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F7811" w:rsidRPr="00D86FEB" w:rsidRDefault="0052050D" w:rsidP="005E24C5">
            <w:r>
              <w:t>½ hylle-meter</w:t>
            </w:r>
          </w:p>
        </w:tc>
        <w:tc>
          <w:tcPr>
            <w:tcW w:w="809" w:type="dxa"/>
          </w:tcPr>
          <w:p w:rsidR="003F7811" w:rsidRPr="00D86FEB" w:rsidRDefault="00333997" w:rsidP="005E24C5">
            <w:r>
              <w:t>1928-1944</w:t>
            </w:r>
          </w:p>
        </w:tc>
        <w:tc>
          <w:tcPr>
            <w:tcW w:w="6757" w:type="dxa"/>
          </w:tcPr>
          <w:p w:rsidR="0052050D" w:rsidRDefault="0052050D" w:rsidP="005E24C5">
            <w:r>
              <w:t>3 bokser</w:t>
            </w:r>
            <w:r w:rsidR="006B107D">
              <w:t>:</w:t>
            </w:r>
          </w:p>
          <w:p w:rsidR="003F7811" w:rsidRDefault="007212BE" w:rsidP="005E24C5">
            <w:r w:rsidRPr="000F7F9E">
              <w:t>Askim kinoteater –</w:t>
            </w:r>
            <w:r>
              <w:t xml:space="preserve"> Bygningsbeskrivelser, Tegninger, søknader – 1928-38</w:t>
            </w:r>
          </w:p>
          <w:p w:rsidR="007212BE" w:rsidRDefault="007212BE" w:rsidP="005E24C5">
            <w:r w:rsidRPr="000F7F9E">
              <w:t>Askim kinoteater –</w:t>
            </w:r>
            <w:r w:rsidR="00436F29">
              <w:t xml:space="preserve"> Tegninger</w:t>
            </w:r>
            <w:r>
              <w:t>, Driftsplaner, instrukser - 1937-1938</w:t>
            </w:r>
          </w:p>
          <w:p w:rsidR="007212BE" w:rsidRPr="00D86FEB" w:rsidRDefault="007212BE" w:rsidP="005E24C5">
            <w:r w:rsidRPr="000F7F9E">
              <w:t>Askim kinoteater –</w:t>
            </w:r>
            <w:r>
              <w:t xml:space="preserve"> Bygningsbeskrivelser, korrespondanse – 1936-1944</w:t>
            </w:r>
          </w:p>
        </w:tc>
      </w:tr>
      <w:tr w:rsidR="003F7811" w:rsidRPr="00D86FEB" w:rsidTr="005E24C5">
        <w:tc>
          <w:tcPr>
            <w:tcW w:w="675" w:type="dxa"/>
          </w:tcPr>
          <w:p w:rsidR="003F7811" w:rsidRPr="00D86FEB" w:rsidRDefault="00BA13F9" w:rsidP="005E2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F7811" w:rsidRPr="00D86FEB" w:rsidRDefault="00382CA8" w:rsidP="005E24C5">
            <w:r>
              <w:t>¾ hylle-meter</w:t>
            </w:r>
          </w:p>
        </w:tc>
        <w:tc>
          <w:tcPr>
            <w:tcW w:w="809" w:type="dxa"/>
          </w:tcPr>
          <w:p w:rsidR="003F7811" w:rsidRPr="00D86FEB" w:rsidRDefault="00382CA8" w:rsidP="005E24C5">
            <w:r>
              <w:t>1946-1979</w:t>
            </w:r>
          </w:p>
        </w:tc>
        <w:tc>
          <w:tcPr>
            <w:tcW w:w="6757" w:type="dxa"/>
          </w:tcPr>
          <w:p w:rsidR="003F7811" w:rsidRDefault="00382CA8" w:rsidP="005E24C5">
            <w:r>
              <w:t>6 bokser</w:t>
            </w:r>
            <w:r w:rsidR="006B107D">
              <w:t>:</w:t>
            </w:r>
          </w:p>
          <w:p w:rsidR="00382CA8" w:rsidRDefault="00382CA8" w:rsidP="005E24C5">
            <w:r>
              <w:t xml:space="preserve">Askim kinoteater </w:t>
            </w:r>
            <w:r w:rsidR="00FA26A8">
              <w:t>–</w:t>
            </w:r>
            <w:r>
              <w:t xml:space="preserve"> </w:t>
            </w:r>
            <w:r w:rsidR="00FA26A8">
              <w:t xml:space="preserve">Kinostyret – Journalsaker </w:t>
            </w:r>
            <w:r w:rsidR="00B17436">
              <w:t>1946-1953</w:t>
            </w:r>
          </w:p>
          <w:p w:rsidR="00B17436" w:rsidRDefault="00B17436" w:rsidP="005E24C5">
            <w:r>
              <w:t>Askim kinoteater – Kinostyret – Journalsaker 1954-1975</w:t>
            </w:r>
          </w:p>
          <w:p w:rsidR="00B17436" w:rsidRDefault="00B17436" w:rsidP="005E24C5">
            <w:r>
              <w:t xml:space="preserve">Askim kinoteater – Kinostyret – </w:t>
            </w:r>
            <w:proofErr w:type="spellStart"/>
            <w:r>
              <w:t>Instukser</w:t>
            </w:r>
            <w:proofErr w:type="spellEnd"/>
            <w:r>
              <w:t>, avtaler, KKL – 1949-1979</w:t>
            </w:r>
          </w:p>
          <w:p w:rsidR="00B17436" w:rsidRDefault="00B17436" w:rsidP="005E24C5">
            <w:r>
              <w:t>Askim kinoteater – Kinostyret – Aksjebrev Norsk Film, KKL, Moss kino 1931-69</w:t>
            </w:r>
          </w:p>
          <w:p w:rsidR="00B17436" w:rsidRDefault="00B17436" w:rsidP="005E24C5">
            <w:r>
              <w:t>Askim kinoteater – Lønningslister – 1964-66</w:t>
            </w:r>
          </w:p>
          <w:p w:rsidR="00B17436" w:rsidRPr="00D86FEB" w:rsidRDefault="00B17436" w:rsidP="005E24C5">
            <w:r>
              <w:t>Askim kinoteater – Kinostryet – Diverse korrespondanse</w:t>
            </w:r>
          </w:p>
        </w:tc>
      </w:tr>
      <w:tr w:rsidR="003F7811" w:rsidRPr="00D86FEB" w:rsidTr="005E24C5">
        <w:tc>
          <w:tcPr>
            <w:tcW w:w="675" w:type="dxa"/>
          </w:tcPr>
          <w:p w:rsidR="003F7811" w:rsidRPr="00D86FEB" w:rsidRDefault="0052050D" w:rsidP="005E2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F7811" w:rsidRPr="00D86FEB" w:rsidRDefault="0052050D" w:rsidP="005E24C5">
            <w:r>
              <w:t>¾ hylle-meter</w:t>
            </w:r>
          </w:p>
        </w:tc>
        <w:tc>
          <w:tcPr>
            <w:tcW w:w="809" w:type="dxa"/>
          </w:tcPr>
          <w:p w:rsidR="003F7811" w:rsidRPr="00D86FEB" w:rsidRDefault="00690272" w:rsidP="005E24C5">
            <w:r>
              <w:t>1919-1958</w:t>
            </w:r>
          </w:p>
        </w:tc>
        <w:tc>
          <w:tcPr>
            <w:tcW w:w="6757" w:type="dxa"/>
          </w:tcPr>
          <w:p w:rsidR="003F7811" w:rsidRDefault="0052050D" w:rsidP="005E24C5">
            <w:r>
              <w:t>4 bokser</w:t>
            </w:r>
            <w:r w:rsidR="006B107D">
              <w:t>:</w:t>
            </w:r>
          </w:p>
          <w:p w:rsidR="0052050D" w:rsidRDefault="0052050D" w:rsidP="005E24C5">
            <w:r>
              <w:t>Askim kommune – Personalsaker – Overenskomster – 1937-40</w:t>
            </w:r>
          </w:p>
          <w:p w:rsidR="0052050D" w:rsidRDefault="0052050D" w:rsidP="005E24C5">
            <w:r>
              <w:t>Askim formannskap –</w:t>
            </w:r>
            <w:r w:rsidR="00690272">
              <w:t xml:space="preserve"> S</w:t>
            </w:r>
            <w:r>
              <w:t>entralkontoret – Sakslister + Generalutskrifter (</w:t>
            </w:r>
            <w:proofErr w:type="spellStart"/>
            <w:r>
              <w:t>orginaler</w:t>
            </w:r>
            <w:proofErr w:type="spellEnd"/>
            <w:r>
              <w:t>) 1958</w:t>
            </w:r>
          </w:p>
          <w:p w:rsidR="00690272" w:rsidRDefault="00690272" w:rsidP="005E24C5">
            <w:r>
              <w:t>Askim formannskap – Sentralkontoret – Utgående skriv 1939-40</w:t>
            </w:r>
          </w:p>
          <w:p w:rsidR="0052050D" w:rsidRDefault="00690272" w:rsidP="005E24C5">
            <w:r>
              <w:t>Kommunale nemnder – Sentralkontoret – Valg og oppnevninger 1919</w:t>
            </w:r>
          </w:p>
          <w:p w:rsidR="00DD5BD3" w:rsidRPr="00D86FEB" w:rsidRDefault="00DD5BD3" w:rsidP="005E24C5">
            <w:r>
              <w:t>Søknader om kommunale stillinger 1947</w:t>
            </w:r>
          </w:p>
        </w:tc>
      </w:tr>
      <w:tr w:rsidR="003F7811" w:rsidRPr="00D86FEB" w:rsidTr="005E24C5">
        <w:tc>
          <w:tcPr>
            <w:tcW w:w="675" w:type="dxa"/>
          </w:tcPr>
          <w:p w:rsidR="003F7811" w:rsidRPr="00D86FEB" w:rsidRDefault="009D07FC" w:rsidP="005E24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F7811" w:rsidRPr="00D86FEB" w:rsidRDefault="009D07FC" w:rsidP="005E24C5">
            <w:r>
              <w:t>¾ hylle-meter</w:t>
            </w:r>
          </w:p>
        </w:tc>
        <w:tc>
          <w:tcPr>
            <w:tcW w:w="809" w:type="dxa"/>
          </w:tcPr>
          <w:p w:rsidR="003F7811" w:rsidRPr="00D86FEB" w:rsidRDefault="009D07FC" w:rsidP="005E24C5">
            <w:r>
              <w:t>1969-1990</w:t>
            </w:r>
          </w:p>
        </w:tc>
        <w:tc>
          <w:tcPr>
            <w:tcW w:w="6757" w:type="dxa"/>
          </w:tcPr>
          <w:p w:rsidR="00823A49" w:rsidRDefault="00716F34" w:rsidP="005E24C5">
            <w:r>
              <w:t>17</w:t>
            </w:r>
            <w:r w:rsidR="00823A49">
              <w:t xml:space="preserve"> permer</w:t>
            </w:r>
            <w:r w:rsidR="006B107D">
              <w:t>:</w:t>
            </w:r>
          </w:p>
          <w:p w:rsidR="003F7811" w:rsidRDefault="009D07FC" w:rsidP="005E24C5">
            <w:r>
              <w:t>Askim kulturstyre – Styresaker – Møteprotokoller 1976-1977</w:t>
            </w:r>
          </w:p>
          <w:p w:rsidR="009D07FC" w:rsidRDefault="009D07FC" w:rsidP="005E24C5">
            <w:r>
              <w:t>Askim kulturstyre – Styresaker – Møteprotokoller</w:t>
            </w:r>
            <w:r w:rsidR="007C2846">
              <w:t xml:space="preserve"> 1978</w:t>
            </w:r>
          </w:p>
          <w:p w:rsidR="007C2846" w:rsidRDefault="007C2846" w:rsidP="005E24C5">
            <w:r>
              <w:t>Askim kulturstyre – Styresaker 1978-79</w:t>
            </w:r>
          </w:p>
          <w:p w:rsidR="007C2846" w:rsidRDefault="007C2846" w:rsidP="005E24C5">
            <w:r>
              <w:t>Askim kulturstyre – Styresaker 1979</w:t>
            </w:r>
          </w:p>
          <w:p w:rsidR="007C2846" w:rsidRDefault="007C2846" w:rsidP="005E24C5">
            <w:r>
              <w:t>Askim kulturstyre – Styresaker 1980</w:t>
            </w:r>
          </w:p>
          <w:p w:rsidR="007C2846" w:rsidRDefault="007C2846" w:rsidP="005E24C5">
            <w:r>
              <w:t>Askim kulturstyre – Styresaker 1981</w:t>
            </w:r>
          </w:p>
          <w:p w:rsidR="00716F34" w:rsidRDefault="00716F34" w:rsidP="005E24C5">
            <w:r>
              <w:t>Hovedutvalg for kultur – Diverse korrespondanse 1972-74</w:t>
            </w:r>
          </w:p>
          <w:p w:rsidR="007C2846" w:rsidRDefault="007C2846" w:rsidP="005E24C5">
            <w:r>
              <w:t>Hovedutvalg for kultur – Diverse korrespondanse</w:t>
            </w:r>
            <w:r w:rsidR="00823A49">
              <w:t xml:space="preserve"> 1972</w:t>
            </w:r>
          </w:p>
          <w:p w:rsidR="00716F34" w:rsidRDefault="00716F34" w:rsidP="005E24C5">
            <w:r>
              <w:t>Hovedutvalg for kultur – Diverse korrespondanse 1973-74</w:t>
            </w:r>
          </w:p>
          <w:p w:rsidR="00823A49" w:rsidRDefault="00823A49" w:rsidP="005E24C5">
            <w:r>
              <w:t>Hovedutvalg for kultur – Diverse korrespondanse 1973-1985</w:t>
            </w:r>
          </w:p>
          <w:p w:rsidR="00823A49" w:rsidRDefault="00823A49" w:rsidP="005E24C5">
            <w:r>
              <w:t>Hovedutvalg for kultur – Møteprotokoller 1969-78</w:t>
            </w:r>
          </w:p>
          <w:p w:rsidR="00823A49" w:rsidRDefault="00823A49" w:rsidP="005E24C5">
            <w:r>
              <w:t>Hovedutvalg for kultur – Møteprotokoller 1988</w:t>
            </w:r>
          </w:p>
          <w:p w:rsidR="00823A49" w:rsidRDefault="00823A49" w:rsidP="005E24C5">
            <w:r>
              <w:t>Hovedutvalg for kultur – Møteprotokoller</w:t>
            </w:r>
            <w:r w:rsidR="00056CBE">
              <w:t xml:space="preserve"> 1989</w:t>
            </w:r>
          </w:p>
          <w:p w:rsidR="00C900F2" w:rsidRPr="00D86FEB" w:rsidRDefault="00056CBE" w:rsidP="005E24C5">
            <w:r>
              <w:t>Hovedutvalg for kultur – Møteprotokoller 1990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75018D" w:rsidP="00716F34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75018D" w:rsidRPr="005F4144" w:rsidRDefault="0075018D" w:rsidP="00716F34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75018D" w:rsidRPr="005F4144" w:rsidRDefault="0075018D" w:rsidP="00716F34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75018D" w:rsidRPr="005F4144" w:rsidRDefault="0075018D" w:rsidP="00716F34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75018D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B86B3B" w:rsidP="00716F34">
            <w:r w:rsidRPr="00B86B3B">
              <w:t>¾ hylle-meter</w:t>
            </w:r>
          </w:p>
        </w:tc>
        <w:tc>
          <w:tcPr>
            <w:tcW w:w="809" w:type="dxa"/>
          </w:tcPr>
          <w:p w:rsidR="0075018D" w:rsidRPr="00993CC5" w:rsidRDefault="00B86B3B" w:rsidP="00716F34">
            <w:r w:rsidRPr="00B86B3B">
              <w:t>1969-1990</w:t>
            </w:r>
          </w:p>
        </w:tc>
        <w:tc>
          <w:tcPr>
            <w:tcW w:w="6757" w:type="dxa"/>
          </w:tcPr>
          <w:p w:rsidR="00B86B3B" w:rsidRPr="003860CF" w:rsidRDefault="00B86B3B" w:rsidP="00B86B3B">
            <w:pPr>
              <w:rPr>
                <w:i/>
              </w:rPr>
            </w:pPr>
            <w:r w:rsidRPr="003860CF">
              <w:rPr>
                <w:i/>
              </w:rPr>
              <w:t>Forts. av de 17 permene</w:t>
            </w:r>
            <w:r w:rsidR="006B107D">
              <w:rPr>
                <w:i/>
              </w:rPr>
              <w:t>:</w:t>
            </w:r>
          </w:p>
          <w:p w:rsidR="00B86B3B" w:rsidRPr="00B86B3B" w:rsidRDefault="00B86B3B" w:rsidP="00B86B3B">
            <w:r w:rsidRPr="00B86B3B">
              <w:t>Kulturaktivitetsutvalget – Møteprotokoller 1980-82</w:t>
            </w:r>
          </w:p>
          <w:p w:rsidR="00B86B3B" w:rsidRPr="00B86B3B" w:rsidRDefault="00B86B3B" w:rsidP="00B86B3B">
            <w:r w:rsidRPr="00B86B3B">
              <w:t>Kulturaktivitetsutvalget – Møteprotokoller 1983-1985</w:t>
            </w:r>
          </w:p>
          <w:p w:rsidR="0075018D" w:rsidRPr="00993CC5" w:rsidRDefault="00B86B3B" w:rsidP="00B86B3B">
            <w:r w:rsidRPr="00B86B3B">
              <w:t>Kulturaktivitetsutvalget – Møteprotokoller 1985-88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983412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6B107D" w:rsidP="00716F34">
            <w:r>
              <w:t>½ hylle-meter</w:t>
            </w:r>
          </w:p>
        </w:tc>
        <w:tc>
          <w:tcPr>
            <w:tcW w:w="809" w:type="dxa"/>
          </w:tcPr>
          <w:p w:rsidR="0075018D" w:rsidRPr="00993CC5" w:rsidRDefault="006B107D" w:rsidP="00716F34">
            <w:r>
              <w:t>1979-1987</w:t>
            </w:r>
          </w:p>
        </w:tc>
        <w:tc>
          <w:tcPr>
            <w:tcW w:w="6757" w:type="dxa"/>
          </w:tcPr>
          <w:p w:rsidR="0075018D" w:rsidRDefault="006B107D" w:rsidP="00716F34">
            <w:r>
              <w:t>3 permer:</w:t>
            </w:r>
          </w:p>
          <w:p w:rsidR="006B107D" w:rsidRDefault="006B107D" w:rsidP="00716F34">
            <w:r>
              <w:t>Kulturuka 1981 – Avisutklipp</w:t>
            </w:r>
          </w:p>
          <w:p w:rsidR="006B107D" w:rsidRDefault="006B107D" w:rsidP="00716F34">
            <w:r>
              <w:t>Arbeidsutvalg for kulturuka 1981-84</w:t>
            </w:r>
          </w:p>
          <w:p w:rsidR="00E7198C" w:rsidRDefault="00E7198C" w:rsidP="00716F34">
            <w:r>
              <w:t>Avisutklipp – Kulturarrangementer m.m. 1981-83</w:t>
            </w:r>
          </w:p>
          <w:p w:rsidR="00E7198C" w:rsidRDefault="00E7198C" w:rsidP="00716F34">
            <w:r>
              <w:t>4 bokser:</w:t>
            </w:r>
          </w:p>
          <w:p w:rsidR="00E7198C" w:rsidRDefault="00E7198C" w:rsidP="00716F34">
            <w:r>
              <w:t>Kultur – Diverse korrespondanse 1979-81</w:t>
            </w:r>
          </w:p>
          <w:p w:rsidR="00E7198C" w:rsidRPr="00993CC5" w:rsidRDefault="00E7198C" w:rsidP="00716F34">
            <w:r>
              <w:t>Arkivmapper med arkivkode (3 bokser) 1982-87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67224E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67224E" w:rsidP="00716F34">
            <w:r>
              <w:t>½ hylle-meter</w:t>
            </w:r>
          </w:p>
        </w:tc>
        <w:tc>
          <w:tcPr>
            <w:tcW w:w="809" w:type="dxa"/>
          </w:tcPr>
          <w:p w:rsidR="0075018D" w:rsidRPr="00993CC5" w:rsidRDefault="006840F2" w:rsidP="00716F34">
            <w:r>
              <w:t>1980-1984</w:t>
            </w:r>
          </w:p>
        </w:tc>
        <w:tc>
          <w:tcPr>
            <w:tcW w:w="6757" w:type="dxa"/>
          </w:tcPr>
          <w:p w:rsidR="0075018D" w:rsidRDefault="0067224E" w:rsidP="00716F34">
            <w:r>
              <w:t>4 bokser:</w:t>
            </w:r>
          </w:p>
          <w:p w:rsidR="0067224E" w:rsidRPr="00993CC5" w:rsidRDefault="0067224E" w:rsidP="00716F34">
            <w:r>
              <w:t>Budsjett 1980-84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B9362C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B9362C" w:rsidP="00716F34">
            <w:r>
              <w:t>10 cm</w:t>
            </w:r>
          </w:p>
        </w:tc>
        <w:tc>
          <w:tcPr>
            <w:tcW w:w="809" w:type="dxa"/>
          </w:tcPr>
          <w:p w:rsidR="0075018D" w:rsidRPr="00993CC5" w:rsidRDefault="00B9362C" w:rsidP="00716F34">
            <w:r>
              <w:t>1992</w:t>
            </w:r>
          </w:p>
        </w:tc>
        <w:tc>
          <w:tcPr>
            <w:tcW w:w="6757" w:type="dxa"/>
          </w:tcPr>
          <w:p w:rsidR="0075018D" w:rsidRPr="00993CC5" w:rsidRDefault="00B9362C" w:rsidP="00716F34">
            <w:r>
              <w:t>Kommunestyrets protokoll – utskrifter – Sak 1-102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974807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A453DF" w:rsidP="00716F34">
            <w:r>
              <w:t>¾ hylle-meter</w:t>
            </w:r>
          </w:p>
        </w:tc>
        <w:tc>
          <w:tcPr>
            <w:tcW w:w="809" w:type="dxa"/>
          </w:tcPr>
          <w:p w:rsidR="0075018D" w:rsidRPr="00993CC5" w:rsidRDefault="006840F2" w:rsidP="00716F34">
            <w:r>
              <w:t>1943-1952</w:t>
            </w:r>
          </w:p>
        </w:tc>
        <w:tc>
          <w:tcPr>
            <w:tcW w:w="6757" w:type="dxa"/>
          </w:tcPr>
          <w:p w:rsidR="0075018D" w:rsidRDefault="00B44AD6" w:rsidP="00716F34">
            <w:r>
              <w:t>2 innbundne protokoller:</w:t>
            </w:r>
          </w:p>
          <w:p w:rsidR="00B44AD6" w:rsidRDefault="002A2B93" w:rsidP="00716F34">
            <w:r>
              <w:t>Riksrevisjonsnemnda for husrom – Forhandlingsprotokoll 1943-46</w:t>
            </w:r>
          </w:p>
          <w:p w:rsidR="002A2B93" w:rsidRDefault="002A2B93" w:rsidP="00716F34">
            <w:r>
              <w:t>Riksrevisjonsnemnda for husrom – forhandlingsprotokoll 1946-48</w:t>
            </w:r>
          </w:p>
          <w:p w:rsidR="002A2B93" w:rsidRDefault="009D1F71" w:rsidP="00716F34">
            <w:r>
              <w:t xml:space="preserve">4 </w:t>
            </w:r>
            <w:r w:rsidR="002A2B93">
              <w:t>bokser:</w:t>
            </w:r>
          </w:p>
          <w:p w:rsidR="002A2B93" w:rsidRDefault="002A2B93" w:rsidP="00716F34">
            <w:r>
              <w:t>Riksrevisjonsnemnda for husrom – Skrivelser 1943-46</w:t>
            </w:r>
          </w:p>
          <w:p w:rsidR="002A2B93" w:rsidRDefault="002A2B93" w:rsidP="00716F34">
            <w:r>
              <w:t>Riksrevisjonsnemnda for husrom –</w:t>
            </w:r>
            <w:r w:rsidR="009D1F71">
              <w:t xml:space="preserve"> Skrivelser 1943-51</w:t>
            </w:r>
          </w:p>
          <w:p w:rsidR="009D1F71" w:rsidRDefault="009D1F71" w:rsidP="00716F34">
            <w:r>
              <w:t>Riksrevisjonsnemnda for husrom – Innkomne skriv 1945-47</w:t>
            </w:r>
          </w:p>
          <w:p w:rsidR="002A2B93" w:rsidRPr="00993CC5" w:rsidRDefault="009D1F71" w:rsidP="00716F34">
            <w:r>
              <w:t>Riksrevisjonsnemnda for husrom –</w:t>
            </w:r>
            <w:r w:rsidR="008F4F68">
              <w:t xml:space="preserve"> Søknader, journalsaker 1945-52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FF37E8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9842DB" w:rsidP="00716F34">
            <w:r>
              <w:t>¼ hylle-meter</w:t>
            </w:r>
          </w:p>
        </w:tc>
        <w:tc>
          <w:tcPr>
            <w:tcW w:w="809" w:type="dxa"/>
          </w:tcPr>
          <w:p w:rsidR="0075018D" w:rsidRPr="00993CC5" w:rsidRDefault="00FD1CF6" w:rsidP="00716F34">
            <w:r>
              <w:t>1945-1958</w:t>
            </w:r>
          </w:p>
        </w:tc>
        <w:tc>
          <w:tcPr>
            <w:tcW w:w="6757" w:type="dxa"/>
          </w:tcPr>
          <w:p w:rsidR="00583506" w:rsidRDefault="00583506" w:rsidP="00716F34">
            <w:r>
              <w:t>Innbundet protokoll:</w:t>
            </w:r>
          </w:p>
          <w:p w:rsidR="0075018D" w:rsidRDefault="00FD1CF6" w:rsidP="00716F34">
            <w:r>
              <w:t xml:space="preserve">Askim </w:t>
            </w:r>
            <w:proofErr w:type="spellStart"/>
            <w:r>
              <w:t>husfordelingsnemnd</w:t>
            </w:r>
            <w:proofErr w:type="spellEnd"/>
            <w:r>
              <w:t xml:space="preserve"> – Innbundet møteprotokoll 1948-55</w:t>
            </w:r>
          </w:p>
          <w:p w:rsidR="00FD1CF6" w:rsidRDefault="00FD1CF6" w:rsidP="00716F34">
            <w:r>
              <w:t>3 bokser</w:t>
            </w:r>
            <w:r w:rsidR="00583506">
              <w:t>:</w:t>
            </w:r>
          </w:p>
          <w:p w:rsidR="00FD1CF6" w:rsidRDefault="00FD1CF6" w:rsidP="00716F34">
            <w:r>
              <w:t xml:space="preserve">Askim </w:t>
            </w:r>
            <w:proofErr w:type="spellStart"/>
            <w:r>
              <w:t>husfordelingsnemnd</w:t>
            </w:r>
            <w:proofErr w:type="spellEnd"/>
            <w:r>
              <w:t xml:space="preserve"> – Innkomne skriv 1945-48</w:t>
            </w:r>
          </w:p>
          <w:p w:rsidR="00FD1CF6" w:rsidRDefault="00FD1CF6" w:rsidP="00716F34">
            <w:r>
              <w:t xml:space="preserve">Askim </w:t>
            </w:r>
            <w:proofErr w:type="spellStart"/>
            <w:r>
              <w:t>husfordelingsnemnd</w:t>
            </w:r>
            <w:proofErr w:type="spellEnd"/>
            <w:r>
              <w:t xml:space="preserve"> – Utgående skriv 1946</w:t>
            </w:r>
          </w:p>
          <w:p w:rsidR="00FD1CF6" w:rsidRPr="00993CC5" w:rsidRDefault="00FD1CF6" w:rsidP="00716F34">
            <w:r>
              <w:t>Askim boligformidlingsnemnd – Journalsaker og møteutskrifter 1952-58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E03F4D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E03F4D" w:rsidP="00716F34">
            <w:r>
              <w:t>½ hylle-meter</w:t>
            </w:r>
          </w:p>
        </w:tc>
        <w:tc>
          <w:tcPr>
            <w:tcW w:w="809" w:type="dxa"/>
          </w:tcPr>
          <w:p w:rsidR="0075018D" w:rsidRPr="00993CC5" w:rsidRDefault="00E03F4D" w:rsidP="00716F34">
            <w:r>
              <w:t>1862-1872</w:t>
            </w:r>
          </w:p>
        </w:tc>
        <w:tc>
          <w:tcPr>
            <w:tcW w:w="6757" w:type="dxa"/>
          </w:tcPr>
          <w:p w:rsidR="0075018D" w:rsidRDefault="00E03F4D" w:rsidP="00716F34">
            <w:r>
              <w:t>5 bokser (nummerert 1-5)</w:t>
            </w:r>
            <w:r w:rsidR="00583506">
              <w:t>:</w:t>
            </w:r>
          </w:p>
          <w:p w:rsidR="00E03F4D" w:rsidRDefault="00E03F4D" w:rsidP="00716F34">
            <w:r>
              <w:t>Distriktshøyskoleutvalget – 1969-72</w:t>
            </w:r>
          </w:p>
          <w:p w:rsidR="00E03F4D" w:rsidRDefault="00E03F4D" w:rsidP="00716F34">
            <w:r>
              <w:t xml:space="preserve">Innstillinger fra departement vedr. </w:t>
            </w:r>
            <w:proofErr w:type="spellStart"/>
            <w:r>
              <w:t>distriksthøyskoleutbygging</w:t>
            </w:r>
            <w:proofErr w:type="spellEnd"/>
            <w:r>
              <w:t xml:space="preserve"> -</w:t>
            </w:r>
            <w:r w:rsidR="00FE4817">
              <w:t>1969</w:t>
            </w:r>
          </w:p>
          <w:p w:rsidR="00FE4817" w:rsidRDefault="00FE4817" w:rsidP="00716F34">
            <w:r>
              <w:t>Innstilling fra hovedkomiteen for reformer i lokalforvaltningen – 1972</w:t>
            </w:r>
          </w:p>
          <w:p w:rsidR="00FE4817" w:rsidRDefault="00FE4817" w:rsidP="00716F34">
            <w:r>
              <w:t>Vedr. teknisk faghøyskole i Østfold – 1969-72</w:t>
            </w:r>
          </w:p>
          <w:p w:rsidR="00FE4817" w:rsidRPr="00993CC5" w:rsidRDefault="00583506" w:rsidP="00716F34">
            <w:r>
              <w:t>Div. innstillinger - 1962</w:t>
            </w:r>
          </w:p>
        </w:tc>
      </w:tr>
      <w:tr w:rsidR="0075018D" w:rsidTr="0075018D">
        <w:tc>
          <w:tcPr>
            <w:tcW w:w="675" w:type="dxa"/>
          </w:tcPr>
          <w:p w:rsidR="0075018D" w:rsidRPr="005F4144" w:rsidRDefault="00583506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5018D" w:rsidRPr="00993CC5" w:rsidRDefault="00375D52" w:rsidP="00716F34">
            <w:r>
              <w:t>1/5 hylle-meter</w:t>
            </w:r>
          </w:p>
        </w:tc>
        <w:tc>
          <w:tcPr>
            <w:tcW w:w="809" w:type="dxa"/>
          </w:tcPr>
          <w:p w:rsidR="0075018D" w:rsidRPr="00993CC5" w:rsidRDefault="00375D52" w:rsidP="00716F34">
            <w:r>
              <w:t>1943-1953</w:t>
            </w:r>
          </w:p>
        </w:tc>
        <w:tc>
          <w:tcPr>
            <w:tcW w:w="6757" w:type="dxa"/>
          </w:tcPr>
          <w:p w:rsidR="0075018D" w:rsidRDefault="00375D52" w:rsidP="00716F34">
            <w:r>
              <w:t>2 innbundne protokoller:</w:t>
            </w:r>
          </w:p>
          <w:p w:rsidR="00375D52" w:rsidRDefault="00375D52" w:rsidP="00716F34">
            <w:r>
              <w:t>Askim folkeregister – Journal 1943-49</w:t>
            </w:r>
          </w:p>
          <w:p w:rsidR="00375D52" w:rsidRPr="00993CC5" w:rsidRDefault="00375D52" w:rsidP="00716F34">
            <w:r>
              <w:t>Askim folkeregister – Journal 1950-53</w:t>
            </w:r>
          </w:p>
        </w:tc>
      </w:tr>
      <w:tr w:rsidR="00375D52" w:rsidTr="0075018D">
        <w:tc>
          <w:tcPr>
            <w:tcW w:w="675" w:type="dxa"/>
          </w:tcPr>
          <w:p w:rsidR="00375D52" w:rsidRDefault="00375D52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75D52" w:rsidRDefault="00592AE5" w:rsidP="00716F34">
            <w:r>
              <w:t>1/5 hylle-meter</w:t>
            </w:r>
          </w:p>
        </w:tc>
        <w:tc>
          <w:tcPr>
            <w:tcW w:w="809" w:type="dxa"/>
          </w:tcPr>
          <w:p w:rsidR="00375D52" w:rsidRDefault="00592AE5" w:rsidP="00716F34">
            <w:r>
              <w:t>1953-1973</w:t>
            </w:r>
          </w:p>
        </w:tc>
        <w:tc>
          <w:tcPr>
            <w:tcW w:w="6757" w:type="dxa"/>
          </w:tcPr>
          <w:p w:rsidR="00375D52" w:rsidRDefault="00592AE5" w:rsidP="00716F34">
            <w:r>
              <w:t>2 bokser:</w:t>
            </w:r>
          </w:p>
          <w:p w:rsidR="00592AE5" w:rsidRDefault="00592AE5" w:rsidP="00716F34">
            <w:r>
              <w:t>Askim arbeidstilsyn – Innkomne skriv 1953-73</w:t>
            </w:r>
          </w:p>
          <w:p w:rsidR="00592AE5" w:rsidRDefault="00592AE5" w:rsidP="00716F34">
            <w:r>
              <w:t>Askim arbeidstilsyn – Diverse korrespondanse 1953-71</w:t>
            </w:r>
          </w:p>
        </w:tc>
      </w:tr>
      <w:tr w:rsidR="00375D52" w:rsidTr="0075018D">
        <w:tc>
          <w:tcPr>
            <w:tcW w:w="675" w:type="dxa"/>
          </w:tcPr>
          <w:p w:rsidR="00375D52" w:rsidRDefault="004E31AE" w:rsidP="00716F3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75D52" w:rsidRDefault="008C4C81" w:rsidP="00716F34">
            <w:r>
              <w:t>10 cm</w:t>
            </w:r>
          </w:p>
        </w:tc>
        <w:tc>
          <w:tcPr>
            <w:tcW w:w="809" w:type="dxa"/>
          </w:tcPr>
          <w:p w:rsidR="00375D52" w:rsidRDefault="008C4C81" w:rsidP="00716F34">
            <w:r>
              <w:t>1871-1953</w:t>
            </w:r>
          </w:p>
        </w:tc>
        <w:tc>
          <w:tcPr>
            <w:tcW w:w="6757" w:type="dxa"/>
          </w:tcPr>
          <w:p w:rsidR="00375D52" w:rsidRDefault="00F5634E" w:rsidP="00716F34">
            <w:r>
              <w:t>6 innbundne protokoller:</w:t>
            </w:r>
          </w:p>
          <w:p w:rsidR="008C4C81" w:rsidRDefault="009A3C7B" w:rsidP="00716F34">
            <w:r>
              <w:t xml:space="preserve">Askim Vel – </w:t>
            </w:r>
            <w:r w:rsidR="008C4C81">
              <w:t>Medlemsprotokoll</w:t>
            </w:r>
            <w:r>
              <w:t xml:space="preserve"> </w:t>
            </w:r>
            <w:r w:rsidR="008C4C81">
              <w:t>– 1943-1953</w:t>
            </w:r>
          </w:p>
          <w:p w:rsidR="008C4C81" w:rsidRDefault="009A3C7B" w:rsidP="00716F34">
            <w:r>
              <w:t xml:space="preserve">Askim </w:t>
            </w:r>
            <w:proofErr w:type="spellStart"/>
            <w:r>
              <w:t>Postaabneri</w:t>
            </w:r>
            <w:proofErr w:type="spellEnd"/>
            <w:r>
              <w:t xml:space="preserve"> - Protokoll </w:t>
            </w:r>
            <w:r w:rsidR="008C4C81">
              <w:t>– Verdipost – 1875-1880</w:t>
            </w:r>
          </w:p>
          <w:p w:rsidR="008C4C81" w:rsidRDefault="00D00FBE" w:rsidP="00716F34">
            <w:r>
              <w:t xml:space="preserve">Huseiernes </w:t>
            </w:r>
            <w:proofErr w:type="spellStart"/>
            <w:r>
              <w:t>befuldmagtstyre</w:t>
            </w:r>
            <w:proofErr w:type="spellEnd"/>
            <w:r>
              <w:t xml:space="preserve"> i Askim </w:t>
            </w:r>
            <w:r w:rsidR="009A3C7B">
              <w:t xml:space="preserve"> - Forhandlingsprotokoll</w:t>
            </w:r>
            <w:r>
              <w:t>– 1899-1910</w:t>
            </w:r>
          </w:p>
          <w:p w:rsidR="009A3C7B" w:rsidRDefault="009A3C7B" w:rsidP="00716F34">
            <w:r>
              <w:t xml:space="preserve">Askim </w:t>
            </w:r>
            <w:r w:rsidR="002549EB">
              <w:t>Samtalelag – Protokoll – 1879-1931</w:t>
            </w:r>
          </w:p>
          <w:p w:rsidR="002549EB" w:rsidRDefault="002549EB" w:rsidP="00716F34">
            <w:r>
              <w:t xml:space="preserve">Askim </w:t>
            </w:r>
            <w:proofErr w:type="spellStart"/>
            <w:r>
              <w:t>Læseforening</w:t>
            </w:r>
            <w:proofErr w:type="spellEnd"/>
            <w:r>
              <w:t xml:space="preserve"> – Protokoll – 1871-1874</w:t>
            </w:r>
          </w:p>
          <w:p w:rsidR="002549EB" w:rsidRDefault="002549EB" w:rsidP="00716F34">
            <w:r>
              <w:t>Askim Dramatiske Forening – Protokoll – 1909-1921</w:t>
            </w:r>
          </w:p>
        </w:tc>
      </w:tr>
    </w:tbl>
    <w:p w:rsidR="00915EFE" w:rsidRDefault="00915EFE" w:rsidP="0075018D">
      <w:pPr>
        <w:spacing w:after="0"/>
        <w:rPr>
          <w:b/>
        </w:rPr>
      </w:pPr>
    </w:p>
    <w:p w:rsidR="0070707D" w:rsidRDefault="0070707D" w:rsidP="0075018D">
      <w:pPr>
        <w:spacing w:after="0"/>
        <w:rPr>
          <w:b/>
        </w:rPr>
      </w:pPr>
    </w:p>
    <w:p w:rsidR="0070707D" w:rsidRDefault="0070707D" w:rsidP="0075018D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09"/>
        <w:gridCol w:w="6757"/>
      </w:tblGrid>
      <w:tr w:rsidR="0070707D" w:rsidTr="0070707D">
        <w:tc>
          <w:tcPr>
            <w:tcW w:w="675" w:type="dxa"/>
            <w:tcBorders>
              <w:top w:val="single" w:sz="4" w:space="0" w:color="auto"/>
            </w:tcBorders>
          </w:tcPr>
          <w:p w:rsidR="0070707D" w:rsidRPr="005F4144" w:rsidRDefault="0070707D" w:rsidP="0070707D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0707D" w:rsidRPr="005F4144" w:rsidRDefault="0070707D" w:rsidP="0070707D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70707D" w:rsidRPr="005F4144" w:rsidRDefault="0070707D" w:rsidP="0070707D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  <w:tcBorders>
              <w:top w:val="single" w:sz="4" w:space="0" w:color="auto"/>
            </w:tcBorders>
          </w:tcPr>
          <w:p w:rsidR="0070707D" w:rsidRPr="005F4144" w:rsidRDefault="0070707D" w:rsidP="0070707D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70707D" w:rsidRPr="00D86FEB" w:rsidTr="0070707D">
        <w:tc>
          <w:tcPr>
            <w:tcW w:w="675" w:type="dxa"/>
          </w:tcPr>
          <w:p w:rsidR="0070707D" w:rsidRPr="005F4144" w:rsidRDefault="0070707D" w:rsidP="0070707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0707D" w:rsidRPr="00D86FEB" w:rsidRDefault="00F5634E" w:rsidP="0070707D">
            <w:r>
              <w:t>20 cm</w:t>
            </w:r>
          </w:p>
        </w:tc>
        <w:tc>
          <w:tcPr>
            <w:tcW w:w="809" w:type="dxa"/>
          </w:tcPr>
          <w:p w:rsidR="0070707D" w:rsidRPr="00D86FEB" w:rsidRDefault="00F5634E" w:rsidP="0070707D">
            <w:r>
              <w:t>1988-1992</w:t>
            </w:r>
          </w:p>
        </w:tc>
        <w:tc>
          <w:tcPr>
            <w:tcW w:w="6757" w:type="dxa"/>
          </w:tcPr>
          <w:p w:rsidR="0070707D" w:rsidRDefault="00F5634E" w:rsidP="0070707D">
            <w:r>
              <w:t>2 bokser:</w:t>
            </w:r>
          </w:p>
          <w:p w:rsidR="00F5634E" w:rsidRDefault="00F5634E" w:rsidP="0070707D">
            <w:r>
              <w:t>HVPU-Reform Del 1 – 1989-1992</w:t>
            </w:r>
          </w:p>
          <w:p w:rsidR="00F5634E" w:rsidRPr="00D86FEB" w:rsidRDefault="00F5634E" w:rsidP="0070707D">
            <w:r>
              <w:t>HVPU-Reform Del 2 – 1989-1992</w:t>
            </w:r>
          </w:p>
        </w:tc>
      </w:tr>
      <w:tr w:rsidR="0070707D" w:rsidRPr="00D86FEB" w:rsidTr="0070707D">
        <w:tc>
          <w:tcPr>
            <w:tcW w:w="675" w:type="dxa"/>
          </w:tcPr>
          <w:p w:rsidR="0070707D" w:rsidRPr="00D86FEB" w:rsidRDefault="00617EEF" w:rsidP="0070707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0707D" w:rsidRPr="00D86FEB" w:rsidRDefault="00617EEF" w:rsidP="0070707D">
            <w:r>
              <w:t>½ hylle-meter</w:t>
            </w:r>
          </w:p>
        </w:tc>
        <w:tc>
          <w:tcPr>
            <w:tcW w:w="809" w:type="dxa"/>
          </w:tcPr>
          <w:p w:rsidR="0070707D" w:rsidRPr="00D86FEB" w:rsidRDefault="00617EEF" w:rsidP="0070707D">
            <w:r>
              <w:t>1886-1950</w:t>
            </w:r>
          </w:p>
        </w:tc>
        <w:tc>
          <w:tcPr>
            <w:tcW w:w="6757" w:type="dxa"/>
          </w:tcPr>
          <w:p w:rsidR="0070707D" w:rsidRDefault="00617EEF" w:rsidP="0070707D">
            <w:r>
              <w:t>15 innbundne protokoller:</w:t>
            </w:r>
          </w:p>
          <w:p w:rsidR="00617EEF" w:rsidRPr="00D05281" w:rsidRDefault="00617EEF" w:rsidP="0070707D">
            <w:pPr>
              <w:rPr>
                <w:i/>
              </w:rPr>
            </w:pPr>
            <w:r w:rsidRPr="00D05281">
              <w:rPr>
                <w:i/>
              </w:rPr>
              <w:t>Askim skolestyre:</w:t>
            </w:r>
          </w:p>
          <w:p w:rsidR="00617EEF" w:rsidRDefault="00617EEF" w:rsidP="0070707D">
            <w:r>
              <w:t>Forhandlingsprotokoll – 1886-1901</w:t>
            </w:r>
          </w:p>
          <w:p w:rsidR="00617EEF" w:rsidRDefault="00617EEF" w:rsidP="0070707D">
            <w:r>
              <w:t>Forhandlingsprotokoll – 1901-1915</w:t>
            </w:r>
          </w:p>
          <w:p w:rsidR="00617EEF" w:rsidRDefault="00617EEF" w:rsidP="0070707D">
            <w:r>
              <w:t>Kopibok – 1890-1919</w:t>
            </w:r>
          </w:p>
          <w:p w:rsidR="00617EEF" w:rsidRDefault="00617EEF" w:rsidP="0070707D">
            <w:r>
              <w:t>Kopibok – 1919-1923</w:t>
            </w:r>
          </w:p>
          <w:p w:rsidR="00617EEF" w:rsidRDefault="00EA35E1" w:rsidP="0070707D">
            <w:r>
              <w:t>Kopibok – 1923-1933</w:t>
            </w:r>
          </w:p>
          <w:p w:rsidR="00EA35E1" w:rsidRDefault="00EA35E1" w:rsidP="0070707D">
            <w:r>
              <w:t>Kopibok – 1933-1944</w:t>
            </w:r>
          </w:p>
          <w:p w:rsidR="00EA35E1" w:rsidRDefault="00EA35E1" w:rsidP="0070707D">
            <w:r>
              <w:t>Journal –</w:t>
            </w:r>
            <w:r w:rsidR="00322374">
              <w:t xml:space="preserve"> 1889-1911</w:t>
            </w:r>
          </w:p>
          <w:p w:rsidR="00EA35E1" w:rsidRDefault="00EA35E1" w:rsidP="0070707D">
            <w:r>
              <w:t>Journal – 1911-1922</w:t>
            </w:r>
          </w:p>
          <w:p w:rsidR="00322374" w:rsidRDefault="00322374" w:rsidP="0070707D">
            <w:r>
              <w:t>Journal – 1922-1931</w:t>
            </w:r>
          </w:p>
          <w:p w:rsidR="00322374" w:rsidRDefault="00322374" w:rsidP="0070707D">
            <w:r>
              <w:t>Journal – 1937-1943</w:t>
            </w:r>
          </w:p>
          <w:p w:rsidR="00322374" w:rsidRDefault="00322374" w:rsidP="0070707D">
            <w:r>
              <w:t>Journal – 1943-1952</w:t>
            </w:r>
          </w:p>
          <w:p w:rsidR="00322374" w:rsidRDefault="00322374" w:rsidP="0070707D">
            <w:r>
              <w:t>Anvisningsprotokoll – 1892-1922</w:t>
            </w:r>
          </w:p>
          <w:p w:rsidR="00322374" w:rsidRDefault="00322374" w:rsidP="0070707D">
            <w:r>
              <w:t>Anvisningsprotokoll – 1922-1925</w:t>
            </w:r>
          </w:p>
          <w:p w:rsidR="00322374" w:rsidRDefault="00322374" w:rsidP="0070707D">
            <w:r>
              <w:t>Anvisningsprotokoll – 1926-1928</w:t>
            </w:r>
          </w:p>
          <w:p w:rsidR="00322374" w:rsidRDefault="00322374" w:rsidP="0070707D">
            <w:r>
              <w:t>Anvisningsprotokoll – 1930-1934</w:t>
            </w:r>
          </w:p>
          <w:p w:rsidR="003D0659" w:rsidRDefault="003D0659" w:rsidP="0070707D"/>
          <w:p w:rsidR="003D0659" w:rsidRDefault="003D0659" w:rsidP="0070707D">
            <w:r>
              <w:t>1 innbundet protokoll:</w:t>
            </w:r>
          </w:p>
          <w:p w:rsidR="003D0659" w:rsidRDefault="003D0659" w:rsidP="0070707D">
            <w:proofErr w:type="spellStart"/>
            <w:r>
              <w:t>Amtskolen</w:t>
            </w:r>
            <w:proofErr w:type="spellEnd"/>
            <w:r>
              <w:t xml:space="preserve"> – Inventarfortegnelse – 1925-1950</w:t>
            </w:r>
          </w:p>
          <w:p w:rsidR="003D0659" w:rsidRDefault="003D0659" w:rsidP="0070707D"/>
          <w:p w:rsidR="003D0659" w:rsidRDefault="003D0659" w:rsidP="0070707D">
            <w:r>
              <w:t>1 boks:</w:t>
            </w:r>
          </w:p>
          <w:p w:rsidR="003D0659" w:rsidRPr="00D86FEB" w:rsidRDefault="003D0659" w:rsidP="0070707D">
            <w:r>
              <w:t>Askim skolestyre – Diverse – 1925-1950</w:t>
            </w:r>
          </w:p>
        </w:tc>
      </w:tr>
      <w:tr w:rsidR="0070707D" w:rsidRPr="00D86FEB" w:rsidTr="0070707D">
        <w:tc>
          <w:tcPr>
            <w:tcW w:w="675" w:type="dxa"/>
          </w:tcPr>
          <w:p w:rsidR="0070707D" w:rsidRPr="00D86FEB" w:rsidRDefault="00621E35" w:rsidP="0070707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70707D" w:rsidRPr="00D86FEB" w:rsidRDefault="00621E35" w:rsidP="0070707D">
            <w:r>
              <w:t>1 hylle-meter</w:t>
            </w:r>
          </w:p>
        </w:tc>
        <w:tc>
          <w:tcPr>
            <w:tcW w:w="809" w:type="dxa"/>
          </w:tcPr>
          <w:p w:rsidR="0070707D" w:rsidRPr="00D86FEB" w:rsidRDefault="00621E35" w:rsidP="0070707D">
            <w:r>
              <w:t>1853-1965</w:t>
            </w:r>
          </w:p>
        </w:tc>
        <w:tc>
          <w:tcPr>
            <w:tcW w:w="6757" w:type="dxa"/>
          </w:tcPr>
          <w:p w:rsidR="0070707D" w:rsidRDefault="00621E35" w:rsidP="0070707D">
            <w:r>
              <w:t>25 innbundne skoledagbøker:</w:t>
            </w:r>
          </w:p>
          <w:p w:rsidR="00621E35" w:rsidRDefault="0037560F" w:rsidP="0070707D">
            <w:proofErr w:type="spellStart"/>
            <w:r>
              <w:t>Skjørtenfjerdingen</w:t>
            </w:r>
            <w:proofErr w:type="spellEnd"/>
            <w:r>
              <w:t xml:space="preserve"> – 1853-1857</w:t>
            </w:r>
          </w:p>
          <w:p w:rsidR="0037560F" w:rsidRDefault="0037560F" w:rsidP="0037560F">
            <w:proofErr w:type="spellStart"/>
            <w:r>
              <w:t>Skjørtenfjerdingen</w:t>
            </w:r>
            <w:proofErr w:type="spellEnd"/>
            <w:r>
              <w:t xml:space="preserve"> – 1879-1891</w:t>
            </w:r>
          </w:p>
          <w:p w:rsidR="0037560F" w:rsidRDefault="001515C5" w:rsidP="0037560F">
            <w:r>
              <w:t>Kirkefjerdingen – 1859-1870</w:t>
            </w:r>
          </w:p>
          <w:p w:rsidR="001515C5" w:rsidRDefault="001515C5" w:rsidP="0037560F">
            <w:r>
              <w:t>Kirkefjerdingen – 1877-1899</w:t>
            </w:r>
          </w:p>
          <w:p w:rsidR="001515C5" w:rsidRDefault="001515C5" w:rsidP="0037560F">
            <w:proofErr w:type="spellStart"/>
            <w:r>
              <w:t>Lunderfjerdingen</w:t>
            </w:r>
            <w:proofErr w:type="spellEnd"/>
            <w:r>
              <w:t xml:space="preserve"> – 1872-1884</w:t>
            </w:r>
          </w:p>
          <w:p w:rsidR="001515C5" w:rsidRDefault="001515C5" w:rsidP="0037560F">
            <w:proofErr w:type="spellStart"/>
            <w:r>
              <w:t>Lunderfjerdingen</w:t>
            </w:r>
            <w:proofErr w:type="spellEnd"/>
            <w:r>
              <w:t xml:space="preserve"> – 1885-1900</w:t>
            </w:r>
          </w:p>
          <w:p w:rsidR="001515C5" w:rsidRDefault="001515C5" w:rsidP="0037560F">
            <w:proofErr w:type="spellStart"/>
            <w:r>
              <w:t>Rudsfjerdingen</w:t>
            </w:r>
            <w:proofErr w:type="spellEnd"/>
            <w:r>
              <w:t xml:space="preserve"> – 1877-1900</w:t>
            </w:r>
          </w:p>
          <w:p w:rsidR="001515C5" w:rsidRDefault="001515C5" w:rsidP="0037560F">
            <w:r>
              <w:t xml:space="preserve">Dehli </w:t>
            </w:r>
            <w:r w:rsidR="00FD1DCB">
              <w:t>F</w:t>
            </w:r>
            <w:r>
              <w:t>olkeskole – 1892-1911</w:t>
            </w:r>
          </w:p>
          <w:p w:rsidR="001515C5" w:rsidRDefault="00FD1DCB" w:rsidP="0037560F">
            <w:r>
              <w:t>Dehli Folkeskole – 1912-1935</w:t>
            </w:r>
          </w:p>
          <w:p w:rsidR="00FD1DCB" w:rsidRDefault="00FD1DCB" w:rsidP="0037560F">
            <w:r>
              <w:t>Dehli Folkeskole – 1953-1958</w:t>
            </w:r>
          </w:p>
          <w:p w:rsidR="00FD1DCB" w:rsidRDefault="00FD1DCB" w:rsidP="0037560F">
            <w:r>
              <w:t>Askim Folkeskole – 1892-1910</w:t>
            </w:r>
          </w:p>
          <w:p w:rsidR="00FD1DCB" w:rsidRDefault="00FD1DCB" w:rsidP="0037560F">
            <w:r>
              <w:t>Askim Folkeskole – 1900-1914</w:t>
            </w:r>
          </w:p>
          <w:p w:rsidR="00FD1DCB" w:rsidRDefault="00FD1DCB" w:rsidP="0037560F">
            <w:r>
              <w:t xml:space="preserve">Moen Folkeskole </w:t>
            </w:r>
            <w:r w:rsidR="00833578">
              <w:t>–</w:t>
            </w:r>
            <w:r>
              <w:t xml:space="preserve"> </w:t>
            </w:r>
            <w:r w:rsidR="00833578">
              <w:t>1892-1912</w:t>
            </w:r>
          </w:p>
          <w:p w:rsidR="00833578" w:rsidRDefault="00833578" w:rsidP="0037560F">
            <w:r>
              <w:t>Moen Folkeskole – 1892-1914</w:t>
            </w:r>
          </w:p>
          <w:p w:rsidR="00833578" w:rsidRDefault="00833578" w:rsidP="0037560F">
            <w:r>
              <w:t>Moen Folkeskole – 1911-1925</w:t>
            </w:r>
          </w:p>
          <w:p w:rsidR="00833578" w:rsidRDefault="00833578" w:rsidP="0037560F">
            <w:r>
              <w:t>Moen Folkeskole – 1912-1931</w:t>
            </w:r>
          </w:p>
          <w:p w:rsidR="00833578" w:rsidRDefault="00833578" w:rsidP="0037560F">
            <w:r>
              <w:t>Moen Folkeskole – 1924-1955</w:t>
            </w:r>
          </w:p>
          <w:p w:rsidR="00833578" w:rsidRDefault="00833578" w:rsidP="0037560F">
            <w:r>
              <w:t>Moen Folkeskole – 1925-1954</w:t>
            </w:r>
          </w:p>
          <w:p w:rsidR="00833578" w:rsidRDefault="00833578" w:rsidP="0037560F">
            <w:r>
              <w:t xml:space="preserve">Moen Folkeskole </w:t>
            </w:r>
            <w:r w:rsidR="005238FE">
              <w:t>–</w:t>
            </w:r>
            <w:r>
              <w:t xml:space="preserve"> </w:t>
            </w:r>
            <w:r w:rsidR="005238FE">
              <w:t>1932-1973</w:t>
            </w:r>
          </w:p>
          <w:p w:rsidR="005238FE" w:rsidRDefault="005238FE" w:rsidP="0037560F">
            <w:r>
              <w:t>Moen Folkeskole – 1954-1965</w:t>
            </w:r>
          </w:p>
          <w:p w:rsidR="005238FE" w:rsidRDefault="005238FE" w:rsidP="0037560F">
            <w:r>
              <w:t>Moen Folkeskole – 1954-1965</w:t>
            </w:r>
          </w:p>
          <w:p w:rsidR="005238FE" w:rsidRDefault="005238FE" w:rsidP="0037560F"/>
          <w:p w:rsidR="005238FE" w:rsidRPr="005238FE" w:rsidRDefault="005238FE" w:rsidP="0037560F">
            <w:pPr>
              <w:rPr>
                <w:i/>
                <w:sz w:val="18"/>
                <w:szCs w:val="18"/>
              </w:rPr>
            </w:pPr>
            <w:r w:rsidRPr="005238FE">
              <w:rPr>
                <w:i/>
                <w:sz w:val="18"/>
                <w:szCs w:val="18"/>
              </w:rPr>
              <w:t>Forts. neste side</w:t>
            </w:r>
          </w:p>
        </w:tc>
      </w:tr>
    </w:tbl>
    <w:p w:rsidR="0070707D" w:rsidRDefault="0070707D" w:rsidP="0075018D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09"/>
        <w:gridCol w:w="6757"/>
      </w:tblGrid>
      <w:tr w:rsidR="00372F90" w:rsidTr="00372F90">
        <w:tc>
          <w:tcPr>
            <w:tcW w:w="675" w:type="dxa"/>
            <w:tcBorders>
              <w:top w:val="single" w:sz="4" w:space="0" w:color="auto"/>
            </w:tcBorders>
          </w:tcPr>
          <w:p w:rsidR="00372F90" w:rsidRPr="005F4144" w:rsidRDefault="00372F90" w:rsidP="00372F90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72F90" w:rsidRPr="005F4144" w:rsidRDefault="00372F90" w:rsidP="00372F90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372F90" w:rsidRPr="005F4144" w:rsidRDefault="00372F90" w:rsidP="00372F90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  <w:tcBorders>
              <w:top w:val="single" w:sz="4" w:space="0" w:color="auto"/>
            </w:tcBorders>
          </w:tcPr>
          <w:p w:rsidR="00372F90" w:rsidRPr="005F4144" w:rsidRDefault="00372F90" w:rsidP="00372F90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372F90" w:rsidRPr="00D86FEB" w:rsidTr="00372F90">
        <w:tc>
          <w:tcPr>
            <w:tcW w:w="675" w:type="dxa"/>
          </w:tcPr>
          <w:p w:rsidR="00372F90" w:rsidRPr="005F4144" w:rsidRDefault="003563A7" w:rsidP="00372F9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72F90" w:rsidRPr="00D86FEB" w:rsidRDefault="008419C9" w:rsidP="00372F90">
            <w:r>
              <w:t xml:space="preserve">Forts. </w:t>
            </w:r>
            <w:r w:rsidR="003563A7">
              <w:t xml:space="preserve"> 1 hylle-meter</w:t>
            </w:r>
          </w:p>
        </w:tc>
        <w:tc>
          <w:tcPr>
            <w:tcW w:w="809" w:type="dxa"/>
          </w:tcPr>
          <w:p w:rsidR="00372F90" w:rsidRPr="00D86FEB" w:rsidRDefault="003563A7" w:rsidP="00372F90">
            <w:r>
              <w:t>1853-1965</w:t>
            </w:r>
          </w:p>
        </w:tc>
        <w:tc>
          <w:tcPr>
            <w:tcW w:w="6757" w:type="dxa"/>
          </w:tcPr>
          <w:p w:rsidR="00372F90" w:rsidRDefault="003563A7" w:rsidP="00372F90">
            <w:r>
              <w:t>11 innbundne skoleprotokoller:</w:t>
            </w:r>
          </w:p>
          <w:p w:rsidR="003563A7" w:rsidRDefault="003563A7" w:rsidP="00372F90">
            <w:proofErr w:type="spellStart"/>
            <w:r>
              <w:t>Lunderfjerdingen</w:t>
            </w:r>
            <w:proofErr w:type="spellEnd"/>
            <w:r>
              <w:t xml:space="preserve"> krets – 1871-1894</w:t>
            </w:r>
          </w:p>
          <w:p w:rsidR="003563A7" w:rsidRDefault="003563A7" w:rsidP="00372F90">
            <w:r>
              <w:t>Kirkefjerdingen krets – 1871-1897</w:t>
            </w:r>
          </w:p>
          <w:p w:rsidR="003563A7" w:rsidRDefault="003563A7" w:rsidP="00372F90">
            <w:proofErr w:type="spellStart"/>
            <w:r>
              <w:t>Rudsfjerdingen</w:t>
            </w:r>
            <w:proofErr w:type="spellEnd"/>
            <w:r>
              <w:t xml:space="preserve"> krets – 1877-1910</w:t>
            </w:r>
          </w:p>
          <w:p w:rsidR="003563A7" w:rsidRDefault="003563A7" w:rsidP="00372F90">
            <w:proofErr w:type="spellStart"/>
            <w:r>
              <w:t>Skjørtenfjerdingen</w:t>
            </w:r>
            <w:proofErr w:type="spellEnd"/>
            <w:r>
              <w:t xml:space="preserve"> krets </w:t>
            </w:r>
            <w:r w:rsidR="00E7032E">
              <w:t>–</w:t>
            </w:r>
            <w:r>
              <w:t xml:space="preserve"> </w:t>
            </w:r>
            <w:r w:rsidR="00E7032E">
              <w:t>1879-1905</w:t>
            </w:r>
          </w:p>
          <w:p w:rsidR="00E7032E" w:rsidRDefault="00E7032E" w:rsidP="00372F90">
            <w:proofErr w:type="spellStart"/>
            <w:r>
              <w:t>Holterengen</w:t>
            </w:r>
            <w:proofErr w:type="spellEnd"/>
            <w:r>
              <w:t xml:space="preserve"> folkeskole – 1895-1910</w:t>
            </w:r>
          </w:p>
          <w:p w:rsidR="00E7032E" w:rsidRDefault="00E7032E" w:rsidP="00372F90">
            <w:proofErr w:type="spellStart"/>
            <w:r>
              <w:t>Holterengen</w:t>
            </w:r>
            <w:proofErr w:type="spellEnd"/>
            <w:r>
              <w:t xml:space="preserve"> folkeskole – 1902-1906</w:t>
            </w:r>
          </w:p>
          <w:p w:rsidR="00E7032E" w:rsidRDefault="00E7032E" w:rsidP="00372F90">
            <w:proofErr w:type="spellStart"/>
            <w:r>
              <w:t>Holterengen</w:t>
            </w:r>
            <w:proofErr w:type="spellEnd"/>
            <w:r>
              <w:t xml:space="preserve"> folkeskole – 1907-1914</w:t>
            </w:r>
          </w:p>
          <w:p w:rsidR="00E7032E" w:rsidRDefault="00E7032E" w:rsidP="00372F90">
            <w:r>
              <w:t>Moen folkeskole – 1905-1914</w:t>
            </w:r>
          </w:p>
          <w:p w:rsidR="00E7032E" w:rsidRDefault="00E7032E" w:rsidP="00372F90">
            <w:proofErr w:type="spellStart"/>
            <w:r>
              <w:t>Henstad</w:t>
            </w:r>
            <w:proofErr w:type="spellEnd"/>
            <w:r>
              <w:t xml:space="preserve"> folkeskole – 1889-1904</w:t>
            </w:r>
          </w:p>
          <w:p w:rsidR="00E7032E" w:rsidRDefault="00E7032E" w:rsidP="00372F90">
            <w:r>
              <w:t>Roms folkeskole – 1905-1913</w:t>
            </w:r>
          </w:p>
          <w:p w:rsidR="00E7032E" w:rsidRDefault="00E7032E" w:rsidP="00372F90">
            <w:r>
              <w:t>Dehli folkeskole – 1911-1917</w:t>
            </w:r>
          </w:p>
          <w:p w:rsidR="00E7032E" w:rsidRDefault="00E7032E" w:rsidP="00372F90"/>
          <w:p w:rsidR="00E7032E" w:rsidRDefault="00E7032E" w:rsidP="00372F90">
            <w:r>
              <w:t>14 innbundne protokoller:</w:t>
            </w:r>
          </w:p>
          <w:p w:rsidR="00E7032E" w:rsidRDefault="00E7032E" w:rsidP="00372F90">
            <w:proofErr w:type="spellStart"/>
            <w:r>
              <w:t>Amtskolen</w:t>
            </w:r>
            <w:proofErr w:type="spellEnd"/>
            <w:r>
              <w:t xml:space="preserve"> – Kopibok – 1887-1900</w:t>
            </w:r>
          </w:p>
          <w:p w:rsidR="00E7032E" w:rsidRDefault="00E7032E" w:rsidP="00372F90">
            <w:proofErr w:type="spellStart"/>
            <w:r>
              <w:t>Amtskolen</w:t>
            </w:r>
            <w:proofErr w:type="spellEnd"/>
            <w:r>
              <w:t xml:space="preserve"> – Journal – 1905-1920</w:t>
            </w:r>
          </w:p>
          <w:p w:rsidR="00E7032E" w:rsidRDefault="00E7032E" w:rsidP="00372F90">
            <w:proofErr w:type="spellStart"/>
            <w:r>
              <w:t>Amtskolen</w:t>
            </w:r>
            <w:proofErr w:type="spellEnd"/>
            <w:r>
              <w:t xml:space="preserve"> – Elevprotokoll – 1898-1926</w:t>
            </w:r>
          </w:p>
          <w:p w:rsidR="00E7032E" w:rsidRDefault="00E7032E" w:rsidP="00372F90">
            <w:proofErr w:type="spellStart"/>
            <w:r>
              <w:t>Amtskolen</w:t>
            </w:r>
            <w:proofErr w:type="spellEnd"/>
            <w:r>
              <w:t xml:space="preserve"> – Hovedregnskapsbok </w:t>
            </w:r>
            <w:r w:rsidR="00361C46">
              <w:t>–</w:t>
            </w:r>
            <w:r>
              <w:t xml:space="preserve"> </w:t>
            </w:r>
            <w:r w:rsidR="00361C46">
              <w:t>1881-1897</w:t>
            </w:r>
          </w:p>
          <w:p w:rsidR="00361C46" w:rsidRDefault="00361C46" w:rsidP="00372F90">
            <w:proofErr w:type="spellStart"/>
            <w:r>
              <w:t>Amtskolen</w:t>
            </w:r>
            <w:proofErr w:type="spellEnd"/>
            <w:r>
              <w:t xml:space="preserve"> – Hovedregnskapsbok – 1891-1889</w:t>
            </w:r>
          </w:p>
          <w:p w:rsidR="00361C46" w:rsidRDefault="00361C46" w:rsidP="00372F90">
            <w:r>
              <w:t>Askim skolekasse – Regnskapsprotokoll – 1827-1871</w:t>
            </w:r>
          </w:p>
          <w:p w:rsidR="00361C46" w:rsidRDefault="00361C46" w:rsidP="00372F90">
            <w:r>
              <w:t>Askim skolekasse – Regnskapsprotokoll – 1872-1889</w:t>
            </w:r>
          </w:p>
          <w:p w:rsidR="00361C46" w:rsidRDefault="006A471F" w:rsidP="00372F90">
            <w:r>
              <w:t>Korsgårdskole – Sparekasseprotokoll – 1904-1910</w:t>
            </w:r>
          </w:p>
          <w:p w:rsidR="006A471F" w:rsidRDefault="006A471F" w:rsidP="00372F90">
            <w:r>
              <w:t>Moen folkeskole – Skrive og tegnemateriell – 1910-1914</w:t>
            </w:r>
          </w:p>
          <w:p w:rsidR="006A471F" w:rsidRDefault="006A471F" w:rsidP="00372F90">
            <w:r>
              <w:t>Ukjent skole – Skrive og tegnemateriell – 1910-1916</w:t>
            </w:r>
          </w:p>
          <w:p w:rsidR="006A471F" w:rsidRDefault="006A471F" w:rsidP="00372F90">
            <w:proofErr w:type="spellStart"/>
            <w:r>
              <w:t>Holterenga</w:t>
            </w:r>
            <w:proofErr w:type="spellEnd"/>
            <w:r>
              <w:t xml:space="preserve"> skolekrets – Elevfortegnelse – 1910-1919</w:t>
            </w:r>
          </w:p>
          <w:p w:rsidR="006A471F" w:rsidRDefault="006A471F" w:rsidP="00372F90">
            <w:proofErr w:type="spellStart"/>
            <w:r>
              <w:t>Ukjet</w:t>
            </w:r>
            <w:proofErr w:type="spellEnd"/>
            <w:r>
              <w:t xml:space="preserve"> skole – Skoledagbok – 1922-1926</w:t>
            </w:r>
          </w:p>
          <w:p w:rsidR="006A471F" w:rsidRDefault="006A471F" w:rsidP="00372F90">
            <w:r>
              <w:t>Askim middelskole – Regnskapsprotokoll – 1935-1936</w:t>
            </w:r>
          </w:p>
          <w:p w:rsidR="006A471F" w:rsidRPr="00D86FEB" w:rsidRDefault="006A471F" w:rsidP="00372F90">
            <w:r>
              <w:t>Askim middelskole – Kassabok – 1942-1950</w:t>
            </w:r>
          </w:p>
        </w:tc>
      </w:tr>
      <w:tr w:rsidR="00372F90" w:rsidRPr="00D86FEB" w:rsidTr="00372F90">
        <w:tc>
          <w:tcPr>
            <w:tcW w:w="675" w:type="dxa"/>
          </w:tcPr>
          <w:p w:rsidR="00372F90" w:rsidRPr="00D86FEB" w:rsidRDefault="00091B02" w:rsidP="00372F9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372F90" w:rsidRPr="00D86FEB" w:rsidRDefault="00091B02" w:rsidP="00372F90">
            <w:r>
              <w:t>3 hylle-meter</w:t>
            </w:r>
          </w:p>
        </w:tc>
        <w:tc>
          <w:tcPr>
            <w:tcW w:w="809" w:type="dxa"/>
          </w:tcPr>
          <w:p w:rsidR="00372F90" w:rsidRPr="00D86FEB" w:rsidRDefault="009B0A01" w:rsidP="00372F90">
            <w:r>
              <w:t>1970-1996</w:t>
            </w:r>
          </w:p>
        </w:tc>
        <w:tc>
          <w:tcPr>
            <w:tcW w:w="6757" w:type="dxa"/>
          </w:tcPr>
          <w:p w:rsidR="00372F90" w:rsidRDefault="009B0A01" w:rsidP="00372F90">
            <w:r>
              <w:t>7 bokser:</w:t>
            </w:r>
          </w:p>
          <w:p w:rsidR="009B0A01" w:rsidRDefault="009B0A01" w:rsidP="00372F90">
            <w:r>
              <w:t>Bostøtte 1992-1995</w:t>
            </w:r>
          </w:p>
          <w:p w:rsidR="009B0A01" w:rsidRDefault="009B0A01" w:rsidP="00372F90"/>
          <w:p w:rsidR="009B0A01" w:rsidRDefault="009B0A01" w:rsidP="00372F90">
            <w:r>
              <w:t>5 protokoller:</w:t>
            </w:r>
          </w:p>
          <w:p w:rsidR="009B0A01" w:rsidRDefault="009B0A01" w:rsidP="00372F90">
            <w:r>
              <w:t>Restanseopptak for kommunale lån til egeninnskudd – 1977-1987</w:t>
            </w:r>
          </w:p>
          <w:p w:rsidR="009B0A01" w:rsidRDefault="009B0A01" w:rsidP="00372F90">
            <w:r>
              <w:t>Restanseopptak for kommunale lån til egeninnskudd –</w:t>
            </w:r>
            <w:r w:rsidR="00126B26">
              <w:t xml:space="preserve"> 1970-1989</w:t>
            </w:r>
          </w:p>
          <w:p w:rsidR="00126B26" w:rsidRDefault="00126B26" w:rsidP="00372F90">
            <w:r>
              <w:t>Lån til egenkapital – Husbanken – Etableringslån – 1981-1988</w:t>
            </w:r>
          </w:p>
          <w:p w:rsidR="00126B26" w:rsidRDefault="00126B26" w:rsidP="00372F90">
            <w:r>
              <w:t>Restanseopptak for salg av tomter, Lån til egenkapital, Husbanken, Lån til egenkapital – 1979-1982</w:t>
            </w:r>
          </w:p>
          <w:p w:rsidR="00126B26" w:rsidRDefault="00126B26" w:rsidP="00372F90">
            <w:r>
              <w:t>Restanse – Tomter – 1983-1988</w:t>
            </w:r>
          </w:p>
          <w:p w:rsidR="005C49E0" w:rsidRDefault="005C49E0" w:rsidP="00372F90"/>
          <w:p w:rsidR="005C49E0" w:rsidRDefault="005C49E0" w:rsidP="00372F90">
            <w:r>
              <w:t>3 permer:</w:t>
            </w:r>
          </w:p>
          <w:p w:rsidR="005C49E0" w:rsidRDefault="005C49E0" w:rsidP="00372F90">
            <w:r>
              <w:t>Etableringslån – 1994-1995</w:t>
            </w:r>
          </w:p>
          <w:p w:rsidR="005C49E0" w:rsidRDefault="005C49E0" w:rsidP="00372F90"/>
          <w:p w:rsidR="005C49E0" w:rsidRDefault="005C49E0" w:rsidP="00372F90">
            <w:r>
              <w:t>3 bokser:</w:t>
            </w:r>
          </w:p>
          <w:p w:rsidR="005C49E0" w:rsidRDefault="005C49E0" w:rsidP="00372F90">
            <w:r>
              <w:t>Avslag Etableringslån – 1993-1997</w:t>
            </w:r>
          </w:p>
          <w:p w:rsidR="005C49E0" w:rsidRDefault="005C49E0" w:rsidP="00372F90"/>
          <w:p w:rsidR="005C49E0" w:rsidRDefault="005C49E0" w:rsidP="00372F90">
            <w:r>
              <w:t>4 bokser:</w:t>
            </w:r>
          </w:p>
          <w:p w:rsidR="005C49E0" w:rsidRDefault="005C49E0" w:rsidP="00372F90">
            <w:r>
              <w:t>REDBO – Melding om vedtak, søknader og diverse – 1993-1994</w:t>
            </w:r>
          </w:p>
          <w:p w:rsidR="005C49E0" w:rsidRDefault="005C49E0" w:rsidP="00372F90"/>
          <w:p w:rsidR="005C49E0" w:rsidRDefault="005C49E0" w:rsidP="00372F90">
            <w:r>
              <w:t>7 permer:</w:t>
            </w:r>
          </w:p>
          <w:p w:rsidR="005C49E0" w:rsidRPr="00D86FEB" w:rsidRDefault="005C49E0" w:rsidP="00372F90">
            <w:r>
              <w:t>REDBO – Søknader 1995-1996</w:t>
            </w:r>
          </w:p>
        </w:tc>
      </w:tr>
      <w:tr w:rsidR="0043746F" w:rsidTr="0043746F">
        <w:tc>
          <w:tcPr>
            <w:tcW w:w="675" w:type="dxa"/>
          </w:tcPr>
          <w:p w:rsidR="0043746F" w:rsidRPr="005F4144" w:rsidRDefault="0043746F" w:rsidP="00920A41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43746F" w:rsidRPr="005F4144" w:rsidRDefault="0043746F" w:rsidP="00920A41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43746F" w:rsidRPr="005F4144" w:rsidRDefault="0043746F" w:rsidP="00920A41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43746F" w:rsidRPr="005F4144" w:rsidRDefault="0043746F" w:rsidP="00920A41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942B12" w:rsidP="00920A4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43746F" w:rsidRPr="00D86FEB" w:rsidRDefault="00942B12" w:rsidP="00920A41">
            <w:r>
              <w:t>10 cm</w:t>
            </w:r>
          </w:p>
        </w:tc>
        <w:tc>
          <w:tcPr>
            <w:tcW w:w="809" w:type="dxa"/>
          </w:tcPr>
          <w:p w:rsidR="0043746F" w:rsidRPr="00D86FEB" w:rsidRDefault="00942B12" w:rsidP="00920A41">
            <w:r>
              <w:t>1954-1963</w:t>
            </w:r>
          </w:p>
        </w:tc>
        <w:tc>
          <w:tcPr>
            <w:tcW w:w="6757" w:type="dxa"/>
          </w:tcPr>
          <w:p w:rsidR="0043746F" w:rsidRDefault="00942B12" w:rsidP="00920A41">
            <w:r>
              <w:t>3 innbundne protokoller:</w:t>
            </w:r>
          </w:p>
          <w:p w:rsidR="00942B12" w:rsidRPr="00D86FEB" w:rsidRDefault="00942B12" w:rsidP="00920A41">
            <w:r>
              <w:t>Askim kommune – Arbeidstidsrapportbok – 1954-1963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920A41" w:rsidP="00920A4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</w:tcPr>
          <w:p w:rsidR="0043746F" w:rsidRPr="00D86FEB" w:rsidRDefault="008E7607" w:rsidP="00920A41">
            <w:r>
              <w:t>½ hylle-meter</w:t>
            </w:r>
          </w:p>
        </w:tc>
        <w:tc>
          <w:tcPr>
            <w:tcW w:w="809" w:type="dxa"/>
          </w:tcPr>
          <w:p w:rsidR="0043746F" w:rsidRPr="00D86FEB" w:rsidRDefault="008E7607" w:rsidP="00920A41">
            <w:r>
              <w:t>ukjent</w:t>
            </w:r>
          </w:p>
        </w:tc>
        <w:tc>
          <w:tcPr>
            <w:tcW w:w="6757" w:type="dxa"/>
          </w:tcPr>
          <w:p w:rsidR="0043746F" w:rsidRPr="00D86FEB" w:rsidRDefault="008E7607" w:rsidP="00920A41">
            <w:r>
              <w:t>Lønningskort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8E7607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8E7607" w:rsidP="00920A41">
            <w:r>
              <w:t>2 hylle-meter</w:t>
            </w:r>
          </w:p>
        </w:tc>
        <w:tc>
          <w:tcPr>
            <w:tcW w:w="809" w:type="dxa"/>
          </w:tcPr>
          <w:p w:rsidR="0043746F" w:rsidRPr="00D86FEB" w:rsidRDefault="00911FC1" w:rsidP="00920A41">
            <w:r>
              <w:t>1841</w:t>
            </w:r>
            <w:r w:rsidR="004A6D1A">
              <w:t>-1978</w:t>
            </w:r>
          </w:p>
        </w:tc>
        <w:tc>
          <w:tcPr>
            <w:tcW w:w="6757" w:type="dxa"/>
          </w:tcPr>
          <w:p w:rsidR="0043746F" w:rsidRDefault="004A6D1A" w:rsidP="00920A41">
            <w:r>
              <w:t>1 boks:</w:t>
            </w:r>
          </w:p>
          <w:p w:rsidR="004A6D1A" w:rsidRDefault="004A6D1A" w:rsidP="00920A41">
            <w:r>
              <w:t>Branntaksforretning – Branntakster, poliser – 1928-1959</w:t>
            </w:r>
          </w:p>
          <w:p w:rsidR="004A6D1A" w:rsidRDefault="004A6D1A" w:rsidP="00920A41"/>
          <w:p w:rsidR="004A6D1A" w:rsidRDefault="004A6D1A" w:rsidP="00920A41">
            <w:r>
              <w:t>1 boks:</w:t>
            </w:r>
          </w:p>
          <w:p w:rsidR="004A6D1A" w:rsidRDefault="004A6D1A" w:rsidP="00920A41">
            <w:r>
              <w:t>Tilbud på idrettshaller – 1978</w:t>
            </w:r>
          </w:p>
          <w:p w:rsidR="004A6D1A" w:rsidRDefault="004A6D1A" w:rsidP="00920A41"/>
          <w:p w:rsidR="004A6D1A" w:rsidRDefault="00911FC1" w:rsidP="00920A41">
            <w:r>
              <w:t>16 bokser:</w:t>
            </w:r>
          </w:p>
          <w:p w:rsidR="00911FC1" w:rsidRDefault="00911FC1" w:rsidP="00920A41">
            <w:r>
              <w:t>Askim kommune – Diverse – 1841-1959</w:t>
            </w:r>
          </w:p>
          <w:p w:rsidR="00911FC1" w:rsidRDefault="00911FC1" w:rsidP="00920A41">
            <w:r>
              <w:t>Askim kommune – Diverse – 1914-1945</w:t>
            </w:r>
          </w:p>
          <w:p w:rsidR="00911FC1" w:rsidRDefault="00911FC1" w:rsidP="00920A41">
            <w:r>
              <w:t>Askim kommune – Diverse – 1943 – 1970</w:t>
            </w:r>
          </w:p>
          <w:p w:rsidR="00911FC1" w:rsidRDefault="00911FC1" w:rsidP="00920A41">
            <w:r>
              <w:t>Askim kommune – Diverse – 1942-1961</w:t>
            </w:r>
          </w:p>
          <w:p w:rsidR="00911FC1" w:rsidRDefault="00911FC1" w:rsidP="00920A41">
            <w:r>
              <w:t>Askim kommune – Diverse –</w:t>
            </w:r>
            <w:r w:rsidR="001F733B">
              <w:t>1942-1960</w:t>
            </w:r>
          </w:p>
          <w:p w:rsidR="001F733B" w:rsidRDefault="001F733B" w:rsidP="00920A41">
            <w:r>
              <w:t>Askim kommune – Diverse – 1902-1941</w:t>
            </w:r>
          </w:p>
          <w:p w:rsidR="001F733B" w:rsidRDefault="001F733B" w:rsidP="00920A41">
            <w:r>
              <w:t>Askim kommune – Diverse – 1956-1974</w:t>
            </w:r>
          </w:p>
          <w:p w:rsidR="001F733B" w:rsidRDefault="001F733B" w:rsidP="00920A41">
            <w:r>
              <w:t>Askim kommune – Diverse – 1903-1946</w:t>
            </w:r>
          </w:p>
          <w:p w:rsidR="001F733B" w:rsidRDefault="001F733B" w:rsidP="00920A41">
            <w:r>
              <w:t>Askim kommune – Diverse godkjenninger – 1947-1959</w:t>
            </w:r>
          </w:p>
          <w:p w:rsidR="00F55841" w:rsidRDefault="00F55841" w:rsidP="00920A41">
            <w:r>
              <w:t>Askim kommune – Kommunale instrukser – 1923-1966</w:t>
            </w:r>
          </w:p>
          <w:p w:rsidR="001F733B" w:rsidRDefault="001F733B" w:rsidP="00920A41">
            <w:r>
              <w:t>Askim kommune – Anvisninger for byggelån – 1949</w:t>
            </w:r>
          </w:p>
          <w:p w:rsidR="001F733B" w:rsidRDefault="00F55841" w:rsidP="00920A41">
            <w:r>
              <w:t>Askim kommune – Husbanken, renterabatt, diverse – 1951-1955</w:t>
            </w:r>
          </w:p>
          <w:p w:rsidR="00F55841" w:rsidRDefault="00F55841" w:rsidP="00920A41">
            <w:r>
              <w:t>Askim kommune – Kommunens lån – 1957-1964</w:t>
            </w:r>
          </w:p>
          <w:p w:rsidR="00F55841" w:rsidRDefault="00F55841" w:rsidP="00920A41">
            <w:r>
              <w:t>Askim kommune – Bidragssaker – 1946-1962</w:t>
            </w:r>
          </w:p>
          <w:p w:rsidR="00F55841" w:rsidRDefault="00F55841" w:rsidP="00920A41">
            <w:r>
              <w:t xml:space="preserve">Askim kommune </w:t>
            </w:r>
            <w:r w:rsidR="00C03D40">
              <w:t>–</w:t>
            </w:r>
            <w:r>
              <w:t xml:space="preserve"> </w:t>
            </w:r>
            <w:r w:rsidR="00C03D40">
              <w:t>Vedtekter, lover og politiordning – 1934-1939</w:t>
            </w:r>
          </w:p>
          <w:p w:rsidR="00C03D40" w:rsidRPr="00D86FEB" w:rsidRDefault="00C03D40" w:rsidP="00920A41">
            <w:r>
              <w:t>Askim kommune – Arbeidshjelp, rapporter – 1930-1944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C03D40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C03D40" w:rsidP="00920A41">
            <w:r>
              <w:t>1 hylle-meter</w:t>
            </w:r>
          </w:p>
        </w:tc>
        <w:tc>
          <w:tcPr>
            <w:tcW w:w="809" w:type="dxa"/>
          </w:tcPr>
          <w:p w:rsidR="0043746F" w:rsidRPr="00D86FEB" w:rsidRDefault="00C03D40" w:rsidP="00920A41">
            <w:r>
              <w:t>Ukjent</w:t>
            </w:r>
          </w:p>
        </w:tc>
        <w:tc>
          <w:tcPr>
            <w:tcW w:w="6757" w:type="dxa"/>
          </w:tcPr>
          <w:p w:rsidR="0043746F" w:rsidRPr="00D86FEB" w:rsidRDefault="00C03D40" w:rsidP="00920A41">
            <w:r>
              <w:t xml:space="preserve">Ikke ryddet </w:t>
            </w:r>
            <w:proofErr w:type="spellStart"/>
            <w:r>
              <w:t>byggemapper</w:t>
            </w:r>
            <w:proofErr w:type="spellEnd"/>
            <w:r>
              <w:t xml:space="preserve"> – Arkivert etter veiadresser – Ligger løst i pappeske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D05745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D05745" w:rsidP="00920A41">
            <w:r>
              <w:t>1 hylle-meter</w:t>
            </w:r>
          </w:p>
        </w:tc>
        <w:tc>
          <w:tcPr>
            <w:tcW w:w="809" w:type="dxa"/>
          </w:tcPr>
          <w:p w:rsidR="0043746F" w:rsidRPr="00D86FEB" w:rsidRDefault="00D05745" w:rsidP="00920A41">
            <w:r>
              <w:t>1972-1980</w:t>
            </w:r>
          </w:p>
        </w:tc>
        <w:tc>
          <w:tcPr>
            <w:tcW w:w="6757" w:type="dxa"/>
          </w:tcPr>
          <w:p w:rsidR="0043746F" w:rsidRDefault="00D05745" w:rsidP="00920A41">
            <w:r>
              <w:t>8 bokser:</w:t>
            </w:r>
          </w:p>
          <w:p w:rsidR="00D05745" w:rsidRDefault="00D05745" w:rsidP="00920A41">
            <w:r>
              <w:t>Kultur:</w:t>
            </w:r>
          </w:p>
          <w:p w:rsidR="00D05745" w:rsidRDefault="00D47967" w:rsidP="00920A41">
            <w:r>
              <w:t xml:space="preserve">Utstillinger - Støtte til lag og foreninger – Budsjettforslag - </w:t>
            </w:r>
            <w:r w:rsidR="00D05745">
              <w:t>Kulturutvalget - 1975-1978</w:t>
            </w:r>
            <w:r w:rsidR="00EA45A8">
              <w:t>.</w:t>
            </w:r>
          </w:p>
          <w:p w:rsidR="00D05745" w:rsidRDefault="00D05745" w:rsidP="00920A41">
            <w:r>
              <w:t xml:space="preserve">Diverse utvalg </w:t>
            </w:r>
            <w:r w:rsidR="00D47967">
              <w:t>–</w:t>
            </w:r>
            <w:r>
              <w:t xml:space="preserve"> </w:t>
            </w:r>
            <w:r w:rsidR="00D47967">
              <w:t>1975-1978</w:t>
            </w:r>
            <w:r w:rsidR="00EA45A8">
              <w:t>.</w:t>
            </w:r>
          </w:p>
          <w:p w:rsidR="00D47967" w:rsidRDefault="00D47967" w:rsidP="00920A41">
            <w:r>
              <w:t>Teater – 1974-1978</w:t>
            </w:r>
            <w:r w:rsidR="00EA45A8">
              <w:t>.</w:t>
            </w:r>
          </w:p>
          <w:p w:rsidR="00D47967" w:rsidRDefault="00D47967" w:rsidP="00920A41">
            <w:r>
              <w:t>Askim kulturutvalg – protokoll – Regnskap – Årsmeldinger – Inngående/Utgående – 1972-1978</w:t>
            </w:r>
            <w:r w:rsidR="00EA45A8">
              <w:t>.</w:t>
            </w:r>
          </w:p>
          <w:p w:rsidR="006A634E" w:rsidRDefault="006A634E" w:rsidP="00920A41">
            <w:r>
              <w:t>Kulturstøtte til lag og foreninger – Diverse – 1975-1980</w:t>
            </w:r>
            <w:r w:rsidR="00EA45A8">
              <w:t>.</w:t>
            </w:r>
          </w:p>
          <w:p w:rsidR="006A634E" w:rsidRDefault="006A634E" w:rsidP="00920A41">
            <w:r>
              <w:t>Tilbud om/arrangement av konserter – Kulturutvalget – 1975-1979</w:t>
            </w:r>
            <w:r w:rsidR="00EA45A8">
              <w:t>.</w:t>
            </w:r>
          </w:p>
          <w:p w:rsidR="006A634E" w:rsidRDefault="006A634E" w:rsidP="00920A41">
            <w:r>
              <w:t>Diverse Kulturstyret – 1978</w:t>
            </w:r>
            <w:r w:rsidR="00EA45A8">
              <w:t>.</w:t>
            </w:r>
          </w:p>
          <w:p w:rsidR="006A634E" w:rsidRPr="00D86FEB" w:rsidRDefault="006A634E" w:rsidP="00920A41">
            <w:r>
              <w:t>Askim Kulturstyre</w:t>
            </w:r>
            <w:r w:rsidR="00EA45A8">
              <w:t>.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3E036E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3E036E" w:rsidP="00920A41">
            <w:r>
              <w:t>½ hylle-meter</w:t>
            </w:r>
          </w:p>
        </w:tc>
        <w:tc>
          <w:tcPr>
            <w:tcW w:w="809" w:type="dxa"/>
          </w:tcPr>
          <w:p w:rsidR="0043746F" w:rsidRPr="00D86FEB" w:rsidRDefault="003E036E" w:rsidP="00920A41">
            <w:r>
              <w:t>1986-1994</w:t>
            </w:r>
          </w:p>
        </w:tc>
        <w:tc>
          <w:tcPr>
            <w:tcW w:w="6757" w:type="dxa"/>
          </w:tcPr>
          <w:p w:rsidR="0043746F" w:rsidRDefault="003E036E" w:rsidP="00920A41">
            <w:r>
              <w:t>Revisjon:</w:t>
            </w:r>
          </w:p>
          <w:p w:rsidR="003E036E" w:rsidRPr="00D86FEB" w:rsidRDefault="003E036E" w:rsidP="00920A41">
            <w:r>
              <w:t xml:space="preserve">Glassvatts jubileumsfond, Indre Østfold Krisesenter, Sykehusets venner, Askim ASVO, Trøgstad Elverk, Arbeidsmarkedstiltak, </w:t>
            </w:r>
            <w:proofErr w:type="spellStart"/>
            <w:r>
              <w:t>Stui</w:t>
            </w:r>
            <w:proofErr w:type="spellEnd"/>
            <w:r>
              <w:t>-regnskap, Legatregnskap, Gravlegater – 1986-1994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5F4144" w:rsidRDefault="003E036E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7F4D56" w:rsidP="00920A41">
            <w:r>
              <w:t xml:space="preserve">¼ </w:t>
            </w:r>
            <w:r w:rsidR="003E036E">
              <w:t>hylle-meter</w:t>
            </w:r>
          </w:p>
        </w:tc>
        <w:tc>
          <w:tcPr>
            <w:tcW w:w="809" w:type="dxa"/>
          </w:tcPr>
          <w:p w:rsidR="0043746F" w:rsidRPr="00D86FEB" w:rsidRDefault="0043746F" w:rsidP="00920A41"/>
        </w:tc>
        <w:tc>
          <w:tcPr>
            <w:tcW w:w="6757" w:type="dxa"/>
          </w:tcPr>
          <w:p w:rsidR="0043746F" w:rsidRDefault="007F4D56" w:rsidP="00920A41">
            <w:r>
              <w:t xml:space="preserve">Filmklipp fra </w:t>
            </w:r>
            <w:proofErr w:type="spellStart"/>
            <w:r>
              <w:t>Askimfilmen</w:t>
            </w:r>
            <w:proofErr w:type="spellEnd"/>
            <w:r>
              <w:t>.</w:t>
            </w:r>
          </w:p>
          <w:p w:rsidR="007F4D56" w:rsidRPr="00D86FEB" w:rsidRDefault="007F4D56" w:rsidP="00920A41">
            <w:r>
              <w:t>Pakket inn i boks.</w:t>
            </w:r>
          </w:p>
        </w:tc>
      </w:tr>
      <w:tr w:rsidR="0043746F" w:rsidRPr="00D86FEB" w:rsidTr="0043746F">
        <w:tc>
          <w:tcPr>
            <w:tcW w:w="675" w:type="dxa"/>
          </w:tcPr>
          <w:p w:rsidR="0043746F" w:rsidRPr="00D86FEB" w:rsidRDefault="007F4D56" w:rsidP="00920A41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3746F" w:rsidRPr="00D86FEB" w:rsidRDefault="007F4D56" w:rsidP="00920A41">
            <w:r>
              <w:t>¼ hylle-meter</w:t>
            </w:r>
          </w:p>
        </w:tc>
        <w:tc>
          <w:tcPr>
            <w:tcW w:w="809" w:type="dxa"/>
          </w:tcPr>
          <w:p w:rsidR="0043746F" w:rsidRPr="00D86FEB" w:rsidRDefault="007F4D56" w:rsidP="00920A41">
            <w:r>
              <w:t>1970-1973</w:t>
            </w:r>
          </w:p>
        </w:tc>
        <w:tc>
          <w:tcPr>
            <w:tcW w:w="6757" w:type="dxa"/>
          </w:tcPr>
          <w:p w:rsidR="0043746F" w:rsidRDefault="00F262D6" w:rsidP="00920A41">
            <w:r>
              <w:t>3 bokser:</w:t>
            </w:r>
          </w:p>
          <w:p w:rsidR="00F262D6" w:rsidRPr="00D86FEB" w:rsidRDefault="00F262D6" w:rsidP="00F262D6">
            <w:r>
              <w:t xml:space="preserve">Rådmannens bemerkninger til </w:t>
            </w:r>
            <w:proofErr w:type="spellStart"/>
            <w:r>
              <w:t>formannskapsakene</w:t>
            </w:r>
            <w:proofErr w:type="spellEnd"/>
            <w:r>
              <w:t xml:space="preserve"> – 1971-1973</w:t>
            </w:r>
          </w:p>
        </w:tc>
      </w:tr>
    </w:tbl>
    <w:p w:rsidR="00372F90" w:rsidRDefault="00372F90" w:rsidP="0075018D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09"/>
        <w:gridCol w:w="6757"/>
      </w:tblGrid>
      <w:tr w:rsidR="00487076" w:rsidTr="00487076">
        <w:tc>
          <w:tcPr>
            <w:tcW w:w="675" w:type="dxa"/>
          </w:tcPr>
          <w:p w:rsidR="00487076" w:rsidRPr="005F4144" w:rsidRDefault="00487076" w:rsidP="00487076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487076" w:rsidRPr="005F4144" w:rsidRDefault="00487076" w:rsidP="00487076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09" w:type="dxa"/>
          </w:tcPr>
          <w:p w:rsidR="00487076" w:rsidRPr="005F4144" w:rsidRDefault="00487076" w:rsidP="00487076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487076" w:rsidRPr="005F4144" w:rsidRDefault="00487076" w:rsidP="00487076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487076" w:rsidRPr="00D86FEB" w:rsidTr="00487076">
        <w:tc>
          <w:tcPr>
            <w:tcW w:w="675" w:type="dxa"/>
          </w:tcPr>
          <w:p w:rsidR="00487076" w:rsidRPr="005F4144" w:rsidRDefault="00487076" w:rsidP="0048707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87076" w:rsidRPr="00D86FEB" w:rsidRDefault="00650191" w:rsidP="00487076">
            <w:r>
              <w:t>1 hylle-meter</w:t>
            </w:r>
          </w:p>
        </w:tc>
        <w:tc>
          <w:tcPr>
            <w:tcW w:w="809" w:type="dxa"/>
          </w:tcPr>
          <w:p w:rsidR="00487076" w:rsidRPr="00D86FEB" w:rsidRDefault="00650191" w:rsidP="00487076">
            <w:r>
              <w:t>1966-1982</w:t>
            </w:r>
          </w:p>
        </w:tc>
        <w:tc>
          <w:tcPr>
            <w:tcW w:w="6757" w:type="dxa"/>
          </w:tcPr>
          <w:p w:rsidR="00487076" w:rsidRDefault="00650191" w:rsidP="00487076">
            <w:r>
              <w:t>Innbundet:</w:t>
            </w:r>
          </w:p>
          <w:p w:rsidR="00650191" w:rsidRPr="00D86FEB" w:rsidRDefault="00650191" w:rsidP="00487076">
            <w:r>
              <w:t>Regnskap, Budsjett og Rådmannens kommentarer til budsjett – 1966-82.</w:t>
            </w:r>
          </w:p>
        </w:tc>
      </w:tr>
      <w:tr w:rsidR="00487076" w:rsidRPr="00D86FEB" w:rsidTr="00487076">
        <w:tc>
          <w:tcPr>
            <w:tcW w:w="675" w:type="dxa"/>
          </w:tcPr>
          <w:p w:rsidR="00487076" w:rsidRPr="005F4144" w:rsidRDefault="00627AA1" w:rsidP="0048707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</w:tcPr>
          <w:p w:rsidR="00487076" w:rsidRPr="00D86FEB" w:rsidRDefault="00627AA1" w:rsidP="00487076">
            <w:r>
              <w:t>½ hylle-meter</w:t>
            </w:r>
          </w:p>
        </w:tc>
        <w:tc>
          <w:tcPr>
            <w:tcW w:w="809" w:type="dxa"/>
          </w:tcPr>
          <w:p w:rsidR="00487076" w:rsidRPr="00D86FEB" w:rsidRDefault="00627AA1" w:rsidP="00487076">
            <w:r>
              <w:t>1966-1981</w:t>
            </w:r>
          </w:p>
        </w:tc>
        <w:tc>
          <w:tcPr>
            <w:tcW w:w="6757" w:type="dxa"/>
          </w:tcPr>
          <w:p w:rsidR="00487076" w:rsidRDefault="00627AA1" w:rsidP="00487076">
            <w:r>
              <w:t xml:space="preserve">Askim </w:t>
            </w:r>
            <w:proofErr w:type="spellStart"/>
            <w:r>
              <w:t>lærlingnemd</w:t>
            </w:r>
            <w:proofErr w:type="spellEnd"/>
            <w:r>
              <w:t xml:space="preserve"> – 1966-1978</w:t>
            </w:r>
          </w:p>
          <w:p w:rsidR="00627AA1" w:rsidRPr="00D86FEB" w:rsidRDefault="00627AA1" w:rsidP="00487076">
            <w:r>
              <w:t>(4 permer, 1 innbundet protokoll og noe løst materiale)</w:t>
            </w:r>
          </w:p>
        </w:tc>
      </w:tr>
      <w:tr w:rsidR="00487076" w:rsidRPr="00D86FEB" w:rsidTr="00487076">
        <w:tc>
          <w:tcPr>
            <w:tcW w:w="675" w:type="dxa"/>
          </w:tcPr>
          <w:p w:rsidR="00487076" w:rsidRPr="005F4144" w:rsidRDefault="00E5320A" w:rsidP="0048707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3" w:type="dxa"/>
          </w:tcPr>
          <w:p w:rsidR="00487076" w:rsidRPr="00D86FEB" w:rsidRDefault="00E5320A" w:rsidP="00487076">
            <w:r>
              <w:t>¼ hylle-meter</w:t>
            </w:r>
          </w:p>
        </w:tc>
        <w:tc>
          <w:tcPr>
            <w:tcW w:w="809" w:type="dxa"/>
          </w:tcPr>
          <w:p w:rsidR="00487076" w:rsidRPr="00D86FEB" w:rsidRDefault="00E5320A" w:rsidP="00487076">
            <w:r>
              <w:t>1959-1979</w:t>
            </w:r>
          </w:p>
        </w:tc>
        <w:tc>
          <w:tcPr>
            <w:tcW w:w="6757" w:type="dxa"/>
          </w:tcPr>
          <w:p w:rsidR="00487076" w:rsidRDefault="00E5320A" w:rsidP="00487076">
            <w:r>
              <w:t>4 permer:</w:t>
            </w:r>
          </w:p>
          <w:p w:rsidR="00E5320A" w:rsidRDefault="00E5320A" w:rsidP="00487076">
            <w:r>
              <w:t>Sorenskriveren i Heggen og Frøland – Hjemmelsoppgaver mm – 1959-75.</w:t>
            </w:r>
          </w:p>
          <w:p w:rsidR="00E5320A" w:rsidRDefault="00E5320A" w:rsidP="00487076">
            <w:r>
              <w:t>Askim Rådhus A/S – Møtereferater mm – Byggekomiteen – 1975-1979</w:t>
            </w:r>
          </w:p>
          <w:p w:rsidR="00E5320A" w:rsidRDefault="00E5320A" w:rsidP="00487076">
            <w:r>
              <w:t>Rådhusanlegg i Askim – 1973-1975</w:t>
            </w:r>
          </w:p>
          <w:p w:rsidR="00E5320A" w:rsidRPr="00D86FEB" w:rsidRDefault="00E5320A" w:rsidP="00487076">
            <w:proofErr w:type="spellStart"/>
            <w:r>
              <w:t>Arbeisgruppe</w:t>
            </w:r>
            <w:proofErr w:type="spellEnd"/>
            <w:r>
              <w:t xml:space="preserve"> – E18  - 1977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6E14FB" w:rsidP="0048707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3" w:type="dxa"/>
          </w:tcPr>
          <w:p w:rsidR="0048286E" w:rsidRPr="00D86FEB" w:rsidRDefault="0048286E" w:rsidP="00487076"/>
        </w:tc>
        <w:tc>
          <w:tcPr>
            <w:tcW w:w="809" w:type="dxa"/>
          </w:tcPr>
          <w:p w:rsidR="0048286E" w:rsidRPr="00D86FEB" w:rsidRDefault="0048286E" w:rsidP="00487076"/>
        </w:tc>
        <w:tc>
          <w:tcPr>
            <w:tcW w:w="6757" w:type="dxa"/>
          </w:tcPr>
          <w:p w:rsidR="0048286E" w:rsidRPr="00D86FEB" w:rsidRDefault="00692033" w:rsidP="00487076">
            <w:r>
              <w:t>Skatt + regnskap</w:t>
            </w:r>
            <w:r w:rsidR="00D85F91">
              <w:t xml:space="preserve"> – Kastes etter 10 år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6E14FB" w:rsidP="0048707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3" w:type="dxa"/>
          </w:tcPr>
          <w:p w:rsidR="0048286E" w:rsidRPr="00D86FEB" w:rsidRDefault="0048286E" w:rsidP="00487076"/>
        </w:tc>
        <w:tc>
          <w:tcPr>
            <w:tcW w:w="809" w:type="dxa"/>
          </w:tcPr>
          <w:p w:rsidR="0048286E" w:rsidRPr="00D86FEB" w:rsidRDefault="0048286E" w:rsidP="00487076"/>
        </w:tc>
        <w:tc>
          <w:tcPr>
            <w:tcW w:w="6757" w:type="dxa"/>
          </w:tcPr>
          <w:p w:rsidR="0048286E" w:rsidRPr="00D86FEB" w:rsidRDefault="00692033" w:rsidP="00487076">
            <w:r>
              <w:t>Skatt + regnskap</w:t>
            </w:r>
            <w:r w:rsidR="00D85F91">
              <w:t xml:space="preserve"> – Kastes etter 10 år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6E14FB" w:rsidP="0048707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</w:tcPr>
          <w:p w:rsidR="0048286E" w:rsidRPr="00D86FEB" w:rsidRDefault="0048286E" w:rsidP="00487076"/>
        </w:tc>
        <w:tc>
          <w:tcPr>
            <w:tcW w:w="809" w:type="dxa"/>
          </w:tcPr>
          <w:p w:rsidR="0048286E" w:rsidRPr="00D86FEB" w:rsidRDefault="0048286E" w:rsidP="00487076"/>
        </w:tc>
        <w:tc>
          <w:tcPr>
            <w:tcW w:w="6757" w:type="dxa"/>
          </w:tcPr>
          <w:p w:rsidR="0048286E" w:rsidRPr="00D86FEB" w:rsidRDefault="00D85F91" w:rsidP="00487076">
            <w:r>
              <w:t>Skatt + regnskap – Kastes etter 10 år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6E14FB" w:rsidP="0048707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</w:tcPr>
          <w:p w:rsidR="0048286E" w:rsidRPr="00D86FEB" w:rsidRDefault="006E14FB" w:rsidP="00487076">
            <w:r>
              <w:t>11 hylle-meter</w:t>
            </w:r>
          </w:p>
        </w:tc>
        <w:tc>
          <w:tcPr>
            <w:tcW w:w="809" w:type="dxa"/>
          </w:tcPr>
          <w:p w:rsidR="0048286E" w:rsidRPr="00D86FEB" w:rsidRDefault="006E14FB" w:rsidP="00487076">
            <w:r>
              <w:t>1992-1999</w:t>
            </w:r>
          </w:p>
        </w:tc>
        <w:tc>
          <w:tcPr>
            <w:tcW w:w="6757" w:type="dxa"/>
          </w:tcPr>
          <w:p w:rsidR="002C4AA7" w:rsidRPr="00C762AF" w:rsidRDefault="002C4AA7" w:rsidP="00487076">
            <w:pPr>
              <w:rPr>
                <w:b/>
              </w:rPr>
            </w:pPr>
            <w:r w:rsidRPr="00C762AF">
              <w:rPr>
                <w:b/>
              </w:rPr>
              <w:t>Teknisk etat:</w:t>
            </w:r>
          </w:p>
          <w:p w:rsidR="0048286E" w:rsidRDefault="006E14FB" w:rsidP="00487076">
            <w:r>
              <w:t>88 bokser:</w:t>
            </w:r>
          </w:p>
          <w:p w:rsidR="006E14FB" w:rsidRPr="00D86FEB" w:rsidRDefault="006E14FB" w:rsidP="00487076">
            <w:proofErr w:type="spellStart"/>
            <w:r>
              <w:t>Saksarkiv</w:t>
            </w:r>
            <w:proofErr w:type="spellEnd"/>
            <w:r>
              <w:t xml:space="preserve"> – Kode 000-842 – 1992-1999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6E14FB" w:rsidP="0048707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</w:tcPr>
          <w:p w:rsidR="0048286E" w:rsidRPr="00D86FEB" w:rsidRDefault="006E14FB" w:rsidP="00487076">
            <w:r>
              <w:t>1 hylle-meter</w:t>
            </w:r>
          </w:p>
        </w:tc>
        <w:tc>
          <w:tcPr>
            <w:tcW w:w="809" w:type="dxa"/>
          </w:tcPr>
          <w:p w:rsidR="0048286E" w:rsidRPr="00D86FEB" w:rsidRDefault="006E14FB" w:rsidP="00487076">
            <w:r>
              <w:t>1975-1999</w:t>
            </w:r>
          </w:p>
        </w:tc>
        <w:tc>
          <w:tcPr>
            <w:tcW w:w="6757" w:type="dxa"/>
          </w:tcPr>
          <w:p w:rsidR="0048286E" w:rsidRPr="00C762AF" w:rsidRDefault="002C4AA7" w:rsidP="00487076">
            <w:pPr>
              <w:rPr>
                <w:b/>
              </w:rPr>
            </w:pPr>
            <w:r w:rsidRPr="00C762AF">
              <w:rPr>
                <w:b/>
              </w:rPr>
              <w:t>Teknisk etat:</w:t>
            </w:r>
          </w:p>
          <w:p w:rsidR="002C4AA7" w:rsidRDefault="002C4AA7" w:rsidP="00487076">
            <w:r>
              <w:t>8 bokser:</w:t>
            </w:r>
          </w:p>
          <w:p w:rsidR="009B170D" w:rsidRDefault="002C4AA7" w:rsidP="00EE7BBA">
            <w:r>
              <w:t xml:space="preserve">AHSA </w:t>
            </w:r>
            <w:r w:rsidR="00EE7BBA">
              <w:t>(Askim-Hobøl-Spydeberg-Avløp</w:t>
            </w:r>
            <w:r w:rsidR="009B170D">
              <w:t xml:space="preserve">ssamarbeid IKS) </w:t>
            </w:r>
          </w:p>
          <w:p w:rsidR="002C4AA7" w:rsidRPr="00D86FEB" w:rsidRDefault="002C4AA7" w:rsidP="00EE7BBA">
            <w:r>
              <w:t xml:space="preserve">– </w:t>
            </w:r>
            <w:proofErr w:type="spellStart"/>
            <w:r>
              <w:t>Saksarkiv</w:t>
            </w:r>
            <w:proofErr w:type="spellEnd"/>
            <w:r>
              <w:t xml:space="preserve"> 1975-1999</w:t>
            </w:r>
            <w:r w:rsidR="009B170D">
              <w:t>.</w:t>
            </w:r>
          </w:p>
        </w:tc>
      </w:tr>
      <w:tr w:rsidR="0048286E" w:rsidRPr="00D86FEB" w:rsidTr="00487076">
        <w:tc>
          <w:tcPr>
            <w:tcW w:w="675" w:type="dxa"/>
          </w:tcPr>
          <w:p w:rsidR="0048286E" w:rsidRPr="005F4144" w:rsidRDefault="009B170D" w:rsidP="0048707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</w:tcPr>
          <w:p w:rsidR="0048286E" w:rsidRPr="00D86FEB" w:rsidRDefault="009B170D" w:rsidP="00487076">
            <w:r>
              <w:t>2 hylle-meter</w:t>
            </w:r>
          </w:p>
        </w:tc>
        <w:tc>
          <w:tcPr>
            <w:tcW w:w="809" w:type="dxa"/>
          </w:tcPr>
          <w:p w:rsidR="0048286E" w:rsidRPr="00D86FEB" w:rsidRDefault="009B170D" w:rsidP="00487076">
            <w:r>
              <w:t>1993-1999</w:t>
            </w:r>
          </w:p>
        </w:tc>
        <w:tc>
          <w:tcPr>
            <w:tcW w:w="6757" w:type="dxa"/>
          </w:tcPr>
          <w:p w:rsidR="0048286E" w:rsidRPr="00C762AF" w:rsidRDefault="009B170D" w:rsidP="00487076">
            <w:pPr>
              <w:rPr>
                <w:b/>
              </w:rPr>
            </w:pPr>
            <w:r w:rsidRPr="00C762AF">
              <w:rPr>
                <w:b/>
              </w:rPr>
              <w:t>Teknisk etat:</w:t>
            </w:r>
          </w:p>
          <w:p w:rsidR="009B170D" w:rsidRDefault="009B170D" w:rsidP="00487076">
            <w:r>
              <w:t>17 bokser:</w:t>
            </w:r>
          </w:p>
          <w:p w:rsidR="009B170D" w:rsidRDefault="009B170D" w:rsidP="00487076">
            <w:r>
              <w:t>IØR</w:t>
            </w:r>
            <w:r w:rsidR="0020247F">
              <w:t xml:space="preserve"> (Indre Østfold Renovasjon) </w:t>
            </w:r>
            <w:r>
              <w:t xml:space="preserve"> - </w:t>
            </w:r>
            <w:proofErr w:type="spellStart"/>
            <w:r>
              <w:t>Saksarkiv</w:t>
            </w:r>
            <w:proofErr w:type="spellEnd"/>
            <w:r w:rsidR="0020247F">
              <w:t xml:space="preserve"> 1993-1999</w:t>
            </w:r>
          </w:p>
          <w:p w:rsidR="003A6FF2" w:rsidRDefault="003A6FF2" w:rsidP="00487076"/>
          <w:p w:rsidR="003A6FF2" w:rsidRDefault="003A6FF2" w:rsidP="00487076">
            <w:r>
              <w:t>2 bokser:</w:t>
            </w:r>
          </w:p>
          <w:p w:rsidR="003A6FF2" w:rsidRPr="00D86FEB" w:rsidRDefault="003A6FF2" w:rsidP="00487076">
            <w:r>
              <w:t xml:space="preserve">Grustaket – </w:t>
            </w:r>
            <w:proofErr w:type="spellStart"/>
            <w:r>
              <w:t>Saksarkiv</w:t>
            </w:r>
            <w:proofErr w:type="spellEnd"/>
            <w:r>
              <w:t xml:space="preserve"> 1999</w:t>
            </w:r>
          </w:p>
        </w:tc>
      </w:tr>
      <w:tr w:rsidR="0020247F" w:rsidRPr="00D86FEB" w:rsidTr="00E056FB">
        <w:trPr>
          <w:trHeight w:val="5657"/>
        </w:trPr>
        <w:tc>
          <w:tcPr>
            <w:tcW w:w="675" w:type="dxa"/>
          </w:tcPr>
          <w:p w:rsidR="0020247F" w:rsidRDefault="0020247F" w:rsidP="0048707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</w:tcPr>
          <w:p w:rsidR="0020247F" w:rsidRDefault="003A6FF2" w:rsidP="00487076">
            <w:r>
              <w:t>2 hylle-meter</w:t>
            </w:r>
          </w:p>
        </w:tc>
        <w:tc>
          <w:tcPr>
            <w:tcW w:w="809" w:type="dxa"/>
          </w:tcPr>
          <w:p w:rsidR="0020247F" w:rsidRDefault="003A6FF2" w:rsidP="00487076">
            <w:r>
              <w:t>1964-1985</w:t>
            </w:r>
          </w:p>
        </w:tc>
        <w:tc>
          <w:tcPr>
            <w:tcW w:w="6757" w:type="dxa"/>
          </w:tcPr>
          <w:p w:rsidR="0020247F" w:rsidRPr="00C762AF" w:rsidRDefault="003A6FF2" w:rsidP="00487076">
            <w:pPr>
              <w:rPr>
                <w:b/>
              </w:rPr>
            </w:pPr>
            <w:r w:rsidRPr="00C762AF">
              <w:rPr>
                <w:b/>
              </w:rPr>
              <w:t>Teknisk etat:</w:t>
            </w:r>
          </w:p>
          <w:p w:rsidR="003A6FF2" w:rsidRDefault="003A6FF2" w:rsidP="00487076">
            <w:r>
              <w:t>5 bokser:</w:t>
            </w:r>
          </w:p>
          <w:p w:rsidR="003A6FF2" w:rsidRDefault="003A6FF2" w:rsidP="00487076">
            <w:r>
              <w:t>Journalkort – A-F – Kode 00-503.1 – 1964-1974</w:t>
            </w:r>
          </w:p>
          <w:p w:rsidR="003A6FF2" w:rsidRDefault="003A6FF2" w:rsidP="00487076">
            <w:r>
              <w:t>Journalkort – G-R – Kode 503.1 – 1964-1974</w:t>
            </w:r>
          </w:p>
          <w:p w:rsidR="003A6FF2" w:rsidRDefault="003A6FF2" w:rsidP="00487076">
            <w:r>
              <w:t>Journalkort – S-Å – Kode 503.1-505 – 1964-1974</w:t>
            </w:r>
          </w:p>
          <w:p w:rsidR="003A6FF2" w:rsidRDefault="003A6FF2" w:rsidP="00487076">
            <w:r>
              <w:t>Journalkort – Kode 506.1-541.25 – 1964-1974</w:t>
            </w:r>
          </w:p>
          <w:p w:rsidR="003A6FF2" w:rsidRDefault="003A6FF2" w:rsidP="00487076">
            <w:r>
              <w:t>Journalkort – Kode 541.3-999 – 1964-1974</w:t>
            </w:r>
          </w:p>
          <w:p w:rsidR="003A6FF2" w:rsidRDefault="003A6FF2" w:rsidP="00487076"/>
          <w:p w:rsidR="003A6FF2" w:rsidRDefault="003A6FF2" w:rsidP="00487076">
            <w:r>
              <w:t>1 boks:</w:t>
            </w:r>
          </w:p>
          <w:p w:rsidR="003A6FF2" w:rsidRDefault="003A6FF2" w:rsidP="00487076">
            <w:r>
              <w:t>Journalkort – Kode 025-506.1 – 1975-1979</w:t>
            </w:r>
          </w:p>
          <w:p w:rsidR="003A6FF2" w:rsidRDefault="003A6FF2" w:rsidP="00487076"/>
          <w:p w:rsidR="003A6FF2" w:rsidRDefault="003A6FF2" w:rsidP="00487076">
            <w:r>
              <w:t>3 bokser:</w:t>
            </w:r>
          </w:p>
          <w:p w:rsidR="003A6FF2" w:rsidRDefault="003A6FF2" w:rsidP="00487076">
            <w:r>
              <w:t>Journalkort – Byggesaker – A-G – Kode 511 – 1977-1985</w:t>
            </w:r>
          </w:p>
          <w:p w:rsidR="003A6FF2" w:rsidRDefault="003A6FF2" w:rsidP="00487076">
            <w:r>
              <w:t>Journalkort – Byggesaker – M-N – Kode 511 – 1977-1985</w:t>
            </w:r>
          </w:p>
          <w:p w:rsidR="003A6FF2" w:rsidRDefault="003A6FF2" w:rsidP="00487076">
            <w:r>
              <w:t>Journalkort  - Byggesaker – O-Å – Kode 511 – 1977-1985</w:t>
            </w:r>
          </w:p>
          <w:p w:rsidR="003A6FF2" w:rsidRDefault="003A6FF2" w:rsidP="00487076"/>
          <w:p w:rsidR="003A6FF2" w:rsidRDefault="003A6FF2" w:rsidP="00487076">
            <w:r>
              <w:t>1 boks:</w:t>
            </w:r>
          </w:p>
          <w:p w:rsidR="003A6FF2" w:rsidRDefault="003A6FF2" w:rsidP="00487076">
            <w:r>
              <w:t xml:space="preserve">Journalkort – </w:t>
            </w:r>
            <w:proofErr w:type="spellStart"/>
            <w:r>
              <w:t>Saksarkiv</w:t>
            </w:r>
            <w:proofErr w:type="spellEnd"/>
            <w:r>
              <w:t xml:space="preserve"> – Tidligere enn ca. 1984</w:t>
            </w:r>
          </w:p>
          <w:p w:rsidR="003A6FF2" w:rsidRDefault="003A6FF2" w:rsidP="00487076"/>
          <w:p w:rsidR="003A6FF2" w:rsidRDefault="003A6FF2" w:rsidP="00487076">
            <w:r>
              <w:t>1 boks:</w:t>
            </w:r>
          </w:p>
          <w:p w:rsidR="003A6FF2" w:rsidRDefault="003A6FF2" w:rsidP="00487076">
            <w:r>
              <w:t>Umerkede journalkort – Ligger i åpen pappeske.</w:t>
            </w:r>
          </w:p>
        </w:tc>
      </w:tr>
      <w:tr w:rsidR="00F137CE" w:rsidRPr="00D86FEB" w:rsidTr="00487076">
        <w:tc>
          <w:tcPr>
            <w:tcW w:w="675" w:type="dxa"/>
          </w:tcPr>
          <w:p w:rsidR="00F137CE" w:rsidRDefault="00F137CE" w:rsidP="0048707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F137CE" w:rsidRDefault="00F137CE" w:rsidP="00036A4E">
            <w:r>
              <w:t>2</w:t>
            </w:r>
            <w:r w:rsidR="00036A4E">
              <w:t>,5 hylle-meter</w:t>
            </w:r>
          </w:p>
        </w:tc>
        <w:tc>
          <w:tcPr>
            <w:tcW w:w="809" w:type="dxa"/>
          </w:tcPr>
          <w:p w:rsidR="00F137CE" w:rsidRDefault="00036A4E" w:rsidP="00487076">
            <w:r>
              <w:t>1920-1988</w:t>
            </w:r>
          </w:p>
        </w:tc>
        <w:tc>
          <w:tcPr>
            <w:tcW w:w="6757" w:type="dxa"/>
          </w:tcPr>
          <w:p w:rsidR="00F137CE" w:rsidRDefault="00036A4E" w:rsidP="00487076">
            <w:r>
              <w:rPr>
                <w:b/>
              </w:rPr>
              <w:t>Teknisk etat/</w:t>
            </w:r>
            <w:proofErr w:type="spellStart"/>
            <w:r>
              <w:rPr>
                <w:b/>
              </w:rPr>
              <w:t>Kommuneingeinøren</w:t>
            </w:r>
            <w:proofErr w:type="spellEnd"/>
            <w:r w:rsidR="001D282C">
              <w:rPr>
                <w:b/>
              </w:rPr>
              <w:t>:</w:t>
            </w:r>
          </w:p>
          <w:p w:rsidR="001D282C" w:rsidRDefault="001D282C" w:rsidP="00487076">
            <w:r>
              <w:t>2 bokser:</w:t>
            </w:r>
          </w:p>
          <w:p w:rsidR="001D282C" w:rsidRDefault="001D282C" w:rsidP="00487076">
            <w:r>
              <w:t xml:space="preserve">Rammeplan for </w:t>
            </w:r>
            <w:proofErr w:type="spellStart"/>
            <w:r>
              <w:t>kolakk</w:t>
            </w:r>
            <w:proofErr w:type="spellEnd"/>
            <w:r>
              <w:t xml:space="preserve"> 1962-1972</w:t>
            </w:r>
          </w:p>
          <w:p w:rsidR="001D282C" w:rsidRPr="001D282C" w:rsidRDefault="001D282C" w:rsidP="00487076">
            <w:r>
              <w:t>Kloakkrammeplan 1967-1980</w:t>
            </w:r>
          </w:p>
        </w:tc>
      </w:tr>
    </w:tbl>
    <w:p w:rsidR="00F137CE" w:rsidRDefault="00F137CE" w:rsidP="0075018D">
      <w:pPr>
        <w:spacing w:after="0"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841"/>
        <w:gridCol w:w="6757"/>
      </w:tblGrid>
      <w:tr w:rsidR="00692033" w:rsidTr="006D232E">
        <w:tc>
          <w:tcPr>
            <w:tcW w:w="675" w:type="dxa"/>
          </w:tcPr>
          <w:p w:rsidR="00692033" w:rsidRPr="005F4144" w:rsidRDefault="00692033" w:rsidP="00692033">
            <w:pPr>
              <w:rPr>
                <w:b/>
              </w:rPr>
            </w:pPr>
            <w:r w:rsidRPr="005F4144">
              <w:rPr>
                <w:b/>
              </w:rPr>
              <w:t>Reol</w:t>
            </w:r>
          </w:p>
        </w:tc>
        <w:tc>
          <w:tcPr>
            <w:tcW w:w="993" w:type="dxa"/>
          </w:tcPr>
          <w:p w:rsidR="00692033" w:rsidRPr="005F4144" w:rsidRDefault="00692033" w:rsidP="00692033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692033" w:rsidRPr="005F4144" w:rsidRDefault="00692033" w:rsidP="00692033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692033" w:rsidRPr="005F4144" w:rsidRDefault="00692033" w:rsidP="00692033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F137CE" w:rsidRPr="00D86FEB" w:rsidTr="006D232E">
        <w:tc>
          <w:tcPr>
            <w:tcW w:w="675" w:type="dxa"/>
          </w:tcPr>
          <w:p w:rsidR="00F137CE" w:rsidRDefault="00F137CE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F137CE" w:rsidRPr="002D2579" w:rsidRDefault="009C2B25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Forts. 2,5 hylle-meter</w:t>
            </w:r>
          </w:p>
        </w:tc>
        <w:tc>
          <w:tcPr>
            <w:tcW w:w="841" w:type="dxa"/>
          </w:tcPr>
          <w:p w:rsidR="00F137CE" w:rsidRDefault="009C2B25" w:rsidP="00692033">
            <w:r>
              <w:t>1920-1988</w:t>
            </w:r>
          </w:p>
        </w:tc>
        <w:tc>
          <w:tcPr>
            <w:tcW w:w="6757" w:type="dxa"/>
          </w:tcPr>
          <w:p w:rsidR="00E056FB" w:rsidRDefault="00E056FB" w:rsidP="00692033">
            <w:r>
              <w:rPr>
                <w:b/>
              </w:rPr>
              <w:t>Teknisk etat/</w:t>
            </w:r>
            <w:proofErr w:type="spellStart"/>
            <w:r>
              <w:rPr>
                <w:b/>
              </w:rPr>
              <w:t>Kommuneingeinøren</w:t>
            </w:r>
            <w:proofErr w:type="spellEnd"/>
            <w:r>
              <w:rPr>
                <w:b/>
              </w:rPr>
              <w:t>:</w:t>
            </w:r>
          </w:p>
          <w:p w:rsidR="00F137CE" w:rsidRDefault="009C2B25" w:rsidP="00692033">
            <w:r>
              <w:t>14 bokser:</w:t>
            </w:r>
          </w:p>
          <w:p w:rsidR="009C2B25" w:rsidRDefault="009C2B25" w:rsidP="00115013">
            <w:r>
              <w:t>A</w:t>
            </w:r>
            <w:r w:rsidR="00115013">
              <w:t>HSA</w:t>
            </w:r>
            <w:r>
              <w:t>– Askim-</w:t>
            </w:r>
            <w:r w:rsidR="00115013">
              <w:t>Hobøl-Spydeberg Avløps</w:t>
            </w:r>
            <w:r w:rsidR="00650E88">
              <w:t>samarbeid – Renseanlegg:</w:t>
            </w:r>
          </w:p>
          <w:p w:rsidR="00650E88" w:rsidRDefault="006D34E5" w:rsidP="00115013">
            <w:r>
              <w:t>Byggesaker 1960-1988</w:t>
            </w:r>
          </w:p>
          <w:p w:rsidR="00650E88" w:rsidRDefault="00650E88" w:rsidP="00115013"/>
          <w:p w:rsidR="00650E88" w:rsidRDefault="00650E88" w:rsidP="00115013">
            <w:r>
              <w:t>Askim gamle kino:</w:t>
            </w:r>
          </w:p>
          <w:p w:rsidR="00650E88" w:rsidRDefault="006D34E5" w:rsidP="00115013">
            <w:r>
              <w:t>Byggesak + bilag 1920-1978</w:t>
            </w:r>
          </w:p>
          <w:p w:rsidR="006D34E5" w:rsidRDefault="006D34E5" w:rsidP="00115013"/>
          <w:p w:rsidR="006D34E5" w:rsidRDefault="006D34E5" w:rsidP="00115013">
            <w:r>
              <w:t>Sentrallager/Brannstasjon:</w:t>
            </w:r>
          </w:p>
          <w:p w:rsidR="006D34E5" w:rsidRDefault="006D34E5" w:rsidP="00115013">
            <w:r>
              <w:t>Byggesak – 1972-1978</w:t>
            </w:r>
          </w:p>
          <w:p w:rsidR="006D34E5" w:rsidRDefault="006D34E5" w:rsidP="00115013"/>
          <w:p w:rsidR="006D34E5" w:rsidRDefault="006D34E5" w:rsidP="00115013">
            <w:r>
              <w:t xml:space="preserve">Trafostasjon, </w:t>
            </w:r>
            <w:proofErr w:type="spellStart"/>
            <w:r>
              <w:t>Tornerud</w:t>
            </w:r>
            <w:proofErr w:type="spellEnd"/>
            <w:r>
              <w:t>:</w:t>
            </w:r>
          </w:p>
          <w:p w:rsidR="006D34E5" w:rsidRDefault="006D34E5" w:rsidP="00115013">
            <w:r>
              <w:t>Byggesak 1978</w:t>
            </w:r>
          </w:p>
        </w:tc>
      </w:tr>
      <w:tr w:rsidR="0063096E" w:rsidRPr="00D86FEB" w:rsidTr="006D232E">
        <w:tc>
          <w:tcPr>
            <w:tcW w:w="675" w:type="dxa"/>
          </w:tcPr>
          <w:p w:rsidR="0063096E" w:rsidRDefault="0063096E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63096E" w:rsidRPr="002D2579" w:rsidRDefault="00943B9E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hylle-meter</w:t>
            </w:r>
          </w:p>
        </w:tc>
        <w:tc>
          <w:tcPr>
            <w:tcW w:w="841" w:type="dxa"/>
          </w:tcPr>
          <w:p w:rsidR="0063096E" w:rsidRDefault="00943B9E" w:rsidP="00692033">
            <w:r>
              <w:t>1947-1983</w:t>
            </w:r>
          </w:p>
        </w:tc>
        <w:tc>
          <w:tcPr>
            <w:tcW w:w="6757" w:type="dxa"/>
          </w:tcPr>
          <w:p w:rsidR="00943B9E" w:rsidRDefault="00943B9E" w:rsidP="00692033">
            <w:pPr>
              <w:rPr>
                <w:b/>
              </w:rPr>
            </w:pPr>
            <w:r>
              <w:rPr>
                <w:b/>
              </w:rPr>
              <w:t>Teknisk etat/Kommuneingeniøren:</w:t>
            </w:r>
          </w:p>
          <w:p w:rsidR="007B32FE" w:rsidRDefault="007B32FE" w:rsidP="00692033">
            <w:pPr>
              <w:rPr>
                <w:b/>
              </w:rPr>
            </w:pPr>
          </w:p>
          <w:p w:rsidR="00943B9E" w:rsidRPr="007B32FE" w:rsidRDefault="007B32FE" w:rsidP="00692033">
            <w:r w:rsidRPr="007B32FE">
              <w:t>3 bokser:</w:t>
            </w:r>
          </w:p>
          <w:p w:rsidR="00943B9E" w:rsidRDefault="00943B9E" w:rsidP="00692033">
            <w:r>
              <w:t>Parkeringsutredninger – 1972-1983</w:t>
            </w:r>
          </w:p>
          <w:p w:rsidR="007B32FE" w:rsidRDefault="007B32FE" w:rsidP="00692033"/>
          <w:p w:rsidR="00943B9E" w:rsidRDefault="00943B9E" w:rsidP="00692033">
            <w:r>
              <w:t>Eiendommen Solstad:</w:t>
            </w:r>
          </w:p>
          <w:p w:rsidR="00943B9E" w:rsidRDefault="00943B9E" w:rsidP="00692033">
            <w:r>
              <w:t xml:space="preserve">Skylddeling gnr/bnr 58/52 div </w:t>
            </w:r>
            <w:proofErr w:type="spellStart"/>
            <w:r>
              <w:t>dok</w:t>
            </w:r>
            <w:proofErr w:type="spellEnd"/>
            <w:r>
              <w:t xml:space="preserve"> – 1972-1981</w:t>
            </w:r>
          </w:p>
          <w:p w:rsidR="007B32FE" w:rsidRDefault="007B32FE" w:rsidP="00692033"/>
          <w:p w:rsidR="00943B9E" w:rsidRDefault="007B32FE" w:rsidP="00692033">
            <w:r>
              <w:t>Utsendte rundskriv – Diverse</w:t>
            </w:r>
          </w:p>
          <w:p w:rsidR="007B32FE" w:rsidRDefault="007B32FE" w:rsidP="00692033"/>
          <w:p w:rsidR="007B32FE" w:rsidRPr="007B32FE" w:rsidRDefault="007B32FE" w:rsidP="00692033">
            <w:pPr>
              <w:rPr>
                <w:b/>
              </w:rPr>
            </w:pPr>
            <w:r w:rsidRPr="007B32FE">
              <w:rPr>
                <w:b/>
              </w:rPr>
              <w:t>Kommuneingeniøren:</w:t>
            </w:r>
          </w:p>
          <w:p w:rsidR="007B32FE" w:rsidRDefault="007B32FE" w:rsidP="00692033">
            <w:r>
              <w:t>Askim vannverk:</w:t>
            </w:r>
          </w:p>
          <w:p w:rsidR="007B32FE" w:rsidRDefault="007B32FE" w:rsidP="00692033">
            <w:r>
              <w:t>4 bokser:</w:t>
            </w:r>
          </w:p>
          <w:p w:rsidR="007B32FE" w:rsidRDefault="00F53E9E" w:rsidP="00692033">
            <w:r>
              <w:t>Pumpestasjon/anlegg 1957-1962</w:t>
            </w:r>
          </w:p>
          <w:p w:rsidR="00F53E9E" w:rsidRDefault="00A92199" w:rsidP="00692033">
            <w:proofErr w:type="spellStart"/>
            <w:r>
              <w:t>Adbukta</w:t>
            </w:r>
            <w:proofErr w:type="spellEnd"/>
            <w:r w:rsidR="00F53E9E">
              <w:t>/</w:t>
            </w:r>
            <w:proofErr w:type="spellStart"/>
            <w:r w:rsidR="00F53E9E">
              <w:t>Romsåsen</w:t>
            </w:r>
            <w:proofErr w:type="spellEnd"/>
            <w:r w:rsidR="00F53E9E">
              <w:t xml:space="preserve"> 1948-1959</w:t>
            </w:r>
          </w:p>
          <w:p w:rsidR="00F53E9E" w:rsidRDefault="00F53E9E" w:rsidP="00692033">
            <w:r>
              <w:t xml:space="preserve">Planer, lån, </w:t>
            </w:r>
            <w:r w:rsidR="00F408F0">
              <w:t>pumpe- og rensestasjon 1946-1964</w:t>
            </w:r>
          </w:p>
          <w:p w:rsidR="00F408F0" w:rsidRDefault="00F408F0" w:rsidP="00692033">
            <w:r>
              <w:t>Sluttoppgjør – Vannverket – 1961-1964</w:t>
            </w:r>
          </w:p>
          <w:p w:rsidR="00F408F0" w:rsidRDefault="00F408F0" w:rsidP="00692033"/>
          <w:p w:rsidR="00DF66B6" w:rsidRDefault="00DF66B6" w:rsidP="00692033">
            <w:r>
              <w:t>1 boks:</w:t>
            </w:r>
          </w:p>
          <w:p w:rsidR="00F408F0" w:rsidRDefault="00F408F0" w:rsidP="00692033">
            <w:r>
              <w:t>Ekspropriasjon av grunn for Bakkegata – 1961</w:t>
            </w:r>
          </w:p>
          <w:p w:rsidR="00F408F0" w:rsidRDefault="00F408F0" w:rsidP="00692033">
            <w:r>
              <w:t xml:space="preserve">Stenging av </w:t>
            </w:r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  <w:r>
              <w:t xml:space="preserve"> – 1947</w:t>
            </w:r>
          </w:p>
          <w:p w:rsidR="00F408F0" w:rsidRDefault="00DF66B6" w:rsidP="00692033">
            <w:r>
              <w:t xml:space="preserve">Dokumentsamling – </w:t>
            </w:r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  <w:r>
              <w:t xml:space="preserve"> – 1948-1949</w:t>
            </w:r>
          </w:p>
          <w:p w:rsidR="00DF66B6" w:rsidRDefault="00DF66B6" w:rsidP="00692033">
            <w:r>
              <w:t>1 boks:</w:t>
            </w:r>
          </w:p>
          <w:p w:rsidR="00DF66B6" w:rsidRPr="00943B9E" w:rsidRDefault="00DF66B6" w:rsidP="00692033">
            <w:r>
              <w:t xml:space="preserve">Bruforbindelse – </w:t>
            </w:r>
            <w:proofErr w:type="spellStart"/>
            <w:r>
              <w:t>Vammali</w:t>
            </w:r>
            <w:proofErr w:type="spellEnd"/>
            <w:r>
              <w:t xml:space="preserve"> – </w:t>
            </w:r>
            <w:proofErr w:type="spellStart"/>
            <w:r>
              <w:t>Vammabru</w:t>
            </w:r>
            <w:proofErr w:type="spellEnd"/>
            <w:r>
              <w:t xml:space="preserve"> – Libru – 1948-1955</w:t>
            </w:r>
          </w:p>
        </w:tc>
      </w:tr>
      <w:tr w:rsidR="0063096E" w:rsidRPr="00D86FEB" w:rsidTr="006D232E">
        <w:tc>
          <w:tcPr>
            <w:tcW w:w="675" w:type="dxa"/>
          </w:tcPr>
          <w:p w:rsidR="0063096E" w:rsidRDefault="00723E48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63096E" w:rsidRPr="002D2579" w:rsidRDefault="00B02DCC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hylle-meter</w:t>
            </w:r>
          </w:p>
        </w:tc>
        <w:tc>
          <w:tcPr>
            <w:tcW w:w="841" w:type="dxa"/>
          </w:tcPr>
          <w:p w:rsidR="0063096E" w:rsidRDefault="00B02DCC" w:rsidP="00692033">
            <w:r>
              <w:t>1958-1967</w:t>
            </w:r>
          </w:p>
        </w:tc>
        <w:tc>
          <w:tcPr>
            <w:tcW w:w="6757" w:type="dxa"/>
          </w:tcPr>
          <w:p w:rsidR="00B02DCC" w:rsidRPr="00916B45" w:rsidRDefault="00B02DCC" w:rsidP="00692033">
            <w:pPr>
              <w:rPr>
                <w:b/>
              </w:rPr>
            </w:pPr>
            <w:r>
              <w:rPr>
                <w:b/>
              </w:rPr>
              <w:t>Kommuneingeniøren:</w:t>
            </w:r>
          </w:p>
          <w:p w:rsidR="00B02DCC" w:rsidRDefault="00B02DCC" w:rsidP="00692033">
            <w:r>
              <w:t>Løken ungdomsskole:</w:t>
            </w:r>
          </w:p>
          <w:p w:rsidR="00B02DCC" w:rsidRDefault="00B02DCC" w:rsidP="00692033">
            <w:r>
              <w:t>12 bokser:</w:t>
            </w:r>
          </w:p>
          <w:p w:rsidR="00B02DCC" w:rsidRDefault="00B02DCC" w:rsidP="00692033">
            <w:r>
              <w:t>Byggesaker – 1958-1968</w:t>
            </w:r>
          </w:p>
          <w:p w:rsidR="00B02DCC" w:rsidRDefault="00B02DCC" w:rsidP="00692033"/>
          <w:p w:rsidR="00B02DCC" w:rsidRDefault="00B02DCC" w:rsidP="00692033">
            <w:r>
              <w:t>Grøtvedt skole:</w:t>
            </w:r>
          </w:p>
          <w:p w:rsidR="00B02DCC" w:rsidRDefault="00B02DCC" w:rsidP="00692033">
            <w:r>
              <w:t>5 bokser</w:t>
            </w:r>
            <w:r w:rsidR="00A92199">
              <w:t>:</w:t>
            </w:r>
          </w:p>
          <w:p w:rsidR="00A92199" w:rsidRDefault="00A92199" w:rsidP="00692033">
            <w:r>
              <w:t xml:space="preserve">Byggesaker </w:t>
            </w:r>
            <w:r w:rsidR="00FC72A5">
              <w:t>–</w:t>
            </w:r>
            <w:r>
              <w:t xml:space="preserve"> 1967</w:t>
            </w:r>
          </w:p>
          <w:p w:rsidR="00FC72A5" w:rsidRDefault="00FC72A5" w:rsidP="00692033"/>
          <w:p w:rsidR="00FC72A5" w:rsidRDefault="00FC72A5" w:rsidP="00692033">
            <w:r>
              <w:t>IØR - Indre Østfold Renovasjon:</w:t>
            </w:r>
          </w:p>
          <w:p w:rsidR="00FC72A5" w:rsidRDefault="00FC72A5" w:rsidP="00692033">
            <w:r>
              <w:t>1 boks:</w:t>
            </w:r>
          </w:p>
          <w:p w:rsidR="00FC72A5" w:rsidRPr="00B02DCC" w:rsidRDefault="00916B45" w:rsidP="00692033">
            <w:r>
              <w:t>Anbud, forslag</w:t>
            </w:r>
            <w:r w:rsidR="00FC72A5">
              <w:t xml:space="preserve"> </w:t>
            </w:r>
          </w:p>
        </w:tc>
      </w:tr>
      <w:tr w:rsidR="00916B45" w:rsidTr="006D232E">
        <w:tc>
          <w:tcPr>
            <w:tcW w:w="675" w:type="dxa"/>
          </w:tcPr>
          <w:p w:rsidR="00916B45" w:rsidRPr="005F4144" w:rsidRDefault="00916B45" w:rsidP="00916B45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916B45" w:rsidRPr="005F4144" w:rsidRDefault="00916B45" w:rsidP="00916B45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916B45" w:rsidRPr="005F4144" w:rsidRDefault="00916B45" w:rsidP="00916B45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916B45" w:rsidRPr="005F4144" w:rsidRDefault="00916B45" w:rsidP="00916B45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63096E" w:rsidRPr="00D86FEB" w:rsidTr="006D232E">
        <w:tc>
          <w:tcPr>
            <w:tcW w:w="675" w:type="dxa"/>
          </w:tcPr>
          <w:p w:rsidR="0063096E" w:rsidRDefault="00916B45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63096E" w:rsidRPr="002D2579" w:rsidRDefault="00916B45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Forts. 2 hylle-meter</w:t>
            </w:r>
          </w:p>
        </w:tc>
        <w:tc>
          <w:tcPr>
            <w:tcW w:w="841" w:type="dxa"/>
          </w:tcPr>
          <w:p w:rsidR="0063096E" w:rsidRDefault="00916B45" w:rsidP="00692033">
            <w:r>
              <w:t>1958-1967</w:t>
            </w:r>
          </w:p>
        </w:tc>
        <w:tc>
          <w:tcPr>
            <w:tcW w:w="6757" w:type="dxa"/>
          </w:tcPr>
          <w:p w:rsidR="0063096E" w:rsidRDefault="007C1618" w:rsidP="00692033">
            <w:r>
              <w:rPr>
                <w:b/>
              </w:rPr>
              <w:t>Kommuneingeniøren:</w:t>
            </w:r>
          </w:p>
          <w:p w:rsidR="007C1618" w:rsidRDefault="007C1618" w:rsidP="00692033">
            <w:r>
              <w:t>Gamle regulerings og byggesaker oversendt fra Kommunal- og Arbeidsdepartementet - 1961</w:t>
            </w:r>
          </w:p>
          <w:p w:rsidR="007C1618" w:rsidRDefault="007C1618" w:rsidP="00692033">
            <w:r>
              <w:t>Reguleringskart</w:t>
            </w:r>
          </w:p>
          <w:p w:rsidR="007C1618" w:rsidRPr="007C1618" w:rsidRDefault="007C1618" w:rsidP="00692033">
            <w:r>
              <w:t>Diverse kart og tegninger</w:t>
            </w:r>
          </w:p>
        </w:tc>
      </w:tr>
      <w:tr w:rsidR="0063096E" w:rsidRPr="00D86FEB" w:rsidTr="006D232E">
        <w:tc>
          <w:tcPr>
            <w:tcW w:w="675" w:type="dxa"/>
          </w:tcPr>
          <w:p w:rsidR="0063096E" w:rsidRDefault="00DC15F5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63096E" w:rsidRPr="002D2579" w:rsidRDefault="00DC15F5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hylle-meter</w:t>
            </w:r>
          </w:p>
        </w:tc>
        <w:tc>
          <w:tcPr>
            <w:tcW w:w="841" w:type="dxa"/>
          </w:tcPr>
          <w:p w:rsidR="0063096E" w:rsidRDefault="00DC15F5" w:rsidP="00692033">
            <w:r>
              <w:t>1980-1995</w:t>
            </w:r>
          </w:p>
        </w:tc>
        <w:tc>
          <w:tcPr>
            <w:tcW w:w="6757" w:type="dxa"/>
          </w:tcPr>
          <w:p w:rsidR="0063096E" w:rsidRDefault="00DC15F5" w:rsidP="00692033">
            <w:pPr>
              <w:rPr>
                <w:b/>
              </w:rPr>
            </w:pPr>
            <w:r>
              <w:rPr>
                <w:b/>
              </w:rPr>
              <w:t>Teknisk etat:</w:t>
            </w:r>
          </w:p>
          <w:p w:rsidR="00DC15F5" w:rsidRDefault="00122417" w:rsidP="00692033">
            <w:r>
              <w:t>IØA og ØØA – Øvre Østfold Alarmsentral – Indre Østfold Alarmsentral:</w:t>
            </w:r>
          </w:p>
          <w:p w:rsidR="003A0CC6" w:rsidRDefault="003A0CC6" w:rsidP="00692033"/>
          <w:p w:rsidR="00122417" w:rsidRDefault="00122417" w:rsidP="00692033">
            <w:r>
              <w:t>7 bokser:</w:t>
            </w:r>
          </w:p>
          <w:p w:rsidR="00122417" w:rsidRDefault="00122417" w:rsidP="00692033">
            <w:r>
              <w:t>Abonnement for alarmsentral – kontrakter – 1984-1989</w:t>
            </w:r>
          </w:p>
          <w:p w:rsidR="00122417" w:rsidRDefault="00122417" w:rsidP="00692033">
            <w:r>
              <w:t>Kontrakter – 1984-1988</w:t>
            </w:r>
          </w:p>
          <w:p w:rsidR="00122417" w:rsidRDefault="00122417" w:rsidP="00692033">
            <w:r>
              <w:t>Div. brev, personalsaker, forening, kopier, regninger – 1987-1993</w:t>
            </w:r>
          </w:p>
          <w:p w:rsidR="00122417" w:rsidRDefault="00122417" w:rsidP="00692033">
            <w:r>
              <w:t>Utgåtte alarmer – 1984-1992</w:t>
            </w:r>
          </w:p>
          <w:p w:rsidR="00122417" w:rsidRDefault="00122417" w:rsidP="00692033">
            <w:r>
              <w:t>Prosjekt fellessentral – 1992</w:t>
            </w:r>
          </w:p>
          <w:p w:rsidR="00122417" w:rsidRDefault="00122417" w:rsidP="00692033">
            <w:r>
              <w:t>Ansettelser, Utskrifter styret – 1983-1992</w:t>
            </w:r>
          </w:p>
          <w:p w:rsidR="00122417" w:rsidRDefault="00122417" w:rsidP="00692033">
            <w:r>
              <w:t>Indre Østfold Alarmsentral – 1980-1983</w:t>
            </w:r>
          </w:p>
          <w:p w:rsidR="003A0CC6" w:rsidRDefault="003A0CC6" w:rsidP="00692033">
            <w:r>
              <w:t>Øvre Østfold Alarmsentral – 1982-1984</w:t>
            </w:r>
          </w:p>
          <w:p w:rsidR="003A0CC6" w:rsidRDefault="003A0CC6" w:rsidP="00692033"/>
          <w:p w:rsidR="003A0CC6" w:rsidRDefault="003A0CC6" w:rsidP="00692033">
            <w:r>
              <w:t>15 innbundne bøker:</w:t>
            </w:r>
          </w:p>
          <w:p w:rsidR="003A0CC6" w:rsidRDefault="003A0CC6" w:rsidP="00692033">
            <w:r>
              <w:t>Logg – Alarmsentralen:</w:t>
            </w:r>
          </w:p>
          <w:p w:rsidR="003A0CC6" w:rsidRDefault="003A0CC6" w:rsidP="00692033">
            <w:r>
              <w:t>Hobøl – 1985-1993</w:t>
            </w:r>
          </w:p>
          <w:p w:rsidR="003A0CC6" w:rsidRDefault="003A0CC6" w:rsidP="00692033">
            <w:r>
              <w:t>Skiptvedt – 1985-1993</w:t>
            </w:r>
          </w:p>
          <w:p w:rsidR="003A0CC6" w:rsidRDefault="003A0CC6" w:rsidP="00692033">
            <w:r>
              <w:t>Spydeberg – 1984-1993</w:t>
            </w:r>
          </w:p>
          <w:p w:rsidR="003A0CC6" w:rsidRPr="00DC15F5" w:rsidRDefault="003A0CC6" w:rsidP="00692033">
            <w:r>
              <w:t>Askim – 1984-1995 (12 innbundne bøker)</w:t>
            </w:r>
          </w:p>
        </w:tc>
      </w:tr>
      <w:tr w:rsidR="00905D4D" w:rsidRPr="00D86FEB" w:rsidTr="006D232E">
        <w:tc>
          <w:tcPr>
            <w:tcW w:w="675" w:type="dxa"/>
          </w:tcPr>
          <w:p w:rsidR="00905D4D" w:rsidRDefault="00905D4D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905D4D" w:rsidRDefault="00905D4D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½ hylle-meter</w:t>
            </w:r>
          </w:p>
        </w:tc>
        <w:tc>
          <w:tcPr>
            <w:tcW w:w="841" w:type="dxa"/>
          </w:tcPr>
          <w:p w:rsidR="00905D4D" w:rsidRDefault="00905D4D" w:rsidP="00692033">
            <w:r>
              <w:t>1931</w:t>
            </w:r>
            <w:r w:rsidR="00B20CDE">
              <w:t>-1984</w:t>
            </w:r>
          </w:p>
        </w:tc>
        <w:tc>
          <w:tcPr>
            <w:tcW w:w="6757" w:type="dxa"/>
          </w:tcPr>
          <w:p w:rsidR="00905D4D" w:rsidRDefault="00905D4D" w:rsidP="00692033">
            <w:pPr>
              <w:rPr>
                <w:b/>
              </w:rPr>
            </w:pPr>
            <w:r>
              <w:rPr>
                <w:b/>
              </w:rPr>
              <w:t>Kommuneingeniøren</w:t>
            </w:r>
            <w:r w:rsidR="00054797">
              <w:rPr>
                <w:b/>
              </w:rPr>
              <w:t xml:space="preserve"> / Teknisk etat</w:t>
            </w:r>
            <w:r>
              <w:rPr>
                <w:b/>
              </w:rPr>
              <w:t>:</w:t>
            </w:r>
          </w:p>
          <w:p w:rsidR="00905D4D" w:rsidRDefault="00905D4D" w:rsidP="00692033">
            <w:r w:rsidRPr="004E5C6B">
              <w:t>Kommunestallen</w:t>
            </w:r>
            <w:r w:rsidR="004E5C6B" w:rsidRPr="004E5C6B">
              <w:t>:</w:t>
            </w:r>
          </w:p>
          <w:p w:rsidR="00217D91" w:rsidRPr="004E5C6B" w:rsidRDefault="00217D91" w:rsidP="00692033">
            <w:r>
              <w:t>1 boks:</w:t>
            </w:r>
          </w:p>
          <w:p w:rsidR="004E5C6B" w:rsidRDefault="004E5C6B" w:rsidP="00692033">
            <w:r w:rsidRPr="004E5C6B">
              <w:t>Byggesaker -  1931</w:t>
            </w:r>
          </w:p>
          <w:p w:rsidR="004E5C6B" w:rsidRDefault="004E5C6B" w:rsidP="00692033"/>
          <w:p w:rsidR="00217D91" w:rsidRDefault="00217D91" w:rsidP="00692033">
            <w:r>
              <w:t>1 boks:</w:t>
            </w:r>
          </w:p>
          <w:p w:rsidR="004E5C6B" w:rsidRDefault="004E5C6B" w:rsidP="00692033">
            <w:r>
              <w:t>Kart og register over byggeplasser</w:t>
            </w:r>
          </w:p>
          <w:p w:rsidR="004E5C6B" w:rsidRDefault="004E5C6B" w:rsidP="00692033"/>
          <w:p w:rsidR="004E5C6B" w:rsidRDefault="002A1995" w:rsidP="002A1995">
            <w:r>
              <w:t>Idrettshallen:</w:t>
            </w:r>
          </w:p>
          <w:p w:rsidR="00217D91" w:rsidRDefault="00217D91" w:rsidP="002A1995">
            <w:r>
              <w:t>2 bokser:</w:t>
            </w:r>
          </w:p>
          <w:p w:rsidR="002A1995" w:rsidRDefault="002A1995" w:rsidP="002A1995">
            <w:r>
              <w:t xml:space="preserve">Byggesak </w:t>
            </w:r>
            <w:r w:rsidR="00142CFE">
              <w:t>1983-1984</w:t>
            </w:r>
          </w:p>
          <w:p w:rsidR="002A1995" w:rsidRDefault="002A1995" w:rsidP="002A1995">
            <w:r>
              <w:t xml:space="preserve">Innkjøp av utstyr </w:t>
            </w:r>
            <w:r w:rsidR="00142CFE">
              <w:t>1983-1984</w:t>
            </w:r>
          </w:p>
          <w:p w:rsidR="00142CFE" w:rsidRDefault="00142CFE" w:rsidP="002A1995"/>
          <w:p w:rsidR="00142CFE" w:rsidRDefault="00142CFE" w:rsidP="002A1995">
            <w:r>
              <w:t>Askim Idrettspark:</w:t>
            </w:r>
          </w:p>
          <w:p w:rsidR="00217D91" w:rsidRDefault="00217D91" w:rsidP="002A1995">
            <w:r>
              <w:t>1 boks:</w:t>
            </w:r>
          </w:p>
          <w:p w:rsidR="00142CFE" w:rsidRDefault="00142CFE" w:rsidP="002A1995">
            <w:r>
              <w:t>Anbud/tilbud 1951</w:t>
            </w:r>
          </w:p>
          <w:p w:rsidR="00217D91" w:rsidRDefault="00217D91" w:rsidP="002A1995"/>
          <w:p w:rsidR="00217D91" w:rsidRDefault="00217D91" w:rsidP="002A1995">
            <w:r>
              <w:t>1 boks:</w:t>
            </w:r>
          </w:p>
          <w:p w:rsidR="00217D91" w:rsidRDefault="00217D91" w:rsidP="002A1995">
            <w:r>
              <w:t>Ny helsestasjon</w:t>
            </w:r>
          </w:p>
          <w:p w:rsidR="00217D91" w:rsidRDefault="00217D91" w:rsidP="002A1995">
            <w:r>
              <w:t>Grøtvedt/Løken skole</w:t>
            </w:r>
          </w:p>
          <w:p w:rsidR="00217D91" w:rsidRDefault="00217D91" w:rsidP="002A1995">
            <w:r>
              <w:t>Mu</w:t>
            </w:r>
            <w:r w:rsidR="00C004D8">
              <w:t>s</w:t>
            </w:r>
            <w:r>
              <w:t>esumsveien og Trippestadveltet boret</w:t>
            </w:r>
            <w:r w:rsidR="00C004D8">
              <w:t>t</w:t>
            </w:r>
            <w:r>
              <w:t>slag</w:t>
            </w:r>
          </w:p>
          <w:p w:rsidR="00217D91" w:rsidRDefault="00C004D8" w:rsidP="002A1995">
            <w:pPr>
              <w:rPr>
                <w:b/>
              </w:rPr>
            </w:pPr>
            <w:r>
              <w:t>Tj</w:t>
            </w:r>
            <w:r w:rsidR="00217D91">
              <w:t>enestemannsboliger</w:t>
            </w:r>
          </w:p>
        </w:tc>
      </w:tr>
      <w:tr w:rsidR="00905D4D" w:rsidRPr="00D86FEB" w:rsidTr="006D232E">
        <w:tc>
          <w:tcPr>
            <w:tcW w:w="675" w:type="dxa"/>
          </w:tcPr>
          <w:p w:rsidR="00905D4D" w:rsidRDefault="009C256F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905D4D" w:rsidRDefault="00DF1121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½ hylle-meter</w:t>
            </w:r>
          </w:p>
        </w:tc>
        <w:tc>
          <w:tcPr>
            <w:tcW w:w="841" w:type="dxa"/>
          </w:tcPr>
          <w:p w:rsidR="00905D4D" w:rsidRDefault="00A23DCF" w:rsidP="00BC05D9">
            <w:r>
              <w:t>19</w:t>
            </w:r>
            <w:r w:rsidR="00BC05D9">
              <w:t>5</w:t>
            </w:r>
            <w:r>
              <w:t>6-1980</w:t>
            </w:r>
          </w:p>
        </w:tc>
        <w:tc>
          <w:tcPr>
            <w:tcW w:w="6757" w:type="dxa"/>
          </w:tcPr>
          <w:p w:rsidR="00905D4D" w:rsidRDefault="00F43B35" w:rsidP="00692033">
            <w:pPr>
              <w:rPr>
                <w:b/>
              </w:rPr>
            </w:pPr>
            <w:r>
              <w:rPr>
                <w:b/>
              </w:rPr>
              <w:t>Kommuneingeniøren:</w:t>
            </w:r>
          </w:p>
          <w:p w:rsidR="00F43B35" w:rsidRDefault="00F43B35" w:rsidP="00692033">
            <w:r>
              <w:t>Askim sykehus:</w:t>
            </w:r>
          </w:p>
          <w:p w:rsidR="00F43B35" w:rsidRDefault="00F43B35" w:rsidP="00692033">
            <w:r>
              <w:t>5 bokser:</w:t>
            </w:r>
          </w:p>
          <w:p w:rsidR="00F43B35" w:rsidRPr="00F43B35" w:rsidRDefault="00F43B35" w:rsidP="00692033">
            <w:r>
              <w:t>Stillingssøknader/diverse vedr. byggekomiteen – 1964</w:t>
            </w:r>
          </w:p>
        </w:tc>
      </w:tr>
      <w:tr w:rsidR="00DF1121" w:rsidTr="006D232E">
        <w:tc>
          <w:tcPr>
            <w:tcW w:w="675" w:type="dxa"/>
          </w:tcPr>
          <w:p w:rsidR="00DF1121" w:rsidRPr="005F4144" w:rsidRDefault="00DF1121" w:rsidP="002B5337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DF1121" w:rsidRPr="005F4144" w:rsidRDefault="00DF1121" w:rsidP="002B5337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DF1121" w:rsidRPr="005F4144" w:rsidRDefault="00DF1121" w:rsidP="002B5337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DF1121" w:rsidRPr="005F4144" w:rsidRDefault="00DF1121" w:rsidP="002B5337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9C256F" w:rsidRPr="00D86FEB" w:rsidTr="006D232E">
        <w:tc>
          <w:tcPr>
            <w:tcW w:w="675" w:type="dxa"/>
          </w:tcPr>
          <w:p w:rsidR="009C256F" w:rsidRDefault="00610A8F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610A8F" w:rsidRDefault="00DF1121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Forts. </w:t>
            </w:r>
          </w:p>
          <w:p w:rsidR="009C256F" w:rsidRDefault="00DF1121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½ hylle-meter</w:t>
            </w:r>
          </w:p>
        </w:tc>
        <w:tc>
          <w:tcPr>
            <w:tcW w:w="841" w:type="dxa"/>
          </w:tcPr>
          <w:p w:rsidR="009C256F" w:rsidRDefault="00DF1121" w:rsidP="00692033">
            <w:r>
              <w:t>1956-1980</w:t>
            </w:r>
          </w:p>
        </w:tc>
        <w:tc>
          <w:tcPr>
            <w:tcW w:w="6757" w:type="dxa"/>
          </w:tcPr>
          <w:p w:rsidR="0068351B" w:rsidRPr="0068351B" w:rsidRDefault="0068351B" w:rsidP="00DF1121">
            <w:pPr>
              <w:rPr>
                <w:b/>
              </w:rPr>
            </w:pPr>
            <w:r w:rsidRPr="0068351B">
              <w:rPr>
                <w:b/>
              </w:rPr>
              <w:t>Kommuneingeniøren:</w:t>
            </w:r>
          </w:p>
          <w:p w:rsidR="00DF1121" w:rsidRPr="00DF1121" w:rsidRDefault="00DF1121" w:rsidP="00DF1121">
            <w:r w:rsidRPr="00DF1121">
              <w:t>Tegninger til betjeningsboliger – 1963-1964</w:t>
            </w:r>
          </w:p>
          <w:p w:rsidR="00DF1121" w:rsidRPr="00DF1121" w:rsidRDefault="00DF1121" w:rsidP="00DF1121">
            <w:r w:rsidRPr="00DF1121">
              <w:t>Lånedokumenter vedr. Husbanken</w:t>
            </w:r>
          </w:p>
          <w:p w:rsidR="00DF1121" w:rsidRPr="00DF1121" w:rsidRDefault="00DF1121" w:rsidP="00DF1121">
            <w:r w:rsidRPr="00DF1121">
              <w:t>Kontrakter/anbud 1963-1964</w:t>
            </w:r>
          </w:p>
          <w:p w:rsidR="009C256F" w:rsidRDefault="00DF1121" w:rsidP="00DF1121">
            <w:pPr>
              <w:rPr>
                <w:b/>
              </w:rPr>
            </w:pPr>
            <w:r w:rsidRPr="00DF1121">
              <w:t>Diverse kontrakter</w:t>
            </w:r>
          </w:p>
        </w:tc>
      </w:tr>
      <w:tr w:rsidR="009C256F" w:rsidRPr="00D86FEB" w:rsidTr="006D232E">
        <w:tc>
          <w:tcPr>
            <w:tcW w:w="675" w:type="dxa"/>
          </w:tcPr>
          <w:p w:rsidR="009C256F" w:rsidRDefault="002B5337" w:rsidP="0069203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</w:tcPr>
          <w:p w:rsidR="009C256F" w:rsidRDefault="002B5337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½ hylle-meter</w:t>
            </w:r>
          </w:p>
        </w:tc>
        <w:tc>
          <w:tcPr>
            <w:tcW w:w="841" w:type="dxa"/>
          </w:tcPr>
          <w:p w:rsidR="009C256F" w:rsidRDefault="002B5337" w:rsidP="00692033">
            <w:r>
              <w:t>1956-1980</w:t>
            </w:r>
          </w:p>
        </w:tc>
        <w:tc>
          <w:tcPr>
            <w:tcW w:w="6757" w:type="dxa"/>
          </w:tcPr>
          <w:p w:rsidR="009C256F" w:rsidRDefault="002B5337" w:rsidP="00692033">
            <w:pPr>
              <w:rPr>
                <w:b/>
              </w:rPr>
            </w:pPr>
            <w:r>
              <w:rPr>
                <w:b/>
              </w:rPr>
              <w:t>Teknisk etat/Kommuneingeniøren:</w:t>
            </w:r>
          </w:p>
          <w:p w:rsidR="002B5337" w:rsidRPr="002B5337" w:rsidRDefault="002B5337" w:rsidP="00692033">
            <w:r w:rsidRPr="002B5337">
              <w:t>5 bokser:</w:t>
            </w:r>
          </w:p>
          <w:p w:rsidR="002B5337" w:rsidRPr="002B5337" w:rsidRDefault="002B5337" w:rsidP="00692033">
            <w:r w:rsidRPr="002B5337">
              <w:t>Regulering av Askim sentrum – Kartbeskrivelser – 1956-1957</w:t>
            </w:r>
          </w:p>
          <w:p w:rsidR="002B5337" w:rsidRPr="00EE7B2A" w:rsidRDefault="002B5337" w:rsidP="00692033">
            <w:r w:rsidRPr="00EE7B2A">
              <w:t>Grustak – Priser, Spydeberg 1980</w:t>
            </w:r>
          </w:p>
          <w:p w:rsidR="002B5337" w:rsidRDefault="00EE7B2A" w:rsidP="00692033">
            <w:r>
              <w:t>Blunkeslett borettslag – Div. tegninger og skriv (ikke byggesak)</w:t>
            </w:r>
          </w:p>
          <w:p w:rsidR="00EE7B2A" w:rsidRPr="00EE7B2A" w:rsidRDefault="00EE7B2A" w:rsidP="00AC5AC0">
            <w:r>
              <w:t>Gymsal</w:t>
            </w:r>
            <w:r w:rsidR="00AC5AC0">
              <w:t xml:space="preserve"> – </w:t>
            </w:r>
            <w:proofErr w:type="spellStart"/>
            <w:r w:rsidR="00AC5AC0">
              <w:t>Askimbyen</w:t>
            </w:r>
            <w:proofErr w:type="spellEnd"/>
            <w:r w:rsidR="00AC5AC0">
              <w:t xml:space="preserve"> – Bygging, kontrakter, beskrivelser – 1952-1957</w:t>
            </w:r>
          </w:p>
        </w:tc>
      </w:tr>
      <w:tr w:rsidR="00862232" w:rsidRPr="00862232" w:rsidTr="006D232E">
        <w:tc>
          <w:tcPr>
            <w:tcW w:w="675" w:type="dxa"/>
          </w:tcPr>
          <w:p w:rsidR="00862232" w:rsidRPr="00862232" w:rsidRDefault="00862232" w:rsidP="00692033">
            <w:r>
              <w:t>19</w:t>
            </w:r>
          </w:p>
        </w:tc>
        <w:tc>
          <w:tcPr>
            <w:tcW w:w="993" w:type="dxa"/>
          </w:tcPr>
          <w:p w:rsidR="00862232" w:rsidRPr="00862232" w:rsidRDefault="00862232" w:rsidP="006920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½ hylle-meter</w:t>
            </w:r>
          </w:p>
        </w:tc>
        <w:tc>
          <w:tcPr>
            <w:tcW w:w="841" w:type="dxa"/>
          </w:tcPr>
          <w:p w:rsidR="00862232" w:rsidRPr="00862232" w:rsidRDefault="0068351B" w:rsidP="00E06BAC">
            <w:r>
              <w:t>19</w:t>
            </w:r>
            <w:r w:rsidR="00E06BAC">
              <w:t>37</w:t>
            </w:r>
            <w:r>
              <w:t>-1990</w:t>
            </w:r>
          </w:p>
        </w:tc>
        <w:tc>
          <w:tcPr>
            <w:tcW w:w="6757" w:type="dxa"/>
          </w:tcPr>
          <w:p w:rsidR="00862232" w:rsidRPr="0068351B" w:rsidRDefault="0068351B" w:rsidP="00692033">
            <w:pPr>
              <w:rPr>
                <w:b/>
              </w:rPr>
            </w:pPr>
            <w:r w:rsidRPr="0068351B">
              <w:rPr>
                <w:b/>
              </w:rPr>
              <w:t>Kommuneingeniøren/Teknisk etat:</w:t>
            </w:r>
          </w:p>
          <w:p w:rsidR="0068351B" w:rsidRDefault="0068351B" w:rsidP="00692033">
            <w:r>
              <w:t>Askim yrkesskole og gymnas:</w:t>
            </w:r>
          </w:p>
          <w:p w:rsidR="0068351B" w:rsidRDefault="0068351B" w:rsidP="00692033">
            <w:r>
              <w:t>14 bokser:</w:t>
            </w:r>
          </w:p>
          <w:p w:rsidR="0068351B" w:rsidRDefault="00905E61" w:rsidP="00692033">
            <w:r>
              <w:t>Byggesaker – 1950-1958</w:t>
            </w:r>
          </w:p>
          <w:p w:rsidR="00905E61" w:rsidRDefault="00905E61" w:rsidP="00692033"/>
          <w:p w:rsidR="00905E61" w:rsidRDefault="00905E61" w:rsidP="00692033">
            <w:r>
              <w:t>Askim postgård:</w:t>
            </w:r>
          </w:p>
          <w:p w:rsidR="00905E61" w:rsidRDefault="00905E61" w:rsidP="00692033">
            <w:r>
              <w:t>1 perm:</w:t>
            </w:r>
          </w:p>
          <w:p w:rsidR="00905E61" w:rsidRDefault="00905E61" w:rsidP="00692033">
            <w:r>
              <w:t>Byggesak – 1990</w:t>
            </w:r>
          </w:p>
          <w:p w:rsidR="00905E61" w:rsidRDefault="00905E61" w:rsidP="00692033"/>
          <w:p w:rsidR="00905E61" w:rsidRDefault="00001559" w:rsidP="00692033">
            <w:r>
              <w:t>3</w:t>
            </w:r>
            <w:r w:rsidR="00905E61">
              <w:t xml:space="preserve"> boks:</w:t>
            </w:r>
          </w:p>
          <w:p w:rsidR="00905E61" w:rsidRDefault="00905E61" w:rsidP="00692033">
            <w:r>
              <w:t>Gateskjønn – Frivilling avståelse av veggrunn – 1937</w:t>
            </w:r>
          </w:p>
          <w:p w:rsidR="00905E61" w:rsidRDefault="00E06BAC" w:rsidP="00692033">
            <w:r>
              <w:t xml:space="preserve">Ang. Skjønn – </w:t>
            </w:r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  <w:r>
              <w:t xml:space="preserve"> </w:t>
            </w:r>
          </w:p>
          <w:p w:rsidR="00E06BAC" w:rsidRPr="00862232" w:rsidRDefault="00E06BAC" w:rsidP="00692033">
            <w:r>
              <w:t xml:space="preserve">Skjønn i </w:t>
            </w:r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  <w:r>
              <w:t xml:space="preserve"> </w:t>
            </w:r>
            <w:r w:rsidR="00001559">
              <w:t>–</w:t>
            </w:r>
            <w:r>
              <w:t xml:space="preserve"> </w:t>
            </w:r>
            <w:r w:rsidR="00001559">
              <w:t>1957-</w:t>
            </w:r>
            <w:r>
              <w:t>1959</w:t>
            </w:r>
          </w:p>
        </w:tc>
      </w:tr>
      <w:tr w:rsidR="00692033" w:rsidRPr="00862232" w:rsidTr="006D232E">
        <w:tc>
          <w:tcPr>
            <w:tcW w:w="675" w:type="dxa"/>
          </w:tcPr>
          <w:p w:rsidR="00692033" w:rsidRPr="00862232" w:rsidRDefault="00BB7FC3" w:rsidP="00692033">
            <w:r w:rsidRPr="00862232">
              <w:t>20</w:t>
            </w:r>
          </w:p>
        </w:tc>
        <w:tc>
          <w:tcPr>
            <w:tcW w:w="993" w:type="dxa"/>
          </w:tcPr>
          <w:p w:rsidR="00692033" w:rsidRPr="00862232" w:rsidRDefault="002D2579" w:rsidP="00692033">
            <w:r w:rsidRPr="00862232">
              <w:rPr>
                <w:color w:val="000000" w:themeColor="text1"/>
              </w:rPr>
              <w:t>18</w:t>
            </w:r>
            <w:r w:rsidR="00BB7FC3" w:rsidRPr="00862232">
              <w:t xml:space="preserve"> hylle-meter</w:t>
            </w:r>
          </w:p>
        </w:tc>
        <w:tc>
          <w:tcPr>
            <w:tcW w:w="841" w:type="dxa"/>
          </w:tcPr>
          <w:p w:rsidR="00692033" w:rsidRPr="00862232" w:rsidRDefault="00566904" w:rsidP="00692033">
            <w:r w:rsidRPr="00862232">
              <w:t>1977-1991</w:t>
            </w:r>
          </w:p>
        </w:tc>
        <w:tc>
          <w:tcPr>
            <w:tcW w:w="6757" w:type="dxa"/>
          </w:tcPr>
          <w:p w:rsidR="00692033" w:rsidRPr="001054FB" w:rsidRDefault="00BB7FC3" w:rsidP="00692033">
            <w:pPr>
              <w:rPr>
                <w:b/>
              </w:rPr>
            </w:pPr>
            <w:r w:rsidRPr="001054FB">
              <w:rPr>
                <w:b/>
              </w:rPr>
              <w:t>Teknisk etat:</w:t>
            </w:r>
          </w:p>
          <w:p w:rsidR="00BB7FC3" w:rsidRPr="00862232" w:rsidRDefault="002D2579" w:rsidP="00692033">
            <w:r w:rsidRPr="00862232">
              <w:t>143</w:t>
            </w:r>
            <w:r w:rsidR="00BB7FC3" w:rsidRPr="00862232">
              <w:t xml:space="preserve"> bokser:</w:t>
            </w:r>
          </w:p>
          <w:p w:rsidR="00566904" w:rsidRPr="00862232" w:rsidRDefault="00566904" w:rsidP="00692033">
            <w:proofErr w:type="spellStart"/>
            <w:r w:rsidRPr="00862232">
              <w:t>Saksarkiv</w:t>
            </w:r>
            <w:proofErr w:type="spellEnd"/>
            <w:r w:rsidRPr="00862232">
              <w:t xml:space="preserve"> – Kode 000-999 – 1977-1991</w:t>
            </w:r>
          </w:p>
        </w:tc>
      </w:tr>
      <w:tr w:rsidR="00692033" w:rsidRPr="00D86FEB" w:rsidTr="006D232E">
        <w:tc>
          <w:tcPr>
            <w:tcW w:w="675" w:type="dxa"/>
          </w:tcPr>
          <w:p w:rsidR="00692033" w:rsidRPr="005F4144" w:rsidRDefault="00566904" w:rsidP="0069203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3" w:type="dxa"/>
          </w:tcPr>
          <w:p w:rsidR="00692033" w:rsidRPr="00D86FEB" w:rsidRDefault="002D2579" w:rsidP="00692033">
            <w:r w:rsidRPr="002D2579">
              <w:t>9</w:t>
            </w:r>
            <w:r>
              <w:rPr>
                <w:color w:val="FF0000"/>
              </w:rPr>
              <w:t xml:space="preserve"> </w:t>
            </w:r>
            <w:r w:rsidR="00566904">
              <w:t>hylle-meter</w:t>
            </w:r>
          </w:p>
        </w:tc>
        <w:tc>
          <w:tcPr>
            <w:tcW w:w="841" w:type="dxa"/>
          </w:tcPr>
          <w:p w:rsidR="00692033" w:rsidRPr="00D86FEB" w:rsidRDefault="00566904" w:rsidP="00692033">
            <w:r>
              <w:t>1964-1977</w:t>
            </w:r>
          </w:p>
        </w:tc>
        <w:tc>
          <w:tcPr>
            <w:tcW w:w="6757" w:type="dxa"/>
          </w:tcPr>
          <w:p w:rsidR="00692033" w:rsidRPr="00036A4E" w:rsidRDefault="00566904" w:rsidP="00692033">
            <w:pPr>
              <w:rPr>
                <w:b/>
              </w:rPr>
            </w:pPr>
            <w:r w:rsidRPr="00036A4E">
              <w:rPr>
                <w:b/>
              </w:rPr>
              <w:t>Teknisk etat:</w:t>
            </w:r>
          </w:p>
          <w:p w:rsidR="00566904" w:rsidRDefault="002D2579" w:rsidP="00692033">
            <w:r w:rsidRPr="002D2579">
              <w:rPr>
                <w:color w:val="000000" w:themeColor="text1"/>
              </w:rPr>
              <w:t>67</w:t>
            </w:r>
            <w:r w:rsidR="00566904" w:rsidRPr="002D2579">
              <w:rPr>
                <w:color w:val="000000" w:themeColor="text1"/>
              </w:rPr>
              <w:t xml:space="preserve"> </w:t>
            </w:r>
            <w:r w:rsidR="00566904">
              <w:t>bokser:</w:t>
            </w:r>
          </w:p>
          <w:p w:rsidR="00566904" w:rsidRPr="00D86FEB" w:rsidRDefault="00205F68" w:rsidP="00692033">
            <w:proofErr w:type="spellStart"/>
            <w:r>
              <w:t>Saksarkiv</w:t>
            </w:r>
            <w:proofErr w:type="spellEnd"/>
            <w:r>
              <w:t xml:space="preserve"> – Kode 000-999 – 196</w:t>
            </w:r>
            <w:r w:rsidR="00566904">
              <w:t>4-1977</w:t>
            </w:r>
          </w:p>
        </w:tc>
      </w:tr>
      <w:tr w:rsidR="00692033" w:rsidRPr="00D86FEB" w:rsidTr="006D232E">
        <w:tc>
          <w:tcPr>
            <w:tcW w:w="675" w:type="dxa"/>
          </w:tcPr>
          <w:p w:rsidR="00692033" w:rsidRPr="005F4144" w:rsidRDefault="002D2579" w:rsidP="0069203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692033" w:rsidRPr="00D86FEB" w:rsidRDefault="00253F6E" w:rsidP="00692033">
            <w:r>
              <w:t xml:space="preserve">1 ½ </w:t>
            </w:r>
            <w:r w:rsidR="00391556">
              <w:t>hylle-meter</w:t>
            </w:r>
          </w:p>
        </w:tc>
        <w:tc>
          <w:tcPr>
            <w:tcW w:w="841" w:type="dxa"/>
          </w:tcPr>
          <w:p w:rsidR="00692033" w:rsidRPr="00D86FEB" w:rsidRDefault="00391556" w:rsidP="00692033">
            <w:r>
              <w:t>1950-1969</w:t>
            </w:r>
          </w:p>
        </w:tc>
        <w:tc>
          <w:tcPr>
            <w:tcW w:w="6757" w:type="dxa"/>
          </w:tcPr>
          <w:p w:rsidR="00692033" w:rsidRPr="00253F6E" w:rsidRDefault="00391556" w:rsidP="00692033">
            <w:pPr>
              <w:rPr>
                <w:b/>
              </w:rPr>
            </w:pPr>
            <w:r w:rsidRPr="00253F6E">
              <w:rPr>
                <w:b/>
              </w:rPr>
              <w:t>Kommuneingeniøren:</w:t>
            </w:r>
          </w:p>
          <w:p w:rsidR="00391556" w:rsidRDefault="00391556" w:rsidP="00692033">
            <w:r>
              <w:t>Edwin Ruuds hospital:</w:t>
            </w:r>
          </w:p>
          <w:p w:rsidR="00391556" w:rsidRDefault="005777D4" w:rsidP="00692033">
            <w:r>
              <w:t>4 bokser:</w:t>
            </w:r>
          </w:p>
          <w:p w:rsidR="005777D4" w:rsidRDefault="005777D4" w:rsidP="00692033">
            <w:r>
              <w:t>Byggesaker – 1960-1964</w:t>
            </w:r>
          </w:p>
          <w:p w:rsidR="005777D4" w:rsidRDefault="005777D4" w:rsidP="00692033"/>
          <w:p w:rsidR="005777D4" w:rsidRDefault="005777D4" w:rsidP="00692033">
            <w:r>
              <w:t>Askim daghjem:</w:t>
            </w:r>
          </w:p>
          <w:p w:rsidR="005777D4" w:rsidRDefault="005777D4" w:rsidP="00692033">
            <w:r>
              <w:t>1 boks:</w:t>
            </w:r>
          </w:p>
          <w:p w:rsidR="005777D4" w:rsidRDefault="005777D4" w:rsidP="00692033">
            <w:r>
              <w:t>Anbud – 1960</w:t>
            </w:r>
          </w:p>
          <w:p w:rsidR="005777D4" w:rsidRDefault="005777D4" w:rsidP="00692033"/>
          <w:p w:rsidR="005777D4" w:rsidRDefault="005777D4" w:rsidP="00692033">
            <w:r>
              <w:t>Askim hvilehjem:</w:t>
            </w:r>
          </w:p>
          <w:p w:rsidR="005777D4" w:rsidRDefault="005777D4" w:rsidP="00692033">
            <w:r>
              <w:t>7 bokser:</w:t>
            </w:r>
          </w:p>
          <w:p w:rsidR="005777D4" w:rsidRDefault="005777D4" w:rsidP="00692033">
            <w:r>
              <w:t>Byggesaker – 1955-1958</w:t>
            </w:r>
          </w:p>
          <w:p w:rsidR="005777D4" w:rsidRDefault="005777D4" w:rsidP="00692033"/>
          <w:p w:rsidR="005777D4" w:rsidRDefault="005777D4" w:rsidP="00692033">
            <w:r>
              <w:t>Div. bilder og kart – 1950</w:t>
            </w:r>
          </w:p>
          <w:p w:rsidR="005777D4" w:rsidRDefault="005777D4" w:rsidP="00692033"/>
          <w:p w:rsidR="005777D4" w:rsidRDefault="005777D4" w:rsidP="00692033">
            <w:r>
              <w:t>1 boks:</w:t>
            </w:r>
          </w:p>
          <w:p w:rsidR="005777D4" w:rsidRPr="00D86FEB" w:rsidRDefault="005777D4" w:rsidP="00692033">
            <w:r>
              <w:t>Avløpsregistreringer - 1950</w:t>
            </w:r>
          </w:p>
        </w:tc>
      </w:tr>
      <w:tr w:rsidR="00253F6E" w:rsidRPr="00D86FEB" w:rsidTr="006D232E">
        <w:tc>
          <w:tcPr>
            <w:tcW w:w="675" w:type="dxa"/>
          </w:tcPr>
          <w:p w:rsidR="00253F6E" w:rsidRDefault="00253F6E" w:rsidP="0069203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253F6E" w:rsidRDefault="00253F6E" w:rsidP="00692033">
            <w:r>
              <w:t>2 hylle-meter</w:t>
            </w:r>
          </w:p>
        </w:tc>
        <w:tc>
          <w:tcPr>
            <w:tcW w:w="841" w:type="dxa"/>
          </w:tcPr>
          <w:p w:rsidR="00253F6E" w:rsidRDefault="00253F6E" w:rsidP="00692033"/>
        </w:tc>
        <w:tc>
          <w:tcPr>
            <w:tcW w:w="6757" w:type="dxa"/>
          </w:tcPr>
          <w:p w:rsidR="00253F6E" w:rsidRDefault="00253F6E" w:rsidP="00692033">
            <w:pPr>
              <w:rPr>
                <w:b/>
              </w:rPr>
            </w:pPr>
            <w:r>
              <w:rPr>
                <w:b/>
              </w:rPr>
              <w:t>Kommuneingeniøren:</w:t>
            </w:r>
          </w:p>
          <w:p w:rsidR="00253F6E" w:rsidRDefault="00253F6E" w:rsidP="00692033">
            <w:r>
              <w:t>13 bokser + noe løst materiale</w:t>
            </w:r>
          </w:p>
          <w:p w:rsidR="00253F6E" w:rsidRPr="00253F6E" w:rsidRDefault="00253F6E" w:rsidP="00692033">
            <w:r>
              <w:t>Umerkede bokser og innhold</w:t>
            </w:r>
          </w:p>
        </w:tc>
      </w:tr>
      <w:tr w:rsidR="0007511A" w:rsidTr="006D232E">
        <w:tc>
          <w:tcPr>
            <w:tcW w:w="675" w:type="dxa"/>
          </w:tcPr>
          <w:p w:rsidR="0007511A" w:rsidRPr="005F4144" w:rsidRDefault="0007511A" w:rsidP="0007511A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07511A" w:rsidRPr="005F4144" w:rsidRDefault="0007511A" w:rsidP="0007511A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07511A" w:rsidRPr="005F4144" w:rsidRDefault="0007511A" w:rsidP="0007511A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07511A" w:rsidRPr="005F4144" w:rsidRDefault="0007511A" w:rsidP="0007511A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07511A" w:rsidRPr="00D86FEB" w:rsidTr="006D232E">
        <w:tc>
          <w:tcPr>
            <w:tcW w:w="675" w:type="dxa"/>
          </w:tcPr>
          <w:p w:rsidR="0007511A" w:rsidRDefault="0007511A" w:rsidP="0069203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07511A" w:rsidRDefault="00865993" w:rsidP="00692033">
            <w:r>
              <w:t xml:space="preserve">2 </w:t>
            </w:r>
            <w:r w:rsidR="0007511A">
              <w:t>hylle-meter</w:t>
            </w:r>
          </w:p>
        </w:tc>
        <w:tc>
          <w:tcPr>
            <w:tcW w:w="841" w:type="dxa"/>
          </w:tcPr>
          <w:p w:rsidR="0007511A" w:rsidRDefault="002C15DF" w:rsidP="00692033">
            <w:r>
              <w:t>1949-1995</w:t>
            </w:r>
          </w:p>
        </w:tc>
        <w:tc>
          <w:tcPr>
            <w:tcW w:w="6757" w:type="dxa"/>
          </w:tcPr>
          <w:p w:rsidR="0007511A" w:rsidRDefault="0007511A" w:rsidP="00692033">
            <w:pPr>
              <w:rPr>
                <w:b/>
              </w:rPr>
            </w:pPr>
            <w:r>
              <w:rPr>
                <w:b/>
              </w:rPr>
              <w:t>Kommuneingeniøren</w:t>
            </w:r>
            <w:r w:rsidR="002C15DF">
              <w:rPr>
                <w:b/>
              </w:rPr>
              <w:t>/Teknisk etat</w:t>
            </w:r>
            <w:r>
              <w:rPr>
                <w:b/>
              </w:rPr>
              <w:t>:</w:t>
            </w:r>
          </w:p>
          <w:p w:rsidR="0007511A" w:rsidRDefault="00C64C30" w:rsidP="00692033">
            <w:r>
              <w:t>Askim sykehus:</w:t>
            </w:r>
          </w:p>
          <w:p w:rsidR="00C64C30" w:rsidRDefault="00C64C30" w:rsidP="00692033">
            <w:r>
              <w:t>2 bokser:</w:t>
            </w:r>
          </w:p>
          <w:p w:rsidR="00C64C30" w:rsidRDefault="00C64C30" w:rsidP="00692033">
            <w:r>
              <w:t>Byggesaker – 1961</w:t>
            </w:r>
          </w:p>
          <w:p w:rsidR="00C64C30" w:rsidRDefault="00C64C30" w:rsidP="00692033"/>
          <w:p w:rsidR="00C64C30" w:rsidRDefault="00C64C30" w:rsidP="00692033">
            <w:r>
              <w:t>1 boks:</w:t>
            </w:r>
          </w:p>
          <w:p w:rsidR="00C64C30" w:rsidRDefault="00C64C30" w:rsidP="00692033">
            <w:r>
              <w:t>Sykehus (gamle)</w:t>
            </w:r>
          </w:p>
          <w:p w:rsidR="00C64C30" w:rsidRDefault="00C64C30" w:rsidP="00692033">
            <w:r>
              <w:t>Kapell – 1949-1961</w:t>
            </w:r>
          </w:p>
          <w:p w:rsidR="00C64C30" w:rsidRDefault="00C64C30" w:rsidP="00692033"/>
          <w:p w:rsidR="00C64C30" w:rsidRDefault="002E289E" w:rsidP="00692033">
            <w:r>
              <w:t>1 boks:</w:t>
            </w:r>
          </w:p>
          <w:p w:rsidR="002E289E" w:rsidRDefault="002E289E" w:rsidP="00692033">
            <w:r>
              <w:t>Eiendommen Bakke, gnr/bnr 53/31</w:t>
            </w:r>
          </w:p>
          <w:p w:rsidR="00C64C30" w:rsidRDefault="002E289E" w:rsidP="00692033">
            <w:r>
              <w:t>Gravkapellet – 1952-1953</w:t>
            </w:r>
          </w:p>
          <w:p w:rsidR="00865993" w:rsidRDefault="00865993" w:rsidP="00692033"/>
          <w:p w:rsidR="00865993" w:rsidRDefault="00865993" w:rsidP="00692033">
            <w:r>
              <w:t>1 boks:</w:t>
            </w:r>
          </w:p>
          <w:p w:rsidR="00865993" w:rsidRDefault="00865993" w:rsidP="00692033">
            <w:r>
              <w:t>Kart over diverse områder og hus i Askim</w:t>
            </w:r>
          </w:p>
          <w:p w:rsidR="00865993" w:rsidRDefault="00865993" w:rsidP="00692033"/>
          <w:p w:rsidR="00865993" w:rsidRDefault="00865993" w:rsidP="00692033">
            <w:r>
              <w:t>El-verksgården:</w:t>
            </w:r>
          </w:p>
          <w:p w:rsidR="00865993" w:rsidRDefault="00865993" w:rsidP="00692033">
            <w:r>
              <w:t>4 bokser:</w:t>
            </w:r>
          </w:p>
          <w:p w:rsidR="00865993" w:rsidRDefault="00865993" w:rsidP="00692033">
            <w:r>
              <w:t>Byggesaker – 1935-1978</w:t>
            </w:r>
          </w:p>
          <w:p w:rsidR="00865993" w:rsidRDefault="00865993" w:rsidP="00692033"/>
          <w:p w:rsidR="00865993" w:rsidRDefault="00865993" w:rsidP="00692033">
            <w:r>
              <w:t>2 bokser:</w:t>
            </w:r>
          </w:p>
          <w:p w:rsidR="00865993" w:rsidRDefault="00865993" w:rsidP="00692033">
            <w:r>
              <w:t>NVP II – Norsk Vegplan II – 1975</w:t>
            </w:r>
          </w:p>
          <w:p w:rsidR="00865993" w:rsidRDefault="00865993" w:rsidP="00692033"/>
          <w:p w:rsidR="00865993" w:rsidRDefault="00865993" w:rsidP="00692033">
            <w:r>
              <w:t>2 bokser:</w:t>
            </w:r>
          </w:p>
          <w:p w:rsidR="00865993" w:rsidRDefault="00865993" w:rsidP="00692033">
            <w:r>
              <w:t>Trafikkundersøkelser – 1966-1970</w:t>
            </w:r>
          </w:p>
          <w:p w:rsidR="00865993" w:rsidRDefault="00865993" w:rsidP="00692033"/>
          <w:p w:rsidR="00865993" w:rsidRDefault="00865993" w:rsidP="00692033">
            <w:r>
              <w:t>Askim Dyrevernsnemnd</w:t>
            </w:r>
            <w:r w:rsidR="005C71C6">
              <w:t>:</w:t>
            </w:r>
          </w:p>
          <w:p w:rsidR="005C71C6" w:rsidRDefault="005C71C6" w:rsidP="00692033">
            <w:r w:rsidRPr="005C71C6">
              <w:rPr>
                <w:color w:val="FF0000"/>
              </w:rPr>
              <w:t>Fortrolig</w:t>
            </w:r>
            <w:r>
              <w:t xml:space="preserve"> – Innpakket materiale (Anslått 2 bokser):</w:t>
            </w:r>
          </w:p>
          <w:p w:rsidR="005C71C6" w:rsidRDefault="005C71C6" w:rsidP="00692033">
            <w:r>
              <w:t>Møteprotokoller – 1977-1995</w:t>
            </w:r>
          </w:p>
          <w:p w:rsidR="005C71C6" w:rsidRDefault="005C71C6" w:rsidP="00692033">
            <w:r>
              <w:t>Ringperm m/ politisaker</w:t>
            </w:r>
          </w:p>
          <w:p w:rsidR="005C71C6" w:rsidRDefault="005C71C6" w:rsidP="00692033">
            <w:r>
              <w:t>Ringperm m/ inngående og utgående</w:t>
            </w:r>
            <w:r w:rsidR="002C15DF">
              <w:t xml:space="preserve"> saker</w:t>
            </w:r>
          </w:p>
          <w:p w:rsidR="002C15DF" w:rsidRDefault="002C15DF" w:rsidP="00692033">
            <w:r>
              <w:t>Bok m/ oversikt med inspeksjoner</w:t>
            </w:r>
          </w:p>
          <w:p w:rsidR="002C15DF" w:rsidRDefault="002C15DF" w:rsidP="00692033">
            <w:r>
              <w:t>Div. utklipp og bilder</w:t>
            </w:r>
          </w:p>
          <w:p w:rsidR="0061595F" w:rsidRDefault="0061595F" w:rsidP="00692033"/>
          <w:p w:rsidR="0061595F" w:rsidRDefault="0061595F" w:rsidP="00692033">
            <w:r>
              <w:t>1 boks:</w:t>
            </w:r>
          </w:p>
          <w:p w:rsidR="0061595F" w:rsidRDefault="0061595F" w:rsidP="00692033">
            <w:r>
              <w:t>Oppmåling</w:t>
            </w:r>
          </w:p>
          <w:p w:rsidR="0061595F" w:rsidRPr="0007511A" w:rsidRDefault="0061595F" w:rsidP="00692033">
            <w:r>
              <w:t>Eiendomsarkiv – Grøtvedt gnr/bnr 51/1</w:t>
            </w:r>
          </w:p>
        </w:tc>
      </w:tr>
      <w:tr w:rsidR="0061595F" w:rsidRPr="00D86FEB" w:rsidTr="006D232E">
        <w:tc>
          <w:tcPr>
            <w:tcW w:w="675" w:type="dxa"/>
          </w:tcPr>
          <w:p w:rsidR="0061595F" w:rsidRDefault="0061595F" w:rsidP="0069203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:rsidR="0061595F" w:rsidRDefault="0061595F" w:rsidP="00692033">
            <w:r>
              <w:t>3 hylle-meter</w:t>
            </w:r>
          </w:p>
        </w:tc>
        <w:tc>
          <w:tcPr>
            <w:tcW w:w="841" w:type="dxa"/>
          </w:tcPr>
          <w:p w:rsidR="0061595F" w:rsidRDefault="001054FB" w:rsidP="00692033">
            <w:r>
              <w:t>1958-1980</w:t>
            </w:r>
          </w:p>
        </w:tc>
        <w:tc>
          <w:tcPr>
            <w:tcW w:w="6757" w:type="dxa"/>
          </w:tcPr>
          <w:p w:rsidR="0061595F" w:rsidRDefault="001054FB" w:rsidP="00692033">
            <w:pPr>
              <w:rPr>
                <w:b/>
              </w:rPr>
            </w:pPr>
            <w:r>
              <w:rPr>
                <w:b/>
              </w:rPr>
              <w:t>Kommuneingeniøren/Teknisk etat:</w:t>
            </w:r>
          </w:p>
          <w:p w:rsidR="001054FB" w:rsidRPr="00001559" w:rsidRDefault="00001559" w:rsidP="00692033">
            <w:r w:rsidRPr="00001559">
              <w:t>3 bokser:</w:t>
            </w:r>
          </w:p>
          <w:p w:rsidR="00001559" w:rsidRPr="00001559" w:rsidRDefault="00001559" w:rsidP="00692033">
            <w:r w:rsidRPr="00001559">
              <w:t>Sandstangen prosjektet - 1978-1979</w:t>
            </w:r>
          </w:p>
          <w:p w:rsidR="00001559" w:rsidRPr="00001559" w:rsidRDefault="00001559" w:rsidP="00692033"/>
          <w:p w:rsidR="00001559" w:rsidRPr="00001559" w:rsidRDefault="00001559" w:rsidP="00692033">
            <w:r w:rsidRPr="00001559">
              <w:t>1 boks:</w:t>
            </w:r>
          </w:p>
          <w:p w:rsidR="00001559" w:rsidRDefault="00001559" w:rsidP="00692033">
            <w:proofErr w:type="spellStart"/>
            <w:r w:rsidRPr="00001559">
              <w:t>Selvrendende</w:t>
            </w:r>
            <w:proofErr w:type="spellEnd"/>
            <w:r w:rsidRPr="00001559">
              <w:t xml:space="preserve"> sil på </w:t>
            </w:r>
            <w:proofErr w:type="spellStart"/>
            <w:r w:rsidRPr="00001559">
              <w:t>hovedutslipp</w:t>
            </w:r>
            <w:proofErr w:type="spellEnd"/>
            <w:r w:rsidRPr="00001559">
              <w:t xml:space="preserve"> </w:t>
            </w:r>
            <w:r>
              <w:t>–</w:t>
            </w:r>
            <w:r w:rsidRPr="00001559">
              <w:t xml:space="preserve"> 1975</w:t>
            </w:r>
          </w:p>
          <w:p w:rsidR="00977FAD" w:rsidRDefault="00977FAD" w:rsidP="00692033"/>
          <w:p w:rsidR="00977FAD" w:rsidRDefault="00977FAD" w:rsidP="00692033">
            <w:r>
              <w:t>Askim rådhus:</w:t>
            </w:r>
          </w:p>
          <w:p w:rsidR="00977FAD" w:rsidRDefault="00977FAD" w:rsidP="00692033">
            <w:r>
              <w:t>3 bokser:</w:t>
            </w:r>
          </w:p>
          <w:p w:rsidR="00977FAD" w:rsidRDefault="00977FAD" w:rsidP="00692033">
            <w:r>
              <w:t>Rådhuskonkurransen – arkitektkonkurranse, tegninger – 1958</w:t>
            </w:r>
          </w:p>
          <w:p w:rsidR="00977FAD" w:rsidRDefault="00977FAD" w:rsidP="00692033"/>
          <w:p w:rsidR="00C16C98" w:rsidRDefault="00C16C98" w:rsidP="00692033"/>
          <w:p w:rsidR="00DA2D8C" w:rsidRPr="00977FAD" w:rsidRDefault="00DA2D8C" w:rsidP="00692033"/>
        </w:tc>
      </w:tr>
      <w:tr w:rsidR="00C16C98" w:rsidRPr="00D86FEB" w:rsidTr="006D232E">
        <w:tc>
          <w:tcPr>
            <w:tcW w:w="675" w:type="dxa"/>
          </w:tcPr>
          <w:p w:rsidR="00C16C98" w:rsidRDefault="00C16C98" w:rsidP="00692033">
            <w:pPr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993" w:type="dxa"/>
          </w:tcPr>
          <w:p w:rsidR="00C16C98" w:rsidRDefault="00C16C98" w:rsidP="00692033">
            <w:r>
              <w:t>Forts. 3 hylle-meter</w:t>
            </w:r>
          </w:p>
        </w:tc>
        <w:tc>
          <w:tcPr>
            <w:tcW w:w="841" w:type="dxa"/>
          </w:tcPr>
          <w:p w:rsidR="00C16C98" w:rsidRDefault="00C16C98" w:rsidP="00692033">
            <w:r>
              <w:t>1958-1980</w:t>
            </w:r>
          </w:p>
        </w:tc>
        <w:tc>
          <w:tcPr>
            <w:tcW w:w="6757" w:type="dxa"/>
          </w:tcPr>
          <w:p w:rsidR="00C16C98" w:rsidRDefault="00C16C98" w:rsidP="00C16C98">
            <w:pPr>
              <w:rPr>
                <w:b/>
              </w:rPr>
            </w:pPr>
            <w:r>
              <w:rPr>
                <w:b/>
              </w:rPr>
              <w:t>Kommuneingeniøren/Teknisk etat:</w:t>
            </w:r>
          </w:p>
          <w:p w:rsidR="00C16C98" w:rsidRPr="00C16C98" w:rsidRDefault="00C16C98" w:rsidP="00C16C98">
            <w:proofErr w:type="spellStart"/>
            <w:r w:rsidRPr="00C16C98">
              <w:t>GEOdata</w:t>
            </w:r>
            <w:proofErr w:type="spellEnd"/>
            <w:r w:rsidRPr="00C16C98">
              <w:t xml:space="preserve"> – styringsgruppe</w:t>
            </w:r>
          </w:p>
          <w:p w:rsidR="00C16C98" w:rsidRPr="00C16C98" w:rsidRDefault="00C16C98" w:rsidP="00C16C98">
            <w:r w:rsidRPr="00C16C98">
              <w:t>2 bokser:</w:t>
            </w:r>
          </w:p>
          <w:p w:rsidR="00C16C98" w:rsidRDefault="00C16C98" w:rsidP="00C16C98">
            <w:r w:rsidRPr="00C16C98">
              <w:t>Diverse dokumenter – 1973-1977</w:t>
            </w:r>
          </w:p>
          <w:p w:rsidR="00DA541A" w:rsidRDefault="00DA541A" w:rsidP="00C16C98"/>
          <w:p w:rsidR="00DA541A" w:rsidRDefault="00DA541A" w:rsidP="00C16C98">
            <w:r>
              <w:t>Solbergfoss:</w:t>
            </w:r>
          </w:p>
          <w:p w:rsidR="00DA541A" w:rsidRDefault="00DA541A" w:rsidP="00C16C98">
            <w:r>
              <w:t>1 boks:</w:t>
            </w:r>
          </w:p>
          <w:p w:rsidR="00DA541A" w:rsidRDefault="00DA541A" w:rsidP="00C16C98">
            <w:r>
              <w:t>Tilbygg – Byggesak – 1958</w:t>
            </w:r>
          </w:p>
          <w:p w:rsidR="00DA541A" w:rsidRDefault="00DA541A" w:rsidP="00C16C98"/>
          <w:p w:rsidR="00DA541A" w:rsidRDefault="00DA541A" w:rsidP="00C16C98">
            <w:r>
              <w:t>Askim forliksråd:</w:t>
            </w:r>
          </w:p>
          <w:p w:rsidR="00DA541A" w:rsidRDefault="00DA541A" w:rsidP="00C16C98">
            <w:r>
              <w:t>2 pappesker</w:t>
            </w:r>
            <w:r w:rsidR="00BF6AAD">
              <w:t xml:space="preserve"> (anslått til 4 bokser):</w:t>
            </w:r>
          </w:p>
          <w:p w:rsidR="00BF6AAD" w:rsidRDefault="00BF6AAD" w:rsidP="00C16C98">
            <w:r w:rsidRPr="00BF6AAD">
              <w:t xml:space="preserve">Uteblivelsesdommer, protokoller, </w:t>
            </w:r>
            <w:proofErr w:type="spellStart"/>
            <w:r w:rsidRPr="00BF6AAD">
              <w:t>inng</w:t>
            </w:r>
            <w:proofErr w:type="spellEnd"/>
            <w:r w:rsidRPr="00BF6AAD">
              <w:t>. Dokumenter + div. dokumentasjon 1974-1980</w:t>
            </w:r>
          </w:p>
          <w:p w:rsidR="00BF6AAD" w:rsidRDefault="00BF6AAD" w:rsidP="00C16C98"/>
          <w:p w:rsidR="00BF6AAD" w:rsidRDefault="00BF6AAD" w:rsidP="00C16C98">
            <w:r>
              <w:t>Norsk Lettmetall A/S</w:t>
            </w:r>
          </w:p>
          <w:p w:rsidR="00BF6AAD" w:rsidRDefault="00BF6AAD" w:rsidP="00C16C98">
            <w:r>
              <w:t>2 saker:</w:t>
            </w:r>
          </w:p>
          <w:p w:rsidR="00BF6AAD" w:rsidRPr="00BF6AAD" w:rsidRDefault="00BF6AAD" w:rsidP="00C16C98">
            <w:r>
              <w:t>Byggesaker gnr/bnr 59/21 – 1959-1970</w:t>
            </w:r>
          </w:p>
        </w:tc>
      </w:tr>
      <w:tr w:rsidR="002D2579" w:rsidRPr="00D86FEB" w:rsidTr="006D232E">
        <w:tc>
          <w:tcPr>
            <w:tcW w:w="675" w:type="dxa"/>
          </w:tcPr>
          <w:p w:rsidR="002D2579" w:rsidRDefault="002D2579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2D2579" w:rsidRPr="00D86FEB" w:rsidRDefault="002D2579" w:rsidP="00692033">
            <w:r>
              <w:t>1 hylle-meter</w:t>
            </w:r>
          </w:p>
        </w:tc>
        <w:tc>
          <w:tcPr>
            <w:tcW w:w="841" w:type="dxa"/>
          </w:tcPr>
          <w:p w:rsidR="002D2579" w:rsidRPr="00D86FEB" w:rsidRDefault="002D2579" w:rsidP="00692033">
            <w:r>
              <w:t>1970-1987</w:t>
            </w:r>
          </w:p>
        </w:tc>
        <w:tc>
          <w:tcPr>
            <w:tcW w:w="6757" w:type="dxa"/>
          </w:tcPr>
          <w:p w:rsidR="002D2579" w:rsidRPr="00036A4E" w:rsidRDefault="002D2579" w:rsidP="00692033">
            <w:pPr>
              <w:rPr>
                <w:b/>
              </w:rPr>
            </w:pPr>
            <w:r w:rsidRPr="00036A4E">
              <w:rPr>
                <w:b/>
              </w:rPr>
              <w:t>Idrettsutvalget/Idretts- og friluftsnemnda:</w:t>
            </w:r>
          </w:p>
          <w:p w:rsidR="002D2579" w:rsidRDefault="002D2579" w:rsidP="00692033">
            <w:r>
              <w:t>12 permer:</w:t>
            </w:r>
          </w:p>
          <w:p w:rsidR="002D2579" w:rsidRDefault="002D2579" w:rsidP="00692033">
            <w:r>
              <w:t>Protokollutskrifter + korrespondanse – 1970-1973</w:t>
            </w:r>
          </w:p>
          <w:p w:rsidR="002D2579" w:rsidRDefault="002D2579" w:rsidP="00692033">
            <w:r>
              <w:t>Møteprotokoller 1970-1972</w:t>
            </w:r>
          </w:p>
          <w:p w:rsidR="002D2579" w:rsidRDefault="002D2579" w:rsidP="00692033">
            <w:r>
              <w:t>Møteprotokoller 1972-1974</w:t>
            </w:r>
          </w:p>
          <w:p w:rsidR="002D2579" w:rsidRDefault="002D2579" w:rsidP="00692033">
            <w:r>
              <w:t>Møteprotokoller 1975-1976</w:t>
            </w:r>
          </w:p>
          <w:p w:rsidR="002D2579" w:rsidRDefault="002D2579" w:rsidP="00692033">
            <w:r>
              <w:t>Møteprotokoller 1978-1976</w:t>
            </w:r>
          </w:p>
          <w:p w:rsidR="002D2579" w:rsidRDefault="002D2579" w:rsidP="00692033">
            <w:r>
              <w:t>Møteprotokoller 1980-1983</w:t>
            </w:r>
          </w:p>
          <w:p w:rsidR="002D2579" w:rsidRDefault="002D2579" w:rsidP="00692033">
            <w:r>
              <w:t>Møteprotokoller 1982-1983</w:t>
            </w:r>
          </w:p>
          <w:p w:rsidR="002D2579" w:rsidRDefault="002D2579" w:rsidP="00692033">
            <w:r>
              <w:t>Møteprotokoller 1984-1985</w:t>
            </w:r>
          </w:p>
          <w:p w:rsidR="002D2579" w:rsidRDefault="002D2579" w:rsidP="00692033">
            <w:r>
              <w:t>Møteprotokoller 1984-1985</w:t>
            </w:r>
          </w:p>
          <w:p w:rsidR="002D2579" w:rsidRDefault="002D2579" w:rsidP="00692033">
            <w:r>
              <w:t>Møteprotokoller 1986</w:t>
            </w:r>
          </w:p>
          <w:p w:rsidR="002D2579" w:rsidRDefault="002D2579" w:rsidP="00692033">
            <w:r>
              <w:t>Møteprotokoller 1987</w:t>
            </w:r>
          </w:p>
          <w:p w:rsidR="002D2579" w:rsidRPr="00D86FEB" w:rsidRDefault="002D2579" w:rsidP="00692033">
            <w:r>
              <w:t>Møteprotokoller 198</w:t>
            </w:r>
            <w:r w:rsidR="00533334">
              <w:t>6-1987</w:t>
            </w:r>
          </w:p>
        </w:tc>
      </w:tr>
      <w:tr w:rsidR="005A514F" w:rsidRPr="00D86FEB" w:rsidTr="006D232E">
        <w:tc>
          <w:tcPr>
            <w:tcW w:w="675" w:type="dxa"/>
          </w:tcPr>
          <w:p w:rsidR="005A514F" w:rsidRDefault="005A514F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5A514F" w:rsidRDefault="005A514F" w:rsidP="00692033">
            <w:r>
              <w:t>½ hylle-meter</w:t>
            </w:r>
          </w:p>
        </w:tc>
        <w:tc>
          <w:tcPr>
            <w:tcW w:w="841" w:type="dxa"/>
          </w:tcPr>
          <w:p w:rsidR="005A514F" w:rsidRDefault="005A514F" w:rsidP="00692033">
            <w:r>
              <w:t>1910-</w:t>
            </w:r>
            <w:r w:rsidR="005E1C87">
              <w:t>1965</w:t>
            </w:r>
          </w:p>
        </w:tc>
        <w:tc>
          <w:tcPr>
            <w:tcW w:w="6757" w:type="dxa"/>
          </w:tcPr>
          <w:p w:rsidR="005A514F" w:rsidRDefault="00CE5BB8" w:rsidP="00692033">
            <w:pPr>
              <w:rPr>
                <w:b/>
              </w:rPr>
            </w:pPr>
            <w:r>
              <w:rPr>
                <w:b/>
              </w:rPr>
              <w:t>Kommuneingeniøren:</w:t>
            </w:r>
          </w:p>
          <w:p w:rsidR="00CE5BB8" w:rsidRDefault="00CE5BB8" w:rsidP="00692033">
            <w:r w:rsidRPr="00CE5BB8">
              <w:t>12 innbundne protokoller og permer</w:t>
            </w:r>
            <w:r>
              <w:t>:</w:t>
            </w:r>
          </w:p>
          <w:p w:rsidR="00CE5BB8" w:rsidRDefault="00CE5BB8" w:rsidP="00692033">
            <w:r>
              <w:t xml:space="preserve">Regnskap for Steinbruddet </w:t>
            </w:r>
            <w:proofErr w:type="spellStart"/>
            <w:r>
              <w:t>Kråkåsen</w:t>
            </w:r>
            <w:proofErr w:type="spellEnd"/>
            <w:r w:rsidR="00E97BBE">
              <w:t xml:space="preserve"> 1954-1956</w:t>
            </w:r>
          </w:p>
          <w:p w:rsidR="00E97BBE" w:rsidRDefault="00E97BBE" w:rsidP="00692033">
            <w:proofErr w:type="spellStart"/>
            <w:r>
              <w:t>Byggmøte</w:t>
            </w:r>
            <w:proofErr w:type="spellEnd"/>
            <w:r>
              <w:t xml:space="preserve"> – Trippestadåsen 1959</w:t>
            </w:r>
          </w:p>
          <w:p w:rsidR="00E97BBE" w:rsidRDefault="00E97BBE" w:rsidP="00692033">
            <w:r>
              <w:t xml:space="preserve">Bok utgitt av Cambridge </w:t>
            </w:r>
            <w:proofErr w:type="spellStart"/>
            <w:r>
              <w:t>University</w:t>
            </w:r>
            <w:proofErr w:type="spellEnd"/>
            <w:r>
              <w:t xml:space="preserve"> Press – </w:t>
            </w:r>
            <w:proofErr w:type="spellStart"/>
            <w:r>
              <w:t>Maps</w:t>
            </w:r>
            <w:proofErr w:type="spellEnd"/>
            <w:r>
              <w:t xml:space="preserve"> and Plans</w:t>
            </w:r>
          </w:p>
          <w:p w:rsidR="00E97BBE" w:rsidRDefault="00E97BBE" w:rsidP="00692033">
            <w:r>
              <w:t>Vanntilkoblinger 1953-1956</w:t>
            </w:r>
          </w:p>
          <w:p w:rsidR="00E97BBE" w:rsidRDefault="00E97BBE" w:rsidP="00692033">
            <w:r>
              <w:t>Vanntilkoblinger 1951-1953</w:t>
            </w:r>
          </w:p>
          <w:p w:rsidR="00F354CE" w:rsidRDefault="00F354CE" w:rsidP="00692033">
            <w:proofErr w:type="spellStart"/>
            <w:r>
              <w:t>Norbukta</w:t>
            </w:r>
            <w:proofErr w:type="spellEnd"/>
            <w:r>
              <w:t xml:space="preserve"> – Nytt vanninntak 1961-1962</w:t>
            </w:r>
          </w:p>
          <w:p w:rsidR="00F354CE" w:rsidRDefault="00F354CE" w:rsidP="00692033">
            <w:r>
              <w:t>Askim bygningskommune – Brannsjefen, dagbok 1913-1948</w:t>
            </w:r>
          </w:p>
          <w:p w:rsidR="00F354CE" w:rsidRDefault="008E2750" w:rsidP="00692033">
            <w:r>
              <w:t>Askim bygningskommune – Fortegnelser over brannfolk 1910-1939</w:t>
            </w:r>
          </w:p>
          <w:p w:rsidR="008E2750" w:rsidRDefault="008E2750" w:rsidP="00692033">
            <w:r>
              <w:t>Vedtaksbok for ordfører – 1942</w:t>
            </w:r>
          </w:p>
          <w:p w:rsidR="008E2750" w:rsidRDefault="008E2750" w:rsidP="00692033">
            <w:r>
              <w:t>Møteprotokoll for byggekomiteen for vanninntak</w:t>
            </w:r>
          </w:p>
          <w:p w:rsidR="008E2750" w:rsidRDefault="008E2750" w:rsidP="00692033">
            <w:r>
              <w:t>Protokoll fo</w:t>
            </w:r>
            <w:r w:rsidR="00A21162">
              <w:t>r boligformidl</w:t>
            </w:r>
            <w:r>
              <w:t>ingsnemnd 1955-1965</w:t>
            </w:r>
          </w:p>
          <w:p w:rsidR="008E2750" w:rsidRPr="00CE5BB8" w:rsidRDefault="00A21162" w:rsidP="00692033">
            <w:r>
              <w:t>Oversikt – Lån – Nedskrivningsbidrag</w:t>
            </w:r>
          </w:p>
        </w:tc>
      </w:tr>
      <w:tr w:rsidR="005A514F" w:rsidRPr="00D86FEB" w:rsidTr="006D232E">
        <w:tc>
          <w:tcPr>
            <w:tcW w:w="675" w:type="dxa"/>
          </w:tcPr>
          <w:p w:rsidR="005A514F" w:rsidRDefault="001517C2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5A514F" w:rsidRDefault="007F26EC" w:rsidP="00692033">
            <w:r>
              <w:t>2 hylle-meter</w:t>
            </w:r>
          </w:p>
        </w:tc>
        <w:tc>
          <w:tcPr>
            <w:tcW w:w="841" w:type="dxa"/>
          </w:tcPr>
          <w:p w:rsidR="005A514F" w:rsidRDefault="007F26EC" w:rsidP="00692033">
            <w:r>
              <w:t>1945-1967</w:t>
            </w:r>
          </w:p>
        </w:tc>
        <w:tc>
          <w:tcPr>
            <w:tcW w:w="6757" w:type="dxa"/>
          </w:tcPr>
          <w:p w:rsidR="005A514F" w:rsidRDefault="007F26EC" w:rsidP="00692033">
            <w:pPr>
              <w:rPr>
                <w:b/>
              </w:rPr>
            </w:pPr>
            <w:r>
              <w:rPr>
                <w:b/>
              </w:rPr>
              <w:t>Kommuneingeniøren:</w:t>
            </w:r>
          </w:p>
          <w:p w:rsidR="007F26EC" w:rsidRDefault="007F26EC" w:rsidP="00692033">
            <w:r>
              <w:t>Vanninntak m/renseanlegg:</w:t>
            </w:r>
          </w:p>
          <w:p w:rsidR="007F26EC" w:rsidRDefault="007F26EC" w:rsidP="00692033">
            <w:r>
              <w:t>9 permer:</w:t>
            </w:r>
          </w:p>
          <w:p w:rsidR="007F26EC" w:rsidRDefault="007F26EC" w:rsidP="00692033">
            <w:r>
              <w:t>Skriv –</w:t>
            </w:r>
            <w:r w:rsidR="00A42438">
              <w:t xml:space="preserve"> 1960-1964</w:t>
            </w:r>
          </w:p>
          <w:p w:rsidR="00A42438" w:rsidRDefault="00A42438" w:rsidP="00692033"/>
          <w:p w:rsidR="006330E1" w:rsidRPr="007F26EC" w:rsidRDefault="006330E1" w:rsidP="00692033"/>
        </w:tc>
      </w:tr>
      <w:tr w:rsidR="00A42438" w:rsidTr="006D232E">
        <w:tc>
          <w:tcPr>
            <w:tcW w:w="675" w:type="dxa"/>
          </w:tcPr>
          <w:p w:rsidR="00A42438" w:rsidRPr="005F4144" w:rsidRDefault="00A42438" w:rsidP="00FA757F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A42438" w:rsidRPr="005F4144" w:rsidRDefault="00A42438" w:rsidP="00FA757F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A42438" w:rsidRPr="005F4144" w:rsidRDefault="00A42438" w:rsidP="00FA757F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A42438" w:rsidRPr="005F4144" w:rsidRDefault="00A42438" w:rsidP="00FA757F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5A514F" w:rsidRPr="00D86FEB" w:rsidTr="006D232E">
        <w:tc>
          <w:tcPr>
            <w:tcW w:w="675" w:type="dxa"/>
          </w:tcPr>
          <w:p w:rsidR="005A514F" w:rsidRDefault="00A42438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5A514F" w:rsidRDefault="00A42438" w:rsidP="00692033">
            <w:r>
              <w:t xml:space="preserve">Forts. </w:t>
            </w:r>
            <w:r w:rsidRPr="00A42438">
              <w:t>2 hylle-meter</w:t>
            </w:r>
          </w:p>
        </w:tc>
        <w:tc>
          <w:tcPr>
            <w:tcW w:w="841" w:type="dxa"/>
          </w:tcPr>
          <w:p w:rsidR="005A514F" w:rsidRDefault="00A42438" w:rsidP="00692033">
            <w:r w:rsidRPr="00A42438">
              <w:t>1945-1967</w:t>
            </w:r>
          </w:p>
        </w:tc>
        <w:tc>
          <w:tcPr>
            <w:tcW w:w="6757" w:type="dxa"/>
          </w:tcPr>
          <w:p w:rsidR="00EA49B5" w:rsidRDefault="00EA49B5" w:rsidP="00A42438">
            <w:r>
              <w:t>4 permer:</w:t>
            </w:r>
          </w:p>
          <w:p w:rsidR="00A42438" w:rsidRPr="000B19B7" w:rsidRDefault="00A42438" w:rsidP="00A42438">
            <w:r w:rsidRPr="000B19B7">
              <w:t>Ferdige bygg 1945-1951</w:t>
            </w:r>
          </w:p>
          <w:p w:rsidR="00A42438" w:rsidRPr="000B19B7" w:rsidRDefault="00A42438" w:rsidP="00A42438">
            <w:r w:rsidRPr="000B19B7">
              <w:t>Ferdige bygg 1953-1956</w:t>
            </w:r>
          </w:p>
          <w:p w:rsidR="00A42438" w:rsidRPr="000B19B7" w:rsidRDefault="00A42438" w:rsidP="00A42438">
            <w:r w:rsidRPr="000B19B7">
              <w:t>Ferdige bygg 1957-1962</w:t>
            </w:r>
          </w:p>
          <w:p w:rsidR="00A42438" w:rsidRPr="000B19B7" w:rsidRDefault="00A42438" w:rsidP="00A42438">
            <w:r w:rsidRPr="000B19B7">
              <w:t>Bygg i arbeid 1945-1967</w:t>
            </w:r>
          </w:p>
          <w:p w:rsidR="00A42438" w:rsidRPr="000B19B7" w:rsidRDefault="00A42438" w:rsidP="00A42438">
            <w:r w:rsidRPr="000B19B7">
              <w:t>4 bokser:</w:t>
            </w:r>
          </w:p>
          <w:p w:rsidR="00A42438" w:rsidRPr="000B19B7" w:rsidRDefault="00A42438" w:rsidP="00A42438">
            <w:r w:rsidRPr="000B19B7">
              <w:t>Div. bygningsrådmøter 1954-1957</w:t>
            </w:r>
          </w:p>
          <w:p w:rsidR="00A42438" w:rsidRPr="000B19B7" w:rsidRDefault="00A42438" w:rsidP="00A42438">
            <w:r w:rsidRPr="000B19B7">
              <w:t xml:space="preserve">Div. utgåtte </w:t>
            </w:r>
            <w:proofErr w:type="spellStart"/>
            <w:r w:rsidRPr="000B19B7">
              <w:t>Reg.it.innd.planer</w:t>
            </w:r>
            <w:proofErr w:type="spellEnd"/>
            <w:r w:rsidRPr="000B19B7">
              <w:t xml:space="preserve"> 1954-1957</w:t>
            </w:r>
          </w:p>
          <w:p w:rsidR="00A42438" w:rsidRPr="000B19B7" w:rsidRDefault="00A42438" w:rsidP="00A42438">
            <w:r w:rsidRPr="000B19B7">
              <w:t xml:space="preserve">Div. utgåtte </w:t>
            </w:r>
            <w:proofErr w:type="spellStart"/>
            <w:r w:rsidRPr="000B19B7">
              <w:t>Reg.planer</w:t>
            </w:r>
            <w:proofErr w:type="spellEnd"/>
            <w:r w:rsidRPr="000B19B7">
              <w:t xml:space="preserve"> – Tomteplaner 1954-1957</w:t>
            </w:r>
          </w:p>
          <w:p w:rsidR="005A514F" w:rsidRPr="00036A4E" w:rsidRDefault="00A42438" w:rsidP="00A42438">
            <w:pPr>
              <w:rPr>
                <w:b/>
              </w:rPr>
            </w:pPr>
            <w:r w:rsidRPr="000B19B7">
              <w:t>Vann og kloakk</w:t>
            </w:r>
          </w:p>
        </w:tc>
      </w:tr>
      <w:tr w:rsidR="005A514F" w:rsidRPr="00D86FEB" w:rsidTr="006D232E">
        <w:tc>
          <w:tcPr>
            <w:tcW w:w="675" w:type="dxa"/>
          </w:tcPr>
          <w:p w:rsidR="005A514F" w:rsidRDefault="00FA757F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5A514F" w:rsidRDefault="00F564E9" w:rsidP="00692033">
            <w:r>
              <w:t>4 hylle-meter</w:t>
            </w:r>
          </w:p>
        </w:tc>
        <w:tc>
          <w:tcPr>
            <w:tcW w:w="841" w:type="dxa"/>
          </w:tcPr>
          <w:p w:rsidR="005A514F" w:rsidRDefault="00F564E9" w:rsidP="00692033">
            <w:r>
              <w:t>1953-2001</w:t>
            </w:r>
          </w:p>
        </w:tc>
        <w:tc>
          <w:tcPr>
            <w:tcW w:w="6757" w:type="dxa"/>
          </w:tcPr>
          <w:p w:rsidR="005A514F" w:rsidRDefault="00F564E9" w:rsidP="00692033">
            <w:pPr>
              <w:rPr>
                <w:b/>
              </w:rPr>
            </w:pPr>
            <w:r>
              <w:rPr>
                <w:b/>
              </w:rPr>
              <w:t>Kommuneingeniøren/teknisk etat:</w:t>
            </w:r>
          </w:p>
          <w:p w:rsidR="00F564E9" w:rsidRPr="00F564E9" w:rsidRDefault="00F564E9" w:rsidP="00692033">
            <w:r w:rsidRPr="00F564E9">
              <w:t>Trafikkutvalget:</w:t>
            </w:r>
          </w:p>
          <w:p w:rsidR="00F564E9" w:rsidRPr="00F564E9" w:rsidRDefault="00F564E9" w:rsidP="00692033">
            <w:r w:rsidRPr="00F564E9">
              <w:t>12 permer/bokser:</w:t>
            </w:r>
          </w:p>
          <w:p w:rsidR="00F564E9" w:rsidRDefault="00F564E9" w:rsidP="00692033">
            <w:r w:rsidRPr="00F564E9">
              <w:t>Ut</w:t>
            </w:r>
            <w:r w:rsidR="000B19B7">
              <w:t>gående skriv og protokoller 195</w:t>
            </w:r>
            <w:r w:rsidRPr="00F564E9">
              <w:t>3-1987</w:t>
            </w:r>
          </w:p>
          <w:p w:rsidR="000B19B7" w:rsidRDefault="000B19B7" w:rsidP="00692033"/>
          <w:p w:rsidR="000B19B7" w:rsidRDefault="000B19B7" w:rsidP="00692033">
            <w:r>
              <w:t>Kulturstyret:</w:t>
            </w:r>
          </w:p>
          <w:p w:rsidR="000B19B7" w:rsidRDefault="000B19B7" w:rsidP="00692033">
            <w:r>
              <w:t>2 permer:</w:t>
            </w:r>
          </w:p>
          <w:p w:rsidR="001A076D" w:rsidRDefault="000B19B7" w:rsidP="00692033">
            <w:r>
              <w:t>Møtereferater/protokoller  1985-1987</w:t>
            </w:r>
          </w:p>
          <w:p w:rsidR="001A076D" w:rsidRDefault="001A076D" w:rsidP="00692033"/>
          <w:p w:rsidR="00B10E88" w:rsidRDefault="00B10E88" w:rsidP="00692033">
            <w:r>
              <w:t>Indre Østfold Renovasjon - IØR:</w:t>
            </w:r>
          </w:p>
          <w:p w:rsidR="00B10E88" w:rsidRDefault="00B10E88" w:rsidP="00692033">
            <w:r>
              <w:t>3 bokser:</w:t>
            </w:r>
          </w:p>
          <w:p w:rsidR="001A076D" w:rsidRDefault="00B10E88" w:rsidP="00692033">
            <w:r w:rsidRPr="00B10E88">
              <w:t>Styret 1974-1993</w:t>
            </w:r>
          </w:p>
          <w:p w:rsidR="001A076D" w:rsidRDefault="00B10E88" w:rsidP="00692033">
            <w:r w:rsidRPr="00B10E88">
              <w:t>Representantskapet 1974-1993</w:t>
            </w:r>
          </w:p>
          <w:p w:rsidR="001A076D" w:rsidRDefault="001A076D" w:rsidP="00692033"/>
          <w:p w:rsidR="001A076D" w:rsidRDefault="00B10E88" w:rsidP="00692033">
            <w:r>
              <w:t>Teknisk utvalg/Hovedutvalg for teknisk sektor:</w:t>
            </w:r>
          </w:p>
          <w:p w:rsidR="001A076D" w:rsidRDefault="00B10E88" w:rsidP="00692033">
            <w:r>
              <w:t>15 bokser:</w:t>
            </w:r>
          </w:p>
          <w:p w:rsidR="001A076D" w:rsidRDefault="00B10E88" w:rsidP="00692033">
            <w:r>
              <w:t>Innbundne protokoller – 1968-1995</w:t>
            </w:r>
          </w:p>
          <w:p w:rsidR="001A076D" w:rsidRDefault="001A076D" w:rsidP="00692033"/>
          <w:p w:rsidR="001A076D" w:rsidRDefault="0067260C" w:rsidP="00692033">
            <w:r>
              <w:t>1 boks:</w:t>
            </w:r>
          </w:p>
          <w:p w:rsidR="001A076D" w:rsidRDefault="0067260C" w:rsidP="00692033">
            <w:r>
              <w:t>Innbundne protokoller:</w:t>
            </w:r>
          </w:p>
          <w:p w:rsidR="001A076D" w:rsidRDefault="0067260C" w:rsidP="001A076D">
            <w:r>
              <w:t>Innkjøps- og kassasjonsutvalg – 1984-1994</w:t>
            </w:r>
          </w:p>
          <w:p w:rsidR="0067260C" w:rsidRDefault="0067260C" w:rsidP="001A076D">
            <w:r w:rsidRPr="0067260C">
              <w:t>Brannstyret – 1988-1995</w:t>
            </w:r>
          </w:p>
          <w:p w:rsidR="000C4532" w:rsidRDefault="000C4532" w:rsidP="001A076D"/>
          <w:p w:rsidR="000C4532" w:rsidRDefault="000C4532" w:rsidP="001A076D">
            <w:r>
              <w:t>Øvre Østfold Alarmsentral:</w:t>
            </w:r>
          </w:p>
          <w:p w:rsidR="000C4532" w:rsidRDefault="000C4532" w:rsidP="001A076D">
            <w:r>
              <w:t>1 boks:</w:t>
            </w:r>
          </w:p>
          <w:p w:rsidR="000C4532" w:rsidRDefault="000C4532" w:rsidP="001A076D">
            <w:r>
              <w:t>Innbundet protokoll – 1984-1994</w:t>
            </w:r>
          </w:p>
          <w:p w:rsidR="00E70665" w:rsidRDefault="00E70665" w:rsidP="001A076D"/>
          <w:p w:rsidR="00E70665" w:rsidRDefault="00E70665" w:rsidP="001A076D">
            <w:r>
              <w:t>Grustaket:</w:t>
            </w:r>
          </w:p>
          <w:p w:rsidR="00E70665" w:rsidRDefault="00E70665" w:rsidP="001A076D">
            <w:r>
              <w:t>3 bokser:</w:t>
            </w:r>
          </w:p>
          <w:p w:rsidR="00E70665" w:rsidRPr="0067260C" w:rsidRDefault="00E70665" w:rsidP="001A076D">
            <w:r>
              <w:t>Notater fra grussalg – 1995-2001</w:t>
            </w:r>
          </w:p>
        </w:tc>
      </w:tr>
      <w:tr w:rsidR="00BD5E99" w:rsidRPr="00D86FEB" w:rsidTr="006D232E">
        <w:tc>
          <w:tcPr>
            <w:tcW w:w="675" w:type="dxa"/>
          </w:tcPr>
          <w:p w:rsidR="00BD5E99" w:rsidRDefault="00BD5E99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BD5E99" w:rsidRDefault="00BD5E99" w:rsidP="00692033">
            <w:r>
              <w:t>4 ½ hylle-meter</w:t>
            </w:r>
          </w:p>
        </w:tc>
        <w:tc>
          <w:tcPr>
            <w:tcW w:w="841" w:type="dxa"/>
          </w:tcPr>
          <w:p w:rsidR="00BD5E99" w:rsidRDefault="00BD5E99" w:rsidP="00692033">
            <w:r>
              <w:t>1981-2002</w:t>
            </w:r>
          </w:p>
        </w:tc>
        <w:tc>
          <w:tcPr>
            <w:tcW w:w="6757" w:type="dxa"/>
          </w:tcPr>
          <w:p w:rsidR="00BD5E99" w:rsidRDefault="00BD5E99" w:rsidP="00692033">
            <w:pPr>
              <w:rPr>
                <w:b/>
              </w:rPr>
            </w:pPr>
            <w:r>
              <w:rPr>
                <w:b/>
              </w:rPr>
              <w:t>Teknisk etat:</w:t>
            </w:r>
          </w:p>
          <w:p w:rsidR="00BD5E99" w:rsidRDefault="00496759" w:rsidP="00692033">
            <w:r>
              <w:t>37 bokser:</w:t>
            </w:r>
          </w:p>
          <w:p w:rsidR="00496759" w:rsidRPr="00BD5E99" w:rsidRDefault="00496759" w:rsidP="00692033">
            <w:r>
              <w:t>Utgående skriv/Kopibok 1981-2002</w:t>
            </w:r>
          </w:p>
        </w:tc>
      </w:tr>
      <w:tr w:rsidR="00BD5E99" w:rsidRPr="00D86FEB" w:rsidTr="006D232E">
        <w:tc>
          <w:tcPr>
            <w:tcW w:w="675" w:type="dxa"/>
          </w:tcPr>
          <w:p w:rsidR="00BD5E99" w:rsidRDefault="00496759" w:rsidP="0069203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BD5E99" w:rsidRDefault="00496759" w:rsidP="00692033">
            <w:r>
              <w:t>1/3 hylle-meter</w:t>
            </w:r>
          </w:p>
        </w:tc>
        <w:tc>
          <w:tcPr>
            <w:tcW w:w="841" w:type="dxa"/>
          </w:tcPr>
          <w:p w:rsidR="00BD5E99" w:rsidRDefault="00496759" w:rsidP="00692033">
            <w:r>
              <w:t>1952-1995</w:t>
            </w:r>
          </w:p>
        </w:tc>
        <w:tc>
          <w:tcPr>
            <w:tcW w:w="6757" w:type="dxa"/>
          </w:tcPr>
          <w:p w:rsidR="00BD5E99" w:rsidRDefault="00496759" w:rsidP="00692033">
            <w:pPr>
              <w:rPr>
                <w:b/>
              </w:rPr>
            </w:pPr>
            <w:r>
              <w:rPr>
                <w:b/>
              </w:rPr>
              <w:t>Kommuneingeniøren/teknisk etat:</w:t>
            </w:r>
          </w:p>
          <w:p w:rsidR="00496759" w:rsidRPr="00496759" w:rsidRDefault="00496759" w:rsidP="00692033">
            <w:proofErr w:type="spellStart"/>
            <w:r w:rsidRPr="00496759">
              <w:t>Viltnemndaarkivet</w:t>
            </w:r>
            <w:proofErr w:type="spellEnd"/>
            <w:r w:rsidRPr="00496759">
              <w:t>:</w:t>
            </w:r>
          </w:p>
          <w:p w:rsidR="00496759" w:rsidRPr="00496759" w:rsidRDefault="00496759" w:rsidP="00692033">
            <w:r w:rsidRPr="00496759">
              <w:t>3 bokser:</w:t>
            </w:r>
          </w:p>
          <w:p w:rsidR="00496759" w:rsidRDefault="00496759" w:rsidP="00692033">
            <w:proofErr w:type="spellStart"/>
            <w:r w:rsidRPr="00496759">
              <w:t>Saksarkiv</w:t>
            </w:r>
            <w:proofErr w:type="spellEnd"/>
            <w:r w:rsidRPr="00496759">
              <w:t xml:space="preserve"> 1952-1992</w:t>
            </w:r>
          </w:p>
          <w:p w:rsidR="00DB6031" w:rsidRDefault="00DB6031" w:rsidP="00692033"/>
          <w:p w:rsidR="00DB6031" w:rsidRDefault="00DB6031" w:rsidP="00692033">
            <w:r>
              <w:t>2 bokser:</w:t>
            </w:r>
          </w:p>
          <w:p w:rsidR="00DB6031" w:rsidRDefault="00DB6031" w:rsidP="00692033">
            <w:pPr>
              <w:rPr>
                <w:b/>
              </w:rPr>
            </w:pPr>
            <w:r>
              <w:t>Miljøutvalget 1992-1995</w:t>
            </w:r>
          </w:p>
        </w:tc>
      </w:tr>
      <w:tr w:rsidR="00D97FF4" w:rsidTr="006D232E">
        <w:tc>
          <w:tcPr>
            <w:tcW w:w="675" w:type="dxa"/>
          </w:tcPr>
          <w:p w:rsidR="00D97FF4" w:rsidRPr="005F4144" w:rsidRDefault="00D97FF4" w:rsidP="00D97FF4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D97FF4" w:rsidRPr="005F4144" w:rsidRDefault="00D97FF4" w:rsidP="00D97FF4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D97FF4" w:rsidRPr="005F4144" w:rsidRDefault="00D97FF4" w:rsidP="00D97FF4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D97FF4" w:rsidRPr="005F4144" w:rsidRDefault="00D97FF4" w:rsidP="00D97FF4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D97FF4" w:rsidTr="006D232E">
        <w:tc>
          <w:tcPr>
            <w:tcW w:w="675" w:type="dxa"/>
          </w:tcPr>
          <w:p w:rsidR="00D97FF4" w:rsidRPr="00407496" w:rsidRDefault="00407496" w:rsidP="00D97FF4">
            <w:r w:rsidRPr="00407496">
              <w:t>24</w:t>
            </w:r>
          </w:p>
        </w:tc>
        <w:tc>
          <w:tcPr>
            <w:tcW w:w="993" w:type="dxa"/>
          </w:tcPr>
          <w:p w:rsidR="00D97FF4" w:rsidRPr="00407496" w:rsidRDefault="00407496" w:rsidP="00D97FF4">
            <w:r w:rsidRPr="00407496">
              <w:t>2 hylle-meter</w:t>
            </w:r>
          </w:p>
        </w:tc>
        <w:tc>
          <w:tcPr>
            <w:tcW w:w="841" w:type="dxa"/>
          </w:tcPr>
          <w:p w:rsidR="00D97FF4" w:rsidRPr="00407496" w:rsidRDefault="00407496" w:rsidP="00D97FF4">
            <w:r>
              <w:t>19554-1995</w:t>
            </w:r>
          </w:p>
        </w:tc>
        <w:tc>
          <w:tcPr>
            <w:tcW w:w="6757" w:type="dxa"/>
          </w:tcPr>
          <w:p w:rsidR="00D97FF4" w:rsidRPr="00407496" w:rsidRDefault="00407496" w:rsidP="00D97FF4">
            <w:pPr>
              <w:rPr>
                <w:b/>
              </w:rPr>
            </w:pPr>
            <w:r w:rsidRPr="00407496">
              <w:rPr>
                <w:b/>
              </w:rPr>
              <w:t>Kommuneingeniøren/teknisk etat:</w:t>
            </w:r>
          </w:p>
          <w:p w:rsidR="00407496" w:rsidRDefault="00407496" w:rsidP="00D97FF4"/>
          <w:p w:rsidR="00407496" w:rsidRDefault="00407496" w:rsidP="00D97FF4">
            <w:r>
              <w:t>Korsgård skole:</w:t>
            </w:r>
          </w:p>
          <w:p w:rsidR="00407496" w:rsidRDefault="00407496" w:rsidP="00D97FF4">
            <w:r>
              <w:t>5 bokser:</w:t>
            </w:r>
          </w:p>
          <w:p w:rsidR="00407496" w:rsidRDefault="00407496" w:rsidP="00D97FF4">
            <w:r>
              <w:t>Byggesaker 1954-1973</w:t>
            </w:r>
          </w:p>
          <w:p w:rsidR="00407496" w:rsidRDefault="00407496" w:rsidP="00D97FF4"/>
          <w:p w:rsidR="00407496" w:rsidRDefault="00407496" w:rsidP="00D97FF4">
            <w:r>
              <w:t>1 boks:</w:t>
            </w:r>
          </w:p>
          <w:p w:rsidR="00407496" w:rsidRDefault="00407496" w:rsidP="00D97FF4">
            <w:r>
              <w:t xml:space="preserve">Diverse utgåtte approberte reguleringsplaner og forslag til </w:t>
            </w:r>
            <w:proofErr w:type="spellStart"/>
            <w:r>
              <w:t>reg.planer</w:t>
            </w:r>
            <w:proofErr w:type="spellEnd"/>
            <w:r>
              <w:t xml:space="preserve"> og endringer.</w:t>
            </w:r>
          </w:p>
          <w:p w:rsidR="00407496" w:rsidRDefault="00407496" w:rsidP="00D97FF4"/>
          <w:p w:rsidR="00407496" w:rsidRDefault="00407496" w:rsidP="00D97FF4">
            <w:r>
              <w:t>1 boks:</w:t>
            </w:r>
          </w:p>
          <w:p w:rsidR="00407496" w:rsidRDefault="00407496" w:rsidP="00D97FF4">
            <w:r>
              <w:t>E-18 omlegging – Gangbru over E-18</w:t>
            </w:r>
          </w:p>
          <w:p w:rsidR="00407496" w:rsidRDefault="00407496" w:rsidP="00D97FF4"/>
          <w:p w:rsidR="00407496" w:rsidRDefault="00407496" w:rsidP="00D97FF4">
            <w:r>
              <w:t>2 bokser:</w:t>
            </w:r>
          </w:p>
          <w:p w:rsidR="00407496" w:rsidRDefault="00407496" w:rsidP="00D97FF4">
            <w:r>
              <w:t>Regulering/omregulering</w:t>
            </w:r>
          </w:p>
          <w:p w:rsidR="00407496" w:rsidRDefault="00407496" w:rsidP="00D97FF4"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</w:p>
          <w:p w:rsidR="00D61C52" w:rsidRDefault="00407496" w:rsidP="00D97FF4">
            <w:r>
              <w:t>Trippestad</w:t>
            </w:r>
            <w:r w:rsidR="00D61C52">
              <w:t xml:space="preserve"> øst</w:t>
            </w:r>
          </w:p>
          <w:p w:rsidR="00D61C52" w:rsidRDefault="00D61C52" w:rsidP="00D97FF4">
            <w:r>
              <w:t>Jahren-</w:t>
            </w:r>
            <w:proofErr w:type="spellStart"/>
            <w:r>
              <w:t>Maseng</w:t>
            </w:r>
            <w:proofErr w:type="spellEnd"/>
          </w:p>
          <w:p w:rsidR="00D61C52" w:rsidRDefault="00D61C52" w:rsidP="00D97FF4">
            <w:r>
              <w:t>Tomteinndeling</w:t>
            </w:r>
          </w:p>
          <w:p w:rsidR="00D61C52" w:rsidRDefault="00D61C52" w:rsidP="00D97FF4">
            <w:r>
              <w:t>Trøgstadveien</w:t>
            </w:r>
          </w:p>
          <w:p w:rsidR="00D61C52" w:rsidRDefault="00D61C52" w:rsidP="00D97FF4">
            <w:r>
              <w:t>Kirkeveien-Solbergfosslinjen-Parkveien</w:t>
            </w:r>
          </w:p>
          <w:p w:rsidR="00D61C52" w:rsidRDefault="00D61C52" w:rsidP="00D97FF4">
            <w:r>
              <w:t>Osloveien-Solveien</w:t>
            </w:r>
          </w:p>
          <w:p w:rsidR="00D61C52" w:rsidRDefault="00D61C52" w:rsidP="00D97FF4">
            <w:r>
              <w:t>Askim kirkegård</w:t>
            </w:r>
          </w:p>
          <w:p w:rsidR="00D61C52" w:rsidRDefault="00D61C52" w:rsidP="00D97FF4">
            <w:proofErr w:type="spellStart"/>
            <w:r>
              <w:t>Målebøker</w:t>
            </w:r>
            <w:proofErr w:type="spellEnd"/>
          </w:p>
          <w:p w:rsidR="00D61C52" w:rsidRDefault="00D61C52" w:rsidP="00D97FF4"/>
          <w:p w:rsidR="00D61C52" w:rsidRDefault="00D61C52" w:rsidP="00D97FF4">
            <w:r>
              <w:t>3 bokser:</w:t>
            </w:r>
          </w:p>
          <w:p w:rsidR="00D61C52" w:rsidRPr="00407496" w:rsidRDefault="00D61C52" w:rsidP="00D97FF4">
            <w:r>
              <w:t>Boligbyggeprogram LSB 19741-1995</w:t>
            </w:r>
          </w:p>
        </w:tc>
      </w:tr>
      <w:tr w:rsidR="00D97FF4" w:rsidTr="006D232E">
        <w:tc>
          <w:tcPr>
            <w:tcW w:w="675" w:type="dxa"/>
          </w:tcPr>
          <w:p w:rsidR="00D97FF4" w:rsidRPr="00407496" w:rsidRDefault="00026835" w:rsidP="00D97FF4">
            <w:r>
              <w:t>24</w:t>
            </w:r>
          </w:p>
        </w:tc>
        <w:tc>
          <w:tcPr>
            <w:tcW w:w="993" w:type="dxa"/>
          </w:tcPr>
          <w:p w:rsidR="00D97FF4" w:rsidRPr="00407496" w:rsidRDefault="00026835" w:rsidP="00D97FF4">
            <w:r>
              <w:t>5 hylle meter</w:t>
            </w:r>
          </w:p>
        </w:tc>
        <w:tc>
          <w:tcPr>
            <w:tcW w:w="841" w:type="dxa"/>
          </w:tcPr>
          <w:p w:rsidR="00D97FF4" w:rsidRPr="00407496" w:rsidRDefault="00221768" w:rsidP="00D97FF4">
            <w:r>
              <w:t>1920-1974</w:t>
            </w:r>
          </w:p>
        </w:tc>
        <w:tc>
          <w:tcPr>
            <w:tcW w:w="6757" w:type="dxa"/>
          </w:tcPr>
          <w:p w:rsidR="00D97FF4" w:rsidRPr="0059543E" w:rsidRDefault="00221768" w:rsidP="00D97FF4">
            <w:pPr>
              <w:rPr>
                <w:b/>
              </w:rPr>
            </w:pPr>
            <w:r w:rsidRPr="0059543E">
              <w:rPr>
                <w:b/>
              </w:rPr>
              <w:t>Kommuneingeniøren/Teknisk etat:</w:t>
            </w:r>
          </w:p>
          <w:p w:rsidR="00221768" w:rsidRDefault="00221768" w:rsidP="00D97FF4"/>
          <w:p w:rsidR="00221768" w:rsidRDefault="00221768" w:rsidP="00D97FF4">
            <w:r>
              <w:t>Askim Gummivarefabrikk – Viking – A.G.A.</w:t>
            </w:r>
          </w:p>
          <w:p w:rsidR="00221768" w:rsidRDefault="00221768" w:rsidP="00D97FF4">
            <w:r>
              <w:t>18 bokser:</w:t>
            </w:r>
          </w:p>
          <w:p w:rsidR="00221768" w:rsidRDefault="00221768" w:rsidP="00D97FF4">
            <w:r>
              <w:t>Byggesaker 1920-1974</w:t>
            </w:r>
          </w:p>
          <w:p w:rsidR="00221768" w:rsidRDefault="00221768" w:rsidP="00D97FF4"/>
          <w:p w:rsidR="00221768" w:rsidRDefault="00221768" w:rsidP="00D97FF4">
            <w:r>
              <w:t>Regulering:</w:t>
            </w:r>
          </w:p>
          <w:p w:rsidR="00221768" w:rsidRDefault="00221768" w:rsidP="00D97FF4">
            <w:r>
              <w:t>6 bokser:</w:t>
            </w:r>
          </w:p>
          <w:p w:rsidR="00221768" w:rsidRDefault="00026029" w:rsidP="00D97FF4">
            <w:r>
              <w:t>Div. eiendommer  1952-1974</w:t>
            </w:r>
          </w:p>
          <w:p w:rsidR="00026029" w:rsidRDefault="00026029" w:rsidP="00D97FF4"/>
          <w:p w:rsidR="00026029" w:rsidRDefault="00026029" w:rsidP="00D97FF4">
            <w:r>
              <w:t>1 boks:</w:t>
            </w:r>
          </w:p>
          <w:p w:rsidR="00026029" w:rsidRDefault="00026029" w:rsidP="00D97FF4">
            <w:r>
              <w:t xml:space="preserve">Regulering av sentrum – </w:t>
            </w:r>
            <w:proofErr w:type="spellStart"/>
            <w:r>
              <w:t>Nørviks</w:t>
            </w:r>
            <w:proofErr w:type="spellEnd"/>
            <w:r>
              <w:t xml:space="preserve"> sentrumsplan – Område ved jernbanen 1943-1957.</w:t>
            </w:r>
          </w:p>
          <w:p w:rsidR="00026029" w:rsidRDefault="00026029" w:rsidP="00D97FF4"/>
          <w:p w:rsidR="00026029" w:rsidRDefault="00026029" w:rsidP="00D97FF4">
            <w:r>
              <w:t>Tomteplan:</w:t>
            </w:r>
          </w:p>
          <w:p w:rsidR="00026029" w:rsidRDefault="00026029" w:rsidP="00D97FF4">
            <w:r>
              <w:t>1 boks:</w:t>
            </w:r>
          </w:p>
          <w:p w:rsidR="00026029" w:rsidRDefault="00026029" w:rsidP="00D97FF4">
            <w:proofErr w:type="spellStart"/>
            <w:r>
              <w:t>Henstad</w:t>
            </w:r>
            <w:proofErr w:type="spellEnd"/>
            <w:r>
              <w:t xml:space="preserve"> </w:t>
            </w:r>
            <w:proofErr w:type="spellStart"/>
            <w:r>
              <w:t>Allè</w:t>
            </w:r>
            <w:proofErr w:type="spellEnd"/>
            <w:r>
              <w:t>, Dronningens gate, Korsgårdveien, Edwin Ruuds gate.</w:t>
            </w:r>
          </w:p>
          <w:p w:rsidR="00026029" w:rsidRDefault="00026029" w:rsidP="00D97FF4"/>
          <w:p w:rsidR="00026029" w:rsidRDefault="00026029" w:rsidP="00D97FF4">
            <w:r>
              <w:t>Askim bygningskommune:</w:t>
            </w:r>
          </w:p>
          <w:p w:rsidR="00026029" w:rsidRDefault="00026029" w:rsidP="00D97FF4">
            <w:r>
              <w:t>4 bokser:</w:t>
            </w:r>
          </w:p>
          <w:p w:rsidR="00026029" w:rsidRDefault="00026029" w:rsidP="00D97FF4">
            <w:r>
              <w:t>Bilag 1930-1940</w:t>
            </w:r>
          </w:p>
          <w:p w:rsidR="00026029" w:rsidRDefault="00026029" w:rsidP="00D97FF4"/>
          <w:p w:rsidR="00026029" w:rsidRPr="00407496" w:rsidRDefault="00026029" w:rsidP="00026029">
            <w:bookmarkStart w:id="0" w:name="_GoBack"/>
            <w:bookmarkEnd w:id="0"/>
          </w:p>
        </w:tc>
      </w:tr>
      <w:tr w:rsidR="006D232E" w:rsidTr="006D232E">
        <w:tc>
          <w:tcPr>
            <w:tcW w:w="675" w:type="dxa"/>
          </w:tcPr>
          <w:p w:rsidR="006D232E" w:rsidRPr="005F4144" w:rsidRDefault="006D232E" w:rsidP="006D232E">
            <w:pPr>
              <w:rPr>
                <w:b/>
              </w:rPr>
            </w:pPr>
            <w:r w:rsidRPr="005F4144">
              <w:rPr>
                <w:b/>
              </w:rPr>
              <w:lastRenderedPageBreak/>
              <w:t>Reol</w:t>
            </w:r>
          </w:p>
        </w:tc>
        <w:tc>
          <w:tcPr>
            <w:tcW w:w="993" w:type="dxa"/>
          </w:tcPr>
          <w:p w:rsidR="006D232E" w:rsidRPr="005F4144" w:rsidRDefault="006D232E" w:rsidP="006D232E">
            <w:pPr>
              <w:rPr>
                <w:b/>
              </w:rPr>
            </w:pPr>
            <w:r w:rsidRPr="005F4144">
              <w:rPr>
                <w:b/>
              </w:rPr>
              <w:t>Mengde</w:t>
            </w:r>
          </w:p>
        </w:tc>
        <w:tc>
          <w:tcPr>
            <w:tcW w:w="841" w:type="dxa"/>
          </w:tcPr>
          <w:p w:rsidR="006D232E" w:rsidRPr="005F4144" w:rsidRDefault="006D232E" w:rsidP="006D232E">
            <w:pPr>
              <w:rPr>
                <w:b/>
              </w:rPr>
            </w:pPr>
            <w:r w:rsidRPr="005F4144">
              <w:rPr>
                <w:b/>
              </w:rPr>
              <w:t>Årstall</w:t>
            </w:r>
          </w:p>
        </w:tc>
        <w:tc>
          <w:tcPr>
            <w:tcW w:w="6757" w:type="dxa"/>
          </w:tcPr>
          <w:p w:rsidR="006D232E" w:rsidRPr="005F4144" w:rsidRDefault="006D232E" w:rsidP="006D232E">
            <w:pPr>
              <w:rPr>
                <w:b/>
              </w:rPr>
            </w:pPr>
            <w:r w:rsidRPr="005F4144">
              <w:rPr>
                <w:b/>
              </w:rPr>
              <w:t>Innhold</w:t>
            </w:r>
          </w:p>
        </w:tc>
      </w:tr>
      <w:tr w:rsidR="00D97FF4" w:rsidTr="006D232E">
        <w:tc>
          <w:tcPr>
            <w:tcW w:w="675" w:type="dxa"/>
          </w:tcPr>
          <w:p w:rsidR="00D97FF4" w:rsidRPr="00407496" w:rsidRDefault="006D232E" w:rsidP="00D97FF4">
            <w:r>
              <w:t>24</w:t>
            </w:r>
          </w:p>
        </w:tc>
        <w:tc>
          <w:tcPr>
            <w:tcW w:w="993" w:type="dxa"/>
          </w:tcPr>
          <w:p w:rsidR="00D97FF4" w:rsidRPr="00407496" w:rsidRDefault="006D232E" w:rsidP="00D97FF4">
            <w:r>
              <w:t xml:space="preserve">Forts. </w:t>
            </w:r>
            <w:r w:rsidRPr="006D232E">
              <w:t>5 hylle meter</w:t>
            </w:r>
          </w:p>
        </w:tc>
        <w:tc>
          <w:tcPr>
            <w:tcW w:w="841" w:type="dxa"/>
          </w:tcPr>
          <w:p w:rsidR="00D97FF4" w:rsidRPr="00407496" w:rsidRDefault="006D232E" w:rsidP="00D97FF4">
            <w:r w:rsidRPr="006D232E">
              <w:t>1920-1974</w:t>
            </w:r>
          </w:p>
        </w:tc>
        <w:tc>
          <w:tcPr>
            <w:tcW w:w="6757" w:type="dxa"/>
          </w:tcPr>
          <w:p w:rsidR="0059543E" w:rsidRPr="0059543E" w:rsidRDefault="0059543E" w:rsidP="006D232E">
            <w:pPr>
              <w:rPr>
                <w:b/>
              </w:rPr>
            </w:pPr>
            <w:r w:rsidRPr="0059543E">
              <w:rPr>
                <w:b/>
              </w:rPr>
              <w:t>Kommuneingeniøren/Teknisk etat:</w:t>
            </w:r>
          </w:p>
          <w:p w:rsidR="0059543E" w:rsidRDefault="0059543E" w:rsidP="006D232E"/>
          <w:p w:rsidR="006D232E" w:rsidRDefault="006D232E" w:rsidP="006D232E">
            <w:r>
              <w:t>1 boks:</w:t>
            </w:r>
          </w:p>
          <w:p w:rsidR="00D97FF4" w:rsidRDefault="006D232E" w:rsidP="006D232E">
            <w:r>
              <w:t>Kort for tomteavgift 1951-1952</w:t>
            </w:r>
          </w:p>
          <w:p w:rsidR="00A35F85" w:rsidRDefault="00A35F85" w:rsidP="006D232E"/>
          <w:p w:rsidR="00A35F85" w:rsidRDefault="00A35F85" w:rsidP="006D232E">
            <w:r>
              <w:t>Vannforsyningsnemnda:</w:t>
            </w:r>
          </w:p>
          <w:p w:rsidR="00A35F85" w:rsidRDefault="00A35F85" w:rsidP="006D232E">
            <w:r>
              <w:t>7 bokser og 5 innbundne protokoller:</w:t>
            </w:r>
          </w:p>
          <w:p w:rsidR="00A35F85" w:rsidRPr="00407496" w:rsidRDefault="00A35F85" w:rsidP="006D232E">
            <w:r>
              <w:t>Referater, journaler, særutskrifter m.m. 1948-1973</w:t>
            </w:r>
          </w:p>
        </w:tc>
      </w:tr>
      <w:tr w:rsidR="00D97FF4" w:rsidTr="006D232E">
        <w:tc>
          <w:tcPr>
            <w:tcW w:w="675" w:type="dxa"/>
          </w:tcPr>
          <w:p w:rsidR="00D97FF4" w:rsidRPr="00407496" w:rsidRDefault="00A35F85" w:rsidP="00D97FF4">
            <w:r>
              <w:t>24</w:t>
            </w:r>
          </w:p>
        </w:tc>
        <w:tc>
          <w:tcPr>
            <w:tcW w:w="993" w:type="dxa"/>
          </w:tcPr>
          <w:p w:rsidR="00D97FF4" w:rsidRPr="00407496" w:rsidRDefault="00A35F85" w:rsidP="00D97FF4">
            <w:r>
              <w:t>5 hylle-meter</w:t>
            </w:r>
          </w:p>
        </w:tc>
        <w:tc>
          <w:tcPr>
            <w:tcW w:w="841" w:type="dxa"/>
          </w:tcPr>
          <w:p w:rsidR="00D97FF4" w:rsidRPr="00407496" w:rsidRDefault="007954F1" w:rsidP="00D97FF4">
            <w:r>
              <w:t>1935-1996</w:t>
            </w:r>
          </w:p>
        </w:tc>
        <w:tc>
          <w:tcPr>
            <w:tcW w:w="6757" w:type="dxa"/>
          </w:tcPr>
          <w:p w:rsidR="00D97FF4" w:rsidRPr="0059543E" w:rsidRDefault="007954F1" w:rsidP="00D97FF4">
            <w:pPr>
              <w:rPr>
                <w:b/>
              </w:rPr>
            </w:pPr>
            <w:r w:rsidRPr="0059543E">
              <w:rPr>
                <w:b/>
              </w:rPr>
              <w:t>Kommuneingeniøren/Teknisk etat:</w:t>
            </w:r>
          </w:p>
          <w:p w:rsidR="007954F1" w:rsidRDefault="007954F1" w:rsidP="00D97FF4"/>
          <w:p w:rsidR="007954F1" w:rsidRDefault="007954F1" w:rsidP="00D97FF4">
            <w:r>
              <w:t>26 permer:</w:t>
            </w:r>
          </w:p>
          <w:p w:rsidR="007954F1" w:rsidRDefault="007954F1" w:rsidP="00D97FF4">
            <w:r>
              <w:t>Kommunale eiendommer i Askim</w:t>
            </w:r>
          </w:p>
          <w:p w:rsidR="007954F1" w:rsidRDefault="007954F1" w:rsidP="00D97FF4"/>
          <w:p w:rsidR="007954F1" w:rsidRDefault="007954F1" w:rsidP="00D97FF4">
            <w:r>
              <w:t>AS Glassvatt – GLAVA</w:t>
            </w:r>
          </w:p>
          <w:p w:rsidR="007954F1" w:rsidRDefault="007954F1" w:rsidP="00D97FF4">
            <w:r>
              <w:t>12 bokser:</w:t>
            </w:r>
          </w:p>
          <w:p w:rsidR="007954F1" w:rsidRDefault="007954F1" w:rsidP="00D97FF4">
            <w:r>
              <w:t>Byggesaker 1954-1986</w:t>
            </w:r>
          </w:p>
          <w:p w:rsidR="007954F1" w:rsidRDefault="007954F1" w:rsidP="00D97FF4"/>
          <w:p w:rsidR="007954F1" w:rsidRDefault="008272F1" w:rsidP="00D97FF4">
            <w:r>
              <w:t xml:space="preserve">5 innbundne </w:t>
            </w:r>
            <w:proofErr w:type="spellStart"/>
            <w:r>
              <w:t>potokoller</w:t>
            </w:r>
            <w:proofErr w:type="spellEnd"/>
            <w:r>
              <w:t>:</w:t>
            </w:r>
          </w:p>
          <w:p w:rsidR="008272F1" w:rsidRDefault="008272F1" w:rsidP="00D97FF4">
            <w:r>
              <w:t>Rekvisisjonsprotokoll 1945-1996</w:t>
            </w:r>
          </w:p>
          <w:p w:rsidR="008272F1" w:rsidRDefault="008272F1" w:rsidP="00D97FF4"/>
          <w:p w:rsidR="008272F1" w:rsidRDefault="008272F1" w:rsidP="00D97FF4">
            <w:r>
              <w:t>2 bokser:</w:t>
            </w:r>
          </w:p>
          <w:p w:rsidR="008272F1" w:rsidRDefault="008272F1" w:rsidP="00D97FF4">
            <w:r>
              <w:t>Kort for eiendommer 1980-1981</w:t>
            </w:r>
          </w:p>
          <w:p w:rsidR="008272F1" w:rsidRDefault="008272F1" w:rsidP="00D97FF4"/>
          <w:p w:rsidR="008272F1" w:rsidRDefault="0059543E" w:rsidP="00D97FF4">
            <w:r>
              <w:t xml:space="preserve">Askim </w:t>
            </w:r>
            <w:proofErr w:type="spellStart"/>
            <w:r>
              <w:t>bygningekommune</w:t>
            </w:r>
            <w:proofErr w:type="spellEnd"/>
            <w:r>
              <w:t>:</w:t>
            </w:r>
          </w:p>
          <w:p w:rsidR="008272F1" w:rsidRDefault="008272F1" w:rsidP="00D97FF4">
            <w:r>
              <w:t>1 boks:</w:t>
            </w:r>
          </w:p>
          <w:p w:rsidR="008272F1" w:rsidRPr="00407496" w:rsidRDefault="008272F1" w:rsidP="00D97FF4">
            <w:r>
              <w:t>Brevkopier – bilag 1935-1940</w:t>
            </w:r>
          </w:p>
        </w:tc>
      </w:tr>
    </w:tbl>
    <w:p w:rsidR="00692033" w:rsidRPr="00D86FEB" w:rsidRDefault="00692033" w:rsidP="00D97FF4">
      <w:pPr>
        <w:spacing w:after="0"/>
        <w:rPr>
          <w:b/>
        </w:rPr>
      </w:pPr>
    </w:p>
    <w:sectPr w:rsidR="00692033" w:rsidRPr="00D86F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F1" w:rsidRDefault="008272F1" w:rsidP="000E308B">
      <w:pPr>
        <w:spacing w:after="0" w:line="240" w:lineRule="auto"/>
      </w:pPr>
      <w:r>
        <w:separator/>
      </w:r>
    </w:p>
  </w:endnote>
  <w:endnote w:type="continuationSeparator" w:id="0">
    <w:p w:rsidR="008272F1" w:rsidRDefault="008272F1" w:rsidP="000E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2F1" w:rsidRDefault="008272F1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Bestandsregister, fjernarkivet i Askim Rådhus (kjellerlokale)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85C49" w:rsidRPr="00285C49">
      <w:rPr>
        <w:rFonts w:asciiTheme="majorHAnsi" w:eastAsiaTheme="majorEastAsia" w:hAnsiTheme="majorHAnsi" w:cstheme="majorBidi"/>
        <w:noProof/>
      </w:rPr>
      <w:t>22</w:t>
    </w:r>
    <w:r>
      <w:rPr>
        <w:rFonts w:asciiTheme="majorHAnsi" w:eastAsiaTheme="majorEastAsia" w:hAnsiTheme="majorHAnsi" w:cstheme="majorBidi"/>
      </w:rPr>
      <w:fldChar w:fldCharType="end"/>
    </w:r>
  </w:p>
  <w:p w:rsidR="008272F1" w:rsidRDefault="008272F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F1" w:rsidRDefault="008272F1" w:rsidP="000E308B">
      <w:pPr>
        <w:spacing w:after="0" w:line="240" w:lineRule="auto"/>
      </w:pPr>
      <w:r>
        <w:separator/>
      </w:r>
    </w:p>
  </w:footnote>
  <w:footnote w:type="continuationSeparator" w:id="0">
    <w:p w:rsidR="008272F1" w:rsidRDefault="008272F1" w:rsidP="000E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3609"/>
    <w:multiLevelType w:val="hybridMultilevel"/>
    <w:tmpl w:val="0484A670"/>
    <w:lvl w:ilvl="0" w:tplc="B0681E8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93"/>
    <w:rsid w:val="00001559"/>
    <w:rsid w:val="00014EB8"/>
    <w:rsid w:val="00020AC1"/>
    <w:rsid w:val="00026029"/>
    <w:rsid w:val="00026835"/>
    <w:rsid w:val="00027C3A"/>
    <w:rsid w:val="00036A4E"/>
    <w:rsid w:val="00054797"/>
    <w:rsid w:val="000557D7"/>
    <w:rsid w:val="00056CBE"/>
    <w:rsid w:val="00063720"/>
    <w:rsid w:val="00071308"/>
    <w:rsid w:val="0007511A"/>
    <w:rsid w:val="00077E7A"/>
    <w:rsid w:val="00081B20"/>
    <w:rsid w:val="000839A3"/>
    <w:rsid w:val="00091B02"/>
    <w:rsid w:val="000936E5"/>
    <w:rsid w:val="000B130F"/>
    <w:rsid w:val="000B19B7"/>
    <w:rsid w:val="000B3147"/>
    <w:rsid w:val="000B5F74"/>
    <w:rsid w:val="000C2081"/>
    <w:rsid w:val="000C4532"/>
    <w:rsid w:val="000D38AF"/>
    <w:rsid w:val="000E0BF9"/>
    <w:rsid w:val="000E308B"/>
    <w:rsid w:val="000E6527"/>
    <w:rsid w:val="000F7F9E"/>
    <w:rsid w:val="001053E5"/>
    <w:rsid w:val="001054FB"/>
    <w:rsid w:val="0011208A"/>
    <w:rsid w:val="00115013"/>
    <w:rsid w:val="00117CF9"/>
    <w:rsid w:val="00122417"/>
    <w:rsid w:val="00126B26"/>
    <w:rsid w:val="00126D2F"/>
    <w:rsid w:val="00136A99"/>
    <w:rsid w:val="00142CFE"/>
    <w:rsid w:val="001463A0"/>
    <w:rsid w:val="001515C5"/>
    <w:rsid w:val="001517C2"/>
    <w:rsid w:val="00170351"/>
    <w:rsid w:val="00180310"/>
    <w:rsid w:val="001864A9"/>
    <w:rsid w:val="00187B33"/>
    <w:rsid w:val="001A0686"/>
    <w:rsid w:val="001A076D"/>
    <w:rsid w:val="001B0936"/>
    <w:rsid w:val="001B095E"/>
    <w:rsid w:val="001B3469"/>
    <w:rsid w:val="001D282C"/>
    <w:rsid w:val="001D34AE"/>
    <w:rsid w:val="001E1DA3"/>
    <w:rsid w:val="001E6A5A"/>
    <w:rsid w:val="001F05DD"/>
    <w:rsid w:val="001F733B"/>
    <w:rsid w:val="0020247F"/>
    <w:rsid w:val="00205F68"/>
    <w:rsid w:val="00217D91"/>
    <w:rsid w:val="00220832"/>
    <w:rsid w:val="00220F01"/>
    <w:rsid w:val="00221768"/>
    <w:rsid w:val="00234F3D"/>
    <w:rsid w:val="00247360"/>
    <w:rsid w:val="00251553"/>
    <w:rsid w:val="00253F6E"/>
    <w:rsid w:val="002549EB"/>
    <w:rsid w:val="00256E37"/>
    <w:rsid w:val="00264B80"/>
    <w:rsid w:val="00270D90"/>
    <w:rsid w:val="002842CD"/>
    <w:rsid w:val="00285C49"/>
    <w:rsid w:val="00290324"/>
    <w:rsid w:val="002919CC"/>
    <w:rsid w:val="00294ED7"/>
    <w:rsid w:val="002A1995"/>
    <w:rsid w:val="002A2B93"/>
    <w:rsid w:val="002A4849"/>
    <w:rsid w:val="002A5FF0"/>
    <w:rsid w:val="002A607E"/>
    <w:rsid w:val="002B5337"/>
    <w:rsid w:val="002C15DF"/>
    <w:rsid w:val="002C4AA7"/>
    <w:rsid w:val="002D2579"/>
    <w:rsid w:val="002D6FE8"/>
    <w:rsid w:val="002E289E"/>
    <w:rsid w:val="002F6581"/>
    <w:rsid w:val="003069AB"/>
    <w:rsid w:val="00322374"/>
    <w:rsid w:val="00331629"/>
    <w:rsid w:val="00333997"/>
    <w:rsid w:val="0033528B"/>
    <w:rsid w:val="00345874"/>
    <w:rsid w:val="003563A7"/>
    <w:rsid w:val="00361C2D"/>
    <w:rsid w:val="00361C46"/>
    <w:rsid w:val="00372F90"/>
    <w:rsid w:val="00375586"/>
    <w:rsid w:val="0037560F"/>
    <w:rsid w:val="00375D52"/>
    <w:rsid w:val="0037759A"/>
    <w:rsid w:val="00382CA8"/>
    <w:rsid w:val="003860CF"/>
    <w:rsid w:val="00391556"/>
    <w:rsid w:val="00391CC0"/>
    <w:rsid w:val="003A0CC6"/>
    <w:rsid w:val="003A2D26"/>
    <w:rsid w:val="003A6FF2"/>
    <w:rsid w:val="003C0254"/>
    <w:rsid w:val="003D0659"/>
    <w:rsid w:val="003D151C"/>
    <w:rsid w:val="003D6E39"/>
    <w:rsid w:val="003E036E"/>
    <w:rsid w:val="003E46BE"/>
    <w:rsid w:val="003E478B"/>
    <w:rsid w:val="003F7811"/>
    <w:rsid w:val="003F7A0C"/>
    <w:rsid w:val="00403F63"/>
    <w:rsid w:val="00407496"/>
    <w:rsid w:val="00410A95"/>
    <w:rsid w:val="00413B05"/>
    <w:rsid w:val="00433EE5"/>
    <w:rsid w:val="00436F29"/>
    <w:rsid w:val="0043746F"/>
    <w:rsid w:val="00443D47"/>
    <w:rsid w:val="00454555"/>
    <w:rsid w:val="00467555"/>
    <w:rsid w:val="0048286E"/>
    <w:rsid w:val="00487076"/>
    <w:rsid w:val="00494E57"/>
    <w:rsid w:val="00496759"/>
    <w:rsid w:val="004A52FB"/>
    <w:rsid w:val="004A6D1A"/>
    <w:rsid w:val="004C07A6"/>
    <w:rsid w:val="004D17E7"/>
    <w:rsid w:val="004E31AE"/>
    <w:rsid w:val="004E5C6B"/>
    <w:rsid w:val="004E7F58"/>
    <w:rsid w:val="004F028B"/>
    <w:rsid w:val="004F4D32"/>
    <w:rsid w:val="004F572C"/>
    <w:rsid w:val="005144F0"/>
    <w:rsid w:val="0052050D"/>
    <w:rsid w:val="005238FE"/>
    <w:rsid w:val="00526809"/>
    <w:rsid w:val="00533334"/>
    <w:rsid w:val="00537953"/>
    <w:rsid w:val="005400AE"/>
    <w:rsid w:val="00541050"/>
    <w:rsid w:val="00553508"/>
    <w:rsid w:val="00553868"/>
    <w:rsid w:val="00557A82"/>
    <w:rsid w:val="00563485"/>
    <w:rsid w:val="005649AF"/>
    <w:rsid w:val="00566904"/>
    <w:rsid w:val="005777D4"/>
    <w:rsid w:val="00583506"/>
    <w:rsid w:val="00592AE5"/>
    <w:rsid w:val="0059543E"/>
    <w:rsid w:val="005A514F"/>
    <w:rsid w:val="005A5F2E"/>
    <w:rsid w:val="005C49E0"/>
    <w:rsid w:val="005C71C6"/>
    <w:rsid w:val="005D55A2"/>
    <w:rsid w:val="005D7686"/>
    <w:rsid w:val="005E1C87"/>
    <w:rsid w:val="005E24C5"/>
    <w:rsid w:val="005E5929"/>
    <w:rsid w:val="005F4144"/>
    <w:rsid w:val="006027E1"/>
    <w:rsid w:val="00604364"/>
    <w:rsid w:val="00610A8F"/>
    <w:rsid w:val="00613EDE"/>
    <w:rsid w:val="0061595F"/>
    <w:rsid w:val="00617A4E"/>
    <w:rsid w:val="00617EEF"/>
    <w:rsid w:val="00621E35"/>
    <w:rsid w:val="006275FF"/>
    <w:rsid w:val="00627AA1"/>
    <w:rsid w:val="0063096E"/>
    <w:rsid w:val="00630A9E"/>
    <w:rsid w:val="006330E1"/>
    <w:rsid w:val="00634B43"/>
    <w:rsid w:val="00650191"/>
    <w:rsid w:val="00650E88"/>
    <w:rsid w:val="0065625D"/>
    <w:rsid w:val="0066530A"/>
    <w:rsid w:val="006675BC"/>
    <w:rsid w:val="0067224E"/>
    <w:rsid w:val="0067260C"/>
    <w:rsid w:val="0068351B"/>
    <w:rsid w:val="006840F2"/>
    <w:rsid w:val="0068541C"/>
    <w:rsid w:val="00690272"/>
    <w:rsid w:val="00692033"/>
    <w:rsid w:val="006A1810"/>
    <w:rsid w:val="006A471F"/>
    <w:rsid w:val="006A634E"/>
    <w:rsid w:val="006B107D"/>
    <w:rsid w:val="006B19A2"/>
    <w:rsid w:val="006D232E"/>
    <w:rsid w:val="006D34E5"/>
    <w:rsid w:val="006E14FB"/>
    <w:rsid w:val="006E15C0"/>
    <w:rsid w:val="006E4C55"/>
    <w:rsid w:val="006E6DB3"/>
    <w:rsid w:val="00701808"/>
    <w:rsid w:val="007057B2"/>
    <w:rsid w:val="0070707D"/>
    <w:rsid w:val="007105DD"/>
    <w:rsid w:val="00711CD6"/>
    <w:rsid w:val="007162D5"/>
    <w:rsid w:val="00716F34"/>
    <w:rsid w:val="007212BE"/>
    <w:rsid w:val="00723E48"/>
    <w:rsid w:val="00727981"/>
    <w:rsid w:val="0075018D"/>
    <w:rsid w:val="00771186"/>
    <w:rsid w:val="007809D1"/>
    <w:rsid w:val="007904E8"/>
    <w:rsid w:val="007954F1"/>
    <w:rsid w:val="007A02E3"/>
    <w:rsid w:val="007A097E"/>
    <w:rsid w:val="007A0D18"/>
    <w:rsid w:val="007A3A7D"/>
    <w:rsid w:val="007A4AF0"/>
    <w:rsid w:val="007A6FA8"/>
    <w:rsid w:val="007B247B"/>
    <w:rsid w:val="007B32FE"/>
    <w:rsid w:val="007B75FE"/>
    <w:rsid w:val="007C1618"/>
    <w:rsid w:val="007C2846"/>
    <w:rsid w:val="007C5265"/>
    <w:rsid w:val="007D0F8A"/>
    <w:rsid w:val="007D3A50"/>
    <w:rsid w:val="007D4AC4"/>
    <w:rsid w:val="007E3FA9"/>
    <w:rsid w:val="007F26EC"/>
    <w:rsid w:val="007F4D56"/>
    <w:rsid w:val="007F4E7B"/>
    <w:rsid w:val="007F7806"/>
    <w:rsid w:val="00802464"/>
    <w:rsid w:val="00804ED2"/>
    <w:rsid w:val="008060F9"/>
    <w:rsid w:val="00806405"/>
    <w:rsid w:val="00806EE6"/>
    <w:rsid w:val="00813487"/>
    <w:rsid w:val="00823A49"/>
    <w:rsid w:val="008272F1"/>
    <w:rsid w:val="0083208D"/>
    <w:rsid w:val="008334B6"/>
    <w:rsid w:val="00833578"/>
    <w:rsid w:val="00837BAE"/>
    <w:rsid w:val="008419C9"/>
    <w:rsid w:val="008534EE"/>
    <w:rsid w:val="00862232"/>
    <w:rsid w:val="00862DBB"/>
    <w:rsid w:val="00863587"/>
    <w:rsid w:val="00864EC9"/>
    <w:rsid w:val="00865993"/>
    <w:rsid w:val="0086734D"/>
    <w:rsid w:val="0088359F"/>
    <w:rsid w:val="008845D6"/>
    <w:rsid w:val="00891132"/>
    <w:rsid w:val="008918E2"/>
    <w:rsid w:val="0089427B"/>
    <w:rsid w:val="0089442E"/>
    <w:rsid w:val="008946DB"/>
    <w:rsid w:val="008A5E06"/>
    <w:rsid w:val="008C1C3F"/>
    <w:rsid w:val="008C4C81"/>
    <w:rsid w:val="008C569E"/>
    <w:rsid w:val="008E2750"/>
    <w:rsid w:val="008E3DED"/>
    <w:rsid w:val="008E7607"/>
    <w:rsid w:val="008E7804"/>
    <w:rsid w:val="008F4F68"/>
    <w:rsid w:val="00900FDE"/>
    <w:rsid w:val="00905D4D"/>
    <w:rsid w:val="00905E61"/>
    <w:rsid w:val="00911FC1"/>
    <w:rsid w:val="00915EFE"/>
    <w:rsid w:val="00916B45"/>
    <w:rsid w:val="00920A41"/>
    <w:rsid w:val="0092741E"/>
    <w:rsid w:val="00942B12"/>
    <w:rsid w:val="00943B9E"/>
    <w:rsid w:val="00947239"/>
    <w:rsid w:val="00952CB1"/>
    <w:rsid w:val="009545FF"/>
    <w:rsid w:val="00963150"/>
    <w:rsid w:val="00966600"/>
    <w:rsid w:val="0097152C"/>
    <w:rsid w:val="00974807"/>
    <w:rsid w:val="009750C6"/>
    <w:rsid w:val="00977FAD"/>
    <w:rsid w:val="00983412"/>
    <w:rsid w:val="009842DB"/>
    <w:rsid w:val="009848C8"/>
    <w:rsid w:val="00993CC5"/>
    <w:rsid w:val="009A3C7B"/>
    <w:rsid w:val="009A661D"/>
    <w:rsid w:val="009B0A01"/>
    <w:rsid w:val="009B170D"/>
    <w:rsid w:val="009B2AFD"/>
    <w:rsid w:val="009C140E"/>
    <w:rsid w:val="009C256F"/>
    <w:rsid w:val="009C2B25"/>
    <w:rsid w:val="009D07FC"/>
    <w:rsid w:val="009D1F71"/>
    <w:rsid w:val="009D3C77"/>
    <w:rsid w:val="009D7D4C"/>
    <w:rsid w:val="009E13AB"/>
    <w:rsid w:val="009E16CE"/>
    <w:rsid w:val="009E1E82"/>
    <w:rsid w:val="009E2657"/>
    <w:rsid w:val="009F6ADF"/>
    <w:rsid w:val="00A0167D"/>
    <w:rsid w:val="00A05965"/>
    <w:rsid w:val="00A1122F"/>
    <w:rsid w:val="00A1357E"/>
    <w:rsid w:val="00A21162"/>
    <w:rsid w:val="00A23DCF"/>
    <w:rsid w:val="00A26285"/>
    <w:rsid w:val="00A26958"/>
    <w:rsid w:val="00A314A9"/>
    <w:rsid w:val="00A33CED"/>
    <w:rsid w:val="00A35F56"/>
    <w:rsid w:val="00A35F85"/>
    <w:rsid w:val="00A42438"/>
    <w:rsid w:val="00A42836"/>
    <w:rsid w:val="00A453DF"/>
    <w:rsid w:val="00A50B9A"/>
    <w:rsid w:val="00A57BB9"/>
    <w:rsid w:val="00A6269C"/>
    <w:rsid w:val="00A735BC"/>
    <w:rsid w:val="00A92199"/>
    <w:rsid w:val="00AB196A"/>
    <w:rsid w:val="00AC06CD"/>
    <w:rsid w:val="00AC5AC0"/>
    <w:rsid w:val="00AD6753"/>
    <w:rsid w:val="00AD6A25"/>
    <w:rsid w:val="00B02DCC"/>
    <w:rsid w:val="00B06C73"/>
    <w:rsid w:val="00B072EF"/>
    <w:rsid w:val="00B07507"/>
    <w:rsid w:val="00B10E88"/>
    <w:rsid w:val="00B17436"/>
    <w:rsid w:val="00B17573"/>
    <w:rsid w:val="00B20CDE"/>
    <w:rsid w:val="00B23EC9"/>
    <w:rsid w:val="00B274BD"/>
    <w:rsid w:val="00B301AE"/>
    <w:rsid w:val="00B327BE"/>
    <w:rsid w:val="00B44AD6"/>
    <w:rsid w:val="00B504C6"/>
    <w:rsid w:val="00B608F4"/>
    <w:rsid w:val="00B61106"/>
    <w:rsid w:val="00B64792"/>
    <w:rsid w:val="00B64DEA"/>
    <w:rsid w:val="00B65A4C"/>
    <w:rsid w:val="00B66515"/>
    <w:rsid w:val="00B67F84"/>
    <w:rsid w:val="00B76A49"/>
    <w:rsid w:val="00B86B3B"/>
    <w:rsid w:val="00B86DF0"/>
    <w:rsid w:val="00B9362C"/>
    <w:rsid w:val="00B95FF3"/>
    <w:rsid w:val="00BA13F9"/>
    <w:rsid w:val="00BB7FC3"/>
    <w:rsid w:val="00BC05D9"/>
    <w:rsid w:val="00BC4893"/>
    <w:rsid w:val="00BC501B"/>
    <w:rsid w:val="00BC6D93"/>
    <w:rsid w:val="00BD0D6F"/>
    <w:rsid w:val="00BD1F70"/>
    <w:rsid w:val="00BD5E99"/>
    <w:rsid w:val="00BE10CC"/>
    <w:rsid w:val="00BE74E6"/>
    <w:rsid w:val="00BF6AAD"/>
    <w:rsid w:val="00BF76CF"/>
    <w:rsid w:val="00BF7908"/>
    <w:rsid w:val="00C0029B"/>
    <w:rsid w:val="00C004D8"/>
    <w:rsid w:val="00C02C61"/>
    <w:rsid w:val="00C038F8"/>
    <w:rsid w:val="00C03D40"/>
    <w:rsid w:val="00C1185E"/>
    <w:rsid w:val="00C16650"/>
    <w:rsid w:val="00C16C98"/>
    <w:rsid w:val="00C2213D"/>
    <w:rsid w:val="00C30040"/>
    <w:rsid w:val="00C41D00"/>
    <w:rsid w:val="00C43FA5"/>
    <w:rsid w:val="00C502C7"/>
    <w:rsid w:val="00C50602"/>
    <w:rsid w:val="00C5730A"/>
    <w:rsid w:val="00C64C30"/>
    <w:rsid w:val="00C6609E"/>
    <w:rsid w:val="00C70535"/>
    <w:rsid w:val="00C762AF"/>
    <w:rsid w:val="00C77851"/>
    <w:rsid w:val="00C84A62"/>
    <w:rsid w:val="00C872EB"/>
    <w:rsid w:val="00C900F2"/>
    <w:rsid w:val="00C9747D"/>
    <w:rsid w:val="00CB1353"/>
    <w:rsid w:val="00CB228E"/>
    <w:rsid w:val="00CB3845"/>
    <w:rsid w:val="00CD3D3D"/>
    <w:rsid w:val="00CE5BB8"/>
    <w:rsid w:val="00CF30A0"/>
    <w:rsid w:val="00D00FBE"/>
    <w:rsid w:val="00D05281"/>
    <w:rsid w:val="00D05745"/>
    <w:rsid w:val="00D070C0"/>
    <w:rsid w:val="00D16E37"/>
    <w:rsid w:val="00D4325E"/>
    <w:rsid w:val="00D47967"/>
    <w:rsid w:val="00D518E5"/>
    <w:rsid w:val="00D52AFA"/>
    <w:rsid w:val="00D55AFA"/>
    <w:rsid w:val="00D61C52"/>
    <w:rsid w:val="00D62E20"/>
    <w:rsid w:val="00D718F4"/>
    <w:rsid w:val="00D743F5"/>
    <w:rsid w:val="00D76092"/>
    <w:rsid w:val="00D80733"/>
    <w:rsid w:val="00D85D0B"/>
    <w:rsid w:val="00D85F91"/>
    <w:rsid w:val="00D86FEB"/>
    <w:rsid w:val="00D9111F"/>
    <w:rsid w:val="00D92145"/>
    <w:rsid w:val="00D93D99"/>
    <w:rsid w:val="00D97FF4"/>
    <w:rsid w:val="00DA2D8C"/>
    <w:rsid w:val="00DA541A"/>
    <w:rsid w:val="00DB0E30"/>
    <w:rsid w:val="00DB582A"/>
    <w:rsid w:val="00DB6031"/>
    <w:rsid w:val="00DB7B3C"/>
    <w:rsid w:val="00DC15F5"/>
    <w:rsid w:val="00DD4316"/>
    <w:rsid w:val="00DD5BD3"/>
    <w:rsid w:val="00DE36B1"/>
    <w:rsid w:val="00DE7836"/>
    <w:rsid w:val="00DF1121"/>
    <w:rsid w:val="00DF1640"/>
    <w:rsid w:val="00DF2F59"/>
    <w:rsid w:val="00DF479C"/>
    <w:rsid w:val="00DF626C"/>
    <w:rsid w:val="00DF66B6"/>
    <w:rsid w:val="00DF6CAE"/>
    <w:rsid w:val="00DF75DB"/>
    <w:rsid w:val="00E01D9C"/>
    <w:rsid w:val="00E03F4D"/>
    <w:rsid w:val="00E056FB"/>
    <w:rsid w:val="00E059DE"/>
    <w:rsid w:val="00E06BAC"/>
    <w:rsid w:val="00E14902"/>
    <w:rsid w:val="00E427C7"/>
    <w:rsid w:val="00E52393"/>
    <w:rsid w:val="00E5320A"/>
    <w:rsid w:val="00E5540D"/>
    <w:rsid w:val="00E57732"/>
    <w:rsid w:val="00E7032E"/>
    <w:rsid w:val="00E70665"/>
    <w:rsid w:val="00E7198C"/>
    <w:rsid w:val="00E77849"/>
    <w:rsid w:val="00E934F1"/>
    <w:rsid w:val="00E97BBE"/>
    <w:rsid w:val="00EA16FB"/>
    <w:rsid w:val="00EA35E1"/>
    <w:rsid w:val="00EA44BB"/>
    <w:rsid w:val="00EA45A8"/>
    <w:rsid w:val="00EA49B5"/>
    <w:rsid w:val="00EB036C"/>
    <w:rsid w:val="00EC2C88"/>
    <w:rsid w:val="00ED036E"/>
    <w:rsid w:val="00ED1F6E"/>
    <w:rsid w:val="00EE7B2A"/>
    <w:rsid w:val="00EE7BBA"/>
    <w:rsid w:val="00EF07CE"/>
    <w:rsid w:val="00EF1D7C"/>
    <w:rsid w:val="00EF44C9"/>
    <w:rsid w:val="00EF458B"/>
    <w:rsid w:val="00F137CE"/>
    <w:rsid w:val="00F22590"/>
    <w:rsid w:val="00F262D6"/>
    <w:rsid w:val="00F335CE"/>
    <w:rsid w:val="00F354CE"/>
    <w:rsid w:val="00F408F0"/>
    <w:rsid w:val="00F43B35"/>
    <w:rsid w:val="00F46CD1"/>
    <w:rsid w:val="00F46DB9"/>
    <w:rsid w:val="00F53E9E"/>
    <w:rsid w:val="00F55841"/>
    <w:rsid w:val="00F55F6E"/>
    <w:rsid w:val="00F5634E"/>
    <w:rsid w:val="00F564E9"/>
    <w:rsid w:val="00F56CE8"/>
    <w:rsid w:val="00F7203E"/>
    <w:rsid w:val="00F733BD"/>
    <w:rsid w:val="00F76605"/>
    <w:rsid w:val="00F843FA"/>
    <w:rsid w:val="00F900DB"/>
    <w:rsid w:val="00F91D85"/>
    <w:rsid w:val="00F963D4"/>
    <w:rsid w:val="00FA26A8"/>
    <w:rsid w:val="00FA26B5"/>
    <w:rsid w:val="00FA757F"/>
    <w:rsid w:val="00FC11D5"/>
    <w:rsid w:val="00FC1D4F"/>
    <w:rsid w:val="00FC2795"/>
    <w:rsid w:val="00FC3697"/>
    <w:rsid w:val="00FC72A5"/>
    <w:rsid w:val="00FD1CF6"/>
    <w:rsid w:val="00FD1DCB"/>
    <w:rsid w:val="00FD6936"/>
    <w:rsid w:val="00FD69D2"/>
    <w:rsid w:val="00FE4817"/>
    <w:rsid w:val="00FE6007"/>
    <w:rsid w:val="00FF2F77"/>
    <w:rsid w:val="00FF37E8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F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46D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308B"/>
  </w:style>
  <w:style w:type="paragraph" w:styleId="Bunntekst">
    <w:name w:val="footer"/>
    <w:basedOn w:val="Normal"/>
    <w:link w:val="BunntekstTegn"/>
    <w:uiPriority w:val="99"/>
    <w:unhideWhenUsed/>
    <w:rsid w:val="000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308B"/>
  </w:style>
  <w:style w:type="paragraph" w:styleId="Bobletekst">
    <w:name w:val="Balloon Text"/>
    <w:basedOn w:val="Normal"/>
    <w:link w:val="BobletekstTegn"/>
    <w:uiPriority w:val="99"/>
    <w:semiHidden/>
    <w:unhideWhenUsed/>
    <w:rsid w:val="000E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308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F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46D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308B"/>
  </w:style>
  <w:style w:type="paragraph" w:styleId="Bunntekst">
    <w:name w:val="footer"/>
    <w:basedOn w:val="Normal"/>
    <w:link w:val="BunntekstTegn"/>
    <w:uiPriority w:val="99"/>
    <w:unhideWhenUsed/>
    <w:rsid w:val="000E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308B"/>
  </w:style>
  <w:style w:type="paragraph" w:styleId="Bobletekst">
    <w:name w:val="Balloon Text"/>
    <w:basedOn w:val="Normal"/>
    <w:link w:val="BobletekstTegn"/>
    <w:uiPriority w:val="99"/>
    <w:semiHidden/>
    <w:unhideWhenUsed/>
    <w:rsid w:val="000E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308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6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intranet.askim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7751-8DD2-4EE5-AB71-B71D1F54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E900DA20</Template>
  <TotalTime>2685</TotalTime>
  <Pages>22</Pages>
  <Words>6007</Words>
  <Characters>31840</Characters>
  <Application>Microsoft Office Word</Application>
  <DocSecurity>0</DocSecurity>
  <Lines>265</Lines>
  <Paragraphs>75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150</cp:revision>
  <cp:lastPrinted>2012-06-04T11:16:00Z</cp:lastPrinted>
  <dcterms:created xsi:type="dcterms:W3CDTF">2012-03-08T11:28:00Z</dcterms:created>
  <dcterms:modified xsi:type="dcterms:W3CDTF">2012-06-13T10:11:00Z</dcterms:modified>
</cp:coreProperties>
</file>