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CB4" w:rsidRDefault="00036929">
      <w:bookmarkStart w:id="0" w:name="_GoBack"/>
      <w:r>
        <w:rPr>
          <w:rFonts w:ascii="Arial" w:hAnsi="Arial" w:cs="Arial"/>
          <w:noProof/>
          <w:color w:val="003399"/>
          <w:sz w:val="18"/>
          <w:szCs w:val="18"/>
          <w:lang w:eastAsia="nb-NO"/>
        </w:rPr>
        <w:drawing>
          <wp:inline distT="0" distB="0" distL="0" distR="0" wp14:anchorId="3ADCC062" wp14:editId="5446DB24">
            <wp:extent cx="5332730" cy="3769995"/>
            <wp:effectExtent l="0" t="0" r="1270" b="1905"/>
            <wp:docPr id="1" name="Bilde 1" descr="Organisasjonskart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rganisasjonskart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2730" cy="376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22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929"/>
    <w:rsid w:val="00036929"/>
    <w:rsid w:val="0072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03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369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03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36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e-h.kommune.no/getfile.php/1741276.1622.sbbpfauwss/Organisasjonskart_1024x724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CE78AD9B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DDS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Lillian B Andersen</dc:creator>
  <cp:lastModifiedBy>Lillian B Andersen</cp:lastModifiedBy>
  <cp:revision>1</cp:revision>
  <dcterms:created xsi:type="dcterms:W3CDTF">2012-11-13T08:42:00Z</dcterms:created>
  <dcterms:modified xsi:type="dcterms:W3CDTF">2012-11-13T08:43:00Z</dcterms:modified>
</cp:coreProperties>
</file>