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0F" w:rsidRDefault="0009240F" w:rsidP="00B320AE">
      <w:pPr>
        <w:tabs>
          <w:tab w:val="left" w:pos="10065"/>
        </w:tabs>
      </w:pPr>
      <w:r>
        <w:rPr>
          <w:noProof/>
          <w:lang w:val="nb-NO" w:eastAsia="nb-NO"/>
        </w:rPr>
        <w:pict>
          <v:rect id="45 Rektangel" o:spid="_x0000_s1026" style="position:absolute;margin-left:497.65pt;margin-top:357.4pt;width:165pt;height:30.7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 w:rsidRPr="008C0D33">
                    <w:rPr>
                      <w:sz w:val="32"/>
                      <w:szCs w:val="32"/>
                      <w:lang w:val="nb-NO"/>
                    </w:rPr>
                    <w:t>Legeteneste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43 Rektangel" o:spid="_x0000_s1027" style="position:absolute;margin-left:497.65pt;margin-top:319.15pt;width:165pt;height:29.25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Næring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48 Rektangel" o:spid="_x0000_s1028" style="position:absolute;margin-left:497.65pt;margin-top:282.4pt;width:165pt;height:29.25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Teknisk drift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7 Rektangel" o:spid="_x0000_s1029" style="position:absolute;margin-left:497.65pt;margin-top:247.15pt;width:165pt;height:29.25pt;z-index:2516751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" strokeweight="2pt">
            <v:textbox>
              <w:txbxContent>
                <w:p w:rsidR="0009240F" w:rsidRPr="008C0D33" w:rsidRDefault="0009240F" w:rsidP="009C27F1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Kultur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49 Rektangel" o:spid="_x0000_s1030" style="position:absolute;margin-left:497.65pt;margin-top:-60.35pt;width:165pt;height:29.25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" strokeweight="2pt">
            <v:textbox>
              <w:txbxContent>
                <w:p w:rsidR="0009240F" w:rsidRPr="008C0D33" w:rsidRDefault="0009240F" w:rsidP="00C07BDC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Pleie og omsorg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0 Rektangel" o:spid="_x0000_s1031" style="position:absolute;margin-left:497.65pt;margin-top:-24.35pt;width:165pt;height:29.25pt;z-index:251667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Marlo skule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1 Rektangel" o:spid="_x0000_s1032" style="position:absolute;margin-left:497.65pt;margin-top:13.9pt;width:165pt;height:29.25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Nordberg skule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2 Rektangel" o:spid="_x0000_s1033" style="position:absolute;margin-left:497.65pt;margin-top:52.9pt;width:165pt;height:29.25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Skjåk ungdomsskule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3 Rektangel" o:spid="_x0000_s1034" style="position:absolute;margin-left:497.65pt;margin-top:92.65pt;width:165pt;height:29.2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" strokeweight="2pt">
            <v:textbox>
              <w:txbxContent>
                <w:p w:rsidR="0009240F" w:rsidRPr="008C0D33" w:rsidRDefault="0009240F" w:rsidP="009C27F1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Bismo barnehage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4 Rektangel" o:spid="_x0000_s1035" style="position:absolute;margin-left:497.65pt;margin-top:132.4pt;width:165pt;height:29.2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" strokeweight="2pt">
            <v:textbox>
              <w:txbxContent>
                <w:p w:rsidR="0009240F" w:rsidRPr="008C0D33" w:rsidRDefault="0009240F" w:rsidP="009C27F1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Holemork barnehage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5 Rektangel" o:spid="_x0000_s1036" style="position:absolute;margin-left:497.65pt;margin-top:170.65pt;width:165pt;height:29.2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" strokeweight="2pt">
            <v:textbox>
              <w:txbxContent>
                <w:p w:rsidR="0009240F" w:rsidRPr="008C0D33" w:rsidRDefault="0009240F" w:rsidP="009C27F1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Dønfoss barnehage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56 Rektangel" o:spid="_x0000_s1037" style="position:absolute;margin-left:501.4pt;margin-top:208.9pt;width:161.25pt;height:29.25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" strokeweight="2pt">
            <v:textbox>
              <w:txbxContent>
                <w:p w:rsidR="0009240F" w:rsidRPr="008C0D33" w:rsidRDefault="0009240F" w:rsidP="009C27F1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Barn, familie og helse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line id="23 Rett line" o:spid="_x0000_s1038" style="position:absolute;z-index:251650560;visibility:visible" from="477.4pt,-8.6pt" to="497.65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"/>
        </w:pict>
      </w:r>
      <w:r>
        <w:rPr>
          <w:noProof/>
          <w:lang w:val="nb-NO" w:eastAsia="nb-NO"/>
        </w:rPr>
        <w:pict>
          <v:line id="24 Rett line" o:spid="_x0000_s1039" style="position:absolute;z-index:251651584;visibility:visible" from="477.4pt,31.9pt" to="497.6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"/>
        </w:pict>
      </w:r>
      <w:r>
        <w:rPr>
          <w:noProof/>
          <w:lang w:val="nb-NO" w:eastAsia="nb-NO"/>
        </w:rPr>
        <w:pict>
          <v:line id="10 Rett line" o:spid="_x0000_s1040" style="position:absolute;z-index:251649536;visibility:visible" from="477.4pt,-55.1pt" to="497.65pt,-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"/>
        </w:pict>
      </w:r>
      <w:r>
        <w:rPr>
          <w:noProof/>
          <w:lang w:val="nb-NO" w:eastAsia="nb-NO"/>
        </w:rPr>
        <w:pict>
          <v:line id="9 Rett line" o:spid="_x0000_s1041" style="position:absolute;z-index:251648512;visibility:visible" from="477.4pt,-55.1pt" to="477.4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"/>
        </w:pict>
      </w:r>
      <w:r>
        <w:rPr>
          <w:noProof/>
          <w:lang w:val="nb-NO" w:eastAsia="nb-NO"/>
        </w:rPr>
        <w:pict>
          <v:rect id="8 Rektangel" o:spid="_x0000_s1042" style="position:absolute;margin-left:19.9pt;margin-top:-36.35pt;width:316.5pt;height:89.25pt;z-index:25164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" strokeweight="2pt">
            <v:textbox>
              <w:txbxContent>
                <w:p w:rsidR="0009240F" w:rsidRPr="008C0D33" w:rsidRDefault="0009240F" w:rsidP="00B320AE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 w:rsidRPr="008C0D33">
                    <w:rPr>
                      <w:sz w:val="32"/>
                      <w:szCs w:val="32"/>
                      <w:lang w:val="nb-NO"/>
                    </w:rPr>
                    <w:t>Plan, samfunn og miljø</w:t>
                  </w:r>
                </w:p>
                <w:p w:rsidR="0009240F" w:rsidRPr="008C0D33" w:rsidRDefault="0009240F" w:rsidP="00B320AE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 w:rsidRPr="008C0D33">
                    <w:rPr>
                      <w:sz w:val="32"/>
                      <w:szCs w:val="32"/>
                      <w:lang w:val="nb-NO"/>
                    </w:rPr>
                    <w:t>Personal, kompetanse og utvikling</w:t>
                  </w:r>
                </w:p>
                <w:p w:rsidR="0009240F" w:rsidRPr="008C0D33" w:rsidRDefault="0009240F" w:rsidP="00B320AE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 w:rsidRPr="008C0D33">
                    <w:rPr>
                      <w:sz w:val="32"/>
                      <w:szCs w:val="32"/>
                      <w:lang w:val="nb-NO"/>
                    </w:rPr>
                    <w:t>Personal og løn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47 Rektangel" o:spid="_x0000_s1043" style="position:absolute;margin-left:310.9pt;margin-top:299.65pt;width:146.25pt;height:27.75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 w:rsidRPr="008C0D33">
                    <w:rPr>
                      <w:sz w:val="32"/>
                      <w:szCs w:val="32"/>
                      <w:lang w:val="nb-NO"/>
                    </w:rPr>
                    <w:t>Brukarkontor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rect id="46 Rektangel" o:spid="_x0000_s1044" style="position:absolute;margin-left:153.4pt;margin-top:299.65pt;width:145.5pt;height:27.7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" strokeweight="2pt">
            <v:textbox>
              <w:txbxContent>
                <w:p w:rsidR="0009240F" w:rsidRPr="008C0D33" w:rsidRDefault="0009240F" w:rsidP="008C0D33">
                  <w:pPr>
                    <w:jc w:val="center"/>
                    <w:rPr>
                      <w:sz w:val="32"/>
                      <w:szCs w:val="32"/>
                      <w:lang w:val="nb-NO"/>
                    </w:rPr>
                  </w:pPr>
                  <w:r>
                    <w:rPr>
                      <w:sz w:val="32"/>
                      <w:szCs w:val="32"/>
                      <w:lang w:val="nb-NO"/>
                    </w:rPr>
                    <w:t>Flyktn</w:t>
                  </w:r>
                  <w:r w:rsidRPr="008C0D33">
                    <w:rPr>
                      <w:sz w:val="32"/>
                      <w:szCs w:val="32"/>
                      <w:lang w:val="nb-NO"/>
                    </w:rPr>
                    <w:t>ingteneste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line id="7 Rett line" o:spid="_x0000_s1045" style="position:absolute;z-index:251646464;visibility:visible" from="403.15pt,254.65pt" to="403.15pt,2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"/>
        </w:pict>
      </w:r>
      <w:r>
        <w:rPr>
          <w:noProof/>
          <w:lang w:val="nb-NO" w:eastAsia="nb-NO"/>
        </w:rPr>
        <w:pict>
          <v:line id="6 Rett line" o:spid="_x0000_s1046" style="position:absolute;z-index:251645440;visibility:visible" from="244.15pt,238.9pt" to="244.15pt,2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"/>
        </w:pict>
      </w:r>
      <w:r>
        <w:rPr>
          <w:noProof/>
          <w:lang w:val="nb-NO" w:eastAsia="nb-NO"/>
        </w:rPr>
        <w:pict>
          <v:line id="31 Rett line" o:spid="_x0000_s1047" style="position:absolute;z-index:251658752;visibility:visible" from="477.4pt,292.15pt" to="497.65pt,2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"/>
        </w:pict>
      </w:r>
      <w:r>
        <w:rPr>
          <w:noProof/>
          <w:lang w:val="nb-NO" w:eastAsia="nb-NO"/>
        </w:rPr>
        <w:pict>
          <v:line id="32 Rett line" o:spid="_x0000_s1048" style="position:absolute;z-index:251659776;visibility:visible" from="477.4pt,254.65pt" to="497.6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"/>
        </w:pict>
      </w:r>
      <w:r>
        <w:rPr>
          <w:noProof/>
          <w:lang w:val="nb-NO" w:eastAsia="nb-NO"/>
        </w:rPr>
        <w:pict>
          <v:line id="30 Rett line" o:spid="_x0000_s1049" style="position:absolute;z-index:251657728;visibility:visible" from="477.4pt,327.4pt" to="497.65pt,3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"/>
        </w:pict>
      </w:r>
      <w:r>
        <w:rPr>
          <w:noProof/>
          <w:lang w:val="nb-NO" w:eastAsia="nb-NO"/>
        </w:rPr>
        <w:pict>
          <v:line id="33 Rett line" o:spid="_x0000_s1050" style="position:absolute;z-index:251660800;visibility:visible" from="477.4pt,218.65pt" to="497.6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"/>
        </w:pict>
      </w:r>
      <w:r>
        <w:rPr>
          <w:noProof/>
          <w:lang w:val="nb-NO" w:eastAsia="nb-NO"/>
        </w:rPr>
        <w:pict>
          <v:line id="27 Rett line" o:spid="_x0000_s1051" style="position:absolute;z-index:251654656;visibility:visible" from="477.4pt,141.4pt" to="497.65pt,1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"/>
        </w:pict>
      </w:r>
      <w:r>
        <w:rPr>
          <w:noProof/>
          <w:lang w:val="nb-NO" w:eastAsia="nb-NO"/>
        </w:rPr>
        <w:pict>
          <v:line id="26 Rett line" o:spid="_x0000_s1052" style="position:absolute;z-index:251653632;visibility:visible" from="477.4pt,107.65pt" to="497.6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"/>
        </w:pict>
      </w:r>
      <w:r>
        <w:rPr>
          <w:noProof/>
          <w:lang w:val="nb-NO" w:eastAsia="nb-NO"/>
        </w:rPr>
        <w:pict>
          <v:line id="25 Rett line" o:spid="_x0000_s1053" style="position:absolute;z-index:251652608;visibility:visible" from="477.4pt,71.65pt" to="497.65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"/>
        </w:pict>
      </w:r>
      <w:r>
        <w:rPr>
          <w:noProof/>
          <w:lang w:val="nb-NO" w:eastAsia="nb-NO"/>
        </w:rPr>
        <w:pict>
          <v:line id="28 Rett line" o:spid="_x0000_s1054" style="position:absolute;z-index:251655680;visibility:visible" from="477.4pt,182.65pt" to="497.65pt,1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"/>
        </w:pict>
      </w:r>
      <w:r>
        <w:rPr>
          <w:noProof/>
          <w:lang w:val="nb-NO" w:eastAsia="nb-NO"/>
        </w:rPr>
        <w:pict>
          <v:line id="29 Rett line" o:spid="_x0000_s1055" style="position:absolute;z-index:251656704;visibility:visible" from="477.4pt,372.4pt" to="497.65pt,3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"/>
        </w:pict>
      </w:r>
      <w:r>
        <w:rPr>
          <w:noProof/>
          <w:lang w:val="nb-NO" w:eastAsia="nb-NO"/>
        </w:rPr>
        <w:pict>
          <v:line id="5 Rett line" o:spid="_x0000_s1056" style="position:absolute;z-index:251644416;visibility:visible" from="412.15pt,162.4pt" to="477.4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"/>
        </w:pict>
      </w:r>
      <w:r>
        <w:rPr>
          <w:noProof/>
          <w:lang w:val="nb-NO" w:eastAsia="nb-NO"/>
        </w:rPr>
        <w:pict>
          <v:line id="4 Rett line" o:spid="_x0000_s1057" style="position:absolute;flip:x y;z-index:251643392;visibility:visible" from="318.4pt,49.15pt" to="319.15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"/>
        </w:pict>
      </w:r>
      <w:r>
        <w:rPr>
          <w:noProof/>
          <w:lang w:val="nb-NO" w:eastAsia="nb-NO"/>
        </w:rPr>
        <w:pict>
          <v:rect id="3 Rektangel" o:spid="_x0000_s1058" style="position:absolute;margin-left:34.9pt;margin-top:145.9pt;width:173.25pt;height:37.5pt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" strokeweight="2pt">
            <v:textbox>
              <w:txbxContent>
                <w:p w:rsidR="0009240F" w:rsidRPr="00B320AE" w:rsidRDefault="0009240F" w:rsidP="00B320AE">
                  <w:pPr>
                    <w:jc w:val="center"/>
                    <w:rPr>
                      <w:sz w:val="40"/>
                      <w:szCs w:val="40"/>
                      <w:lang w:val="nb-NO"/>
                    </w:rPr>
                  </w:pPr>
                  <w:r w:rsidRPr="00B320AE">
                    <w:rPr>
                      <w:sz w:val="40"/>
                      <w:szCs w:val="40"/>
                      <w:lang w:val="nb-NO"/>
                    </w:rPr>
                    <w:t>Rådmann</w:t>
                  </w:r>
                </w:p>
              </w:txbxContent>
            </v:textbox>
          </v:rect>
        </w:pict>
      </w:r>
      <w:r>
        <w:rPr>
          <w:noProof/>
          <w:lang w:val="nb-NO" w:eastAsia="nb-NO"/>
        </w:rPr>
        <w:pict>
          <v:line id="2 Rett line" o:spid="_x0000_s1059" style="position:absolute;flip:x;z-index:251641344;visibility:visible" from="208.15pt,169.9pt" to="244.1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"/>
        </w:pict>
      </w:r>
      <w:r>
        <w:rPr>
          <w:noProof/>
          <w:lang w:val="nb-NO" w:eastAsia="nb-NO"/>
        </w:rPr>
        <w:pict>
          <v:oval id="1 Ellipse" o:spid="_x0000_s1060" style="position:absolute;margin-left:234.4pt;margin-top:129.4pt;width:192pt;height:154.5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" strokeweight="2pt">
            <v:textbox>
              <w:txbxContent>
                <w:p w:rsidR="0009240F" w:rsidRPr="00B320AE" w:rsidRDefault="0009240F" w:rsidP="00B320AE">
                  <w:pPr>
                    <w:jc w:val="center"/>
                    <w:rPr>
                      <w:sz w:val="48"/>
                      <w:szCs w:val="48"/>
                      <w:lang w:val="nb-NO"/>
                    </w:rPr>
                  </w:pPr>
                  <w:r w:rsidRPr="00B320AE">
                    <w:rPr>
                      <w:sz w:val="48"/>
                      <w:szCs w:val="48"/>
                      <w:lang w:val="nb-NO"/>
                    </w:rPr>
                    <w:t>Servicetorg</w:t>
                  </w:r>
                </w:p>
              </w:txbxContent>
            </v:textbox>
          </v:oval>
        </w:pict>
      </w:r>
    </w:p>
    <w:sectPr w:rsidR="0009240F" w:rsidSect="00B320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0AE"/>
    <w:rsid w:val="000763C5"/>
    <w:rsid w:val="0009240F"/>
    <w:rsid w:val="00246C60"/>
    <w:rsid w:val="00545902"/>
    <w:rsid w:val="00872304"/>
    <w:rsid w:val="008C0D33"/>
    <w:rsid w:val="009737AE"/>
    <w:rsid w:val="009C27F1"/>
    <w:rsid w:val="00A97907"/>
    <w:rsid w:val="00B320AE"/>
    <w:rsid w:val="00C07BDC"/>
    <w:rsid w:val="00D426CC"/>
    <w:rsid w:val="00E76958"/>
    <w:rsid w:val="00FF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F1"/>
    <w:pPr>
      <w:spacing w:after="200" w:line="276" w:lineRule="auto"/>
    </w:pPr>
    <w:rPr>
      <w:lang w:val="nn-NO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</Words>
  <Characters>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513pete</dc:creator>
  <cp:keywords/>
  <dc:description/>
  <cp:lastModifiedBy>bruker</cp:lastModifiedBy>
  <cp:revision>2</cp:revision>
  <dcterms:created xsi:type="dcterms:W3CDTF">2012-11-29T08:45:00Z</dcterms:created>
  <dcterms:modified xsi:type="dcterms:W3CDTF">2012-11-29T08:45:00Z</dcterms:modified>
</cp:coreProperties>
</file>