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62" w:rsidRDefault="00C63062">
      <w:pPr>
        <w:rPr>
          <w:sz w:val="28"/>
          <w:szCs w:val="28"/>
        </w:rPr>
      </w:pPr>
      <w:r>
        <w:rPr>
          <w:sz w:val="28"/>
          <w:szCs w:val="28"/>
        </w:rPr>
        <w:t>OVERSIKT OVER REOLER I HVELV I DET GAMLE KOMMUNEHUSET</w:t>
      </w:r>
    </w:p>
    <w:p w:rsidR="00C63062" w:rsidRDefault="00C63062">
      <w:pPr>
        <w:rPr>
          <w:sz w:val="28"/>
          <w:szCs w:val="28"/>
        </w:rPr>
      </w:pPr>
    </w:p>
    <w:p w:rsidR="00C63062" w:rsidRDefault="00C63062">
      <w:pPr>
        <w:rPr>
          <w:sz w:val="28"/>
          <w:szCs w:val="28"/>
        </w:rPr>
      </w:pPr>
    </w:p>
    <w:p w:rsidR="00C63062" w:rsidRPr="00630BD6" w:rsidRDefault="00C63062">
      <w:pPr>
        <w:rPr>
          <w:sz w:val="52"/>
          <w:szCs w:val="52"/>
        </w:rPr>
      </w:pPr>
      <w:r w:rsidRPr="00630BD6">
        <w:rPr>
          <w:sz w:val="52"/>
          <w:szCs w:val="52"/>
        </w:rPr>
        <w:t xml:space="preserve">Reol nr. </w:t>
      </w:r>
      <w:r>
        <w:rPr>
          <w:sz w:val="52"/>
          <w:szCs w:val="52"/>
        </w:rPr>
        <w:t>1 – Rådmannsktr.</w:t>
      </w:r>
    </w:p>
    <w:p w:rsidR="00C63062" w:rsidRPr="00967A5E" w:rsidRDefault="00C63062">
      <w:pPr>
        <w:rPr>
          <w:sz w:val="28"/>
          <w:szCs w:val="28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/>
      </w:tblPr>
      <w:tblGrid>
        <w:gridCol w:w="236"/>
        <w:gridCol w:w="2363"/>
        <w:gridCol w:w="425"/>
        <w:gridCol w:w="2127"/>
        <w:gridCol w:w="567"/>
        <w:gridCol w:w="2268"/>
        <w:gridCol w:w="567"/>
      </w:tblGrid>
      <w:tr w:rsidR="00C63062" w:rsidRPr="00086E57" w:rsidTr="007A6BFD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</w:tcPr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Div. permer</w:t>
            </w:r>
          </w:p>
          <w:p w:rsidR="00C63062" w:rsidRDefault="00C63062" w:rsidP="00BB1156">
            <w:pPr>
              <w:numPr>
                <w:ilvl w:val="0"/>
                <w:numId w:val="1"/>
              </w:num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Generalplan</w:t>
            </w:r>
          </w:p>
          <w:p w:rsidR="00C63062" w:rsidRDefault="00C63062" w:rsidP="00BB1156">
            <w:pPr>
              <w:numPr>
                <w:ilvl w:val="0"/>
                <w:numId w:val="1"/>
              </w:num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Grensetvist</w:t>
            </w:r>
          </w:p>
          <w:p w:rsidR="00C63062" w:rsidRDefault="00C63062" w:rsidP="00BB1156">
            <w:pPr>
              <w:numPr>
                <w:ilvl w:val="0"/>
                <w:numId w:val="1"/>
              </w:num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Festekontrakter</w:t>
            </w:r>
          </w:p>
          <w:p w:rsidR="00C63062" w:rsidRPr="00086E57" w:rsidRDefault="00C63062" w:rsidP="00BB1156">
            <w:pPr>
              <w:numPr>
                <w:ilvl w:val="0"/>
                <w:numId w:val="1"/>
              </w:num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Dokka/Etna utbyggingen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</w:tcPr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1996-99</w:t>
            </w:r>
          </w:p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001 – 042,2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</w:tcPr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1971-78</w:t>
            </w:r>
          </w:p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001 - 554</w:t>
            </w: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</w:tcPr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Sluttet personell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</w:tcPr>
          <w:p w:rsidR="00C63062" w:rsidRDefault="00C63062" w:rsidP="006975BF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1996-99</w:t>
            </w:r>
          </w:p>
          <w:p w:rsidR="00C63062" w:rsidRDefault="00C63062" w:rsidP="006975BF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6975BF">
            <w:pPr>
              <w:spacing w:after="0" w:line="240" w:lineRule="auto"/>
              <w:rPr>
                <w:color w:val="31849B"/>
              </w:rPr>
            </w:pPr>
          </w:p>
          <w:p w:rsidR="00C63062" w:rsidRDefault="00C63062" w:rsidP="006975BF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042,2 – 113,6</w:t>
            </w: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</w:tcPr>
          <w:p w:rsidR="00C63062" w:rsidRDefault="00C63062" w:rsidP="00D4016E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1971-78</w:t>
            </w:r>
          </w:p>
          <w:p w:rsidR="00C63062" w:rsidRDefault="00C63062" w:rsidP="00D4016E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D4016E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D4016E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561,1 - 831</w:t>
            </w: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</w:tcPr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1996 – 99</w:t>
            </w:r>
          </w:p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086E57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OE – Oppland Energiverk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</w:tcPr>
          <w:p w:rsidR="00C63062" w:rsidRDefault="00C63062" w:rsidP="00D4016E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1996-99</w:t>
            </w:r>
          </w:p>
          <w:p w:rsidR="00C63062" w:rsidRDefault="00C63062" w:rsidP="00D4016E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D4016E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D4016E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116 – 561,1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</w:tcPr>
          <w:p w:rsidR="00C63062" w:rsidRDefault="00C63062" w:rsidP="008B33DC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1979-82</w:t>
            </w:r>
          </w:p>
          <w:p w:rsidR="00C63062" w:rsidRDefault="00C63062" w:rsidP="008B33DC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8B33DC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8B33DC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031 - 111</w:t>
            </w: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086E57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2 metallskrin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Dokka – Etna utbyggingen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Arkiv: 561,2 – 614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1979-82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113 – 349</w:t>
            </w: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Default="00C63062" w:rsidP="007A6BFD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1970-78</w:t>
            </w:r>
          </w:p>
          <w:p w:rsidR="00C63062" w:rsidRDefault="00C63062" w:rsidP="007A6BFD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7A6BFD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7A6BFD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831 - 861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Div. permer</w:t>
            </w: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Diplom – Aasta Tollerud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Vaser m/kommunevåpen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Bygdebokmateriell</w:t>
            </w: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Familieskjema – 4 arkivbokser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7A6B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</w:tbl>
    <w:p w:rsidR="00C63062" w:rsidRDefault="00C63062">
      <w:bookmarkStart w:id="0" w:name="_GoBack"/>
      <w:bookmarkEnd w:id="0"/>
    </w:p>
    <w:p w:rsidR="00C63062" w:rsidRDefault="00C63062" w:rsidP="00B609EA">
      <w:pPr>
        <w:rPr>
          <w:sz w:val="28"/>
          <w:szCs w:val="28"/>
        </w:rPr>
      </w:pPr>
      <w:r>
        <w:br w:type="page"/>
      </w:r>
    </w:p>
    <w:p w:rsidR="00C63062" w:rsidRDefault="00C63062" w:rsidP="00B609EA">
      <w:pPr>
        <w:rPr>
          <w:sz w:val="28"/>
          <w:szCs w:val="28"/>
        </w:rPr>
      </w:pPr>
    </w:p>
    <w:p w:rsidR="00C63062" w:rsidRDefault="00C63062" w:rsidP="00B609EA">
      <w:pPr>
        <w:rPr>
          <w:sz w:val="28"/>
          <w:szCs w:val="28"/>
        </w:rPr>
      </w:pPr>
    </w:p>
    <w:p w:rsidR="00C63062" w:rsidRPr="00630BD6" w:rsidRDefault="00C63062" w:rsidP="00B609EA">
      <w:pPr>
        <w:rPr>
          <w:sz w:val="52"/>
          <w:szCs w:val="52"/>
        </w:rPr>
      </w:pPr>
      <w:r w:rsidRPr="00630BD6">
        <w:rPr>
          <w:sz w:val="52"/>
          <w:szCs w:val="52"/>
        </w:rPr>
        <w:t xml:space="preserve">Reol nr. </w:t>
      </w:r>
      <w:r>
        <w:rPr>
          <w:sz w:val="52"/>
          <w:szCs w:val="52"/>
        </w:rPr>
        <w:t>2 – Rådmannsktr.</w:t>
      </w:r>
    </w:p>
    <w:p w:rsidR="00C63062" w:rsidRPr="00967A5E" w:rsidRDefault="00C63062" w:rsidP="00B609EA">
      <w:pPr>
        <w:rPr>
          <w:sz w:val="28"/>
          <w:szCs w:val="28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/>
      </w:tblPr>
      <w:tblGrid>
        <w:gridCol w:w="236"/>
        <w:gridCol w:w="2363"/>
        <w:gridCol w:w="425"/>
        <w:gridCol w:w="2127"/>
        <w:gridCol w:w="567"/>
        <w:gridCol w:w="2268"/>
        <w:gridCol w:w="567"/>
      </w:tblGrid>
      <w:tr w:rsidR="00C63062" w:rsidRPr="00086E57" w:rsidTr="00C905E3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1988-91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001 - 047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1983-87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000 - 102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</w:tcPr>
          <w:p w:rsidR="00C63062" w:rsidRPr="00086E57" w:rsidRDefault="00C63062" w:rsidP="00B609EA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1988-91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047 – 331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1983-87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103 - 212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1982-84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001 - 047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1988-91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132,2 – 561,1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1983-87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213 - 603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1992-95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048 - 136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1988-91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561,1 - 842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1983-87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603 - 860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1992-95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136 - 548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Forliksrådet:</w:t>
            </w: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1993 – 2005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Arkivbokser 1992-95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Rådmannskontoret</w:t>
            </w:r>
          </w:p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  <w:r>
              <w:rPr>
                <w:color w:val="31849B"/>
              </w:rPr>
              <w:t>Arkiv 561 - 86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C905E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6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</w:tbl>
    <w:p w:rsidR="00C63062" w:rsidRDefault="00C63062" w:rsidP="00B609EA"/>
    <w:p w:rsidR="00C63062" w:rsidRPr="00630BD6" w:rsidRDefault="00C63062" w:rsidP="00C0444C">
      <w:pPr>
        <w:rPr>
          <w:sz w:val="52"/>
          <w:szCs w:val="52"/>
        </w:rPr>
      </w:pPr>
      <w:r>
        <w:br w:type="page"/>
      </w:r>
      <w:r w:rsidRPr="00630BD6">
        <w:rPr>
          <w:sz w:val="52"/>
          <w:szCs w:val="52"/>
        </w:rPr>
        <w:t xml:space="preserve">Reol nr. </w:t>
      </w:r>
      <w:r>
        <w:rPr>
          <w:sz w:val="52"/>
          <w:szCs w:val="52"/>
        </w:rPr>
        <w:t>3 – Rådmannsktr.</w:t>
      </w:r>
    </w:p>
    <w:p w:rsidR="00C63062" w:rsidRPr="00967A5E" w:rsidRDefault="00C63062" w:rsidP="00C0444C">
      <w:pPr>
        <w:rPr>
          <w:sz w:val="28"/>
          <w:szCs w:val="28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/>
      </w:tblPr>
      <w:tblGrid>
        <w:gridCol w:w="236"/>
        <w:gridCol w:w="2381"/>
        <w:gridCol w:w="425"/>
        <w:gridCol w:w="2127"/>
        <w:gridCol w:w="567"/>
        <w:gridCol w:w="2268"/>
        <w:gridCol w:w="567"/>
      </w:tblGrid>
      <w:tr w:rsidR="00C63062" w:rsidRPr="00086E57" w:rsidTr="00991BA3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</w:tcPr>
          <w:p w:rsidR="00C63062" w:rsidRPr="001B28E5" w:rsidRDefault="00C63062" w:rsidP="00C905E3">
            <w:pPr>
              <w:spacing w:after="0" w:line="240" w:lineRule="auto"/>
            </w:pPr>
            <w:r w:rsidRPr="001B28E5">
              <w:t>Møtebøker:</w:t>
            </w:r>
          </w:p>
          <w:p w:rsidR="00C63062" w:rsidRPr="001B28E5" w:rsidRDefault="00C63062" w:rsidP="00C905E3">
            <w:pPr>
              <w:spacing w:after="0" w:line="240" w:lineRule="auto"/>
            </w:pPr>
            <w:r w:rsidRPr="001B28E5">
              <w:t>Kommunestyret</w:t>
            </w:r>
          </w:p>
          <w:p w:rsidR="00C63062" w:rsidRPr="001B28E5" w:rsidRDefault="00C63062" w:rsidP="00C905E3">
            <w:pPr>
              <w:spacing w:after="0" w:line="240" w:lineRule="auto"/>
            </w:pPr>
            <w:r w:rsidRPr="001B28E5">
              <w:t>Formannskapet</w:t>
            </w:r>
          </w:p>
          <w:p w:rsidR="00C63062" w:rsidRPr="001B28E5" w:rsidRDefault="00C63062" w:rsidP="00C905E3">
            <w:pPr>
              <w:spacing w:after="0" w:line="240" w:lineRule="auto"/>
            </w:pPr>
            <w:r w:rsidRPr="001B28E5">
              <w:t>Administrasjonsutvalget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</w:tcPr>
          <w:p w:rsidR="00C63062" w:rsidRPr="003C6A4E" w:rsidRDefault="00C63062" w:rsidP="00C905E3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Kommunestyret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Formannskapet</w:t>
            </w:r>
          </w:p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</w:tcPr>
          <w:p w:rsidR="00C63062" w:rsidRPr="003C6A4E" w:rsidRDefault="00C63062" w:rsidP="00C905E3">
            <w:pPr>
              <w:spacing w:after="0" w:line="240" w:lineRule="auto"/>
            </w:pPr>
            <w:r w:rsidRPr="003C6A4E">
              <w:t>Postjournal: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Rådmannskontoret: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1978-80, 85-90, 94-03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Servicekontoret: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2008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Kommunestyret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66-71, 71-74, 76-78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Formannskapet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 xml:space="preserve">66-74, 66-73, 73-78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</w:tcPr>
          <w:p w:rsidR="00C63062" w:rsidRPr="003C6A4E" w:rsidRDefault="00C63062" w:rsidP="00C905E3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Kommunestyret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Formannskapet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Administrasjonsutvalget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</w:tcPr>
          <w:p w:rsidR="00C63062" w:rsidRPr="003C6A4E" w:rsidRDefault="00C63062" w:rsidP="00C905E3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Formannskapet</w:t>
            </w:r>
          </w:p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C905E3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Kommunestyret: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88, 90 og 91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Formannskapet: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88, 89 og 90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Adm.utvalget: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88, 89 og 90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</w:tcPr>
          <w:p w:rsidR="00C63062" w:rsidRPr="003C6A4E" w:rsidRDefault="00C63062" w:rsidP="00C905E3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Kommunestyret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HU-Levekår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HU-Miljø/landbruk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Administrasjonsutvalget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Ansettelsesutvalget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C905E3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Kommunestyret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HU-Levekår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Ansettelsesutvalget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C905E3">
            <w:pPr>
              <w:spacing w:after="0" w:line="240" w:lineRule="auto"/>
            </w:pPr>
            <w:r w:rsidRPr="003C6A4E">
              <w:t>Kopibøker – utgående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Skriv: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Servicekontoret: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2009 – 12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Postjournal:</w:t>
            </w:r>
          </w:p>
          <w:p w:rsidR="00C63062" w:rsidRPr="003C6A4E" w:rsidRDefault="00C63062" w:rsidP="00C905E3">
            <w:pPr>
              <w:spacing w:after="0" w:line="240" w:lineRule="auto"/>
            </w:pPr>
            <w:r w:rsidRPr="003C6A4E">
              <w:t>2009 – 12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C905E3">
            <w:pPr>
              <w:spacing w:after="0" w:line="240" w:lineRule="auto"/>
            </w:pPr>
            <w:r w:rsidRPr="003C6A4E">
              <w:t xml:space="preserve">Kopibøker – sendte skriv: </w:t>
            </w:r>
          </w:p>
          <w:p w:rsidR="00C63062" w:rsidRPr="003C6A4E" w:rsidRDefault="00C63062" w:rsidP="006B0E2C">
            <w:pPr>
              <w:spacing w:after="0" w:line="240" w:lineRule="auto"/>
            </w:pPr>
            <w:r w:rsidRPr="003C6A4E">
              <w:t>Rådmannskontoret</w:t>
            </w:r>
          </w:p>
          <w:p w:rsidR="00C63062" w:rsidRPr="003C6A4E" w:rsidRDefault="00C63062" w:rsidP="006B0E2C">
            <w:pPr>
              <w:spacing w:after="0" w:line="240" w:lineRule="auto"/>
            </w:pPr>
            <w:r w:rsidRPr="003C6A4E">
              <w:t>1996 – 2005</w:t>
            </w:r>
          </w:p>
          <w:p w:rsidR="00C63062" w:rsidRPr="003C6A4E" w:rsidRDefault="00C63062" w:rsidP="006B0E2C">
            <w:pPr>
              <w:spacing w:after="0" w:line="240" w:lineRule="auto"/>
            </w:pPr>
            <w:r w:rsidRPr="003C6A4E">
              <w:t>OSK</w:t>
            </w:r>
          </w:p>
          <w:p w:rsidR="00C63062" w:rsidRPr="003C6A4E" w:rsidRDefault="00C63062" w:rsidP="006B0E2C">
            <w:pPr>
              <w:spacing w:after="0" w:line="240" w:lineRule="auto"/>
            </w:pPr>
            <w:r w:rsidRPr="003C6A4E">
              <w:t>2005 – 2007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6B0E2C">
            <w:pPr>
              <w:spacing w:after="0" w:line="240" w:lineRule="auto"/>
            </w:pPr>
            <w:r w:rsidRPr="003C6A4E">
              <w:t xml:space="preserve">Kopibøker – sendte skriv: </w:t>
            </w:r>
          </w:p>
          <w:p w:rsidR="00C63062" w:rsidRPr="003C6A4E" w:rsidRDefault="00C63062" w:rsidP="006B0E2C">
            <w:pPr>
              <w:spacing w:after="0" w:line="240" w:lineRule="auto"/>
            </w:pPr>
            <w:r w:rsidRPr="003C6A4E">
              <w:t>Rådmannskontoret</w:t>
            </w:r>
          </w:p>
          <w:p w:rsidR="00C63062" w:rsidRPr="003C6A4E" w:rsidRDefault="00C63062" w:rsidP="006B0E2C">
            <w:pPr>
              <w:spacing w:after="0" w:line="240" w:lineRule="auto"/>
            </w:pPr>
            <w:r w:rsidRPr="003C6A4E">
              <w:t>1972 – 1996</w:t>
            </w:r>
          </w:p>
          <w:p w:rsidR="00C63062" w:rsidRPr="003C6A4E" w:rsidRDefault="00C63062" w:rsidP="00C905E3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086E57" w:rsidTr="00991BA3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086E57" w:rsidRDefault="00C63062" w:rsidP="00C905E3">
            <w:pPr>
              <w:spacing w:after="0" w:line="240" w:lineRule="auto"/>
              <w:rPr>
                <w:color w:val="31849B"/>
              </w:rPr>
            </w:pPr>
          </w:p>
        </w:tc>
      </w:tr>
    </w:tbl>
    <w:p w:rsidR="00C63062" w:rsidRDefault="00C63062"/>
    <w:p w:rsidR="00C63062" w:rsidRPr="00630BD6" w:rsidRDefault="00C63062" w:rsidP="00647856">
      <w:pPr>
        <w:rPr>
          <w:sz w:val="52"/>
          <w:szCs w:val="52"/>
        </w:rPr>
      </w:pPr>
      <w:r>
        <w:br w:type="page"/>
      </w:r>
      <w:r w:rsidRPr="00630BD6">
        <w:rPr>
          <w:sz w:val="52"/>
          <w:szCs w:val="52"/>
        </w:rPr>
        <w:t xml:space="preserve">Reol nr. </w:t>
      </w:r>
      <w:r>
        <w:rPr>
          <w:sz w:val="52"/>
          <w:szCs w:val="52"/>
        </w:rPr>
        <w:t>4 – Teknisk/plan &amp; næring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/>
      </w:tblPr>
      <w:tblGrid>
        <w:gridCol w:w="236"/>
        <w:gridCol w:w="2381"/>
        <w:gridCol w:w="425"/>
        <w:gridCol w:w="2127"/>
        <w:gridCol w:w="567"/>
        <w:gridCol w:w="2268"/>
        <w:gridCol w:w="567"/>
      </w:tblGrid>
      <w:tr w:rsidR="00C63062" w:rsidRPr="00086E57" w:rsidTr="00C30DEF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30DEF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30DEF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30DEF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30DEF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30DEF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086E57" w:rsidRDefault="00C63062" w:rsidP="00C30DEF">
            <w:pPr>
              <w:spacing w:after="0" w:line="240" w:lineRule="auto"/>
              <w:rPr>
                <w:color w:val="31849B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086E57" w:rsidRDefault="00C63062" w:rsidP="00C30DEF">
            <w:pPr>
              <w:spacing w:after="0" w:line="240" w:lineRule="auto"/>
              <w:rPr>
                <w:color w:val="31849B"/>
              </w:rPr>
            </w:pPr>
          </w:p>
        </w:tc>
      </w:tr>
      <w:tr w:rsidR="00C63062" w:rsidRPr="003C6A4E" w:rsidTr="00C30DEF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Utgående/inngående skriv – Teknisk etat – 69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Forsyningsnemnda – 45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Møtebok: Brannstyremøter: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1978- 91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Kartforretninger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Journal – Teknisk etat: 1969 – 90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Møtebok: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 xml:space="preserve">Bygningsråd, 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1974-78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Etnedal vegnemnd, 1955-78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 xml:space="preserve">Husnemnda, 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1946-78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Turist og tiltaks-nemnd - 1968-83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Bruflat bygningsråd,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1955-72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Permer med målebrev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</w:tr>
      <w:tr w:rsidR="00C63062" w:rsidRPr="003C6A4E" w:rsidTr="00C30DEF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</w:tr>
      <w:tr w:rsidR="00C63062" w:rsidRPr="003C6A4E" w:rsidTr="00C30DEF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Flyfoto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Dagbøker – bygninger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under arbeid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Dokka/Etna utbyggingen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Fylkesveganlegg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Skylddelingsforretning g.nr.140, b.nr.6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 xml:space="preserve">Bygningsrådet, 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1978-94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HU-teknisk,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1988-94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Næringsrådet, 1993-2010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Sendte skriv, plan &amp; næring, 2004-06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Sendte skriv, teknisk etat 1998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</w:tr>
      <w:tr w:rsidR="00C63062" w:rsidRPr="003C6A4E" w:rsidTr="00C30DEF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</w:tr>
      <w:tr w:rsidR="00C63062" w:rsidRPr="003C6A4E" w:rsidTr="00C30DEF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Bygningsrådet, 1995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HU-teknisk, 1995-96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Bygningssjefen, 1995-87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Plan &amp; næring,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1996-2007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Plansjefen, 1998-99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Del.saker. 2000-07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 xml:space="preserve">Planutvalget, 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2007-09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Miljø &amp; næring,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2007-09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Planutvalget,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2009-10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Del.saker HU-miljø/næring,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2009-10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Kartvedlegg planutvalget 2010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  <w:p w:rsidR="00C63062" w:rsidRPr="003C6A4E" w:rsidRDefault="00C63062" w:rsidP="00C30DEF">
            <w:pPr>
              <w:spacing w:after="0" w:line="240" w:lineRule="auto"/>
            </w:pPr>
          </w:p>
        </w:tc>
      </w:tr>
      <w:tr w:rsidR="00C63062" w:rsidRPr="003C6A4E" w:rsidTr="00C30DEF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</w:tr>
      <w:tr w:rsidR="00C63062" w:rsidRPr="003C6A4E" w:rsidTr="00C30DEF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Saksarkiv: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Bygningsråd 1972 - 73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Saksarkiv: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Bygningsråd 1973-74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Reg.kort graver Bruflat kirkegård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</w:tr>
      <w:tr w:rsidR="00C63062" w:rsidRPr="003C6A4E" w:rsidTr="00C30DEF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</w:tr>
      <w:tr w:rsidR="00C63062" w:rsidRPr="003C6A4E" w:rsidTr="00C30DEF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Saksarkiv: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Bygningsråd 1970 - 71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Bygningsrådssaker,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1969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C30DEF">
            <w:pPr>
              <w:spacing w:after="0" w:line="240" w:lineRule="auto"/>
            </w:pPr>
            <w:r w:rsidRPr="003C6A4E">
              <w:t>Nye Etnedalsheimen</w:t>
            </w:r>
          </w:p>
          <w:p w:rsidR="00C63062" w:rsidRPr="003C6A4E" w:rsidRDefault="00C63062" w:rsidP="00C30DEF">
            <w:pPr>
              <w:spacing w:after="0" w:line="240" w:lineRule="auto"/>
            </w:pPr>
            <w:r w:rsidRPr="003C6A4E">
              <w:t>Kirkevoll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</w:tr>
      <w:tr w:rsidR="00C63062" w:rsidRPr="003C6A4E" w:rsidTr="00C30DEF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  <w:p w:rsidR="00C63062" w:rsidRPr="003C6A4E" w:rsidRDefault="00C63062" w:rsidP="00C30D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C30DEF">
            <w:pPr>
              <w:spacing w:after="0" w:line="240" w:lineRule="auto"/>
            </w:pPr>
          </w:p>
        </w:tc>
      </w:tr>
    </w:tbl>
    <w:p w:rsidR="00C63062" w:rsidRPr="003C6A4E" w:rsidRDefault="00C63062" w:rsidP="002F40FF">
      <w:pPr>
        <w:rPr>
          <w:sz w:val="52"/>
          <w:szCs w:val="52"/>
        </w:rPr>
      </w:pPr>
      <w:r w:rsidRPr="003C6A4E">
        <w:rPr>
          <w:sz w:val="52"/>
          <w:szCs w:val="52"/>
        </w:rPr>
        <w:t>Reol nr. 5 – Skole/kultur/barnehage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/>
      </w:tblPr>
      <w:tblGrid>
        <w:gridCol w:w="236"/>
        <w:gridCol w:w="2381"/>
        <w:gridCol w:w="425"/>
        <w:gridCol w:w="2127"/>
        <w:gridCol w:w="567"/>
        <w:gridCol w:w="2268"/>
        <w:gridCol w:w="567"/>
      </w:tblGrid>
      <w:tr w:rsidR="00C63062" w:rsidRPr="003C6A4E" w:rsidTr="00924AFD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Permer vedr. Nye Etnedalsheimen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Skole/barnehage: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Postjournal: 2005-06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Sendte skriv: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Skole/barnehage – 2006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OSK – 2004 – 05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Rådm. stab – 2006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Etnedal kommunes bildesamling til bygdebøkene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Etnedal jordstyre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Møtebøker 1971 - 80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Lister/kart over slekter/gårder, samt bilder brukt til bygdeboksamling.</w:t>
            </w: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Kulturstyret - 1975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Kulturstyret – 1980-87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HU-kirke, kultur og fritid: 1988-95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Kulturstyret: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Utgå.skriv - 1980-98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Postjournal – 1985-88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           ”         - 1989–90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Landbruksnemnda -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1981 – 91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HU – miljø/landbruk – 1992 – 96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Plan &amp; næring – 1997 – 03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Postjournal 1999 - 04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Etnedal bygningsråd – 1974</w:t>
            </w:r>
          </w:p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Olav Øverli’s minnefond – diplomer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Kulturkontoret: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1990-03: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 – 242-244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1996 – 03: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Arkivboks – 001-022,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020 – 090, 101– 104,2,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123-23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2000-04: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Arkivboks – 104,2    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Skogutvalget: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1946 - 75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Kulturkontoret: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 – 244-252,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252-254, 255-256,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259, 503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Kulturminnereg.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Kultur/reiseliv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Eske m/løyntants- uniform – 1940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Kulturkontoret: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 – 259,1, 256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1991 – 95: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Arkivboks – 105,2,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104,2, 00-031,1,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240-251, 261,25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Gards- og ættesoga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Bygdebokmateriell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Kulturarkiv: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1990: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001-023, 025-234,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036-105,2, 105,2-23, 23-260, 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</w:tbl>
    <w:p w:rsidR="00C63062" w:rsidRPr="003C6A4E" w:rsidRDefault="00C63062" w:rsidP="002F40FF">
      <w:pPr>
        <w:rPr>
          <w:sz w:val="52"/>
          <w:szCs w:val="52"/>
        </w:rPr>
      </w:pPr>
      <w:r w:rsidRPr="003C6A4E">
        <w:rPr>
          <w:sz w:val="52"/>
          <w:szCs w:val="52"/>
        </w:rPr>
        <w:t>Reol nr. 6 – skolektr./Etnedal skule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/>
      </w:tblPr>
      <w:tblGrid>
        <w:gridCol w:w="236"/>
        <w:gridCol w:w="2381"/>
        <w:gridCol w:w="425"/>
        <w:gridCol w:w="2127"/>
        <w:gridCol w:w="567"/>
        <w:gridCol w:w="2268"/>
        <w:gridCol w:w="567"/>
      </w:tblGrid>
      <w:tr w:rsidR="00C63062" w:rsidRPr="003C6A4E" w:rsidTr="00924AFD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Barneh.nemnd 1976-93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PPT Etnedal/Sør-Aurdal – 1985-92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HU underv. - 1988-93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HU skole/kultur –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2003-06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Ans.utv. Stat –1997-00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Arbeidsutv. Skolen – 1997-00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Etnedal lærerråd  - 1976-93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Årsmelding PPT: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1982-92, 1996-02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Utg.skriv PPT: 1985-92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Postlister: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Skolestyre – 1963-81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Skoleetaten–1985-03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Skolekontor – 2004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Postjournal PPT: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1982-93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Skolestyrevedtak: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1967-96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Perm – foreldreråd –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1971 →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Etn.lærerråd –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1978 →, 1984-93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Samarb.utv – 1997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Utg.skriv – Etnedal skule – 1995 – 99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Div. gamle protokoller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(kartlegges senere)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HU skole/kultur –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2001-02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Utgående skriv: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Banehagenemnd – 1980 – 99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Skolekontor – 1975- 90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Skolestyret – 1988-93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HU-underv. – 1994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Skolestyre – 1995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HU-skole/kultur – 1996 – 00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Postjournal – 1941-58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Skolestyreprotokoll: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1923 – 42, 1955 – 63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Anvisningsbok – skole – 1946-47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Postjournal skolestyre – 1927 – 41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Skolestyreprot. -  1964-80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Skolestyret – 1976-87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Utgående skriv: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Skolektr. – 1991 -94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Div. 1979 – 96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Arkivbokser skolektr. – 1980 – 95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Div. gamle protokoller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Fra 1835 →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Elevmapper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Arkivbokser – ansettelser 1977-96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Vikarlønn og sluttet pers. 1975- 02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Lønnsberegn–1975-02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Div. – 1985-90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3 arkivbokser fram til 1978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Sluttet skolepers.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Sluttet barnehage- pers.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Arkiv PPT/barneh. – 1985-95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Lærerlønn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Leirskole: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Fjellvang/Fjellsyn – 1972-96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Journalkort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</w:tbl>
    <w:p w:rsidR="00C63062" w:rsidRPr="003C6A4E" w:rsidRDefault="00C63062" w:rsidP="002F40FF">
      <w:pPr>
        <w:rPr>
          <w:sz w:val="52"/>
          <w:szCs w:val="52"/>
        </w:rPr>
      </w:pPr>
      <w:r w:rsidRPr="003C6A4E">
        <w:br w:type="page"/>
      </w:r>
      <w:r w:rsidRPr="003C6A4E">
        <w:rPr>
          <w:sz w:val="52"/>
          <w:szCs w:val="52"/>
        </w:rPr>
        <w:t>Reol nr. 7 – Helse og sosial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/>
      </w:tblPr>
      <w:tblGrid>
        <w:gridCol w:w="236"/>
        <w:gridCol w:w="2381"/>
        <w:gridCol w:w="425"/>
        <w:gridCol w:w="2127"/>
        <w:gridCol w:w="567"/>
        <w:gridCol w:w="2268"/>
        <w:gridCol w:w="567"/>
      </w:tblGrid>
      <w:tr w:rsidR="00C63062" w:rsidRPr="003C6A4E" w:rsidTr="00924AFD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Karakterprotokoll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Klassedagbøker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Helseråd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H/S-styre – 1985-86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Anvisningsbok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Hjemmehjelp - bok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Journalbøker – 22/2 1894 →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(Katalogiseres senere)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Personalmapper – sosial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Arkivbokser 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Sosialkontoret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Fattigstyre – 1920 - 29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924AFD">
            <w:pPr>
              <w:spacing w:after="0" w:line="240" w:lineRule="auto"/>
              <w:rPr>
                <w:lang w:val="en-GB"/>
              </w:rPr>
            </w:pPr>
            <w:r w:rsidRPr="003C6A4E">
              <w:rPr>
                <w:lang w:val="en-GB"/>
              </w:rPr>
              <w:t>Postjournal helse/sosial:</w:t>
            </w:r>
          </w:p>
          <w:p w:rsidR="00C63062" w:rsidRPr="003C6A4E" w:rsidRDefault="00C63062" w:rsidP="00924AFD">
            <w:pPr>
              <w:spacing w:after="0" w:line="240" w:lineRule="auto"/>
              <w:rPr>
                <w:lang w:val="en-GB"/>
              </w:rPr>
            </w:pPr>
            <w:r w:rsidRPr="003C6A4E">
              <w:rPr>
                <w:lang w:val="en-GB"/>
              </w:rPr>
              <w:t xml:space="preserve">1987 – </w:t>
            </w:r>
            <w:smartTag w:uri="urn:schemas-microsoft-com:office:smarttags" w:element="metricconverter">
              <w:smartTagPr>
                <w:attr w:name="ProductID" w:val="89 A"/>
              </w:smartTagPr>
              <w:r w:rsidRPr="003C6A4E">
                <w:rPr>
                  <w:lang w:val="en-GB"/>
                </w:rPr>
                <w:t>89 A</w:t>
              </w:r>
            </w:smartTag>
            <w:r w:rsidRPr="003C6A4E">
              <w:rPr>
                <w:lang w:val="en-GB"/>
              </w:rPr>
              <w:t xml:space="preserve"> (off)</w:t>
            </w:r>
          </w:p>
          <w:p w:rsidR="00C63062" w:rsidRPr="003C6A4E" w:rsidRDefault="00C63062" w:rsidP="00924AFD">
            <w:pPr>
              <w:spacing w:after="0" w:line="240" w:lineRule="auto"/>
              <w:rPr>
                <w:lang w:val="en-GB"/>
              </w:rPr>
            </w:pPr>
            <w:r w:rsidRPr="003C6A4E">
              <w:rPr>
                <w:lang w:val="en-GB"/>
              </w:rPr>
              <w:t xml:space="preserve">1985 – </w:t>
            </w:r>
            <w:smartTag w:uri="urn:schemas-microsoft-com:office:smarttags" w:element="metricconverter">
              <w:smartTagPr>
                <w:attr w:name="ProductID" w:val="86 A"/>
              </w:smartTagPr>
              <w:r w:rsidRPr="003C6A4E">
                <w:rPr>
                  <w:lang w:val="en-GB"/>
                </w:rPr>
                <w:t>86 A</w:t>
              </w:r>
            </w:smartTag>
            <w:r w:rsidRPr="003C6A4E">
              <w:rPr>
                <w:lang w:val="en-GB"/>
              </w:rPr>
              <w:t xml:space="preserve"> (off)</w:t>
            </w:r>
          </w:p>
          <w:p w:rsidR="00C63062" w:rsidRPr="003C6A4E" w:rsidRDefault="00C63062" w:rsidP="00924AFD">
            <w:pPr>
              <w:spacing w:after="0" w:line="240" w:lineRule="auto"/>
              <w:rPr>
                <w:lang w:val="en-GB"/>
              </w:rPr>
            </w:pPr>
            <w:r w:rsidRPr="003C6A4E">
              <w:rPr>
                <w:lang w:val="en-GB"/>
              </w:rPr>
              <w:t>1985 – 88 B (uoff)</w:t>
            </w:r>
          </w:p>
          <w:p w:rsidR="00C63062" w:rsidRPr="003C6A4E" w:rsidRDefault="00C63062" w:rsidP="00924AFD">
            <w:pPr>
              <w:spacing w:after="0" w:line="240" w:lineRule="auto"/>
              <w:rPr>
                <w:lang w:val="en-GB"/>
              </w:rPr>
            </w:pPr>
            <w:r w:rsidRPr="003C6A4E">
              <w:rPr>
                <w:lang w:val="en-GB"/>
              </w:rPr>
              <w:t xml:space="preserve">1986 – </w:t>
            </w:r>
            <w:smartTag w:uri="urn:schemas-microsoft-com:office:smarttags" w:element="metricconverter">
              <w:smartTagPr>
                <w:attr w:name="ProductID" w:val="87 A"/>
              </w:smartTagPr>
              <w:r w:rsidRPr="003C6A4E">
                <w:rPr>
                  <w:lang w:val="en-GB"/>
                </w:rPr>
                <w:t>87 A</w:t>
              </w:r>
            </w:smartTag>
            <w:r w:rsidRPr="003C6A4E">
              <w:rPr>
                <w:lang w:val="en-GB"/>
              </w:rPr>
              <w:t xml:space="preserve"> (off)</w:t>
            </w:r>
          </w:p>
          <w:p w:rsidR="00C63062" w:rsidRPr="003C6A4E" w:rsidRDefault="00C63062" w:rsidP="00924AFD">
            <w:pPr>
              <w:spacing w:after="0" w:line="240" w:lineRule="auto"/>
              <w:rPr>
                <w:lang w:val="en-GB"/>
              </w:rPr>
            </w:pPr>
            <w:r w:rsidRPr="003C6A4E">
              <w:rPr>
                <w:lang w:val="en-GB"/>
              </w:rPr>
              <w:t xml:space="preserve">Sosialstyret –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1978 - 79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1980 – 81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H/S – adm. vedtak –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1987 – 02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 delegerte vedtak – 1987 – 03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(Sorteres senere)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Arkivbokser: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Bostøtte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Personalmapper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H/S-etaten – 1985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Helseråd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Sosialktr. – 1977 – 79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2 bokser - fattigstyre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Møtebøker: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Helse/sosial - 1979 – 80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Styret Etnedalsheimen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Permer: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Barnehagenemnda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 styre – 1984 – 85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Banrevernnemnda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Barnehagen –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2 bøker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Edruskapsnemnda – 1 bok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Arkiv: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 xml:space="preserve">Div klientmapper 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Personalmapper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H/S delegerte vedtak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HU-helse/sosial – 2001 – 05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Klientarkiv – 5 bokser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Perm: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Skolestart 1985 - 97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Adm.vedtak – pleie- og omsorg – 1991-00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Styret for Etnedal sjukeheim – 1978-85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Etnedal forsorgstyre – 1959 -78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Sosialstyre – 1981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Postjournal : Helseetaten – 1986 – 09.09.87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Sosialktr. – 1980 – 90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 adm.vedtak – 1985-88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Helseråd – 1980-83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Sendte skriv Helse/sosial – 1988 – 04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</w:tbl>
    <w:p w:rsidR="00C63062" w:rsidRPr="003C6A4E" w:rsidRDefault="00C63062" w:rsidP="0062570A">
      <w:pPr>
        <w:rPr>
          <w:sz w:val="52"/>
          <w:szCs w:val="52"/>
        </w:rPr>
      </w:pPr>
      <w:r w:rsidRPr="003C6A4E">
        <w:br w:type="page"/>
      </w:r>
      <w:r w:rsidRPr="003C6A4E">
        <w:rPr>
          <w:sz w:val="52"/>
          <w:szCs w:val="52"/>
        </w:rPr>
        <w:t>Reol nr. 7 – Helse og sosial (forts.)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/>
      </w:tblPr>
      <w:tblGrid>
        <w:gridCol w:w="236"/>
        <w:gridCol w:w="2381"/>
        <w:gridCol w:w="425"/>
        <w:gridCol w:w="2127"/>
        <w:gridCol w:w="567"/>
        <w:gridCol w:w="2268"/>
        <w:gridCol w:w="567"/>
      </w:tblGrid>
      <w:tr w:rsidR="00C63062" w:rsidRPr="003C6A4E" w:rsidTr="00E05BC8">
        <w:trPr>
          <w:trHeight w:val="411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1A3650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1A3650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1A3650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1A365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1A365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1A3650">
            <w:pPr>
              <w:spacing w:after="0" w:line="240" w:lineRule="auto"/>
            </w:pPr>
          </w:p>
          <w:p w:rsidR="00C63062" w:rsidRPr="003C6A4E" w:rsidRDefault="00C63062" w:rsidP="001A365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1A3650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Elevmapper i arkivbokser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  <w:r w:rsidRPr="003C6A4E">
              <w:t>Sendte skriv (må bindes inn).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 adm.vedtak 1986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 klientutvalg -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1984 – 86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 styre – 1986 – 87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HU H/S omsorg – 1994 – 95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 delegerte vedtak – 1996 – 98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H/S utg.skriv/del. vedtak – 1990</w:t>
            </w:r>
          </w:p>
          <w:p w:rsidR="00C63062" w:rsidRPr="003C6A4E" w:rsidRDefault="00C63062" w:rsidP="00924AFD">
            <w:pPr>
              <w:spacing w:after="0" w:line="240" w:lineRule="auto"/>
            </w:pPr>
            <w:r w:rsidRPr="003C6A4E">
              <w:t>Postliste – 1990 – 93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  <w:tr w:rsidR="00C63062" w:rsidRPr="003C6A4E" w:rsidTr="00924AFD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38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  <w:p w:rsidR="00C63062" w:rsidRPr="003C6A4E" w:rsidRDefault="00C63062" w:rsidP="00924AFD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63062" w:rsidRPr="003C6A4E" w:rsidRDefault="00C63062" w:rsidP="00924AFD">
            <w:pPr>
              <w:spacing w:after="0" w:line="240" w:lineRule="auto"/>
            </w:pPr>
          </w:p>
        </w:tc>
      </w:tr>
    </w:tbl>
    <w:p w:rsidR="00C63062" w:rsidRPr="003C6A4E" w:rsidRDefault="00C63062" w:rsidP="002F40FF"/>
    <w:p w:rsidR="00C63062" w:rsidRDefault="00C63062"/>
    <w:sectPr w:rsidR="00C63062" w:rsidSect="00737FB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3A1C"/>
    <w:multiLevelType w:val="hybridMultilevel"/>
    <w:tmpl w:val="E9D40D14"/>
    <w:lvl w:ilvl="0" w:tplc="ED00C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462"/>
    <w:rsid w:val="000302BD"/>
    <w:rsid w:val="00041732"/>
    <w:rsid w:val="0005296A"/>
    <w:rsid w:val="0006438A"/>
    <w:rsid w:val="00084F43"/>
    <w:rsid w:val="00086E57"/>
    <w:rsid w:val="000A2393"/>
    <w:rsid w:val="000D540C"/>
    <w:rsid w:val="00104CF3"/>
    <w:rsid w:val="00186679"/>
    <w:rsid w:val="001A3650"/>
    <w:rsid w:val="001B28E5"/>
    <w:rsid w:val="001C16B8"/>
    <w:rsid w:val="001D252B"/>
    <w:rsid w:val="0021741F"/>
    <w:rsid w:val="00232DB8"/>
    <w:rsid w:val="00260291"/>
    <w:rsid w:val="002A338E"/>
    <w:rsid w:val="002B0938"/>
    <w:rsid w:val="002C6285"/>
    <w:rsid w:val="002F40FF"/>
    <w:rsid w:val="00302FCF"/>
    <w:rsid w:val="00350E09"/>
    <w:rsid w:val="00364EE2"/>
    <w:rsid w:val="003757D8"/>
    <w:rsid w:val="00390A92"/>
    <w:rsid w:val="003C6A4E"/>
    <w:rsid w:val="003E13F9"/>
    <w:rsid w:val="00431A62"/>
    <w:rsid w:val="004418E8"/>
    <w:rsid w:val="00455203"/>
    <w:rsid w:val="00456EE2"/>
    <w:rsid w:val="00460D5F"/>
    <w:rsid w:val="00464236"/>
    <w:rsid w:val="004647D7"/>
    <w:rsid w:val="00474F8E"/>
    <w:rsid w:val="004C1D24"/>
    <w:rsid w:val="004C346F"/>
    <w:rsid w:val="005250AC"/>
    <w:rsid w:val="00527A1D"/>
    <w:rsid w:val="00553A99"/>
    <w:rsid w:val="00590615"/>
    <w:rsid w:val="005A7F3F"/>
    <w:rsid w:val="005C3256"/>
    <w:rsid w:val="00612FA5"/>
    <w:rsid w:val="00613129"/>
    <w:rsid w:val="0062570A"/>
    <w:rsid w:val="00630BD6"/>
    <w:rsid w:val="00647856"/>
    <w:rsid w:val="006676B0"/>
    <w:rsid w:val="006975BF"/>
    <w:rsid w:val="006B0E2C"/>
    <w:rsid w:val="006F13DA"/>
    <w:rsid w:val="00712E05"/>
    <w:rsid w:val="00724F71"/>
    <w:rsid w:val="00737FB1"/>
    <w:rsid w:val="007A12B7"/>
    <w:rsid w:val="007A6BFD"/>
    <w:rsid w:val="007B09D8"/>
    <w:rsid w:val="007B4676"/>
    <w:rsid w:val="00837BA9"/>
    <w:rsid w:val="00841455"/>
    <w:rsid w:val="0084169D"/>
    <w:rsid w:val="008B33DC"/>
    <w:rsid w:val="008B5A6F"/>
    <w:rsid w:val="00905233"/>
    <w:rsid w:val="00910944"/>
    <w:rsid w:val="00923CD7"/>
    <w:rsid w:val="00924AFD"/>
    <w:rsid w:val="009423C3"/>
    <w:rsid w:val="00955AD0"/>
    <w:rsid w:val="009628A2"/>
    <w:rsid w:val="00967A5E"/>
    <w:rsid w:val="00991BA3"/>
    <w:rsid w:val="009B796C"/>
    <w:rsid w:val="009C4E7C"/>
    <w:rsid w:val="009F05D8"/>
    <w:rsid w:val="00A10227"/>
    <w:rsid w:val="00A641DB"/>
    <w:rsid w:val="00A76F72"/>
    <w:rsid w:val="00A862A7"/>
    <w:rsid w:val="00A93078"/>
    <w:rsid w:val="00AA4737"/>
    <w:rsid w:val="00AE0A7A"/>
    <w:rsid w:val="00B02D2B"/>
    <w:rsid w:val="00B10B4D"/>
    <w:rsid w:val="00B43EA6"/>
    <w:rsid w:val="00B51080"/>
    <w:rsid w:val="00B609EA"/>
    <w:rsid w:val="00B769E7"/>
    <w:rsid w:val="00B84E84"/>
    <w:rsid w:val="00BB1156"/>
    <w:rsid w:val="00C0444C"/>
    <w:rsid w:val="00C13E65"/>
    <w:rsid w:val="00C30DEF"/>
    <w:rsid w:val="00C63062"/>
    <w:rsid w:val="00C82D68"/>
    <w:rsid w:val="00C905E3"/>
    <w:rsid w:val="00CA527B"/>
    <w:rsid w:val="00CC12BE"/>
    <w:rsid w:val="00D35462"/>
    <w:rsid w:val="00D4016E"/>
    <w:rsid w:val="00D40E08"/>
    <w:rsid w:val="00D539EC"/>
    <w:rsid w:val="00D763AA"/>
    <w:rsid w:val="00D964B4"/>
    <w:rsid w:val="00DA1E6B"/>
    <w:rsid w:val="00DD53A2"/>
    <w:rsid w:val="00E05BC8"/>
    <w:rsid w:val="00E27259"/>
    <w:rsid w:val="00E325B0"/>
    <w:rsid w:val="00E44B1C"/>
    <w:rsid w:val="00E71459"/>
    <w:rsid w:val="00ED286B"/>
    <w:rsid w:val="00ED78C8"/>
    <w:rsid w:val="00EE6544"/>
    <w:rsid w:val="00F55307"/>
    <w:rsid w:val="00FA03B8"/>
    <w:rsid w:val="00FA61C4"/>
    <w:rsid w:val="00FC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99"/>
    <w:rsid w:val="00D35462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5A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7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1285</Words>
  <Characters>6812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Reol nr</dc:title>
  <dc:subject/>
  <dc:creator>Marlyn Bergeid</dc:creator>
  <cp:keywords/>
  <dc:description/>
  <cp:lastModifiedBy>administrator</cp:lastModifiedBy>
  <cp:revision>2</cp:revision>
  <cp:lastPrinted>2012-10-02T07:09:00Z</cp:lastPrinted>
  <dcterms:created xsi:type="dcterms:W3CDTF">2013-02-13T10:01:00Z</dcterms:created>
  <dcterms:modified xsi:type="dcterms:W3CDTF">2013-02-13T10:01:00Z</dcterms:modified>
</cp:coreProperties>
</file>