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10EE4" w:rsidRDefault="004B6A0F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373435</wp:posOffset>
                </wp:positionV>
                <wp:extent cx="925620" cy="1380015"/>
                <wp:effectExtent l="0" t="0" r="8255" b="29845"/>
                <wp:wrapNone/>
                <wp:docPr id="7" name="Bue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620" cy="1380015"/>
                        </a:xfrm>
                        <a:prstGeom prst="curvedConnector3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uet linje 7" o:spid="_x0000_s1026" type="#_x0000_t38" style="position:absolute;margin-left:154.4pt;margin-top:29.4pt;width:72.9pt;height:108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" adj="10800" strokecolor="#4579b8 [3044]">
                <v:stroke dashstyle="dashDot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2914467</wp:posOffset>
                </wp:positionH>
                <wp:positionV relativeFrom="paragraph">
                  <wp:posOffset>190734</wp:posOffset>
                </wp:positionV>
                <wp:extent cx="2374265" cy="1403985"/>
                <wp:effectExtent l="0" t="0" r="24130" b="27305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A0F" w:rsidRPr="004B6A0F" w:rsidRDefault="004B6A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Interkommunalt samarbeid KL § 27: IKT, Regnskap, fakturering, Skatt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29.5pt;margin-top:1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" fillcolor="#548dd4 [1951]" strokeweight="1pt">
                <v:stroke dashstyle="dashDot"/>
                <v:textbox style="mso-fit-shape-to-text:t">
                  <w:txbxContent>
                    <w:p w:rsidR="004B6A0F" w:rsidRPr="004B6A0F" w:rsidRDefault="004B6A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Interkommunalt samarbeid KL § 27: IKT, Regnskap, fakturering, Skatt</w:t>
                      </w:r>
                    </w:p>
                  </w:txbxContent>
                </v:textbox>
              </v:shape>
            </w:pict>
          </mc:Fallback>
        </mc:AlternateContent>
      </w:r>
      <w:r w:rsidR="0075160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2713914</wp:posOffset>
                </wp:positionH>
                <wp:positionV relativeFrom="paragraph">
                  <wp:posOffset>-709600</wp:posOffset>
                </wp:positionV>
                <wp:extent cx="2374265" cy="409651"/>
                <wp:effectExtent l="0" t="0" r="24130" b="2857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9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0E" w:rsidRPr="0075160E" w:rsidRDefault="0075160E" w:rsidP="007516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160E">
                              <w:rPr>
                                <w:b/>
                              </w:rPr>
                              <w:t>ORGANISASJONSKART VERRAN KOMMUNE 1.1.201</w:t>
                            </w:r>
                            <w:r w:rsidR="004B6A0F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3.7pt;margin-top:-55.85pt;width:186.95pt;height:32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" strokecolor="white [3212]">
                <v:textbox>
                  <w:txbxContent>
                    <w:p w:rsidR="0075160E" w:rsidRPr="0075160E" w:rsidRDefault="0075160E" w:rsidP="0075160E">
                      <w:pPr>
                        <w:jc w:val="center"/>
                        <w:rPr>
                          <w:b/>
                        </w:rPr>
                      </w:pPr>
                      <w:r w:rsidRPr="0075160E">
                        <w:rPr>
                          <w:b/>
                        </w:rPr>
                        <w:t>ORGANISASJONSKART VERRAN KOMMUNE 1.1.201</w:t>
                      </w:r>
                      <w:r w:rsidR="004B6A0F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12984">
        <w:rPr>
          <w:noProof/>
          <w:lang w:eastAsia="nb-NO"/>
        </w:rPr>
        <w:drawing>
          <wp:inline distT="0" distB="0" distL="0" distR="0" wp14:anchorId="2F670EA0" wp14:editId="1FA8E552">
            <wp:extent cx="9228147" cy="6036162"/>
            <wp:effectExtent l="0" t="0" r="11430" b="222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10EE4" w:rsidSect="001129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84"/>
    <w:rsid w:val="000C75D9"/>
    <w:rsid w:val="00112984"/>
    <w:rsid w:val="00164455"/>
    <w:rsid w:val="0017090B"/>
    <w:rsid w:val="00183CDB"/>
    <w:rsid w:val="001A09B3"/>
    <w:rsid w:val="002D15AE"/>
    <w:rsid w:val="004B6A0F"/>
    <w:rsid w:val="005970E5"/>
    <w:rsid w:val="00636BE4"/>
    <w:rsid w:val="006D1825"/>
    <w:rsid w:val="0075160E"/>
    <w:rsid w:val="008E64AE"/>
    <w:rsid w:val="009E5AF4"/>
    <w:rsid w:val="00B010A6"/>
    <w:rsid w:val="00B75A89"/>
    <w:rsid w:val="00BA7B0B"/>
    <w:rsid w:val="00BD1CF7"/>
    <w:rsid w:val="00CB4AE4"/>
    <w:rsid w:val="00D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2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2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B4AD18-3528-4C4F-8E40-ECB0983D7EE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450A108-4D75-4C31-A070-311F2789656F}">
      <dgm:prSet phldrT="[Tekst]" custT="1"/>
      <dgm:spPr/>
      <dgm:t>
        <a:bodyPr/>
        <a:lstStyle/>
        <a:p>
          <a:r>
            <a:rPr lang="nb-NO" sz="1200"/>
            <a:t>RÅDMANN</a:t>
          </a:r>
        </a:p>
        <a:p>
          <a:r>
            <a:rPr lang="nb-NO" sz="1200"/>
            <a:t>Jacob Br. Almlid</a:t>
          </a:r>
        </a:p>
      </dgm:t>
    </dgm:pt>
    <dgm:pt modelId="{0F164A46-C878-4B8C-B2E6-452F869A2287}" type="parTrans" cxnId="{21148711-5566-408F-90A2-4FDE6928966F}">
      <dgm:prSet/>
      <dgm:spPr/>
      <dgm:t>
        <a:bodyPr/>
        <a:lstStyle/>
        <a:p>
          <a:endParaRPr lang="nb-NO"/>
        </a:p>
      </dgm:t>
    </dgm:pt>
    <dgm:pt modelId="{921A807C-59FA-44BF-98F7-4CED0A4CCF6A}" type="sibTrans" cxnId="{21148711-5566-408F-90A2-4FDE6928966F}">
      <dgm:prSet/>
      <dgm:spPr/>
      <dgm:t>
        <a:bodyPr/>
        <a:lstStyle/>
        <a:p>
          <a:endParaRPr lang="nb-NO"/>
        </a:p>
      </dgm:t>
    </dgm:pt>
    <dgm:pt modelId="{6AD4C00F-179B-4CBE-ADA4-990EFCE7D304}" type="asst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800" b="1"/>
            <a:t>STABSFUNKSJONER</a:t>
          </a:r>
        </a:p>
        <a:p>
          <a:r>
            <a:rPr lang="nb-NO" sz="800" b="0"/>
            <a:t>Strategisk rådgiver (AU - 100%)</a:t>
          </a:r>
        </a:p>
        <a:p>
          <a:r>
            <a:rPr lang="nb-NO" sz="800" b="0"/>
            <a:t>Økonomisjef (ED - 100%))</a:t>
          </a:r>
        </a:p>
        <a:p>
          <a:r>
            <a:rPr lang="nb-NO" sz="800" b="0"/>
            <a:t>Personalkontor (RB - 150 %))</a:t>
          </a:r>
        </a:p>
        <a:p>
          <a:r>
            <a:rPr lang="nb-NO" sz="800" b="0"/>
            <a:t>Merkantil (250 %)</a:t>
          </a:r>
        </a:p>
        <a:p>
          <a:r>
            <a:rPr lang="nb-NO" sz="800" b="0"/>
            <a:t>Oppvekstansvarlig (13.1</a:t>
          </a:r>
          <a:r>
            <a:rPr lang="nb-NO" sz="800" b="1"/>
            <a:t>) (60 %)</a:t>
          </a:r>
        </a:p>
      </dgm:t>
    </dgm:pt>
    <dgm:pt modelId="{5B7657DC-EA3D-4D8B-A2BC-3884AAC31F20}" type="parTrans" cxnId="{DE44368A-3B38-40C4-823D-E9A0F5B20FA0}">
      <dgm:prSet/>
      <dgm:spPr/>
      <dgm:t>
        <a:bodyPr/>
        <a:lstStyle/>
        <a:p>
          <a:endParaRPr lang="nb-NO"/>
        </a:p>
      </dgm:t>
    </dgm:pt>
    <dgm:pt modelId="{66B2E30E-4648-4191-A87F-E3BEBFAB252E}" type="sibTrans" cxnId="{DE44368A-3B38-40C4-823D-E9A0F5B20FA0}">
      <dgm:prSet/>
      <dgm:spPr/>
      <dgm:t>
        <a:bodyPr/>
        <a:lstStyle/>
        <a:p>
          <a:endParaRPr lang="nb-NO"/>
        </a:p>
      </dgm:t>
    </dgm:pt>
    <dgm:pt modelId="{93616282-8555-4583-9E2D-15C6C53BB7B0}">
      <dgm:prSet phldrT="[Tekst]"/>
      <dgm:spPr>
        <a:solidFill>
          <a:srgbClr val="CC6840"/>
        </a:solidFill>
      </dgm:spPr>
      <dgm:t>
        <a:bodyPr/>
        <a:lstStyle/>
        <a:p>
          <a:r>
            <a:rPr lang="nb-NO"/>
            <a:t>FOREBYGGENDE HELSE</a:t>
          </a:r>
        </a:p>
        <a:p>
          <a:r>
            <a:rPr lang="nb-NO"/>
            <a:t>Lisbeth Ystmark</a:t>
          </a:r>
        </a:p>
      </dgm:t>
    </dgm:pt>
    <dgm:pt modelId="{BC36CA3C-0334-405C-9CD7-421CE471E94B}" type="parTrans" cxnId="{020C6C8F-30FC-4ECC-B627-374DAF4A7F63}">
      <dgm:prSet/>
      <dgm:spPr>
        <a:ln>
          <a:solidFill>
            <a:srgbClr val="CC6840"/>
          </a:solidFill>
        </a:ln>
      </dgm:spPr>
      <dgm:t>
        <a:bodyPr/>
        <a:lstStyle/>
        <a:p>
          <a:endParaRPr lang="nb-NO"/>
        </a:p>
      </dgm:t>
    </dgm:pt>
    <dgm:pt modelId="{5C0E2304-0FE1-42A2-B34B-03F5E3CDF7BD}" type="sibTrans" cxnId="{020C6C8F-30FC-4ECC-B627-374DAF4A7F63}">
      <dgm:prSet/>
      <dgm:spPr/>
      <dgm:t>
        <a:bodyPr/>
        <a:lstStyle/>
        <a:p>
          <a:endParaRPr lang="nb-NO"/>
        </a:p>
      </dgm:t>
    </dgm:pt>
    <dgm:pt modelId="{B975ECF3-87B4-46BA-B8BD-2B044A3F712C}">
      <dgm:prSet phldrT="[Tekst]"/>
      <dgm:spPr>
        <a:solidFill>
          <a:srgbClr val="CC6840"/>
        </a:solidFill>
      </dgm:spPr>
      <dgm:t>
        <a:bodyPr/>
        <a:lstStyle/>
        <a:p>
          <a:r>
            <a:rPr lang="nb-NO"/>
            <a:t>SYKEHEIM</a:t>
          </a:r>
        </a:p>
        <a:p>
          <a:r>
            <a:rPr lang="nb-NO"/>
            <a:t>Ann Irene Baardvik</a:t>
          </a:r>
        </a:p>
      </dgm:t>
    </dgm:pt>
    <dgm:pt modelId="{EA5A666F-970E-4784-B659-456C960AE396}" type="parTrans" cxnId="{607FDC90-8423-48A0-A423-F36AE4E24460}">
      <dgm:prSet/>
      <dgm:spPr>
        <a:ln>
          <a:solidFill>
            <a:srgbClr val="CC6840"/>
          </a:solidFill>
        </a:ln>
      </dgm:spPr>
      <dgm:t>
        <a:bodyPr/>
        <a:lstStyle/>
        <a:p>
          <a:endParaRPr lang="nb-NO"/>
        </a:p>
      </dgm:t>
    </dgm:pt>
    <dgm:pt modelId="{4B962998-F1B6-4512-AE72-59276652A3C4}" type="sibTrans" cxnId="{607FDC90-8423-48A0-A423-F36AE4E24460}">
      <dgm:prSet/>
      <dgm:spPr/>
      <dgm:t>
        <a:bodyPr/>
        <a:lstStyle/>
        <a:p>
          <a:endParaRPr lang="nb-NO"/>
        </a:p>
      </dgm:t>
    </dgm:pt>
    <dgm:pt modelId="{FBA1474D-C8C6-41B9-B063-3A24DE2B166B}">
      <dgm:prSet phldrT="[Tekst]"/>
      <dgm:spPr>
        <a:solidFill>
          <a:srgbClr val="CC6840"/>
        </a:solidFill>
      </dgm:spPr>
      <dgm:t>
        <a:bodyPr/>
        <a:lstStyle/>
        <a:p>
          <a:r>
            <a:rPr lang="nb-NO"/>
            <a:t>ÅPEN OMSORG</a:t>
          </a:r>
        </a:p>
        <a:p>
          <a:r>
            <a:rPr lang="nb-NO"/>
            <a:t>Anita H. Vanebo</a:t>
          </a:r>
        </a:p>
      </dgm:t>
    </dgm:pt>
    <dgm:pt modelId="{722ECA8E-8408-4941-A825-6D8A35082FA9}" type="parTrans" cxnId="{0C918F31-0909-4FF1-98D3-EFD058D77CD7}">
      <dgm:prSet/>
      <dgm:spPr>
        <a:ln>
          <a:solidFill>
            <a:srgbClr val="CC6840"/>
          </a:solidFill>
        </a:ln>
      </dgm:spPr>
      <dgm:t>
        <a:bodyPr/>
        <a:lstStyle/>
        <a:p>
          <a:endParaRPr lang="nb-NO"/>
        </a:p>
      </dgm:t>
    </dgm:pt>
    <dgm:pt modelId="{A7FA6B48-7D86-4807-9777-879068497FA9}" type="sibTrans" cxnId="{0C918F31-0909-4FF1-98D3-EFD058D77CD7}">
      <dgm:prSet/>
      <dgm:spPr/>
      <dgm:t>
        <a:bodyPr/>
        <a:lstStyle/>
        <a:p>
          <a:endParaRPr lang="nb-NO"/>
        </a:p>
      </dgm:t>
    </dgm:pt>
    <dgm:pt modelId="{FC8B84A9-0404-453F-8305-21A6FD50FFAE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STRANDVEGEN B.HAGE</a:t>
          </a:r>
        </a:p>
        <a:p>
          <a:r>
            <a:rPr lang="nb-NO"/>
            <a:t>Siv Tillerås</a:t>
          </a:r>
        </a:p>
      </dgm:t>
    </dgm:pt>
    <dgm:pt modelId="{4AF5C99C-F011-4C79-A6BD-F4669A7B5C66}" type="parTrans" cxnId="{C3E0E022-1B37-4108-9BA5-E6438CFF455A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838DE2FC-2F45-43DF-B617-F34088CFE446}" type="sibTrans" cxnId="{C3E0E022-1B37-4108-9BA5-E6438CFF455A}">
      <dgm:prSet/>
      <dgm:spPr/>
      <dgm:t>
        <a:bodyPr/>
        <a:lstStyle/>
        <a:p>
          <a:endParaRPr lang="nb-NO"/>
        </a:p>
      </dgm:t>
    </dgm:pt>
    <dgm:pt modelId="{28B8B971-8323-4D62-AB62-2F0B3DB977D1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MALM SKOLE</a:t>
          </a:r>
        </a:p>
        <a:p>
          <a:r>
            <a:rPr lang="nb-NO"/>
            <a:t>Karin Widegren</a:t>
          </a:r>
        </a:p>
      </dgm:t>
    </dgm:pt>
    <dgm:pt modelId="{F52AA466-BEAB-46C5-BB46-C4F8E6B3BD54}" type="parTrans" cxnId="{9D835402-0564-4A87-83A8-A02A8A7F06B2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349C5476-C53E-4D30-AC0C-09FD4087EC3E}" type="sibTrans" cxnId="{9D835402-0564-4A87-83A8-A02A8A7F06B2}">
      <dgm:prSet/>
      <dgm:spPr/>
      <dgm:t>
        <a:bodyPr/>
        <a:lstStyle/>
        <a:p>
          <a:endParaRPr lang="nb-NO"/>
        </a:p>
      </dgm:t>
    </dgm:pt>
    <dgm:pt modelId="{09439D13-2059-429B-B62D-72742007AD46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FOLLA SKOLE</a:t>
          </a:r>
        </a:p>
        <a:p>
          <a:r>
            <a:rPr lang="nb-NO"/>
            <a:t>Olaug Pettersen</a:t>
          </a:r>
        </a:p>
      </dgm:t>
    </dgm:pt>
    <dgm:pt modelId="{83E6CBBB-8E2F-4A93-A4A5-4B5511976BC7}" type="parTrans" cxnId="{E7A034EB-3917-4F41-85DB-94FC24A8E945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8975412A-40F1-4BB6-88E6-3EDE0D98248D}" type="sibTrans" cxnId="{E7A034EB-3917-4F41-85DB-94FC24A8E945}">
      <dgm:prSet/>
      <dgm:spPr/>
      <dgm:t>
        <a:bodyPr/>
        <a:lstStyle/>
        <a:p>
          <a:endParaRPr lang="nb-NO"/>
        </a:p>
      </dgm:t>
    </dgm:pt>
    <dgm:pt modelId="{0B8BFA5F-9002-413C-925D-AB3845434EE2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STRANDA OPPV.SENTER</a:t>
          </a:r>
        </a:p>
        <a:p>
          <a:r>
            <a:rPr lang="nb-NO"/>
            <a:t>Olaug Pettersen</a:t>
          </a:r>
        </a:p>
      </dgm:t>
    </dgm:pt>
    <dgm:pt modelId="{9D1DB5D8-94CD-4C61-B5D3-0003EA889345}" type="parTrans" cxnId="{A541B0F7-6A80-4262-959A-3153094F8025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E27A0197-14E0-4116-A14F-65A93D43FFE8}" type="sibTrans" cxnId="{A541B0F7-6A80-4262-959A-3153094F8025}">
      <dgm:prSet/>
      <dgm:spPr/>
      <dgm:t>
        <a:bodyPr/>
        <a:lstStyle/>
        <a:p>
          <a:endParaRPr lang="nb-NO"/>
        </a:p>
      </dgm:t>
    </dgm:pt>
    <dgm:pt modelId="{A51990DD-2679-4264-8E7E-517661FED52D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KULTURSKOLEN</a:t>
          </a:r>
        </a:p>
        <a:p>
          <a:r>
            <a:rPr lang="nb-NO"/>
            <a:t>Edith Johnsden</a:t>
          </a:r>
        </a:p>
      </dgm:t>
    </dgm:pt>
    <dgm:pt modelId="{6A035CFF-C80B-4970-A0D0-E32A57B0B8EE}" type="parTrans" cxnId="{C70D5D18-9D8F-41A6-81EB-D2C8445C4D7A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E4B04B0E-48A4-4CF3-B7CD-CD6621B9F23E}" type="sibTrans" cxnId="{C70D5D18-9D8F-41A6-81EB-D2C8445C4D7A}">
      <dgm:prSet/>
      <dgm:spPr/>
      <dgm:t>
        <a:bodyPr/>
        <a:lstStyle/>
        <a:p>
          <a:endParaRPr lang="nb-NO"/>
        </a:p>
      </dgm:t>
    </dgm:pt>
    <dgm:pt modelId="{2BB8DC0E-B7CB-4C11-8A5C-12353ADDBCDF}">
      <dgm:prSet phldrT="[Tekst]"/>
      <dgm:spPr/>
      <dgm:t>
        <a:bodyPr/>
        <a:lstStyle/>
        <a:p>
          <a:r>
            <a:rPr lang="nb-NO"/>
            <a:t>NAV VERRAN</a:t>
          </a:r>
        </a:p>
        <a:p>
          <a:r>
            <a:rPr lang="nb-NO"/>
            <a:t>Kjetil Landsem</a:t>
          </a:r>
        </a:p>
      </dgm:t>
    </dgm:pt>
    <dgm:pt modelId="{7654CB7D-DC4A-4F50-ACE6-369C876A49EE}" type="parTrans" cxnId="{307377B4-714B-4D3B-AB8C-F0DE33B29BF0}">
      <dgm:prSet/>
      <dgm:spPr/>
      <dgm:t>
        <a:bodyPr/>
        <a:lstStyle/>
        <a:p>
          <a:endParaRPr lang="nb-NO"/>
        </a:p>
      </dgm:t>
    </dgm:pt>
    <dgm:pt modelId="{6AB917D2-447F-4A01-A94A-3A77C2909F91}" type="sibTrans" cxnId="{307377B4-714B-4D3B-AB8C-F0DE33B29BF0}">
      <dgm:prSet/>
      <dgm:spPr/>
      <dgm:t>
        <a:bodyPr/>
        <a:lstStyle/>
        <a:p>
          <a:endParaRPr lang="nb-NO"/>
        </a:p>
      </dgm:t>
    </dgm:pt>
    <dgm:pt modelId="{457FF619-2619-4943-BBA9-4250AA9DE85E}">
      <dgm:prSet phldrT="[Tekst]"/>
      <dgm:spPr/>
      <dgm:t>
        <a:bodyPr/>
        <a:lstStyle/>
        <a:p>
          <a:r>
            <a:rPr lang="nb-NO"/>
            <a:t>SKATTEOPPKREVER</a:t>
          </a:r>
        </a:p>
        <a:p>
          <a:r>
            <a:rPr lang="nb-NO"/>
            <a:t>Hilde Sveås</a:t>
          </a:r>
        </a:p>
      </dgm:t>
    </dgm:pt>
    <dgm:pt modelId="{5D90A036-DDA1-42F0-A5B9-D91C2419674F}" type="parTrans" cxnId="{3C7BB703-A03F-4A23-B416-FBC5CE741EAF}">
      <dgm:prSet/>
      <dgm:spPr/>
      <dgm:t>
        <a:bodyPr/>
        <a:lstStyle/>
        <a:p>
          <a:endParaRPr lang="nb-NO"/>
        </a:p>
      </dgm:t>
    </dgm:pt>
    <dgm:pt modelId="{1FC9926C-36DE-4809-9791-E0C4D20FE5D5}" type="sibTrans" cxnId="{3C7BB703-A03F-4A23-B416-FBC5CE741EAF}">
      <dgm:prSet/>
      <dgm:spPr/>
      <dgm:t>
        <a:bodyPr/>
        <a:lstStyle/>
        <a:p>
          <a:endParaRPr lang="nb-NO"/>
        </a:p>
      </dgm:t>
    </dgm:pt>
    <dgm:pt modelId="{973D91AA-BF83-46FB-8561-82FD68250324}">
      <dgm:prSet phldrT="[Tekst]"/>
      <dgm:spPr/>
      <dgm:t>
        <a:bodyPr/>
        <a:lstStyle/>
        <a:p>
          <a:r>
            <a:rPr lang="nb-NO"/>
            <a:t>AVD. SAMFUNNSUTVIKLING</a:t>
          </a:r>
        </a:p>
        <a:p>
          <a:r>
            <a:rPr lang="nb-NO"/>
            <a:t>Per Morten Bjørgum</a:t>
          </a:r>
        </a:p>
      </dgm:t>
    </dgm:pt>
    <dgm:pt modelId="{A9D60B61-38A7-46B0-A937-A0D044081A78}" type="parTrans" cxnId="{30A81C75-16AF-4DA7-A6A6-1372D95F7435}">
      <dgm:prSet/>
      <dgm:spPr/>
      <dgm:t>
        <a:bodyPr/>
        <a:lstStyle/>
        <a:p>
          <a:endParaRPr lang="nb-NO"/>
        </a:p>
      </dgm:t>
    </dgm:pt>
    <dgm:pt modelId="{E653AB5B-4928-4E6E-836D-3DF44D5D0BE4}" type="sibTrans" cxnId="{30A81C75-16AF-4DA7-A6A6-1372D95F7435}">
      <dgm:prSet/>
      <dgm:spPr/>
      <dgm:t>
        <a:bodyPr/>
        <a:lstStyle/>
        <a:p>
          <a:endParaRPr lang="nb-NO"/>
        </a:p>
      </dgm:t>
    </dgm:pt>
    <dgm:pt modelId="{471EE8F0-6C5A-42B7-99AB-757597E82D38}">
      <dgm:prSet/>
      <dgm:spPr>
        <a:solidFill>
          <a:schemeClr val="accent6"/>
        </a:solidFill>
      </dgm:spPr>
      <dgm:t>
        <a:bodyPr/>
        <a:lstStyle/>
        <a:p>
          <a:r>
            <a:rPr lang="nb-NO"/>
            <a:t>Barnevern</a:t>
          </a:r>
        </a:p>
      </dgm:t>
    </dgm:pt>
    <dgm:pt modelId="{3F790C8A-D1A3-4CF4-9911-6D4B139A1B12}" type="parTrans" cxnId="{280E9567-B496-473E-A418-FD7BEA3F5148}">
      <dgm:prSet/>
      <dgm:spPr>
        <a:ln>
          <a:solidFill>
            <a:schemeClr val="accent6"/>
          </a:solidFill>
        </a:ln>
      </dgm:spPr>
      <dgm:t>
        <a:bodyPr/>
        <a:lstStyle/>
        <a:p>
          <a:endParaRPr lang="nb-NO"/>
        </a:p>
      </dgm:t>
    </dgm:pt>
    <dgm:pt modelId="{4D7CE59C-57D0-48E8-A39D-9AC934C1BA93}" type="sibTrans" cxnId="{280E9567-B496-473E-A418-FD7BEA3F5148}">
      <dgm:prSet/>
      <dgm:spPr/>
      <dgm:t>
        <a:bodyPr/>
        <a:lstStyle/>
        <a:p>
          <a:endParaRPr lang="nb-NO"/>
        </a:p>
      </dgm:t>
    </dgm:pt>
    <dgm:pt modelId="{2A0FB89E-FBAA-4000-BAF5-E019A4C346EB}">
      <dgm:prSet/>
      <dgm:spPr>
        <a:solidFill>
          <a:schemeClr val="accent6"/>
        </a:solidFill>
      </dgm:spPr>
      <dgm:t>
        <a:bodyPr/>
        <a:lstStyle/>
        <a:p>
          <a:r>
            <a:rPr lang="nb-NO"/>
            <a:t>Fysio/Ergoterapi</a:t>
          </a:r>
        </a:p>
      </dgm:t>
    </dgm:pt>
    <dgm:pt modelId="{35C83D7E-5A3E-42AC-BC10-19E06DF9082B}" type="parTrans" cxnId="{2365BDB4-A834-43E0-83EC-F4992B68DCD5}">
      <dgm:prSet/>
      <dgm:spPr>
        <a:ln>
          <a:solidFill>
            <a:schemeClr val="accent6"/>
          </a:solidFill>
        </a:ln>
      </dgm:spPr>
      <dgm:t>
        <a:bodyPr/>
        <a:lstStyle/>
        <a:p>
          <a:endParaRPr lang="nb-NO"/>
        </a:p>
      </dgm:t>
    </dgm:pt>
    <dgm:pt modelId="{ACAAC510-9CC5-47E6-9FA1-B49DDC22E867}" type="sibTrans" cxnId="{2365BDB4-A834-43E0-83EC-F4992B68DCD5}">
      <dgm:prSet/>
      <dgm:spPr/>
      <dgm:t>
        <a:bodyPr/>
        <a:lstStyle/>
        <a:p>
          <a:endParaRPr lang="nb-NO"/>
        </a:p>
      </dgm:t>
    </dgm:pt>
    <dgm:pt modelId="{A663AC7B-7148-4E95-88DC-7A6BDC5F3B2E}">
      <dgm:prSet/>
      <dgm:spPr>
        <a:solidFill>
          <a:schemeClr val="accent6"/>
        </a:solidFill>
      </dgm:spPr>
      <dgm:t>
        <a:bodyPr/>
        <a:lstStyle/>
        <a:p>
          <a:r>
            <a:rPr lang="nb-NO"/>
            <a:t>Legetjenestei</a:t>
          </a:r>
        </a:p>
      </dgm:t>
    </dgm:pt>
    <dgm:pt modelId="{0DA8341C-EB02-4FBA-9BCF-F1AE7B54F1A8}" type="parTrans" cxnId="{22093745-9A42-4449-8747-BA89BA648F48}">
      <dgm:prSet/>
      <dgm:spPr>
        <a:ln>
          <a:solidFill>
            <a:schemeClr val="accent6"/>
          </a:solidFill>
        </a:ln>
      </dgm:spPr>
      <dgm:t>
        <a:bodyPr/>
        <a:lstStyle/>
        <a:p>
          <a:endParaRPr lang="nb-NO"/>
        </a:p>
      </dgm:t>
    </dgm:pt>
    <dgm:pt modelId="{8ED56834-C9F8-4B50-A95F-C40D50EF0A2F}" type="sibTrans" cxnId="{22093745-9A42-4449-8747-BA89BA648F48}">
      <dgm:prSet/>
      <dgm:spPr/>
      <dgm:t>
        <a:bodyPr/>
        <a:lstStyle/>
        <a:p>
          <a:endParaRPr lang="nb-NO"/>
        </a:p>
      </dgm:t>
    </dgm:pt>
    <dgm:pt modelId="{C8A802F6-7B49-4C11-BAEC-16D8259A692E}">
      <dgm:prSet/>
      <dgm:spPr>
        <a:solidFill>
          <a:srgbClr val="C15331"/>
        </a:solidFill>
      </dgm:spPr>
      <dgm:t>
        <a:bodyPr/>
        <a:lstStyle/>
        <a:p>
          <a:r>
            <a:rPr lang="nb-NO"/>
            <a:t>Samhandlingskontor</a:t>
          </a:r>
        </a:p>
        <a:p>
          <a:r>
            <a:rPr lang="nb-NO"/>
            <a:t>Stab/fagsykepleie</a:t>
          </a:r>
        </a:p>
      </dgm:t>
    </dgm:pt>
    <dgm:pt modelId="{C48E878E-1DCF-4620-B3E0-D9363FDC5264}" type="parTrans" cxnId="{DE7D753C-0A63-48D8-89E7-F9E8B84FFE70}">
      <dgm:prSet/>
      <dgm:spPr>
        <a:ln>
          <a:solidFill>
            <a:srgbClr val="C15331"/>
          </a:solidFill>
        </a:ln>
      </dgm:spPr>
      <dgm:t>
        <a:bodyPr/>
        <a:lstStyle/>
        <a:p>
          <a:endParaRPr lang="nb-NO"/>
        </a:p>
      </dgm:t>
    </dgm:pt>
    <dgm:pt modelId="{DF6607FD-098B-44F8-9FE8-6BC731664C8D}" type="sibTrans" cxnId="{DE7D753C-0A63-48D8-89E7-F9E8B84FFE70}">
      <dgm:prSet/>
      <dgm:spPr/>
      <dgm:t>
        <a:bodyPr/>
        <a:lstStyle/>
        <a:p>
          <a:endParaRPr lang="nb-NO"/>
        </a:p>
      </dgm:t>
    </dgm:pt>
    <dgm:pt modelId="{F2B38F8F-F920-4455-BA75-57EC85A3012A}">
      <dgm:prSet/>
      <dgm:spPr>
        <a:solidFill>
          <a:schemeClr val="accent6">
            <a:lumMod val="75000"/>
            <a:alpha val="78000"/>
          </a:schemeClr>
        </a:solidFill>
      </dgm:spPr>
      <dgm:t>
        <a:bodyPr/>
        <a:lstStyle/>
        <a:p>
          <a:r>
            <a:rPr lang="nb-NO"/>
            <a:t>Helsestasjon</a:t>
          </a:r>
        </a:p>
      </dgm:t>
    </dgm:pt>
    <dgm:pt modelId="{90060416-F458-40BA-8B76-FB770C395FF3}" type="parTrans" cxnId="{2634EAEA-AD15-4031-8CC6-E8A5A191834C}">
      <dgm:prSet/>
      <dgm:spPr>
        <a:ln>
          <a:solidFill>
            <a:schemeClr val="accent6">
              <a:lumMod val="75000"/>
              <a:alpha val="78000"/>
            </a:schemeClr>
          </a:solidFill>
        </a:ln>
      </dgm:spPr>
      <dgm:t>
        <a:bodyPr/>
        <a:lstStyle/>
        <a:p>
          <a:endParaRPr lang="nb-NO"/>
        </a:p>
      </dgm:t>
    </dgm:pt>
    <dgm:pt modelId="{48F261E3-9537-481A-9808-D8040FEABE04}" type="sibTrans" cxnId="{2634EAEA-AD15-4031-8CC6-E8A5A191834C}">
      <dgm:prSet/>
      <dgm:spPr/>
      <dgm:t>
        <a:bodyPr/>
        <a:lstStyle/>
        <a:p>
          <a:endParaRPr lang="nb-NO"/>
        </a:p>
      </dgm:t>
    </dgm:pt>
    <dgm:pt modelId="{F0B1409B-AAB6-4842-8686-3CD8FFA0F3DD}">
      <dgm:prSet/>
      <dgm:spPr>
        <a:solidFill>
          <a:schemeClr val="accent6">
            <a:lumMod val="75000"/>
            <a:alpha val="78000"/>
          </a:schemeClr>
        </a:solidFill>
      </dgm:spPr>
      <dgm:t>
        <a:bodyPr/>
        <a:lstStyle/>
        <a:p>
          <a:r>
            <a:rPr lang="nb-NO"/>
            <a:t>PPT</a:t>
          </a:r>
        </a:p>
      </dgm:t>
    </dgm:pt>
    <dgm:pt modelId="{F089DF87-E442-4CED-B3B4-566079A8DEF9}" type="parTrans" cxnId="{9F6827A5-DB3B-4AF4-9686-CD506C3AFEB9}">
      <dgm:prSet/>
      <dgm:spPr>
        <a:ln>
          <a:solidFill>
            <a:schemeClr val="accent6">
              <a:lumMod val="75000"/>
              <a:alpha val="78000"/>
            </a:schemeClr>
          </a:solidFill>
        </a:ln>
      </dgm:spPr>
      <dgm:t>
        <a:bodyPr/>
        <a:lstStyle/>
        <a:p>
          <a:endParaRPr lang="nb-NO"/>
        </a:p>
      </dgm:t>
    </dgm:pt>
    <dgm:pt modelId="{45B6B040-8EC4-44C4-9554-25DA6EA7EBE4}" type="sibTrans" cxnId="{9F6827A5-DB3B-4AF4-9686-CD506C3AFEB9}">
      <dgm:prSet/>
      <dgm:spPr/>
      <dgm:t>
        <a:bodyPr/>
        <a:lstStyle/>
        <a:p>
          <a:endParaRPr lang="nb-NO"/>
        </a:p>
      </dgm:t>
    </dgm:pt>
    <dgm:pt modelId="{CF5C3382-ADE9-49A3-8A14-CDB2D22F695D}">
      <dgm:prSet/>
      <dgm:spPr>
        <a:solidFill>
          <a:srgbClr val="C15331"/>
        </a:solidFill>
      </dgm:spPr>
      <dgm:t>
        <a:bodyPr/>
        <a:lstStyle/>
        <a:p>
          <a:r>
            <a:rPr lang="nb-NO"/>
            <a:t>Kjøkkentjeneste</a:t>
          </a:r>
        </a:p>
      </dgm:t>
    </dgm:pt>
    <dgm:pt modelId="{93231E56-83FC-4597-ACAA-6D54E56F734F}" type="parTrans" cxnId="{E6AE8B71-03E4-4337-BCE1-8F2E475DA051}">
      <dgm:prSet/>
      <dgm:spPr>
        <a:ln>
          <a:solidFill>
            <a:srgbClr val="C15331"/>
          </a:solidFill>
        </a:ln>
      </dgm:spPr>
      <dgm:t>
        <a:bodyPr/>
        <a:lstStyle/>
        <a:p>
          <a:endParaRPr lang="nb-NO"/>
        </a:p>
      </dgm:t>
    </dgm:pt>
    <dgm:pt modelId="{B22B0464-1E23-404B-A9E8-A59F2F1408D5}" type="sibTrans" cxnId="{E6AE8B71-03E4-4337-BCE1-8F2E475DA051}">
      <dgm:prSet/>
      <dgm:spPr/>
      <dgm:t>
        <a:bodyPr/>
        <a:lstStyle/>
        <a:p>
          <a:endParaRPr lang="nb-NO"/>
        </a:p>
      </dgm:t>
    </dgm:pt>
    <dgm:pt modelId="{4CB76745-DE10-419D-97A7-2D11BAA3DFE0}">
      <dgm:prSet/>
      <dgm:spPr>
        <a:solidFill>
          <a:srgbClr val="C15331"/>
        </a:solidFill>
      </dgm:spPr>
      <dgm:t>
        <a:bodyPr/>
        <a:lstStyle/>
        <a:p>
          <a:r>
            <a:rPr lang="nb-NO"/>
            <a:t>Vaskeritjeneste</a:t>
          </a:r>
        </a:p>
      </dgm:t>
    </dgm:pt>
    <dgm:pt modelId="{8501B6DA-5AF5-41BE-AC21-B841C49037CC}" type="parTrans" cxnId="{B2F5E004-7EF3-41FB-B39B-60440E4B8534}">
      <dgm:prSet/>
      <dgm:spPr>
        <a:ln>
          <a:solidFill>
            <a:srgbClr val="C15331"/>
          </a:solidFill>
        </a:ln>
      </dgm:spPr>
      <dgm:t>
        <a:bodyPr/>
        <a:lstStyle/>
        <a:p>
          <a:endParaRPr lang="nb-NO"/>
        </a:p>
      </dgm:t>
    </dgm:pt>
    <dgm:pt modelId="{FF732C5A-F18E-49C9-B1B5-CC8D461E8213}" type="sibTrans" cxnId="{B2F5E004-7EF3-41FB-B39B-60440E4B8534}">
      <dgm:prSet/>
      <dgm:spPr/>
      <dgm:t>
        <a:bodyPr/>
        <a:lstStyle/>
        <a:p>
          <a:endParaRPr lang="nb-NO"/>
        </a:p>
      </dgm:t>
    </dgm:pt>
    <dgm:pt modelId="{3BB23B5A-43ED-48E3-A743-6E0ACC0B845F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OPPVEKST</a:t>
          </a:r>
        </a:p>
        <a:p>
          <a:r>
            <a:rPr lang="nb-NO"/>
            <a:t>Fagområde</a:t>
          </a:r>
        </a:p>
      </dgm:t>
    </dgm:pt>
    <dgm:pt modelId="{15633402-C9FE-41AC-89A5-D2B345811A5A}" type="sibTrans" cxnId="{510FDA72-1A15-403D-A79D-012A09A26FBE}">
      <dgm:prSet/>
      <dgm:spPr/>
      <dgm:t>
        <a:bodyPr/>
        <a:lstStyle/>
        <a:p>
          <a:endParaRPr lang="nb-NO"/>
        </a:p>
      </dgm:t>
    </dgm:pt>
    <dgm:pt modelId="{0E871873-765C-443D-B1B9-3C92CBCFFBBF}" type="parTrans" cxnId="{510FDA72-1A15-403D-A79D-012A09A26FBE}">
      <dgm:prSet/>
      <dgm:spPr/>
      <dgm:t>
        <a:bodyPr/>
        <a:lstStyle/>
        <a:p>
          <a:endParaRPr lang="nb-NO"/>
        </a:p>
      </dgm:t>
    </dgm:pt>
    <dgm:pt modelId="{BA076953-D275-470D-8DF6-3F979761E7E3}">
      <dgm:prSet phldrT="[Tekst]"/>
      <dgm:spPr>
        <a:solidFill>
          <a:srgbClr val="CC6840"/>
        </a:solidFill>
      </dgm:spPr>
      <dgm:t>
        <a:bodyPr/>
        <a:lstStyle/>
        <a:p>
          <a:r>
            <a:rPr lang="nb-NO"/>
            <a:t>HELSE OG OMSORG</a:t>
          </a:r>
        </a:p>
        <a:p>
          <a:r>
            <a:rPr lang="nb-NO"/>
            <a:t>Fagområde</a:t>
          </a:r>
        </a:p>
      </dgm:t>
    </dgm:pt>
    <dgm:pt modelId="{50DD6CBF-AEBF-4F8C-B823-4F10AF5CFC8F}" type="sibTrans" cxnId="{FF57829E-55DA-4A71-A1DE-F18606F0F428}">
      <dgm:prSet/>
      <dgm:spPr/>
      <dgm:t>
        <a:bodyPr/>
        <a:lstStyle/>
        <a:p>
          <a:endParaRPr lang="nb-NO"/>
        </a:p>
      </dgm:t>
    </dgm:pt>
    <dgm:pt modelId="{A5D4A5CF-D903-4F3B-9104-7EF0FD9447BA}" type="parTrans" cxnId="{FF57829E-55DA-4A71-A1DE-F18606F0F428}">
      <dgm:prSet/>
      <dgm:spPr>
        <a:solidFill>
          <a:srgbClr val="CC6840"/>
        </a:solidFill>
      </dgm:spPr>
      <dgm:t>
        <a:bodyPr/>
        <a:lstStyle/>
        <a:p>
          <a:endParaRPr lang="nb-NO"/>
        </a:p>
      </dgm:t>
    </dgm:pt>
    <dgm:pt modelId="{BE0C496D-4422-45B7-98A6-C38C020920CB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Ungdomsklubb</a:t>
          </a:r>
        </a:p>
      </dgm:t>
    </dgm:pt>
    <dgm:pt modelId="{3E5E85B5-4BCB-486E-A7AF-5DA034A48368}" type="parTrans" cxnId="{5417287D-AAC1-4314-95D6-DDE2F0BCA9A1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nb-NO"/>
        </a:p>
      </dgm:t>
    </dgm:pt>
    <dgm:pt modelId="{929799B2-2495-4C9C-B1CB-041C3D7293D0}" type="sibTrans" cxnId="{5417287D-AAC1-4314-95D6-DDE2F0BCA9A1}">
      <dgm:prSet/>
      <dgm:spPr/>
      <dgm:t>
        <a:bodyPr/>
        <a:lstStyle/>
        <a:p>
          <a:endParaRPr lang="nb-NO"/>
        </a:p>
      </dgm:t>
    </dgm:pt>
    <dgm:pt modelId="{E3D59671-6DDE-4A76-A247-80ED6DD28B7B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Verran Folkebibliotek</a:t>
          </a:r>
        </a:p>
      </dgm:t>
    </dgm:pt>
    <dgm:pt modelId="{A5E75FF1-9D54-4F2D-BFBF-D06B428B297F}" type="parTrans" cxnId="{C16C2598-C9A6-448A-BFA0-8AF7C2F882D8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nb-NO"/>
        </a:p>
      </dgm:t>
    </dgm:pt>
    <dgm:pt modelId="{E7E88F11-70CD-45C3-BEE8-5AA39A8AF921}" type="sibTrans" cxnId="{C16C2598-C9A6-448A-BFA0-8AF7C2F882D8}">
      <dgm:prSet/>
      <dgm:spPr/>
      <dgm:t>
        <a:bodyPr/>
        <a:lstStyle/>
        <a:p>
          <a:endParaRPr lang="nb-NO"/>
        </a:p>
      </dgm:t>
    </dgm:pt>
    <dgm:pt modelId="{EB263736-A28D-4CB0-B373-5C0724A29767}">
      <dgm:prSet/>
      <dgm:spPr/>
      <dgm:t>
        <a:bodyPr/>
        <a:lstStyle/>
        <a:p>
          <a:r>
            <a:rPr lang="nb-NO"/>
            <a:t>EIENDOMSFORVALTNING</a:t>
          </a:r>
        </a:p>
      </dgm:t>
    </dgm:pt>
    <dgm:pt modelId="{6ADC5890-2CBD-43DB-95DF-D5C5DCD90907}" type="parTrans" cxnId="{D74A2ACA-2FF9-466B-B54D-867986E6E7B9}">
      <dgm:prSet/>
      <dgm:spPr/>
      <dgm:t>
        <a:bodyPr/>
        <a:lstStyle/>
        <a:p>
          <a:endParaRPr lang="nb-NO"/>
        </a:p>
      </dgm:t>
    </dgm:pt>
    <dgm:pt modelId="{A8EC4A71-93DE-4798-B056-BF09B972B513}" type="sibTrans" cxnId="{D74A2ACA-2FF9-466B-B54D-867986E6E7B9}">
      <dgm:prSet/>
      <dgm:spPr/>
      <dgm:t>
        <a:bodyPr/>
        <a:lstStyle/>
        <a:p>
          <a:endParaRPr lang="nb-NO"/>
        </a:p>
      </dgm:t>
    </dgm:pt>
    <dgm:pt modelId="{15417406-9CCE-4401-97A2-8DCFEDE5F3F5}">
      <dgm:prSet/>
      <dgm:spPr/>
      <dgm:t>
        <a:bodyPr/>
        <a:lstStyle/>
        <a:p>
          <a:r>
            <a:rPr lang="nb-NO"/>
            <a:t>VA</a:t>
          </a:r>
        </a:p>
      </dgm:t>
    </dgm:pt>
    <dgm:pt modelId="{3DA71661-448C-4E27-8769-9CAB9BAC0E3B}" type="parTrans" cxnId="{F53E6916-992D-4997-ADF9-7FA673643FCB}">
      <dgm:prSet/>
      <dgm:spPr/>
      <dgm:t>
        <a:bodyPr/>
        <a:lstStyle/>
        <a:p>
          <a:endParaRPr lang="nb-NO"/>
        </a:p>
      </dgm:t>
    </dgm:pt>
    <dgm:pt modelId="{6CABDAA3-8F15-4A31-997F-2C3148EFF39C}" type="sibTrans" cxnId="{F53E6916-992D-4997-ADF9-7FA673643FCB}">
      <dgm:prSet/>
      <dgm:spPr/>
      <dgm:t>
        <a:bodyPr/>
        <a:lstStyle/>
        <a:p>
          <a:endParaRPr lang="nb-NO"/>
        </a:p>
      </dgm:t>
    </dgm:pt>
    <dgm:pt modelId="{6C398C60-C6E2-4251-8DE1-BEB54520F165}">
      <dgm:prSet/>
      <dgm:spPr/>
      <dgm:t>
        <a:bodyPr/>
        <a:lstStyle/>
        <a:p>
          <a:r>
            <a:rPr lang="nb-NO"/>
            <a:t>TEKNISK DRIFT /VEG</a:t>
          </a:r>
        </a:p>
      </dgm:t>
    </dgm:pt>
    <dgm:pt modelId="{92FD79A2-CAAA-44ED-8ED4-380EE72405B6}" type="parTrans" cxnId="{711D8F00-8614-4CF5-9E87-60B8A882CC92}">
      <dgm:prSet/>
      <dgm:spPr/>
      <dgm:t>
        <a:bodyPr/>
        <a:lstStyle/>
        <a:p>
          <a:endParaRPr lang="nb-NO"/>
        </a:p>
      </dgm:t>
    </dgm:pt>
    <dgm:pt modelId="{8AA88F89-767A-41CE-88A4-C38956A6BA5A}" type="sibTrans" cxnId="{711D8F00-8614-4CF5-9E87-60B8A882CC92}">
      <dgm:prSet/>
      <dgm:spPr/>
      <dgm:t>
        <a:bodyPr/>
        <a:lstStyle/>
        <a:p>
          <a:endParaRPr lang="nb-NO"/>
        </a:p>
      </dgm:t>
    </dgm:pt>
    <dgm:pt modelId="{7934797D-A718-4267-B5B8-AB018EFD6FD7}">
      <dgm:prSet/>
      <dgm:spPr/>
      <dgm:t>
        <a:bodyPr/>
        <a:lstStyle/>
        <a:p>
          <a:r>
            <a:rPr lang="nb-NO"/>
            <a:t>RENHOLD</a:t>
          </a:r>
        </a:p>
      </dgm:t>
    </dgm:pt>
    <dgm:pt modelId="{19C7F62B-54C8-4E65-93C2-0EB013985605}" type="parTrans" cxnId="{59E003E7-FD96-498A-91FB-A9113E07CEA5}">
      <dgm:prSet/>
      <dgm:spPr/>
      <dgm:t>
        <a:bodyPr/>
        <a:lstStyle/>
        <a:p>
          <a:endParaRPr lang="nb-NO"/>
        </a:p>
      </dgm:t>
    </dgm:pt>
    <dgm:pt modelId="{8814BDE6-2AE3-405F-86E6-0D20F3362DBA}" type="sibTrans" cxnId="{59E003E7-FD96-498A-91FB-A9113E07CEA5}">
      <dgm:prSet/>
      <dgm:spPr/>
      <dgm:t>
        <a:bodyPr/>
        <a:lstStyle/>
        <a:p>
          <a:endParaRPr lang="nb-NO"/>
        </a:p>
      </dgm:t>
    </dgm:pt>
    <dgm:pt modelId="{6596CECF-5E0D-4988-A9F9-7939C079876A}">
      <dgm:prSet/>
      <dgm:spPr/>
      <dgm:t>
        <a:bodyPr/>
        <a:lstStyle/>
        <a:p>
          <a:r>
            <a:rPr lang="nb-NO"/>
            <a:t>VAKTMESTERTJENSTEN</a:t>
          </a:r>
        </a:p>
      </dgm:t>
    </dgm:pt>
    <dgm:pt modelId="{091E5BDA-5897-4F44-A25E-809C2089A4AD}" type="parTrans" cxnId="{5C79AFEE-615B-4F4E-98B5-AF2312FDC42A}">
      <dgm:prSet/>
      <dgm:spPr/>
      <dgm:t>
        <a:bodyPr/>
        <a:lstStyle/>
        <a:p>
          <a:endParaRPr lang="nb-NO"/>
        </a:p>
      </dgm:t>
    </dgm:pt>
    <dgm:pt modelId="{9D990FF7-7291-489C-900F-0ECD99396E74}" type="sibTrans" cxnId="{5C79AFEE-615B-4F4E-98B5-AF2312FDC42A}">
      <dgm:prSet/>
      <dgm:spPr/>
      <dgm:t>
        <a:bodyPr/>
        <a:lstStyle/>
        <a:p>
          <a:endParaRPr lang="nb-NO"/>
        </a:p>
      </dgm:t>
    </dgm:pt>
    <dgm:pt modelId="{F8803EDD-03AE-4BD2-93D3-3ABD9EC433CA}">
      <dgm:prSet/>
      <dgm:spPr/>
      <dgm:t>
        <a:bodyPr/>
        <a:lstStyle/>
        <a:p>
          <a:r>
            <a:rPr lang="nb-NO"/>
            <a:t>NÆRINGSAVDELING</a:t>
          </a:r>
        </a:p>
      </dgm:t>
    </dgm:pt>
    <dgm:pt modelId="{1AD97084-18D0-4ACE-BEF5-7078A54D0394}" type="parTrans" cxnId="{CDE8B70A-D3B3-4EFA-8621-7E6B78A93AF7}">
      <dgm:prSet/>
      <dgm:spPr/>
      <dgm:t>
        <a:bodyPr/>
        <a:lstStyle/>
        <a:p>
          <a:endParaRPr lang="nb-NO"/>
        </a:p>
      </dgm:t>
    </dgm:pt>
    <dgm:pt modelId="{7358099D-4D09-4065-B8F3-0CA9C455DE72}" type="sibTrans" cxnId="{CDE8B70A-D3B3-4EFA-8621-7E6B78A93AF7}">
      <dgm:prSet/>
      <dgm:spPr/>
      <dgm:t>
        <a:bodyPr/>
        <a:lstStyle/>
        <a:p>
          <a:endParaRPr lang="nb-NO"/>
        </a:p>
      </dgm:t>
    </dgm:pt>
    <dgm:pt modelId="{59047ADA-3657-464B-BAF1-100328DC2812}">
      <dgm:prSet/>
      <dgm:spPr/>
      <dgm:t>
        <a:bodyPr/>
        <a:lstStyle/>
        <a:p>
          <a:r>
            <a:rPr lang="nb-NO"/>
            <a:t>PLAN, LANDBRUK, OPPMÅLING, BYGGESAK</a:t>
          </a:r>
        </a:p>
      </dgm:t>
    </dgm:pt>
    <dgm:pt modelId="{658D7FF0-1024-4966-8073-0B8F581F1A6D}" type="parTrans" cxnId="{97DB07D3-2C57-40DB-8F12-FEAA3185439C}">
      <dgm:prSet/>
      <dgm:spPr/>
      <dgm:t>
        <a:bodyPr/>
        <a:lstStyle/>
        <a:p>
          <a:endParaRPr lang="nb-NO"/>
        </a:p>
      </dgm:t>
    </dgm:pt>
    <dgm:pt modelId="{02A92F64-8B70-4035-814E-64C88E1776C7}" type="sibTrans" cxnId="{97DB07D3-2C57-40DB-8F12-FEAA3185439C}">
      <dgm:prSet/>
      <dgm:spPr/>
      <dgm:t>
        <a:bodyPr/>
        <a:lstStyle/>
        <a:p>
          <a:endParaRPr lang="nb-NO"/>
        </a:p>
      </dgm:t>
    </dgm:pt>
    <dgm:pt modelId="{2DD5F66D-B163-4270-9CAF-24D15A12BC88}" type="pres">
      <dgm:prSet presAssocID="{D2B4AD18-3528-4C4F-8E40-ECB0983D7EE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5A51D8FA-97A0-461B-B454-BBD74E6DD545}" type="pres">
      <dgm:prSet presAssocID="{9450A108-4D75-4C31-A070-311F2789656F}" presName="root1" presStyleCnt="0"/>
      <dgm:spPr/>
    </dgm:pt>
    <dgm:pt modelId="{C37C25C9-5402-48F3-A96E-EFA5BB28B534}" type="pres">
      <dgm:prSet presAssocID="{9450A108-4D75-4C31-A070-311F2789656F}" presName="LevelOneTextNode" presStyleLbl="node0" presStyleIdx="0" presStyleCnt="1" custAng="5400000" custScaleX="183539" custLinFactX="-300000" custLinFactNeighborX="-348109" custLinFactNeighborY="-927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5411747-4B8D-4732-85A0-461A0FC3C145}" type="pres">
      <dgm:prSet presAssocID="{9450A108-4D75-4C31-A070-311F2789656F}" presName="level2hierChild" presStyleCnt="0"/>
      <dgm:spPr/>
    </dgm:pt>
    <dgm:pt modelId="{1002226A-2BAA-4F1F-B3BD-2D089C2B000A}" type="pres">
      <dgm:prSet presAssocID="{5B7657DC-EA3D-4D8B-A2BC-3884AAC31F20}" presName="conn2-1" presStyleLbl="parChTrans1D2" presStyleIdx="0" presStyleCnt="7"/>
      <dgm:spPr/>
      <dgm:t>
        <a:bodyPr/>
        <a:lstStyle/>
        <a:p>
          <a:endParaRPr lang="nb-NO"/>
        </a:p>
      </dgm:t>
    </dgm:pt>
    <dgm:pt modelId="{FE3946AE-A5D0-4D63-A3C0-9941602E5537}" type="pres">
      <dgm:prSet presAssocID="{5B7657DC-EA3D-4D8B-A2BC-3884AAC31F20}" presName="connTx" presStyleLbl="parChTrans1D2" presStyleIdx="0" presStyleCnt="7"/>
      <dgm:spPr/>
      <dgm:t>
        <a:bodyPr/>
        <a:lstStyle/>
        <a:p>
          <a:endParaRPr lang="nb-NO"/>
        </a:p>
      </dgm:t>
    </dgm:pt>
    <dgm:pt modelId="{822D054D-F79D-4CBF-8F30-68F415857429}" type="pres">
      <dgm:prSet presAssocID="{6AD4C00F-179B-4CBE-ADA4-990EFCE7D304}" presName="root2" presStyleCnt="0"/>
      <dgm:spPr/>
    </dgm:pt>
    <dgm:pt modelId="{4D0BF7B8-EEE3-474F-B2DE-E7AC6A5FB44E}" type="pres">
      <dgm:prSet presAssocID="{6AD4C00F-179B-4CBE-ADA4-990EFCE7D304}" presName="LevelTwoTextNode" presStyleLbl="asst1" presStyleIdx="0" presStyleCnt="1" custScaleX="221239" custScaleY="634320" custLinFactX="-200000" custLinFactY="633958" custLinFactNeighborX="-213557" custLinFactNeighborY="7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80401FA-7FA9-4333-9975-29718957FEEE}" type="pres">
      <dgm:prSet presAssocID="{6AD4C00F-179B-4CBE-ADA4-990EFCE7D304}" presName="level3hierChild" presStyleCnt="0"/>
      <dgm:spPr/>
    </dgm:pt>
    <dgm:pt modelId="{9AE332F4-8881-4731-8589-835BD5C29B21}" type="pres">
      <dgm:prSet presAssocID="{A5D4A5CF-D903-4F3B-9104-7EF0FD9447BA}" presName="conn2-1" presStyleLbl="parChTrans1D2" presStyleIdx="1" presStyleCnt="7"/>
      <dgm:spPr/>
      <dgm:t>
        <a:bodyPr/>
        <a:lstStyle/>
        <a:p>
          <a:endParaRPr lang="nb-NO"/>
        </a:p>
      </dgm:t>
    </dgm:pt>
    <dgm:pt modelId="{7311EBAC-D393-480E-9962-109B14A2F1FC}" type="pres">
      <dgm:prSet presAssocID="{A5D4A5CF-D903-4F3B-9104-7EF0FD9447BA}" presName="connTx" presStyleLbl="parChTrans1D2" presStyleIdx="1" presStyleCnt="7"/>
      <dgm:spPr/>
      <dgm:t>
        <a:bodyPr/>
        <a:lstStyle/>
        <a:p>
          <a:endParaRPr lang="nb-NO"/>
        </a:p>
      </dgm:t>
    </dgm:pt>
    <dgm:pt modelId="{B1B224B0-F993-4B28-9B7E-A7B9B28979B6}" type="pres">
      <dgm:prSet presAssocID="{BA076953-D275-470D-8DF6-3F979761E7E3}" presName="root2" presStyleCnt="0"/>
      <dgm:spPr/>
    </dgm:pt>
    <dgm:pt modelId="{F014C212-3705-4C08-B5A1-257C5DA92901}" type="pres">
      <dgm:prSet presAssocID="{BA076953-D275-470D-8DF6-3F979761E7E3}" presName="LevelTwoTextNode" presStyleLbl="node2" presStyleIdx="0" presStyleCnt="6" custLinFactY="-38233" custLinFactNeighborX="-41526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B8A3E14-98B9-4668-BFF3-3B05312F4343}" type="pres">
      <dgm:prSet presAssocID="{BA076953-D275-470D-8DF6-3F979761E7E3}" presName="level3hierChild" presStyleCnt="0"/>
      <dgm:spPr/>
    </dgm:pt>
    <dgm:pt modelId="{280A9F22-1EB7-429F-BBED-9F66708F8F2A}" type="pres">
      <dgm:prSet presAssocID="{BC36CA3C-0334-405C-9CD7-421CE471E94B}" presName="conn2-1" presStyleLbl="parChTrans1D3" presStyleIdx="0" presStyleCnt="12"/>
      <dgm:spPr/>
      <dgm:t>
        <a:bodyPr/>
        <a:lstStyle/>
        <a:p>
          <a:endParaRPr lang="nb-NO"/>
        </a:p>
      </dgm:t>
    </dgm:pt>
    <dgm:pt modelId="{E65206C0-BAF2-49FE-B29C-A0CF9DB4511A}" type="pres">
      <dgm:prSet presAssocID="{BC36CA3C-0334-405C-9CD7-421CE471E94B}" presName="connTx" presStyleLbl="parChTrans1D3" presStyleIdx="0" presStyleCnt="12"/>
      <dgm:spPr/>
      <dgm:t>
        <a:bodyPr/>
        <a:lstStyle/>
        <a:p>
          <a:endParaRPr lang="nb-NO"/>
        </a:p>
      </dgm:t>
    </dgm:pt>
    <dgm:pt modelId="{6602B4A3-37A9-43EF-8D1A-428246844823}" type="pres">
      <dgm:prSet presAssocID="{93616282-8555-4583-9E2D-15C6C53BB7B0}" presName="root2" presStyleCnt="0"/>
      <dgm:spPr/>
    </dgm:pt>
    <dgm:pt modelId="{0A088DC9-D415-4CBC-8966-5FDE1A521514}" type="pres">
      <dgm:prSet presAssocID="{93616282-8555-4583-9E2D-15C6C53BB7B0}" presName="LevelTwoTextNode" presStyleLbl="node3" presStyleIdx="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78B1E7D-A79E-4DFC-BC33-D36B0A544471}" type="pres">
      <dgm:prSet presAssocID="{93616282-8555-4583-9E2D-15C6C53BB7B0}" presName="level3hierChild" presStyleCnt="0"/>
      <dgm:spPr/>
    </dgm:pt>
    <dgm:pt modelId="{9155FA2B-31C6-4093-B79C-AED0ADDEFBE3}" type="pres">
      <dgm:prSet presAssocID="{3F790C8A-D1A3-4CF4-9911-6D4B139A1B12}" presName="conn2-1" presStyleLbl="parChTrans1D4" presStyleIdx="0" presStyleCnt="12"/>
      <dgm:spPr/>
      <dgm:t>
        <a:bodyPr/>
        <a:lstStyle/>
        <a:p>
          <a:endParaRPr lang="nb-NO"/>
        </a:p>
      </dgm:t>
    </dgm:pt>
    <dgm:pt modelId="{0A30A7BA-751B-4F5E-8482-5D8505CDF418}" type="pres">
      <dgm:prSet presAssocID="{3F790C8A-D1A3-4CF4-9911-6D4B139A1B12}" presName="connTx" presStyleLbl="parChTrans1D4" presStyleIdx="0" presStyleCnt="12"/>
      <dgm:spPr/>
      <dgm:t>
        <a:bodyPr/>
        <a:lstStyle/>
        <a:p>
          <a:endParaRPr lang="nb-NO"/>
        </a:p>
      </dgm:t>
    </dgm:pt>
    <dgm:pt modelId="{AC2FF3C5-D8A8-4158-A3B5-8AD0A60FA874}" type="pres">
      <dgm:prSet presAssocID="{471EE8F0-6C5A-42B7-99AB-757597E82D38}" presName="root2" presStyleCnt="0"/>
      <dgm:spPr/>
    </dgm:pt>
    <dgm:pt modelId="{187C995C-0BD4-4BBA-8822-BADA51184000}" type="pres">
      <dgm:prSet presAssocID="{471EE8F0-6C5A-42B7-99AB-757597E82D38}" presName="LevelTwoTextNode" presStyleLbl="node4" presStyleIdx="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410AAC-055F-447E-810F-9CFCB5B583A9}" type="pres">
      <dgm:prSet presAssocID="{471EE8F0-6C5A-42B7-99AB-757597E82D38}" presName="level3hierChild" presStyleCnt="0"/>
      <dgm:spPr/>
    </dgm:pt>
    <dgm:pt modelId="{15FD4EF1-740B-415E-8F1A-2A919DF822EC}" type="pres">
      <dgm:prSet presAssocID="{35C83D7E-5A3E-42AC-BC10-19E06DF9082B}" presName="conn2-1" presStyleLbl="parChTrans1D4" presStyleIdx="1" presStyleCnt="12"/>
      <dgm:spPr/>
      <dgm:t>
        <a:bodyPr/>
        <a:lstStyle/>
        <a:p>
          <a:endParaRPr lang="nb-NO"/>
        </a:p>
      </dgm:t>
    </dgm:pt>
    <dgm:pt modelId="{33509F02-F23C-4CCF-A9A4-D9EC46BEC6F9}" type="pres">
      <dgm:prSet presAssocID="{35C83D7E-5A3E-42AC-BC10-19E06DF9082B}" presName="connTx" presStyleLbl="parChTrans1D4" presStyleIdx="1" presStyleCnt="12"/>
      <dgm:spPr/>
      <dgm:t>
        <a:bodyPr/>
        <a:lstStyle/>
        <a:p>
          <a:endParaRPr lang="nb-NO"/>
        </a:p>
      </dgm:t>
    </dgm:pt>
    <dgm:pt modelId="{1679CA7E-82E8-426C-A970-D6C15ED5091B}" type="pres">
      <dgm:prSet presAssocID="{2A0FB89E-FBAA-4000-BAF5-E019A4C346EB}" presName="root2" presStyleCnt="0"/>
      <dgm:spPr/>
    </dgm:pt>
    <dgm:pt modelId="{D777D1C6-1C04-455E-8F62-443FF2A4F7E8}" type="pres">
      <dgm:prSet presAssocID="{2A0FB89E-FBAA-4000-BAF5-E019A4C346EB}" presName="LevelTwoTextNode" presStyleLbl="node4" presStyleIdx="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DF4BC39-DB18-4B30-88A7-5F576FEA0095}" type="pres">
      <dgm:prSet presAssocID="{2A0FB89E-FBAA-4000-BAF5-E019A4C346EB}" presName="level3hierChild" presStyleCnt="0"/>
      <dgm:spPr/>
    </dgm:pt>
    <dgm:pt modelId="{3CA91A7B-8728-4E3E-8E46-213207343E9E}" type="pres">
      <dgm:prSet presAssocID="{0DA8341C-EB02-4FBA-9BCF-F1AE7B54F1A8}" presName="conn2-1" presStyleLbl="parChTrans1D4" presStyleIdx="2" presStyleCnt="12"/>
      <dgm:spPr/>
      <dgm:t>
        <a:bodyPr/>
        <a:lstStyle/>
        <a:p>
          <a:endParaRPr lang="nb-NO"/>
        </a:p>
      </dgm:t>
    </dgm:pt>
    <dgm:pt modelId="{80A80615-D758-45CA-A62C-92E8882412AD}" type="pres">
      <dgm:prSet presAssocID="{0DA8341C-EB02-4FBA-9BCF-F1AE7B54F1A8}" presName="connTx" presStyleLbl="parChTrans1D4" presStyleIdx="2" presStyleCnt="12"/>
      <dgm:spPr/>
      <dgm:t>
        <a:bodyPr/>
        <a:lstStyle/>
        <a:p>
          <a:endParaRPr lang="nb-NO"/>
        </a:p>
      </dgm:t>
    </dgm:pt>
    <dgm:pt modelId="{1901A9A8-DF0B-4429-9B9C-666D290A9F40}" type="pres">
      <dgm:prSet presAssocID="{A663AC7B-7148-4E95-88DC-7A6BDC5F3B2E}" presName="root2" presStyleCnt="0"/>
      <dgm:spPr/>
    </dgm:pt>
    <dgm:pt modelId="{D5F0D9CC-D631-45D2-B0EA-B83BD1BFBF82}" type="pres">
      <dgm:prSet presAssocID="{A663AC7B-7148-4E95-88DC-7A6BDC5F3B2E}" presName="LevelTwoTextNode" presStyleLbl="node4" presStyleIdx="2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46D84A7-1D07-4ACF-A201-08E522C34A4C}" type="pres">
      <dgm:prSet presAssocID="{A663AC7B-7148-4E95-88DC-7A6BDC5F3B2E}" presName="level3hierChild" presStyleCnt="0"/>
      <dgm:spPr/>
    </dgm:pt>
    <dgm:pt modelId="{448B7455-07DC-4184-B45D-96940EDEEA0D}" type="pres">
      <dgm:prSet presAssocID="{90060416-F458-40BA-8B76-FB770C395FF3}" presName="conn2-1" presStyleLbl="parChTrans1D4" presStyleIdx="3" presStyleCnt="12"/>
      <dgm:spPr/>
      <dgm:t>
        <a:bodyPr/>
        <a:lstStyle/>
        <a:p>
          <a:endParaRPr lang="nb-NO"/>
        </a:p>
      </dgm:t>
    </dgm:pt>
    <dgm:pt modelId="{41AAC9CE-BD57-42F6-90D8-93898DA8E46B}" type="pres">
      <dgm:prSet presAssocID="{90060416-F458-40BA-8B76-FB770C395FF3}" presName="connTx" presStyleLbl="parChTrans1D4" presStyleIdx="3" presStyleCnt="12"/>
      <dgm:spPr/>
      <dgm:t>
        <a:bodyPr/>
        <a:lstStyle/>
        <a:p>
          <a:endParaRPr lang="nb-NO"/>
        </a:p>
      </dgm:t>
    </dgm:pt>
    <dgm:pt modelId="{1C7A7A14-8457-4CF0-A85B-BAE2088CEA4E}" type="pres">
      <dgm:prSet presAssocID="{F2B38F8F-F920-4455-BA75-57EC85A3012A}" presName="root2" presStyleCnt="0"/>
      <dgm:spPr/>
    </dgm:pt>
    <dgm:pt modelId="{E79BA205-184E-48B1-9B88-684F767845D0}" type="pres">
      <dgm:prSet presAssocID="{F2B38F8F-F920-4455-BA75-57EC85A3012A}" presName="LevelTwoTextNode" presStyleLbl="node4" presStyleIdx="3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7B2A788-F707-459E-917D-18B6853A18E9}" type="pres">
      <dgm:prSet presAssocID="{F2B38F8F-F920-4455-BA75-57EC85A3012A}" presName="level3hierChild" presStyleCnt="0"/>
      <dgm:spPr/>
    </dgm:pt>
    <dgm:pt modelId="{BEA59B82-5FAA-44E8-A462-12851BEFC983}" type="pres">
      <dgm:prSet presAssocID="{F089DF87-E442-4CED-B3B4-566079A8DEF9}" presName="conn2-1" presStyleLbl="parChTrans1D4" presStyleIdx="4" presStyleCnt="12"/>
      <dgm:spPr/>
      <dgm:t>
        <a:bodyPr/>
        <a:lstStyle/>
        <a:p>
          <a:endParaRPr lang="nb-NO"/>
        </a:p>
      </dgm:t>
    </dgm:pt>
    <dgm:pt modelId="{3DA53894-018B-4EBB-9B3F-01C13FBC8997}" type="pres">
      <dgm:prSet presAssocID="{F089DF87-E442-4CED-B3B4-566079A8DEF9}" presName="connTx" presStyleLbl="parChTrans1D4" presStyleIdx="4" presStyleCnt="12"/>
      <dgm:spPr/>
      <dgm:t>
        <a:bodyPr/>
        <a:lstStyle/>
        <a:p>
          <a:endParaRPr lang="nb-NO"/>
        </a:p>
      </dgm:t>
    </dgm:pt>
    <dgm:pt modelId="{FA5CA59B-72ED-4B54-B476-22280B25100F}" type="pres">
      <dgm:prSet presAssocID="{F0B1409B-AAB6-4842-8686-3CD8FFA0F3DD}" presName="root2" presStyleCnt="0"/>
      <dgm:spPr/>
    </dgm:pt>
    <dgm:pt modelId="{5E2F48E5-1E68-4627-B9CB-4CF6851F0B01}" type="pres">
      <dgm:prSet presAssocID="{F0B1409B-AAB6-4842-8686-3CD8FFA0F3DD}" presName="LevelTwoTextNode" presStyleLbl="node4" presStyleIdx="4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7FB28BE-D36B-47A9-8D46-AC52AA27DA4E}" type="pres">
      <dgm:prSet presAssocID="{F0B1409B-AAB6-4842-8686-3CD8FFA0F3DD}" presName="level3hierChild" presStyleCnt="0"/>
      <dgm:spPr/>
    </dgm:pt>
    <dgm:pt modelId="{4B41319C-56A2-495D-9446-06A2C873D7D9}" type="pres">
      <dgm:prSet presAssocID="{EA5A666F-970E-4784-B659-456C960AE396}" presName="conn2-1" presStyleLbl="parChTrans1D3" presStyleIdx="1" presStyleCnt="12"/>
      <dgm:spPr/>
      <dgm:t>
        <a:bodyPr/>
        <a:lstStyle/>
        <a:p>
          <a:endParaRPr lang="nb-NO"/>
        </a:p>
      </dgm:t>
    </dgm:pt>
    <dgm:pt modelId="{EF454BC9-7D03-48F3-850B-306613B9A0B3}" type="pres">
      <dgm:prSet presAssocID="{EA5A666F-970E-4784-B659-456C960AE396}" presName="connTx" presStyleLbl="parChTrans1D3" presStyleIdx="1" presStyleCnt="12"/>
      <dgm:spPr/>
      <dgm:t>
        <a:bodyPr/>
        <a:lstStyle/>
        <a:p>
          <a:endParaRPr lang="nb-NO"/>
        </a:p>
      </dgm:t>
    </dgm:pt>
    <dgm:pt modelId="{A0228D05-2B92-462D-BB46-CA4E97DFAF59}" type="pres">
      <dgm:prSet presAssocID="{B975ECF3-87B4-46BA-B8BD-2B044A3F712C}" presName="root2" presStyleCnt="0"/>
      <dgm:spPr/>
    </dgm:pt>
    <dgm:pt modelId="{077A6D14-1A52-485D-BA71-CBBD86875B71}" type="pres">
      <dgm:prSet presAssocID="{B975ECF3-87B4-46BA-B8BD-2B044A3F712C}" presName="LevelTwoTextNode" presStyleLbl="node3" presStyleIdx="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2BC7A05-3DFB-4221-BE1E-A88A06C2AB17}" type="pres">
      <dgm:prSet presAssocID="{B975ECF3-87B4-46BA-B8BD-2B044A3F712C}" presName="level3hierChild" presStyleCnt="0"/>
      <dgm:spPr/>
    </dgm:pt>
    <dgm:pt modelId="{CA644B29-29C7-40BE-9577-236CAEC4B910}" type="pres">
      <dgm:prSet presAssocID="{C48E878E-1DCF-4620-B3E0-D9363FDC5264}" presName="conn2-1" presStyleLbl="parChTrans1D4" presStyleIdx="5" presStyleCnt="12"/>
      <dgm:spPr/>
      <dgm:t>
        <a:bodyPr/>
        <a:lstStyle/>
        <a:p>
          <a:endParaRPr lang="nb-NO"/>
        </a:p>
      </dgm:t>
    </dgm:pt>
    <dgm:pt modelId="{DF499B25-0F00-499C-955E-FE957CE4BDAC}" type="pres">
      <dgm:prSet presAssocID="{C48E878E-1DCF-4620-B3E0-D9363FDC5264}" presName="connTx" presStyleLbl="parChTrans1D4" presStyleIdx="5" presStyleCnt="12"/>
      <dgm:spPr/>
      <dgm:t>
        <a:bodyPr/>
        <a:lstStyle/>
        <a:p>
          <a:endParaRPr lang="nb-NO"/>
        </a:p>
      </dgm:t>
    </dgm:pt>
    <dgm:pt modelId="{7EC9FF91-B6C8-483E-980D-C3E6444B8964}" type="pres">
      <dgm:prSet presAssocID="{C8A802F6-7B49-4C11-BAEC-16D8259A692E}" presName="root2" presStyleCnt="0"/>
      <dgm:spPr/>
    </dgm:pt>
    <dgm:pt modelId="{9C2382F4-5905-4268-8A21-C7E03AE5F203}" type="pres">
      <dgm:prSet presAssocID="{C8A802F6-7B49-4C11-BAEC-16D8259A692E}" presName="LevelTwoTextNode" presStyleLbl="node4" presStyleIdx="5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B252F2E-4050-492B-9156-99B3054784CF}" type="pres">
      <dgm:prSet presAssocID="{C8A802F6-7B49-4C11-BAEC-16D8259A692E}" presName="level3hierChild" presStyleCnt="0"/>
      <dgm:spPr/>
    </dgm:pt>
    <dgm:pt modelId="{B51B50E0-EE4E-4AAE-9FDE-B1C7609C4BC0}" type="pres">
      <dgm:prSet presAssocID="{93231E56-83FC-4597-ACAA-6D54E56F734F}" presName="conn2-1" presStyleLbl="parChTrans1D4" presStyleIdx="6" presStyleCnt="12"/>
      <dgm:spPr/>
      <dgm:t>
        <a:bodyPr/>
        <a:lstStyle/>
        <a:p>
          <a:endParaRPr lang="nb-NO"/>
        </a:p>
      </dgm:t>
    </dgm:pt>
    <dgm:pt modelId="{CEA78A1F-98FC-4CC8-A23A-659A7ABC86FC}" type="pres">
      <dgm:prSet presAssocID="{93231E56-83FC-4597-ACAA-6D54E56F734F}" presName="connTx" presStyleLbl="parChTrans1D4" presStyleIdx="6" presStyleCnt="12"/>
      <dgm:spPr/>
      <dgm:t>
        <a:bodyPr/>
        <a:lstStyle/>
        <a:p>
          <a:endParaRPr lang="nb-NO"/>
        </a:p>
      </dgm:t>
    </dgm:pt>
    <dgm:pt modelId="{8922D86F-98EA-4444-BA3D-4FC57DD5E2BF}" type="pres">
      <dgm:prSet presAssocID="{CF5C3382-ADE9-49A3-8A14-CDB2D22F695D}" presName="root2" presStyleCnt="0"/>
      <dgm:spPr/>
    </dgm:pt>
    <dgm:pt modelId="{F6F182E2-0AEE-4F9D-9E6B-22C2A0955364}" type="pres">
      <dgm:prSet presAssocID="{CF5C3382-ADE9-49A3-8A14-CDB2D22F695D}" presName="LevelTwoTextNode" presStyleLbl="node4" presStyleIdx="6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22D93F1-CD99-42B1-A819-BCB175B1D5C2}" type="pres">
      <dgm:prSet presAssocID="{CF5C3382-ADE9-49A3-8A14-CDB2D22F695D}" presName="level3hierChild" presStyleCnt="0"/>
      <dgm:spPr/>
    </dgm:pt>
    <dgm:pt modelId="{D1D70337-62A9-4BD0-AA6B-DEA66FCC164D}" type="pres">
      <dgm:prSet presAssocID="{8501B6DA-5AF5-41BE-AC21-B841C49037CC}" presName="conn2-1" presStyleLbl="parChTrans1D4" presStyleIdx="7" presStyleCnt="12"/>
      <dgm:spPr/>
      <dgm:t>
        <a:bodyPr/>
        <a:lstStyle/>
        <a:p>
          <a:endParaRPr lang="nb-NO"/>
        </a:p>
      </dgm:t>
    </dgm:pt>
    <dgm:pt modelId="{56FD1862-3F44-4B79-BA96-63136EAC0D3A}" type="pres">
      <dgm:prSet presAssocID="{8501B6DA-5AF5-41BE-AC21-B841C49037CC}" presName="connTx" presStyleLbl="parChTrans1D4" presStyleIdx="7" presStyleCnt="12"/>
      <dgm:spPr/>
      <dgm:t>
        <a:bodyPr/>
        <a:lstStyle/>
        <a:p>
          <a:endParaRPr lang="nb-NO"/>
        </a:p>
      </dgm:t>
    </dgm:pt>
    <dgm:pt modelId="{19843D8A-31AE-4E35-9D2C-BEEAACC5F058}" type="pres">
      <dgm:prSet presAssocID="{4CB76745-DE10-419D-97A7-2D11BAA3DFE0}" presName="root2" presStyleCnt="0"/>
      <dgm:spPr/>
    </dgm:pt>
    <dgm:pt modelId="{7E30C8F4-1A0C-4009-A7F4-8DE89A97BA8C}" type="pres">
      <dgm:prSet presAssocID="{4CB76745-DE10-419D-97A7-2D11BAA3DFE0}" presName="LevelTwoTextNode" presStyleLbl="node4" presStyleIdx="7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0B5171-B0F0-4EE0-A089-C58FCEBFAFF6}" type="pres">
      <dgm:prSet presAssocID="{4CB76745-DE10-419D-97A7-2D11BAA3DFE0}" presName="level3hierChild" presStyleCnt="0"/>
      <dgm:spPr/>
    </dgm:pt>
    <dgm:pt modelId="{15FE6FA9-6C50-40F2-A4DE-93FDAD6BD447}" type="pres">
      <dgm:prSet presAssocID="{722ECA8E-8408-4941-A825-6D8A35082FA9}" presName="conn2-1" presStyleLbl="parChTrans1D3" presStyleIdx="2" presStyleCnt="12"/>
      <dgm:spPr/>
      <dgm:t>
        <a:bodyPr/>
        <a:lstStyle/>
        <a:p>
          <a:endParaRPr lang="nb-NO"/>
        </a:p>
      </dgm:t>
    </dgm:pt>
    <dgm:pt modelId="{AF9B5897-E050-45AB-A469-3920DE61A112}" type="pres">
      <dgm:prSet presAssocID="{722ECA8E-8408-4941-A825-6D8A35082FA9}" presName="connTx" presStyleLbl="parChTrans1D3" presStyleIdx="2" presStyleCnt="12"/>
      <dgm:spPr/>
      <dgm:t>
        <a:bodyPr/>
        <a:lstStyle/>
        <a:p>
          <a:endParaRPr lang="nb-NO"/>
        </a:p>
      </dgm:t>
    </dgm:pt>
    <dgm:pt modelId="{3443F68E-73E1-4E23-BF50-29EC0A7E2E99}" type="pres">
      <dgm:prSet presAssocID="{FBA1474D-C8C6-41B9-B063-3A24DE2B166B}" presName="root2" presStyleCnt="0"/>
      <dgm:spPr/>
    </dgm:pt>
    <dgm:pt modelId="{1E5A685F-1D76-4ED3-9033-ECCDE4DA02FA}" type="pres">
      <dgm:prSet presAssocID="{FBA1474D-C8C6-41B9-B063-3A24DE2B166B}" presName="LevelTwoTextNode" presStyleLbl="node3" presStyleIdx="2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251066D-564E-4B7B-AE84-F0DDA7458863}" type="pres">
      <dgm:prSet presAssocID="{FBA1474D-C8C6-41B9-B063-3A24DE2B166B}" presName="level3hierChild" presStyleCnt="0"/>
      <dgm:spPr/>
    </dgm:pt>
    <dgm:pt modelId="{5B64BD8F-6F70-4209-A99D-4C20B4F8E17C}" type="pres">
      <dgm:prSet presAssocID="{0E871873-765C-443D-B1B9-3C92CBCFFBBF}" presName="conn2-1" presStyleLbl="parChTrans1D2" presStyleIdx="2" presStyleCnt="7"/>
      <dgm:spPr/>
      <dgm:t>
        <a:bodyPr/>
        <a:lstStyle/>
        <a:p>
          <a:endParaRPr lang="nb-NO"/>
        </a:p>
      </dgm:t>
    </dgm:pt>
    <dgm:pt modelId="{5A88E53C-7330-4656-9891-3ACAFE26ED3B}" type="pres">
      <dgm:prSet presAssocID="{0E871873-765C-443D-B1B9-3C92CBCFFBBF}" presName="connTx" presStyleLbl="parChTrans1D2" presStyleIdx="2" presStyleCnt="7"/>
      <dgm:spPr/>
      <dgm:t>
        <a:bodyPr/>
        <a:lstStyle/>
        <a:p>
          <a:endParaRPr lang="nb-NO"/>
        </a:p>
      </dgm:t>
    </dgm:pt>
    <dgm:pt modelId="{F5BE5712-B8F9-4500-BE5E-5CE57CE8C47A}" type="pres">
      <dgm:prSet presAssocID="{3BB23B5A-43ED-48E3-A743-6E0ACC0B845F}" presName="root2" presStyleCnt="0"/>
      <dgm:spPr/>
    </dgm:pt>
    <dgm:pt modelId="{F446B6D6-98CD-445C-AF52-0D7D8D2820EB}" type="pres">
      <dgm:prSet presAssocID="{3BB23B5A-43ED-48E3-A743-6E0ACC0B845F}" presName="LevelTwoTextNode" presStyleLbl="node2" presStyleIdx="1" presStyleCnt="6" custLinFactNeighborX="-35796" custLinFactNeighborY="-393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D99ED2E-371C-47DA-900A-924171B471AB}" type="pres">
      <dgm:prSet presAssocID="{3BB23B5A-43ED-48E3-A743-6E0ACC0B845F}" presName="level3hierChild" presStyleCnt="0"/>
      <dgm:spPr/>
    </dgm:pt>
    <dgm:pt modelId="{51145B6E-5EF5-4CB6-8D23-091B59BE7821}" type="pres">
      <dgm:prSet presAssocID="{4AF5C99C-F011-4C79-A6BD-F4669A7B5C66}" presName="conn2-1" presStyleLbl="parChTrans1D3" presStyleIdx="3" presStyleCnt="12"/>
      <dgm:spPr/>
      <dgm:t>
        <a:bodyPr/>
        <a:lstStyle/>
        <a:p>
          <a:endParaRPr lang="nb-NO"/>
        </a:p>
      </dgm:t>
    </dgm:pt>
    <dgm:pt modelId="{5695BA9F-31CE-42D9-A227-7D8DA105B6D4}" type="pres">
      <dgm:prSet presAssocID="{4AF5C99C-F011-4C79-A6BD-F4669A7B5C66}" presName="connTx" presStyleLbl="parChTrans1D3" presStyleIdx="3" presStyleCnt="12"/>
      <dgm:spPr/>
      <dgm:t>
        <a:bodyPr/>
        <a:lstStyle/>
        <a:p>
          <a:endParaRPr lang="nb-NO"/>
        </a:p>
      </dgm:t>
    </dgm:pt>
    <dgm:pt modelId="{BC8347F4-ECD4-43F9-9D96-A11E67876A4A}" type="pres">
      <dgm:prSet presAssocID="{FC8B84A9-0404-453F-8305-21A6FD50FFAE}" presName="root2" presStyleCnt="0"/>
      <dgm:spPr/>
    </dgm:pt>
    <dgm:pt modelId="{D18C184F-13D5-4F48-944B-1DFE952AFC2A}" type="pres">
      <dgm:prSet presAssocID="{FC8B84A9-0404-453F-8305-21A6FD50FFAE}" presName="LevelTwoTextNode" presStyleLbl="node3" presStyleIdx="3" presStyleCnt="12" custLinFactNeighborX="-508" custLinFactNeighborY="260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7B16932-7297-4F4D-9F93-4107BCACACF8}" type="pres">
      <dgm:prSet presAssocID="{FC8B84A9-0404-453F-8305-21A6FD50FFAE}" presName="level3hierChild" presStyleCnt="0"/>
      <dgm:spPr/>
    </dgm:pt>
    <dgm:pt modelId="{DC7DBEE5-D3C5-4884-AED0-BBC885B120D1}" type="pres">
      <dgm:prSet presAssocID="{F52AA466-BEAB-46C5-BB46-C4F8E6B3BD54}" presName="conn2-1" presStyleLbl="parChTrans1D3" presStyleIdx="4" presStyleCnt="12"/>
      <dgm:spPr/>
      <dgm:t>
        <a:bodyPr/>
        <a:lstStyle/>
        <a:p>
          <a:endParaRPr lang="nb-NO"/>
        </a:p>
      </dgm:t>
    </dgm:pt>
    <dgm:pt modelId="{5D453908-1D48-49C3-8379-3EA010D3E302}" type="pres">
      <dgm:prSet presAssocID="{F52AA466-BEAB-46C5-BB46-C4F8E6B3BD54}" presName="connTx" presStyleLbl="parChTrans1D3" presStyleIdx="4" presStyleCnt="12"/>
      <dgm:spPr/>
      <dgm:t>
        <a:bodyPr/>
        <a:lstStyle/>
        <a:p>
          <a:endParaRPr lang="nb-NO"/>
        </a:p>
      </dgm:t>
    </dgm:pt>
    <dgm:pt modelId="{7C32F0FB-992B-4264-9FCF-A2C3785DD510}" type="pres">
      <dgm:prSet presAssocID="{28B8B971-8323-4D62-AB62-2F0B3DB977D1}" presName="root2" presStyleCnt="0"/>
      <dgm:spPr/>
    </dgm:pt>
    <dgm:pt modelId="{98CD39C6-7245-4B25-AF39-6FAB49094EF4}" type="pres">
      <dgm:prSet presAssocID="{28B8B971-8323-4D62-AB62-2F0B3DB977D1}" presName="LevelTwoTextNode" presStyleLbl="node3" presStyleIdx="4" presStyleCnt="12" custLinFactNeighborX="-536" custLinFactNeighborY="440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E8D8E9E-A414-43AA-AA09-3F607AFD39EC}" type="pres">
      <dgm:prSet presAssocID="{28B8B971-8323-4D62-AB62-2F0B3DB977D1}" presName="level3hierChild" presStyleCnt="0"/>
      <dgm:spPr/>
    </dgm:pt>
    <dgm:pt modelId="{B55A3DA2-3D68-4947-A098-A0195108E62E}" type="pres">
      <dgm:prSet presAssocID="{83E6CBBB-8E2F-4A93-A4A5-4B5511976BC7}" presName="conn2-1" presStyleLbl="parChTrans1D3" presStyleIdx="5" presStyleCnt="12"/>
      <dgm:spPr/>
      <dgm:t>
        <a:bodyPr/>
        <a:lstStyle/>
        <a:p>
          <a:endParaRPr lang="nb-NO"/>
        </a:p>
      </dgm:t>
    </dgm:pt>
    <dgm:pt modelId="{9F67B4CB-94E2-45D8-9AE8-3E04D985E425}" type="pres">
      <dgm:prSet presAssocID="{83E6CBBB-8E2F-4A93-A4A5-4B5511976BC7}" presName="connTx" presStyleLbl="parChTrans1D3" presStyleIdx="5" presStyleCnt="12"/>
      <dgm:spPr/>
      <dgm:t>
        <a:bodyPr/>
        <a:lstStyle/>
        <a:p>
          <a:endParaRPr lang="nb-NO"/>
        </a:p>
      </dgm:t>
    </dgm:pt>
    <dgm:pt modelId="{0249DA02-3EBF-4324-BA59-0D720EA68E47}" type="pres">
      <dgm:prSet presAssocID="{09439D13-2059-429B-B62D-72742007AD46}" presName="root2" presStyleCnt="0"/>
      <dgm:spPr/>
    </dgm:pt>
    <dgm:pt modelId="{D18D74F2-1496-4F9D-8C65-B0083AE2FDAD}" type="pres">
      <dgm:prSet presAssocID="{09439D13-2059-429B-B62D-72742007AD46}" presName="LevelTwoTextNode" presStyleLbl="node3" presStyleIdx="5" presStyleCnt="12" custLinFactNeighborX="-481" custLinFactNeighborY="477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E4AA2B9-C5DA-4A03-9A01-6E36D919D4F9}" type="pres">
      <dgm:prSet presAssocID="{09439D13-2059-429B-B62D-72742007AD46}" presName="level3hierChild" presStyleCnt="0"/>
      <dgm:spPr/>
    </dgm:pt>
    <dgm:pt modelId="{E0088782-5700-4AD5-AE6F-EDF4C350C2D5}" type="pres">
      <dgm:prSet presAssocID="{9D1DB5D8-94CD-4C61-B5D3-0003EA889345}" presName="conn2-1" presStyleLbl="parChTrans1D3" presStyleIdx="6" presStyleCnt="12"/>
      <dgm:spPr/>
      <dgm:t>
        <a:bodyPr/>
        <a:lstStyle/>
        <a:p>
          <a:endParaRPr lang="nb-NO"/>
        </a:p>
      </dgm:t>
    </dgm:pt>
    <dgm:pt modelId="{002F7CA4-74E9-470F-85A5-51BCE0C5C9CD}" type="pres">
      <dgm:prSet presAssocID="{9D1DB5D8-94CD-4C61-B5D3-0003EA889345}" presName="connTx" presStyleLbl="parChTrans1D3" presStyleIdx="6" presStyleCnt="12"/>
      <dgm:spPr/>
      <dgm:t>
        <a:bodyPr/>
        <a:lstStyle/>
        <a:p>
          <a:endParaRPr lang="nb-NO"/>
        </a:p>
      </dgm:t>
    </dgm:pt>
    <dgm:pt modelId="{9F0CA9C7-D456-445E-8C58-9B8F38135FDE}" type="pres">
      <dgm:prSet presAssocID="{0B8BFA5F-9002-413C-925D-AB3845434EE2}" presName="root2" presStyleCnt="0"/>
      <dgm:spPr/>
    </dgm:pt>
    <dgm:pt modelId="{26C661B9-43C2-49AD-99CA-0226F8B15496}" type="pres">
      <dgm:prSet presAssocID="{0B8BFA5F-9002-413C-925D-AB3845434EE2}" presName="LevelTwoTextNode" presStyleLbl="node3" presStyleIdx="6" presStyleCnt="12" custLinFactNeighborX="-1044" custLinFactNeighborY="603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6554279-486B-4160-B9AD-20F43417DEEC}" type="pres">
      <dgm:prSet presAssocID="{0B8BFA5F-9002-413C-925D-AB3845434EE2}" presName="level3hierChild" presStyleCnt="0"/>
      <dgm:spPr/>
    </dgm:pt>
    <dgm:pt modelId="{FF827DE2-7BD3-4848-9E2B-AC83D8A94950}" type="pres">
      <dgm:prSet presAssocID="{6A035CFF-C80B-4970-A0D0-E32A57B0B8EE}" presName="conn2-1" presStyleLbl="parChTrans1D3" presStyleIdx="7" presStyleCnt="12"/>
      <dgm:spPr/>
      <dgm:t>
        <a:bodyPr/>
        <a:lstStyle/>
        <a:p>
          <a:endParaRPr lang="nb-NO"/>
        </a:p>
      </dgm:t>
    </dgm:pt>
    <dgm:pt modelId="{9EE37EEB-1035-4369-8A37-CD92F96BBFA3}" type="pres">
      <dgm:prSet presAssocID="{6A035CFF-C80B-4970-A0D0-E32A57B0B8EE}" presName="connTx" presStyleLbl="parChTrans1D3" presStyleIdx="7" presStyleCnt="12"/>
      <dgm:spPr/>
      <dgm:t>
        <a:bodyPr/>
        <a:lstStyle/>
        <a:p>
          <a:endParaRPr lang="nb-NO"/>
        </a:p>
      </dgm:t>
    </dgm:pt>
    <dgm:pt modelId="{FE99C696-CE78-40E5-A248-4929436FDB74}" type="pres">
      <dgm:prSet presAssocID="{A51990DD-2679-4264-8E7E-517661FED52D}" presName="root2" presStyleCnt="0"/>
      <dgm:spPr/>
    </dgm:pt>
    <dgm:pt modelId="{0D10A929-B224-4B23-83A7-0B9EDF0CBC99}" type="pres">
      <dgm:prSet presAssocID="{A51990DD-2679-4264-8E7E-517661FED52D}" presName="LevelTwoTextNode" presStyleLbl="node3" presStyleIdx="7" presStyleCnt="12" custLinFactNeighborX="27" custLinFactNeighborY="6066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CDF8BA5-D09F-44E1-84AB-0596BA6A1964}" type="pres">
      <dgm:prSet presAssocID="{A51990DD-2679-4264-8E7E-517661FED52D}" presName="level3hierChild" presStyleCnt="0"/>
      <dgm:spPr/>
    </dgm:pt>
    <dgm:pt modelId="{265A8452-4C10-4241-97DF-9DC2C16342E9}" type="pres">
      <dgm:prSet presAssocID="{3E5E85B5-4BCB-486E-A7AF-5DA034A48368}" presName="conn2-1" presStyleLbl="parChTrans1D4" presStyleIdx="8" presStyleCnt="12"/>
      <dgm:spPr/>
      <dgm:t>
        <a:bodyPr/>
        <a:lstStyle/>
        <a:p>
          <a:endParaRPr lang="nb-NO"/>
        </a:p>
      </dgm:t>
    </dgm:pt>
    <dgm:pt modelId="{2D7DB24E-8C64-4A62-B4DD-E3FD35ECA7DB}" type="pres">
      <dgm:prSet presAssocID="{3E5E85B5-4BCB-486E-A7AF-5DA034A48368}" presName="connTx" presStyleLbl="parChTrans1D4" presStyleIdx="8" presStyleCnt="12"/>
      <dgm:spPr/>
      <dgm:t>
        <a:bodyPr/>
        <a:lstStyle/>
        <a:p>
          <a:endParaRPr lang="nb-NO"/>
        </a:p>
      </dgm:t>
    </dgm:pt>
    <dgm:pt modelId="{0F32F2D7-3898-466B-B195-ED4039BCE5CD}" type="pres">
      <dgm:prSet presAssocID="{BE0C496D-4422-45B7-98A6-C38C020920CB}" presName="root2" presStyleCnt="0"/>
      <dgm:spPr/>
    </dgm:pt>
    <dgm:pt modelId="{D101A024-0A51-45A0-A65D-169E4863068B}" type="pres">
      <dgm:prSet presAssocID="{BE0C496D-4422-45B7-98A6-C38C020920CB}" presName="LevelTwoTextNode" presStyleLbl="node4" presStyleIdx="8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72A3CCA-5106-48E9-8319-FFCC0DDD9D07}" type="pres">
      <dgm:prSet presAssocID="{BE0C496D-4422-45B7-98A6-C38C020920CB}" presName="level3hierChild" presStyleCnt="0"/>
      <dgm:spPr/>
    </dgm:pt>
    <dgm:pt modelId="{BDA1D96A-80FC-4AED-B24B-90EEC2DD4222}" type="pres">
      <dgm:prSet presAssocID="{A5E75FF1-9D54-4F2D-BFBF-D06B428B297F}" presName="conn2-1" presStyleLbl="parChTrans1D4" presStyleIdx="9" presStyleCnt="12"/>
      <dgm:spPr/>
      <dgm:t>
        <a:bodyPr/>
        <a:lstStyle/>
        <a:p>
          <a:endParaRPr lang="nb-NO"/>
        </a:p>
      </dgm:t>
    </dgm:pt>
    <dgm:pt modelId="{055C4B8D-2408-47C6-9687-E57BE2576026}" type="pres">
      <dgm:prSet presAssocID="{A5E75FF1-9D54-4F2D-BFBF-D06B428B297F}" presName="connTx" presStyleLbl="parChTrans1D4" presStyleIdx="9" presStyleCnt="12"/>
      <dgm:spPr/>
      <dgm:t>
        <a:bodyPr/>
        <a:lstStyle/>
        <a:p>
          <a:endParaRPr lang="nb-NO"/>
        </a:p>
      </dgm:t>
    </dgm:pt>
    <dgm:pt modelId="{DD748BBE-55DD-4B9F-A2EF-843FEB5E7ADA}" type="pres">
      <dgm:prSet presAssocID="{E3D59671-6DDE-4A76-A247-80ED6DD28B7B}" presName="root2" presStyleCnt="0"/>
      <dgm:spPr/>
    </dgm:pt>
    <dgm:pt modelId="{55F70AF5-B412-43C0-8577-5C51A9A6D81E}" type="pres">
      <dgm:prSet presAssocID="{E3D59671-6DDE-4A76-A247-80ED6DD28B7B}" presName="LevelTwoTextNode" presStyleLbl="node4" presStyleIdx="9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ABC2F01-2BF1-48E4-B2C8-4181C18A9076}" type="pres">
      <dgm:prSet presAssocID="{E3D59671-6DDE-4A76-A247-80ED6DD28B7B}" presName="level3hierChild" presStyleCnt="0"/>
      <dgm:spPr/>
    </dgm:pt>
    <dgm:pt modelId="{784B11B7-A6CA-4780-B466-EA265E2FCEC1}" type="pres">
      <dgm:prSet presAssocID="{7654CB7D-DC4A-4F50-ACE6-369C876A49EE}" presName="conn2-1" presStyleLbl="parChTrans1D2" presStyleIdx="3" presStyleCnt="7"/>
      <dgm:spPr/>
      <dgm:t>
        <a:bodyPr/>
        <a:lstStyle/>
        <a:p>
          <a:endParaRPr lang="nb-NO"/>
        </a:p>
      </dgm:t>
    </dgm:pt>
    <dgm:pt modelId="{02FBFE53-9CDE-435C-B1EA-4C28FE8416D3}" type="pres">
      <dgm:prSet presAssocID="{7654CB7D-DC4A-4F50-ACE6-369C876A49EE}" presName="connTx" presStyleLbl="parChTrans1D2" presStyleIdx="3" presStyleCnt="7"/>
      <dgm:spPr/>
      <dgm:t>
        <a:bodyPr/>
        <a:lstStyle/>
        <a:p>
          <a:endParaRPr lang="nb-NO"/>
        </a:p>
      </dgm:t>
    </dgm:pt>
    <dgm:pt modelId="{1C232B91-B34D-4881-A919-EE2A34A180E7}" type="pres">
      <dgm:prSet presAssocID="{2BB8DC0E-B7CB-4C11-8A5C-12353ADDBCDF}" presName="root2" presStyleCnt="0"/>
      <dgm:spPr/>
    </dgm:pt>
    <dgm:pt modelId="{F5375BB1-A96B-4CD7-9C19-611E56420CB6}" type="pres">
      <dgm:prSet presAssocID="{2BB8DC0E-B7CB-4C11-8A5C-12353ADDBCDF}" presName="LevelTwoTextNode" presStyleLbl="node2" presStyleIdx="2" presStyleCnt="6" custLinFactY="-367455" custLinFactNeighborX="-41641" custLinFactNeighborY="-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A4C509B-4F31-4A1B-86DE-B33FBC7CC0A2}" type="pres">
      <dgm:prSet presAssocID="{2BB8DC0E-B7CB-4C11-8A5C-12353ADDBCDF}" presName="level3hierChild" presStyleCnt="0"/>
      <dgm:spPr/>
    </dgm:pt>
    <dgm:pt modelId="{75963DF4-48E0-4DDC-8AD9-7E581262B413}" type="pres">
      <dgm:prSet presAssocID="{5D90A036-DDA1-42F0-A5B9-D91C2419674F}" presName="conn2-1" presStyleLbl="parChTrans1D2" presStyleIdx="4" presStyleCnt="7"/>
      <dgm:spPr/>
      <dgm:t>
        <a:bodyPr/>
        <a:lstStyle/>
        <a:p>
          <a:endParaRPr lang="nb-NO"/>
        </a:p>
      </dgm:t>
    </dgm:pt>
    <dgm:pt modelId="{2352F99F-7B8C-4F5B-B427-151739BC7852}" type="pres">
      <dgm:prSet presAssocID="{5D90A036-DDA1-42F0-A5B9-D91C2419674F}" presName="connTx" presStyleLbl="parChTrans1D2" presStyleIdx="4" presStyleCnt="7"/>
      <dgm:spPr/>
      <dgm:t>
        <a:bodyPr/>
        <a:lstStyle/>
        <a:p>
          <a:endParaRPr lang="nb-NO"/>
        </a:p>
      </dgm:t>
    </dgm:pt>
    <dgm:pt modelId="{ADE8274C-8A7A-4BD0-AA60-D0EBADDBD963}" type="pres">
      <dgm:prSet presAssocID="{457FF619-2619-4943-BBA9-4250AA9DE85E}" presName="root2" presStyleCnt="0"/>
      <dgm:spPr/>
    </dgm:pt>
    <dgm:pt modelId="{B29FBDA0-35BF-43D9-850B-8CFC59A0F26F}" type="pres">
      <dgm:prSet presAssocID="{457FF619-2619-4943-BBA9-4250AA9DE85E}" presName="LevelTwoTextNode" presStyleLbl="node2" presStyleIdx="3" presStyleCnt="6" custLinFactY="-336585" custLinFactNeighborX="-40165" custLinFactNeighborY="-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D1FED5-B8A8-426D-B59D-951867AC24B5}" type="pres">
      <dgm:prSet presAssocID="{457FF619-2619-4943-BBA9-4250AA9DE85E}" presName="level3hierChild" presStyleCnt="0"/>
      <dgm:spPr/>
    </dgm:pt>
    <dgm:pt modelId="{89145132-AB4E-4FF8-99AA-1C9FE551DDFC}" type="pres">
      <dgm:prSet presAssocID="{A9D60B61-38A7-46B0-A937-A0D044081A78}" presName="conn2-1" presStyleLbl="parChTrans1D2" presStyleIdx="5" presStyleCnt="7"/>
      <dgm:spPr/>
      <dgm:t>
        <a:bodyPr/>
        <a:lstStyle/>
        <a:p>
          <a:endParaRPr lang="nb-NO"/>
        </a:p>
      </dgm:t>
    </dgm:pt>
    <dgm:pt modelId="{0E4C1E39-1FB2-48FA-8F75-F2DD824F1C02}" type="pres">
      <dgm:prSet presAssocID="{A9D60B61-38A7-46B0-A937-A0D044081A78}" presName="connTx" presStyleLbl="parChTrans1D2" presStyleIdx="5" presStyleCnt="7"/>
      <dgm:spPr/>
      <dgm:t>
        <a:bodyPr/>
        <a:lstStyle/>
        <a:p>
          <a:endParaRPr lang="nb-NO"/>
        </a:p>
      </dgm:t>
    </dgm:pt>
    <dgm:pt modelId="{2B43300E-97F6-4559-B2C7-9481B14E84B4}" type="pres">
      <dgm:prSet presAssocID="{973D91AA-BF83-46FB-8561-82FD68250324}" presName="root2" presStyleCnt="0"/>
      <dgm:spPr/>
    </dgm:pt>
    <dgm:pt modelId="{417A414F-7BFD-4168-BB2F-0CADC76550C8}" type="pres">
      <dgm:prSet presAssocID="{973D91AA-BF83-46FB-8561-82FD68250324}" presName="LevelTwoTextNode" presStyleLbl="node2" presStyleIdx="4" presStyleCnt="6" custLinFactNeighborX="-36544" custLinFactNeighborY="-557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FCE27E2-243C-4961-9AD5-C99EB8673C63}" type="pres">
      <dgm:prSet presAssocID="{973D91AA-BF83-46FB-8561-82FD68250324}" presName="level3hierChild" presStyleCnt="0"/>
      <dgm:spPr/>
    </dgm:pt>
    <dgm:pt modelId="{8EAB29A5-CBBA-485D-9CBB-6FB89257ACE1}" type="pres">
      <dgm:prSet presAssocID="{6ADC5890-2CBD-43DB-95DF-D5C5DCD90907}" presName="conn2-1" presStyleLbl="parChTrans1D3" presStyleIdx="8" presStyleCnt="12"/>
      <dgm:spPr/>
      <dgm:t>
        <a:bodyPr/>
        <a:lstStyle/>
        <a:p>
          <a:endParaRPr lang="nb-NO"/>
        </a:p>
      </dgm:t>
    </dgm:pt>
    <dgm:pt modelId="{1DF2A477-898B-4FB2-9F9C-91A4D1972072}" type="pres">
      <dgm:prSet presAssocID="{6ADC5890-2CBD-43DB-95DF-D5C5DCD90907}" presName="connTx" presStyleLbl="parChTrans1D3" presStyleIdx="8" presStyleCnt="12"/>
      <dgm:spPr/>
      <dgm:t>
        <a:bodyPr/>
        <a:lstStyle/>
        <a:p>
          <a:endParaRPr lang="nb-NO"/>
        </a:p>
      </dgm:t>
    </dgm:pt>
    <dgm:pt modelId="{F1C256E5-3128-44D9-856A-EFD96D0847BB}" type="pres">
      <dgm:prSet presAssocID="{EB263736-A28D-4CB0-B373-5C0724A29767}" presName="root2" presStyleCnt="0"/>
      <dgm:spPr/>
    </dgm:pt>
    <dgm:pt modelId="{4753CCBE-8878-4925-BD85-FEB798E968E6}" type="pres">
      <dgm:prSet presAssocID="{EB263736-A28D-4CB0-B373-5C0724A29767}" presName="LevelTwoTextNode" presStyleLbl="node3" presStyleIdx="8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746707-9C0F-4AF0-99DE-ADBA4EFF57BE}" type="pres">
      <dgm:prSet presAssocID="{EB263736-A28D-4CB0-B373-5C0724A29767}" presName="level3hierChild" presStyleCnt="0"/>
      <dgm:spPr/>
    </dgm:pt>
    <dgm:pt modelId="{842BC6C3-33C8-441C-943F-4D1C35A366D6}" type="pres">
      <dgm:prSet presAssocID="{19C7F62B-54C8-4E65-93C2-0EB013985605}" presName="conn2-1" presStyleLbl="parChTrans1D4" presStyleIdx="10" presStyleCnt="12"/>
      <dgm:spPr/>
      <dgm:t>
        <a:bodyPr/>
        <a:lstStyle/>
        <a:p>
          <a:endParaRPr lang="nb-NO"/>
        </a:p>
      </dgm:t>
    </dgm:pt>
    <dgm:pt modelId="{E2185174-982A-4D85-9D98-53B07A72E93B}" type="pres">
      <dgm:prSet presAssocID="{19C7F62B-54C8-4E65-93C2-0EB013985605}" presName="connTx" presStyleLbl="parChTrans1D4" presStyleIdx="10" presStyleCnt="12"/>
      <dgm:spPr/>
      <dgm:t>
        <a:bodyPr/>
        <a:lstStyle/>
        <a:p>
          <a:endParaRPr lang="nb-NO"/>
        </a:p>
      </dgm:t>
    </dgm:pt>
    <dgm:pt modelId="{F3134B48-85AC-41CF-AACA-03D5C35E30B9}" type="pres">
      <dgm:prSet presAssocID="{7934797D-A718-4267-B5B8-AB018EFD6FD7}" presName="root2" presStyleCnt="0"/>
      <dgm:spPr/>
    </dgm:pt>
    <dgm:pt modelId="{E8218C75-57F7-465B-AB4C-8CEB635A9776}" type="pres">
      <dgm:prSet presAssocID="{7934797D-A718-4267-B5B8-AB018EFD6FD7}" presName="LevelTwoTextNode" presStyleLbl="node4" presStyleIdx="1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54FF21B-1A69-4102-B83A-50999B467DDC}" type="pres">
      <dgm:prSet presAssocID="{7934797D-A718-4267-B5B8-AB018EFD6FD7}" presName="level3hierChild" presStyleCnt="0"/>
      <dgm:spPr/>
    </dgm:pt>
    <dgm:pt modelId="{93045A0D-A73F-4DFE-A99E-BE2379E52BC0}" type="pres">
      <dgm:prSet presAssocID="{091E5BDA-5897-4F44-A25E-809C2089A4AD}" presName="conn2-1" presStyleLbl="parChTrans1D4" presStyleIdx="11" presStyleCnt="12"/>
      <dgm:spPr/>
      <dgm:t>
        <a:bodyPr/>
        <a:lstStyle/>
        <a:p>
          <a:endParaRPr lang="nb-NO"/>
        </a:p>
      </dgm:t>
    </dgm:pt>
    <dgm:pt modelId="{9C2F436B-5D8D-4A75-9C08-341C8B707374}" type="pres">
      <dgm:prSet presAssocID="{091E5BDA-5897-4F44-A25E-809C2089A4AD}" presName="connTx" presStyleLbl="parChTrans1D4" presStyleIdx="11" presStyleCnt="12"/>
      <dgm:spPr/>
      <dgm:t>
        <a:bodyPr/>
        <a:lstStyle/>
        <a:p>
          <a:endParaRPr lang="nb-NO"/>
        </a:p>
      </dgm:t>
    </dgm:pt>
    <dgm:pt modelId="{87534DBB-9476-4C39-AE4E-13BCAA766CD3}" type="pres">
      <dgm:prSet presAssocID="{6596CECF-5E0D-4988-A9F9-7939C079876A}" presName="root2" presStyleCnt="0"/>
      <dgm:spPr/>
    </dgm:pt>
    <dgm:pt modelId="{04222970-2A31-4784-8A8E-4F84B9AABB61}" type="pres">
      <dgm:prSet presAssocID="{6596CECF-5E0D-4988-A9F9-7939C079876A}" presName="LevelTwoTextNode" presStyleLbl="node4" presStyleIdx="1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013BC31-1B07-4D35-BCB6-BFD3157EECD5}" type="pres">
      <dgm:prSet presAssocID="{6596CECF-5E0D-4988-A9F9-7939C079876A}" presName="level3hierChild" presStyleCnt="0"/>
      <dgm:spPr/>
    </dgm:pt>
    <dgm:pt modelId="{1702973C-570F-4081-9267-376C1037FBC3}" type="pres">
      <dgm:prSet presAssocID="{3DA71661-448C-4E27-8769-9CAB9BAC0E3B}" presName="conn2-1" presStyleLbl="parChTrans1D3" presStyleIdx="9" presStyleCnt="12"/>
      <dgm:spPr/>
      <dgm:t>
        <a:bodyPr/>
        <a:lstStyle/>
        <a:p>
          <a:endParaRPr lang="nb-NO"/>
        </a:p>
      </dgm:t>
    </dgm:pt>
    <dgm:pt modelId="{9AE38A19-F064-42C4-AB2B-6DCE2DDE01A1}" type="pres">
      <dgm:prSet presAssocID="{3DA71661-448C-4E27-8769-9CAB9BAC0E3B}" presName="connTx" presStyleLbl="parChTrans1D3" presStyleIdx="9" presStyleCnt="12"/>
      <dgm:spPr/>
      <dgm:t>
        <a:bodyPr/>
        <a:lstStyle/>
        <a:p>
          <a:endParaRPr lang="nb-NO"/>
        </a:p>
      </dgm:t>
    </dgm:pt>
    <dgm:pt modelId="{C9235785-8086-4535-AF0A-ABB874ED5A64}" type="pres">
      <dgm:prSet presAssocID="{15417406-9CCE-4401-97A2-8DCFEDE5F3F5}" presName="root2" presStyleCnt="0"/>
      <dgm:spPr/>
    </dgm:pt>
    <dgm:pt modelId="{1D0CBFCD-5451-48C1-A34E-4BB14E2959CB}" type="pres">
      <dgm:prSet presAssocID="{15417406-9CCE-4401-97A2-8DCFEDE5F3F5}" presName="LevelTwoTextNode" presStyleLbl="node3" presStyleIdx="9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635360F-B8B4-40BB-AAB1-085321308F8B}" type="pres">
      <dgm:prSet presAssocID="{15417406-9CCE-4401-97A2-8DCFEDE5F3F5}" presName="level3hierChild" presStyleCnt="0"/>
      <dgm:spPr/>
    </dgm:pt>
    <dgm:pt modelId="{AF85CFCD-394C-49F7-8F22-95DFF498883F}" type="pres">
      <dgm:prSet presAssocID="{92FD79A2-CAAA-44ED-8ED4-380EE72405B6}" presName="conn2-1" presStyleLbl="parChTrans1D3" presStyleIdx="10" presStyleCnt="12"/>
      <dgm:spPr/>
      <dgm:t>
        <a:bodyPr/>
        <a:lstStyle/>
        <a:p>
          <a:endParaRPr lang="nb-NO"/>
        </a:p>
      </dgm:t>
    </dgm:pt>
    <dgm:pt modelId="{573AFE17-0858-47ED-A5AD-06A65AFA4A7A}" type="pres">
      <dgm:prSet presAssocID="{92FD79A2-CAAA-44ED-8ED4-380EE72405B6}" presName="connTx" presStyleLbl="parChTrans1D3" presStyleIdx="10" presStyleCnt="12"/>
      <dgm:spPr/>
      <dgm:t>
        <a:bodyPr/>
        <a:lstStyle/>
        <a:p>
          <a:endParaRPr lang="nb-NO"/>
        </a:p>
      </dgm:t>
    </dgm:pt>
    <dgm:pt modelId="{5604209D-B5EE-42C0-8260-0CE052B53488}" type="pres">
      <dgm:prSet presAssocID="{6C398C60-C6E2-4251-8DE1-BEB54520F165}" presName="root2" presStyleCnt="0"/>
      <dgm:spPr/>
    </dgm:pt>
    <dgm:pt modelId="{B88FC52C-3D90-4C5E-A61A-03971A72D524}" type="pres">
      <dgm:prSet presAssocID="{6C398C60-C6E2-4251-8DE1-BEB54520F165}" presName="LevelTwoTextNode" presStyleLbl="node3" presStyleIdx="1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8CBE16-7344-4909-9AAF-BC175ECFEACD}" type="pres">
      <dgm:prSet presAssocID="{6C398C60-C6E2-4251-8DE1-BEB54520F165}" presName="level3hierChild" presStyleCnt="0"/>
      <dgm:spPr/>
    </dgm:pt>
    <dgm:pt modelId="{F344970F-EBF0-423F-B894-9EC6105C90D6}" type="pres">
      <dgm:prSet presAssocID="{658D7FF0-1024-4966-8073-0B8F581F1A6D}" presName="conn2-1" presStyleLbl="parChTrans1D3" presStyleIdx="11" presStyleCnt="12"/>
      <dgm:spPr/>
      <dgm:t>
        <a:bodyPr/>
        <a:lstStyle/>
        <a:p>
          <a:endParaRPr lang="nb-NO"/>
        </a:p>
      </dgm:t>
    </dgm:pt>
    <dgm:pt modelId="{2981479B-A57F-424E-9EDF-93A1A4F5DF47}" type="pres">
      <dgm:prSet presAssocID="{658D7FF0-1024-4966-8073-0B8F581F1A6D}" presName="connTx" presStyleLbl="parChTrans1D3" presStyleIdx="11" presStyleCnt="12"/>
      <dgm:spPr/>
      <dgm:t>
        <a:bodyPr/>
        <a:lstStyle/>
        <a:p>
          <a:endParaRPr lang="nb-NO"/>
        </a:p>
      </dgm:t>
    </dgm:pt>
    <dgm:pt modelId="{BF92F903-352B-45B7-88AE-4D445F2068DE}" type="pres">
      <dgm:prSet presAssocID="{59047ADA-3657-464B-BAF1-100328DC2812}" presName="root2" presStyleCnt="0"/>
      <dgm:spPr/>
    </dgm:pt>
    <dgm:pt modelId="{B146F421-13E3-4C72-A2A3-54D1C43940C3}" type="pres">
      <dgm:prSet presAssocID="{59047ADA-3657-464B-BAF1-100328DC2812}" presName="LevelTwoTextNode" presStyleLbl="node3" presStyleIdx="1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EBD5B3-765C-4FB1-9A3B-3E900045F8F6}" type="pres">
      <dgm:prSet presAssocID="{59047ADA-3657-464B-BAF1-100328DC2812}" presName="level3hierChild" presStyleCnt="0"/>
      <dgm:spPr/>
    </dgm:pt>
    <dgm:pt modelId="{E457F2B6-B55B-40A9-99FF-25BC0AFA351C}" type="pres">
      <dgm:prSet presAssocID="{1AD97084-18D0-4ACE-BEF5-7078A54D0394}" presName="conn2-1" presStyleLbl="parChTrans1D2" presStyleIdx="6" presStyleCnt="7"/>
      <dgm:spPr/>
      <dgm:t>
        <a:bodyPr/>
        <a:lstStyle/>
        <a:p>
          <a:endParaRPr lang="nb-NO"/>
        </a:p>
      </dgm:t>
    </dgm:pt>
    <dgm:pt modelId="{33A7C891-7550-41A6-890F-D85501B1FAF8}" type="pres">
      <dgm:prSet presAssocID="{1AD97084-18D0-4ACE-BEF5-7078A54D0394}" presName="connTx" presStyleLbl="parChTrans1D2" presStyleIdx="6" presStyleCnt="7"/>
      <dgm:spPr/>
      <dgm:t>
        <a:bodyPr/>
        <a:lstStyle/>
        <a:p>
          <a:endParaRPr lang="nb-NO"/>
        </a:p>
      </dgm:t>
    </dgm:pt>
    <dgm:pt modelId="{2D702BBF-2267-4BFE-9152-60E181A7CDFA}" type="pres">
      <dgm:prSet presAssocID="{F8803EDD-03AE-4BD2-93D3-3ABD9EC433CA}" presName="root2" presStyleCnt="0"/>
      <dgm:spPr/>
    </dgm:pt>
    <dgm:pt modelId="{F4D212F2-45AD-4F0B-8C65-354C82364004}" type="pres">
      <dgm:prSet presAssocID="{F8803EDD-03AE-4BD2-93D3-3ABD9EC433CA}" presName="LevelTwoTextNode" presStyleLbl="node2" presStyleIdx="5" presStyleCnt="6" custLinFactY="-847371" custLinFactNeighborX="-37753" custLinFactNeighborY="-9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9192015-6C97-4BD5-8694-07377F1884A0}" type="pres">
      <dgm:prSet presAssocID="{F8803EDD-03AE-4BD2-93D3-3ABD9EC433CA}" presName="level3hierChild" presStyleCnt="0"/>
      <dgm:spPr/>
    </dgm:pt>
  </dgm:ptLst>
  <dgm:cxnLst>
    <dgm:cxn modelId="{FCECBD34-B72D-46B5-9463-AD9AB7F74B01}" type="presOf" srcId="{F52AA466-BEAB-46C5-BB46-C4F8E6B3BD54}" destId="{5D453908-1D48-49C3-8379-3EA010D3E302}" srcOrd="1" destOrd="0" presId="urn:microsoft.com/office/officeart/2008/layout/HorizontalMultiLevelHierarchy"/>
    <dgm:cxn modelId="{E7A034EB-3917-4F41-85DB-94FC24A8E945}" srcId="{3BB23B5A-43ED-48E3-A743-6E0ACC0B845F}" destId="{09439D13-2059-429B-B62D-72742007AD46}" srcOrd="2" destOrd="0" parTransId="{83E6CBBB-8E2F-4A93-A4A5-4B5511976BC7}" sibTransId="{8975412A-40F1-4BB6-88E6-3EDE0D98248D}"/>
    <dgm:cxn modelId="{A729C0D6-3B41-46FD-B536-8A883955A10A}" type="presOf" srcId="{EA5A666F-970E-4784-B659-456C960AE396}" destId="{EF454BC9-7D03-48F3-850B-306613B9A0B3}" srcOrd="1" destOrd="0" presId="urn:microsoft.com/office/officeart/2008/layout/HorizontalMultiLevelHierarchy"/>
    <dgm:cxn modelId="{C3E0E022-1B37-4108-9BA5-E6438CFF455A}" srcId="{3BB23B5A-43ED-48E3-A743-6E0ACC0B845F}" destId="{FC8B84A9-0404-453F-8305-21A6FD50FFAE}" srcOrd="0" destOrd="0" parTransId="{4AF5C99C-F011-4C79-A6BD-F4669A7B5C66}" sibTransId="{838DE2FC-2F45-43DF-B617-F34088CFE446}"/>
    <dgm:cxn modelId="{AD111943-C84C-489C-BEC1-23BD2A2378AE}" type="presOf" srcId="{1AD97084-18D0-4ACE-BEF5-7078A54D0394}" destId="{33A7C891-7550-41A6-890F-D85501B1FAF8}" srcOrd="1" destOrd="0" presId="urn:microsoft.com/office/officeart/2008/layout/HorizontalMultiLevelHierarchy"/>
    <dgm:cxn modelId="{59281FB0-39F0-4724-AD10-2DEFE25E2910}" type="presOf" srcId="{E3D59671-6DDE-4A76-A247-80ED6DD28B7B}" destId="{55F70AF5-B412-43C0-8577-5C51A9A6D81E}" srcOrd="0" destOrd="0" presId="urn:microsoft.com/office/officeart/2008/layout/HorizontalMultiLevelHierarchy"/>
    <dgm:cxn modelId="{5B1B3C3F-5FF0-4973-9419-00D8F0F988AD}" type="presOf" srcId="{3E5E85B5-4BCB-486E-A7AF-5DA034A48368}" destId="{265A8452-4C10-4241-97DF-9DC2C16342E9}" srcOrd="0" destOrd="0" presId="urn:microsoft.com/office/officeart/2008/layout/HorizontalMultiLevelHierarchy"/>
    <dgm:cxn modelId="{A04DF2AF-88C2-4D2B-AA2A-59FA2081B31A}" type="presOf" srcId="{A5D4A5CF-D903-4F3B-9104-7EF0FD9447BA}" destId="{9AE332F4-8881-4731-8589-835BD5C29B21}" srcOrd="0" destOrd="0" presId="urn:microsoft.com/office/officeart/2008/layout/HorizontalMultiLevelHierarchy"/>
    <dgm:cxn modelId="{262EB600-E914-488C-93A2-DE6954D812B0}" type="presOf" srcId="{CF5C3382-ADE9-49A3-8A14-CDB2D22F695D}" destId="{F6F182E2-0AEE-4F9D-9E6B-22C2A0955364}" srcOrd="0" destOrd="0" presId="urn:microsoft.com/office/officeart/2008/layout/HorizontalMultiLevelHierarchy"/>
    <dgm:cxn modelId="{84791808-E298-4BE9-BC20-5CECDE5ED618}" type="presOf" srcId="{9450A108-4D75-4C31-A070-311F2789656F}" destId="{C37C25C9-5402-48F3-A96E-EFA5BB28B534}" srcOrd="0" destOrd="0" presId="urn:microsoft.com/office/officeart/2008/layout/HorizontalMultiLevelHierarchy"/>
    <dgm:cxn modelId="{CDE8B70A-D3B3-4EFA-8621-7E6B78A93AF7}" srcId="{9450A108-4D75-4C31-A070-311F2789656F}" destId="{F8803EDD-03AE-4BD2-93D3-3ABD9EC433CA}" srcOrd="6" destOrd="0" parTransId="{1AD97084-18D0-4ACE-BEF5-7078A54D0394}" sibTransId="{7358099D-4D09-4065-B8F3-0CA9C455DE72}"/>
    <dgm:cxn modelId="{D74A2ACA-2FF9-466B-B54D-867986E6E7B9}" srcId="{973D91AA-BF83-46FB-8561-82FD68250324}" destId="{EB263736-A28D-4CB0-B373-5C0724A29767}" srcOrd="0" destOrd="0" parTransId="{6ADC5890-2CBD-43DB-95DF-D5C5DCD90907}" sibTransId="{A8EC4A71-93DE-4798-B056-BF09B972B513}"/>
    <dgm:cxn modelId="{9E4841F3-BB9E-48EF-A588-D66ECE544889}" type="presOf" srcId="{6ADC5890-2CBD-43DB-95DF-D5C5DCD90907}" destId="{8EAB29A5-CBBA-485D-9CBB-6FB89257ACE1}" srcOrd="0" destOrd="0" presId="urn:microsoft.com/office/officeart/2008/layout/HorizontalMultiLevelHierarchy"/>
    <dgm:cxn modelId="{DE3EEE0A-F4C7-41B5-B8FC-411713F7CE72}" type="presOf" srcId="{F2B38F8F-F920-4455-BA75-57EC85A3012A}" destId="{E79BA205-184E-48B1-9B88-684F767845D0}" srcOrd="0" destOrd="0" presId="urn:microsoft.com/office/officeart/2008/layout/HorizontalMultiLevelHierarchy"/>
    <dgm:cxn modelId="{19BC0609-FF1A-4E9A-A0AA-77D7249745C3}" type="presOf" srcId="{6AD4C00F-179B-4CBE-ADA4-990EFCE7D304}" destId="{4D0BF7B8-EEE3-474F-B2DE-E7AC6A5FB44E}" srcOrd="0" destOrd="0" presId="urn:microsoft.com/office/officeart/2008/layout/HorizontalMultiLevelHierarchy"/>
    <dgm:cxn modelId="{7996C353-5EB5-4E41-8362-D4C3F6DD19BE}" type="presOf" srcId="{19C7F62B-54C8-4E65-93C2-0EB013985605}" destId="{E2185174-982A-4D85-9D98-53B07A72E93B}" srcOrd="1" destOrd="0" presId="urn:microsoft.com/office/officeart/2008/layout/HorizontalMultiLevelHierarchy"/>
    <dgm:cxn modelId="{4B17BB1C-7F67-4A81-806B-A2FC64A79389}" type="presOf" srcId="{5D90A036-DDA1-42F0-A5B9-D91C2419674F}" destId="{75963DF4-48E0-4DDC-8AD9-7E581262B413}" srcOrd="0" destOrd="0" presId="urn:microsoft.com/office/officeart/2008/layout/HorizontalMultiLevelHierarchy"/>
    <dgm:cxn modelId="{5E85D0B3-ECEE-4C99-BB8E-2F2CC8672623}" type="presOf" srcId="{8501B6DA-5AF5-41BE-AC21-B841C49037CC}" destId="{D1D70337-62A9-4BD0-AA6B-DEA66FCC164D}" srcOrd="0" destOrd="0" presId="urn:microsoft.com/office/officeart/2008/layout/HorizontalMultiLevelHierarchy"/>
    <dgm:cxn modelId="{664CC035-65FB-4B13-A48C-2810D4D3EA4A}" type="presOf" srcId="{FBA1474D-C8C6-41B9-B063-3A24DE2B166B}" destId="{1E5A685F-1D76-4ED3-9033-ECCDE4DA02FA}" srcOrd="0" destOrd="0" presId="urn:microsoft.com/office/officeart/2008/layout/HorizontalMultiLevelHierarchy"/>
    <dgm:cxn modelId="{5E1FDA34-0CC8-44AF-9D25-23C48B0920B2}" type="presOf" srcId="{973D91AA-BF83-46FB-8561-82FD68250324}" destId="{417A414F-7BFD-4168-BB2F-0CADC76550C8}" srcOrd="0" destOrd="0" presId="urn:microsoft.com/office/officeart/2008/layout/HorizontalMultiLevelHierarchy"/>
    <dgm:cxn modelId="{5417287D-AAC1-4314-95D6-DDE2F0BCA9A1}" srcId="{A51990DD-2679-4264-8E7E-517661FED52D}" destId="{BE0C496D-4422-45B7-98A6-C38C020920CB}" srcOrd="0" destOrd="0" parTransId="{3E5E85B5-4BCB-486E-A7AF-5DA034A48368}" sibTransId="{929799B2-2495-4C9C-B1CB-041C3D7293D0}"/>
    <dgm:cxn modelId="{21148711-5566-408F-90A2-4FDE6928966F}" srcId="{D2B4AD18-3528-4C4F-8E40-ECB0983D7EE7}" destId="{9450A108-4D75-4C31-A070-311F2789656F}" srcOrd="0" destOrd="0" parTransId="{0F164A46-C878-4B8C-B2E6-452F869A2287}" sibTransId="{921A807C-59FA-44BF-98F7-4CED0A4CCF6A}"/>
    <dgm:cxn modelId="{221ECB12-1EF2-4C19-BF30-640CD8846524}" type="presOf" srcId="{90060416-F458-40BA-8B76-FB770C395FF3}" destId="{41AAC9CE-BD57-42F6-90D8-93898DA8E46B}" srcOrd="1" destOrd="0" presId="urn:microsoft.com/office/officeart/2008/layout/HorizontalMultiLevelHierarchy"/>
    <dgm:cxn modelId="{307377B4-714B-4D3B-AB8C-F0DE33B29BF0}" srcId="{9450A108-4D75-4C31-A070-311F2789656F}" destId="{2BB8DC0E-B7CB-4C11-8A5C-12353ADDBCDF}" srcOrd="3" destOrd="0" parTransId="{7654CB7D-DC4A-4F50-ACE6-369C876A49EE}" sibTransId="{6AB917D2-447F-4A01-A94A-3A77C2909F91}"/>
    <dgm:cxn modelId="{4A2F98BD-C3E2-4F53-AA83-A630F2C53FA1}" type="presOf" srcId="{9D1DB5D8-94CD-4C61-B5D3-0003EA889345}" destId="{E0088782-5700-4AD5-AE6F-EDF4C350C2D5}" srcOrd="0" destOrd="0" presId="urn:microsoft.com/office/officeart/2008/layout/HorizontalMultiLevelHierarchy"/>
    <dgm:cxn modelId="{9D835402-0564-4A87-83A8-A02A8A7F06B2}" srcId="{3BB23B5A-43ED-48E3-A743-6E0ACC0B845F}" destId="{28B8B971-8323-4D62-AB62-2F0B3DB977D1}" srcOrd="1" destOrd="0" parTransId="{F52AA466-BEAB-46C5-BB46-C4F8E6B3BD54}" sibTransId="{349C5476-C53E-4D30-AC0C-09FD4087EC3E}"/>
    <dgm:cxn modelId="{B416C988-7D17-45B8-AE19-8C73AF654F79}" type="presOf" srcId="{457FF619-2619-4943-BBA9-4250AA9DE85E}" destId="{B29FBDA0-35BF-43D9-850B-8CFC59A0F26F}" srcOrd="0" destOrd="0" presId="urn:microsoft.com/office/officeart/2008/layout/HorizontalMultiLevelHierarchy"/>
    <dgm:cxn modelId="{E3BA6F10-9407-45C9-ACB8-79BE8F6D0D0F}" type="presOf" srcId="{6596CECF-5E0D-4988-A9F9-7939C079876A}" destId="{04222970-2A31-4784-8A8E-4F84B9AABB61}" srcOrd="0" destOrd="0" presId="urn:microsoft.com/office/officeart/2008/layout/HorizontalMultiLevelHierarchy"/>
    <dgm:cxn modelId="{112B2740-DB1A-46B4-87C8-E4A920B06469}" type="presOf" srcId="{A5D4A5CF-D903-4F3B-9104-7EF0FD9447BA}" destId="{7311EBAC-D393-480E-9962-109B14A2F1FC}" srcOrd="1" destOrd="0" presId="urn:microsoft.com/office/officeart/2008/layout/HorizontalMultiLevelHierarchy"/>
    <dgm:cxn modelId="{99CD5F2E-4990-49B3-AA6D-3D2EDDF94922}" type="presOf" srcId="{28B8B971-8323-4D62-AB62-2F0B3DB977D1}" destId="{98CD39C6-7245-4B25-AF39-6FAB49094EF4}" srcOrd="0" destOrd="0" presId="urn:microsoft.com/office/officeart/2008/layout/HorizontalMultiLevelHierarchy"/>
    <dgm:cxn modelId="{23AF9640-B2F1-4155-A5DF-0E482C8C9C1D}" type="presOf" srcId="{F8803EDD-03AE-4BD2-93D3-3ABD9EC433CA}" destId="{F4D212F2-45AD-4F0B-8C65-354C82364004}" srcOrd="0" destOrd="0" presId="urn:microsoft.com/office/officeart/2008/layout/HorizontalMultiLevelHierarchy"/>
    <dgm:cxn modelId="{9F6827A5-DB3B-4AF4-9686-CD506C3AFEB9}" srcId="{93616282-8555-4583-9E2D-15C6C53BB7B0}" destId="{F0B1409B-AAB6-4842-8686-3CD8FFA0F3DD}" srcOrd="4" destOrd="0" parTransId="{F089DF87-E442-4CED-B3B4-566079A8DEF9}" sibTransId="{45B6B040-8EC4-44C4-9554-25DA6EA7EBE4}"/>
    <dgm:cxn modelId="{2FB1D091-6F4A-472B-A375-846D58736526}" type="presOf" srcId="{7654CB7D-DC4A-4F50-ACE6-369C876A49EE}" destId="{784B11B7-A6CA-4780-B466-EA265E2FCEC1}" srcOrd="0" destOrd="0" presId="urn:microsoft.com/office/officeart/2008/layout/HorizontalMultiLevelHierarchy"/>
    <dgm:cxn modelId="{847CE3AC-03DC-4A1F-9398-7B9CAEC96889}" type="presOf" srcId="{3E5E85B5-4BCB-486E-A7AF-5DA034A48368}" destId="{2D7DB24E-8C64-4A62-B4DD-E3FD35ECA7DB}" srcOrd="1" destOrd="0" presId="urn:microsoft.com/office/officeart/2008/layout/HorizontalMultiLevelHierarchy"/>
    <dgm:cxn modelId="{C7D5D8D8-689B-4E3A-A381-AAEA70451F13}" type="presOf" srcId="{93616282-8555-4583-9E2D-15C6C53BB7B0}" destId="{0A088DC9-D415-4CBC-8966-5FDE1A521514}" srcOrd="0" destOrd="0" presId="urn:microsoft.com/office/officeart/2008/layout/HorizontalMultiLevelHierarchy"/>
    <dgm:cxn modelId="{541FCF06-96A1-4A35-B554-7094125F1D3F}" type="presOf" srcId="{F089DF87-E442-4CED-B3B4-566079A8DEF9}" destId="{3DA53894-018B-4EBB-9B3F-01C13FBC8997}" srcOrd="1" destOrd="0" presId="urn:microsoft.com/office/officeart/2008/layout/HorizontalMultiLevelHierarchy"/>
    <dgm:cxn modelId="{711D8F00-8614-4CF5-9E87-60B8A882CC92}" srcId="{973D91AA-BF83-46FB-8561-82FD68250324}" destId="{6C398C60-C6E2-4251-8DE1-BEB54520F165}" srcOrd="2" destOrd="0" parTransId="{92FD79A2-CAAA-44ED-8ED4-380EE72405B6}" sibTransId="{8AA88F89-767A-41CE-88A4-C38956A6BA5A}"/>
    <dgm:cxn modelId="{969DF193-E466-4555-9D54-ED1297513738}" type="presOf" srcId="{4AF5C99C-F011-4C79-A6BD-F4669A7B5C66}" destId="{51145B6E-5EF5-4CB6-8D23-091B59BE7821}" srcOrd="0" destOrd="0" presId="urn:microsoft.com/office/officeart/2008/layout/HorizontalMultiLevelHierarchy"/>
    <dgm:cxn modelId="{DE7D753C-0A63-48D8-89E7-F9E8B84FFE70}" srcId="{B975ECF3-87B4-46BA-B8BD-2B044A3F712C}" destId="{C8A802F6-7B49-4C11-BAEC-16D8259A692E}" srcOrd="0" destOrd="0" parTransId="{C48E878E-1DCF-4620-B3E0-D9363FDC5264}" sibTransId="{DF6607FD-098B-44F8-9FE8-6BC731664C8D}"/>
    <dgm:cxn modelId="{B0D3D9AD-065A-40F6-9338-47C72B86A172}" type="presOf" srcId="{471EE8F0-6C5A-42B7-99AB-757597E82D38}" destId="{187C995C-0BD4-4BBA-8822-BADA51184000}" srcOrd="0" destOrd="0" presId="urn:microsoft.com/office/officeart/2008/layout/HorizontalMultiLevelHierarchy"/>
    <dgm:cxn modelId="{388237A4-74FC-46B2-8625-235157699C05}" type="presOf" srcId="{90060416-F458-40BA-8B76-FB770C395FF3}" destId="{448B7455-07DC-4184-B45D-96940EDEEA0D}" srcOrd="0" destOrd="0" presId="urn:microsoft.com/office/officeart/2008/layout/HorizontalMultiLevelHierarchy"/>
    <dgm:cxn modelId="{7FE0BD5E-59CA-4764-9A2D-93A15496718F}" type="presOf" srcId="{A5E75FF1-9D54-4F2D-BFBF-D06B428B297F}" destId="{055C4B8D-2408-47C6-9687-E57BE2576026}" srcOrd="1" destOrd="0" presId="urn:microsoft.com/office/officeart/2008/layout/HorizontalMultiLevelHierarchy"/>
    <dgm:cxn modelId="{8A8F1C16-BDBC-45AA-B065-C0081082CB5D}" type="presOf" srcId="{0DA8341C-EB02-4FBA-9BCF-F1AE7B54F1A8}" destId="{3CA91A7B-8728-4E3E-8E46-213207343E9E}" srcOrd="0" destOrd="0" presId="urn:microsoft.com/office/officeart/2008/layout/HorizontalMultiLevelHierarchy"/>
    <dgm:cxn modelId="{A19D66B0-67A3-4C43-B39F-DF290501B62F}" type="presOf" srcId="{3DA71661-448C-4E27-8769-9CAB9BAC0E3B}" destId="{9AE38A19-F064-42C4-AB2B-6DCE2DDE01A1}" srcOrd="1" destOrd="0" presId="urn:microsoft.com/office/officeart/2008/layout/HorizontalMultiLevelHierarchy"/>
    <dgm:cxn modelId="{3572F10E-B9F4-4CE7-9966-61DC38B32A22}" type="presOf" srcId="{EA5A666F-970E-4784-B659-456C960AE396}" destId="{4B41319C-56A2-495D-9446-06A2C873D7D9}" srcOrd="0" destOrd="0" presId="urn:microsoft.com/office/officeart/2008/layout/HorizontalMultiLevelHierarchy"/>
    <dgm:cxn modelId="{607FDC90-8423-48A0-A423-F36AE4E24460}" srcId="{BA076953-D275-470D-8DF6-3F979761E7E3}" destId="{B975ECF3-87B4-46BA-B8BD-2B044A3F712C}" srcOrd="1" destOrd="0" parTransId="{EA5A666F-970E-4784-B659-456C960AE396}" sibTransId="{4B962998-F1B6-4512-AE72-59276652A3C4}"/>
    <dgm:cxn modelId="{D76A3A54-D866-44DB-9E6B-915E6BFB8CC8}" type="presOf" srcId="{D2B4AD18-3528-4C4F-8E40-ECB0983D7EE7}" destId="{2DD5F66D-B163-4270-9CAF-24D15A12BC88}" srcOrd="0" destOrd="0" presId="urn:microsoft.com/office/officeart/2008/layout/HorizontalMultiLevelHierarchy"/>
    <dgm:cxn modelId="{E233EB94-D179-4300-A3A8-38FB6EC15674}" type="presOf" srcId="{091E5BDA-5897-4F44-A25E-809C2089A4AD}" destId="{9C2F436B-5D8D-4A75-9C08-341C8B707374}" srcOrd="1" destOrd="0" presId="urn:microsoft.com/office/officeart/2008/layout/HorizontalMultiLevelHierarchy"/>
    <dgm:cxn modelId="{280E9567-B496-473E-A418-FD7BEA3F5148}" srcId="{93616282-8555-4583-9E2D-15C6C53BB7B0}" destId="{471EE8F0-6C5A-42B7-99AB-757597E82D38}" srcOrd="0" destOrd="0" parTransId="{3F790C8A-D1A3-4CF4-9911-6D4B139A1B12}" sibTransId="{4D7CE59C-57D0-48E8-A39D-9AC934C1BA93}"/>
    <dgm:cxn modelId="{78377603-8586-470D-B311-8AAEC4AD133B}" type="presOf" srcId="{59047ADA-3657-464B-BAF1-100328DC2812}" destId="{B146F421-13E3-4C72-A2A3-54D1C43940C3}" srcOrd="0" destOrd="0" presId="urn:microsoft.com/office/officeart/2008/layout/HorizontalMultiLevelHierarchy"/>
    <dgm:cxn modelId="{51B06C7B-952E-4AB6-9B76-6A5FF4A16069}" type="presOf" srcId="{A51990DD-2679-4264-8E7E-517661FED52D}" destId="{0D10A929-B224-4B23-83A7-0B9EDF0CBC99}" srcOrd="0" destOrd="0" presId="urn:microsoft.com/office/officeart/2008/layout/HorizontalMultiLevelHierarchy"/>
    <dgm:cxn modelId="{C12F453E-A705-4362-AD43-0A708DCF84B0}" type="presOf" srcId="{09439D13-2059-429B-B62D-72742007AD46}" destId="{D18D74F2-1496-4F9D-8C65-B0083AE2FDAD}" srcOrd="0" destOrd="0" presId="urn:microsoft.com/office/officeart/2008/layout/HorizontalMultiLevelHierarchy"/>
    <dgm:cxn modelId="{E6AE8B71-03E4-4337-BCE1-8F2E475DA051}" srcId="{B975ECF3-87B4-46BA-B8BD-2B044A3F712C}" destId="{CF5C3382-ADE9-49A3-8A14-CDB2D22F695D}" srcOrd="1" destOrd="0" parTransId="{93231E56-83FC-4597-ACAA-6D54E56F734F}" sibTransId="{B22B0464-1E23-404B-A9E8-A59F2F1408D5}"/>
    <dgm:cxn modelId="{C5A2464F-9E24-477D-88A7-6579B7328034}" type="presOf" srcId="{0DA8341C-EB02-4FBA-9BCF-F1AE7B54F1A8}" destId="{80A80615-D758-45CA-A62C-92E8882412AD}" srcOrd="1" destOrd="0" presId="urn:microsoft.com/office/officeart/2008/layout/HorizontalMultiLevelHierarchy"/>
    <dgm:cxn modelId="{510FDA72-1A15-403D-A79D-012A09A26FBE}" srcId="{9450A108-4D75-4C31-A070-311F2789656F}" destId="{3BB23B5A-43ED-48E3-A743-6E0ACC0B845F}" srcOrd="2" destOrd="0" parTransId="{0E871873-765C-443D-B1B9-3C92CBCFFBBF}" sibTransId="{15633402-C9FE-41AC-89A5-D2B345811A5A}"/>
    <dgm:cxn modelId="{E43DEC72-9C18-4A6E-8E5C-A24357311E0D}" type="presOf" srcId="{6A035CFF-C80B-4970-A0D0-E32A57B0B8EE}" destId="{FF827DE2-7BD3-4848-9E2B-AC83D8A94950}" srcOrd="0" destOrd="0" presId="urn:microsoft.com/office/officeart/2008/layout/HorizontalMultiLevelHierarchy"/>
    <dgm:cxn modelId="{B2F5E004-7EF3-41FB-B39B-60440E4B8534}" srcId="{B975ECF3-87B4-46BA-B8BD-2B044A3F712C}" destId="{4CB76745-DE10-419D-97A7-2D11BAA3DFE0}" srcOrd="2" destOrd="0" parTransId="{8501B6DA-5AF5-41BE-AC21-B841C49037CC}" sibTransId="{FF732C5A-F18E-49C9-B1B5-CC8D461E8213}"/>
    <dgm:cxn modelId="{0C9ECCE8-40E3-4D80-A862-1A8588E9AEC8}" type="presOf" srcId="{83E6CBBB-8E2F-4A93-A4A5-4B5511976BC7}" destId="{B55A3DA2-3D68-4947-A098-A0195108E62E}" srcOrd="0" destOrd="0" presId="urn:microsoft.com/office/officeart/2008/layout/HorizontalMultiLevelHierarchy"/>
    <dgm:cxn modelId="{90EFDA49-C506-4C5A-BAE9-C3844D120DB0}" type="presOf" srcId="{A663AC7B-7148-4E95-88DC-7A6BDC5F3B2E}" destId="{D5F0D9CC-D631-45D2-B0EA-B83BD1BFBF82}" srcOrd="0" destOrd="0" presId="urn:microsoft.com/office/officeart/2008/layout/HorizontalMultiLevelHierarchy"/>
    <dgm:cxn modelId="{1940CFFD-255E-4971-8517-94CA971CDEE0}" type="presOf" srcId="{658D7FF0-1024-4966-8073-0B8F581F1A6D}" destId="{F344970F-EBF0-423F-B894-9EC6105C90D6}" srcOrd="0" destOrd="0" presId="urn:microsoft.com/office/officeart/2008/layout/HorizontalMultiLevelHierarchy"/>
    <dgm:cxn modelId="{6C4CF623-6AD8-455D-8C5D-814004B838A4}" type="presOf" srcId="{2A0FB89E-FBAA-4000-BAF5-E019A4C346EB}" destId="{D777D1C6-1C04-455E-8F62-443FF2A4F7E8}" srcOrd="0" destOrd="0" presId="urn:microsoft.com/office/officeart/2008/layout/HorizontalMultiLevelHierarchy"/>
    <dgm:cxn modelId="{8C58B873-D7D9-4858-934D-AA9157C5DE80}" type="presOf" srcId="{0E871873-765C-443D-B1B9-3C92CBCFFBBF}" destId="{5B64BD8F-6F70-4209-A99D-4C20B4F8E17C}" srcOrd="0" destOrd="0" presId="urn:microsoft.com/office/officeart/2008/layout/HorizontalMultiLevelHierarchy"/>
    <dgm:cxn modelId="{DDEB02E8-7D66-4845-B207-7CD3038BD410}" type="presOf" srcId="{35C83D7E-5A3E-42AC-BC10-19E06DF9082B}" destId="{15FD4EF1-740B-415E-8F1A-2A919DF822EC}" srcOrd="0" destOrd="0" presId="urn:microsoft.com/office/officeart/2008/layout/HorizontalMultiLevelHierarchy"/>
    <dgm:cxn modelId="{50EE159D-CB30-4339-9857-8C258559B7E1}" type="presOf" srcId="{7654CB7D-DC4A-4F50-ACE6-369C876A49EE}" destId="{02FBFE53-9CDE-435C-B1EA-4C28FE8416D3}" srcOrd="1" destOrd="0" presId="urn:microsoft.com/office/officeart/2008/layout/HorizontalMultiLevelHierarchy"/>
    <dgm:cxn modelId="{B0DC13AB-A0CF-4ACD-B850-D9FD9AD6245E}" type="presOf" srcId="{4CB76745-DE10-419D-97A7-2D11BAA3DFE0}" destId="{7E30C8F4-1A0C-4009-A7F4-8DE89A97BA8C}" srcOrd="0" destOrd="0" presId="urn:microsoft.com/office/officeart/2008/layout/HorizontalMultiLevelHierarchy"/>
    <dgm:cxn modelId="{1D5FE705-CC85-48D1-A00A-D4E1C4EF4B41}" type="presOf" srcId="{9D1DB5D8-94CD-4C61-B5D3-0003EA889345}" destId="{002F7CA4-74E9-470F-85A5-51BCE0C5C9CD}" srcOrd="1" destOrd="0" presId="urn:microsoft.com/office/officeart/2008/layout/HorizontalMultiLevelHierarchy"/>
    <dgm:cxn modelId="{334190EE-231A-49D8-BAB3-744D687F3E56}" type="presOf" srcId="{92FD79A2-CAAA-44ED-8ED4-380EE72405B6}" destId="{AF85CFCD-394C-49F7-8F22-95DFF498883F}" srcOrd="0" destOrd="0" presId="urn:microsoft.com/office/officeart/2008/layout/HorizontalMultiLevelHierarchy"/>
    <dgm:cxn modelId="{30A81C75-16AF-4DA7-A6A6-1372D95F7435}" srcId="{9450A108-4D75-4C31-A070-311F2789656F}" destId="{973D91AA-BF83-46FB-8561-82FD68250324}" srcOrd="5" destOrd="0" parTransId="{A9D60B61-38A7-46B0-A937-A0D044081A78}" sibTransId="{E653AB5B-4928-4E6E-836D-3DF44D5D0BE4}"/>
    <dgm:cxn modelId="{CB9CFC69-A66B-4AB0-9F5D-6A9BE924CBC2}" type="presOf" srcId="{B975ECF3-87B4-46BA-B8BD-2B044A3F712C}" destId="{077A6D14-1A52-485D-BA71-CBBD86875B71}" srcOrd="0" destOrd="0" presId="urn:microsoft.com/office/officeart/2008/layout/HorizontalMultiLevelHierarchy"/>
    <dgm:cxn modelId="{F187673B-24B9-4FA4-8A27-FC7619329178}" type="presOf" srcId="{5B7657DC-EA3D-4D8B-A2BC-3884AAC31F20}" destId="{FE3946AE-A5D0-4D63-A3C0-9941602E5537}" srcOrd="1" destOrd="0" presId="urn:microsoft.com/office/officeart/2008/layout/HorizontalMultiLevelHierarchy"/>
    <dgm:cxn modelId="{32F0F8E4-81EA-4D14-BFFF-71F8EEB1FEEF}" type="presOf" srcId="{15417406-9CCE-4401-97A2-8DCFEDE5F3F5}" destId="{1D0CBFCD-5451-48C1-A34E-4BB14E2959CB}" srcOrd="0" destOrd="0" presId="urn:microsoft.com/office/officeart/2008/layout/HorizontalMultiLevelHierarchy"/>
    <dgm:cxn modelId="{4C60538E-B955-48DE-8A21-B1F833957BA9}" type="presOf" srcId="{19C7F62B-54C8-4E65-93C2-0EB013985605}" destId="{842BC6C3-33C8-441C-943F-4D1C35A366D6}" srcOrd="0" destOrd="0" presId="urn:microsoft.com/office/officeart/2008/layout/HorizontalMultiLevelHierarchy"/>
    <dgm:cxn modelId="{F8D8A7C0-5240-4F80-B536-9C027A30ED33}" type="presOf" srcId="{5B7657DC-EA3D-4D8B-A2BC-3884AAC31F20}" destId="{1002226A-2BAA-4F1F-B3BD-2D089C2B000A}" srcOrd="0" destOrd="0" presId="urn:microsoft.com/office/officeart/2008/layout/HorizontalMultiLevelHierarchy"/>
    <dgm:cxn modelId="{2365BDB4-A834-43E0-83EC-F4992B68DCD5}" srcId="{93616282-8555-4583-9E2D-15C6C53BB7B0}" destId="{2A0FB89E-FBAA-4000-BAF5-E019A4C346EB}" srcOrd="1" destOrd="0" parTransId="{35C83D7E-5A3E-42AC-BC10-19E06DF9082B}" sibTransId="{ACAAC510-9CC5-47E6-9FA1-B49DDC22E867}"/>
    <dgm:cxn modelId="{3674A3D7-AC9F-45AF-B1FA-98C8FFE352DA}" type="presOf" srcId="{1AD97084-18D0-4ACE-BEF5-7078A54D0394}" destId="{E457F2B6-B55B-40A9-99FF-25BC0AFA351C}" srcOrd="0" destOrd="0" presId="urn:microsoft.com/office/officeart/2008/layout/HorizontalMultiLevelHierarchy"/>
    <dgm:cxn modelId="{5556F10B-E35A-480E-BDD8-2657C7C7561F}" type="presOf" srcId="{3F790C8A-D1A3-4CF4-9911-6D4B139A1B12}" destId="{0A30A7BA-751B-4F5E-8482-5D8505CDF418}" srcOrd="1" destOrd="0" presId="urn:microsoft.com/office/officeart/2008/layout/HorizontalMultiLevelHierarchy"/>
    <dgm:cxn modelId="{C3DBC146-456A-4212-BECF-F71C1271AB00}" type="presOf" srcId="{93231E56-83FC-4597-ACAA-6D54E56F734F}" destId="{B51B50E0-EE4E-4AAE-9FDE-B1C7609C4BC0}" srcOrd="0" destOrd="0" presId="urn:microsoft.com/office/officeart/2008/layout/HorizontalMultiLevelHierarchy"/>
    <dgm:cxn modelId="{A541B0F7-6A80-4262-959A-3153094F8025}" srcId="{3BB23B5A-43ED-48E3-A743-6E0ACC0B845F}" destId="{0B8BFA5F-9002-413C-925D-AB3845434EE2}" srcOrd="3" destOrd="0" parTransId="{9D1DB5D8-94CD-4C61-B5D3-0003EA889345}" sibTransId="{E27A0197-14E0-4116-A14F-65A93D43FFE8}"/>
    <dgm:cxn modelId="{92DDEC2C-7A5F-40D5-8D89-8D76A1D82D2F}" type="presOf" srcId="{C8A802F6-7B49-4C11-BAEC-16D8259A692E}" destId="{9C2382F4-5905-4268-8A21-C7E03AE5F203}" srcOrd="0" destOrd="0" presId="urn:microsoft.com/office/officeart/2008/layout/HorizontalMultiLevelHierarchy"/>
    <dgm:cxn modelId="{A6A0AD2A-1C10-4429-B50B-67823D0490B0}" type="presOf" srcId="{C48E878E-1DCF-4620-B3E0-D9363FDC5264}" destId="{CA644B29-29C7-40BE-9577-236CAEC4B910}" srcOrd="0" destOrd="0" presId="urn:microsoft.com/office/officeart/2008/layout/HorizontalMultiLevelHierarchy"/>
    <dgm:cxn modelId="{F757E84D-9966-407D-8851-62F90830C2E1}" type="presOf" srcId="{35C83D7E-5A3E-42AC-BC10-19E06DF9082B}" destId="{33509F02-F23C-4CCF-A9A4-D9EC46BEC6F9}" srcOrd="1" destOrd="0" presId="urn:microsoft.com/office/officeart/2008/layout/HorizontalMultiLevelHierarchy"/>
    <dgm:cxn modelId="{B80F52D9-23B1-4CD9-B088-EE7597A3C693}" type="presOf" srcId="{C48E878E-1DCF-4620-B3E0-D9363FDC5264}" destId="{DF499B25-0F00-499C-955E-FE957CE4BDAC}" srcOrd="1" destOrd="0" presId="urn:microsoft.com/office/officeart/2008/layout/HorizontalMultiLevelHierarchy"/>
    <dgm:cxn modelId="{E962333C-2A9D-46D5-8BB3-C6403162810F}" type="presOf" srcId="{091E5BDA-5897-4F44-A25E-809C2089A4AD}" destId="{93045A0D-A73F-4DFE-A99E-BE2379E52BC0}" srcOrd="0" destOrd="0" presId="urn:microsoft.com/office/officeart/2008/layout/HorizontalMultiLevelHierarchy"/>
    <dgm:cxn modelId="{2634EAEA-AD15-4031-8CC6-E8A5A191834C}" srcId="{93616282-8555-4583-9E2D-15C6C53BB7B0}" destId="{F2B38F8F-F920-4455-BA75-57EC85A3012A}" srcOrd="3" destOrd="0" parTransId="{90060416-F458-40BA-8B76-FB770C395FF3}" sibTransId="{48F261E3-9537-481A-9808-D8040FEABE04}"/>
    <dgm:cxn modelId="{F0AC201A-0CD2-4AD8-A077-BB76A4502D86}" type="presOf" srcId="{FC8B84A9-0404-453F-8305-21A6FD50FFAE}" destId="{D18C184F-13D5-4F48-944B-1DFE952AFC2A}" srcOrd="0" destOrd="0" presId="urn:microsoft.com/office/officeart/2008/layout/HorizontalMultiLevelHierarchy"/>
    <dgm:cxn modelId="{97DB07D3-2C57-40DB-8F12-FEAA3185439C}" srcId="{973D91AA-BF83-46FB-8561-82FD68250324}" destId="{59047ADA-3657-464B-BAF1-100328DC2812}" srcOrd="3" destOrd="0" parTransId="{658D7FF0-1024-4966-8073-0B8F581F1A6D}" sibTransId="{02A92F64-8B70-4035-814E-64C88E1776C7}"/>
    <dgm:cxn modelId="{D25531CA-F42A-4545-850A-7B6C03890F46}" type="presOf" srcId="{0E871873-765C-443D-B1B9-3C92CBCFFBBF}" destId="{5A88E53C-7330-4656-9891-3ACAFE26ED3B}" srcOrd="1" destOrd="0" presId="urn:microsoft.com/office/officeart/2008/layout/HorizontalMultiLevelHierarchy"/>
    <dgm:cxn modelId="{AC5915B2-8990-4313-886A-6C55923C4490}" type="presOf" srcId="{83E6CBBB-8E2F-4A93-A4A5-4B5511976BC7}" destId="{9F67B4CB-94E2-45D8-9AE8-3E04D985E425}" srcOrd="1" destOrd="0" presId="urn:microsoft.com/office/officeart/2008/layout/HorizontalMultiLevelHierarchy"/>
    <dgm:cxn modelId="{5650D4EA-27AF-4E37-B3AE-CC9C494E1FEA}" type="presOf" srcId="{5D90A036-DDA1-42F0-A5B9-D91C2419674F}" destId="{2352F99F-7B8C-4F5B-B427-151739BC7852}" srcOrd="1" destOrd="0" presId="urn:microsoft.com/office/officeart/2008/layout/HorizontalMultiLevelHierarchy"/>
    <dgm:cxn modelId="{5C79AFEE-615B-4F4E-98B5-AF2312FDC42A}" srcId="{EB263736-A28D-4CB0-B373-5C0724A29767}" destId="{6596CECF-5E0D-4988-A9F9-7939C079876A}" srcOrd="1" destOrd="0" parTransId="{091E5BDA-5897-4F44-A25E-809C2089A4AD}" sibTransId="{9D990FF7-7291-489C-900F-0ECD99396E74}"/>
    <dgm:cxn modelId="{FF57829E-55DA-4A71-A1DE-F18606F0F428}" srcId="{9450A108-4D75-4C31-A070-311F2789656F}" destId="{BA076953-D275-470D-8DF6-3F979761E7E3}" srcOrd="1" destOrd="0" parTransId="{A5D4A5CF-D903-4F3B-9104-7EF0FD9447BA}" sibTransId="{50DD6CBF-AEBF-4F8C-B823-4F10AF5CFC8F}"/>
    <dgm:cxn modelId="{94449732-F777-4204-854A-7E5ABB10569D}" type="presOf" srcId="{3DA71661-448C-4E27-8769-9CAB9BAC0E3B}" destId="{1702973C-570F-4081-9267-376C1037FBC3}" srcOrd="0" destOrd="0" presId="urn:microsoft.com/office/officeart/2008/layout/HorizontalMultiLevelHierarchy"/>
    <dgm:cxn modelId="{FC3ECABE-463C-44EB-A55E-9FBCCABA447B}" type="presOf" srcId="{658D7FF0-1024-4966-8073-0B8F581F1A6D}" destId="{2981479B-A57F-424E-9EDF-93A1A4F5DF47}" srcOrd="1" destOrd="0" presId="urn:microsoft.com/office/officeart/2008/layout/HorizontalMultiLevelHierarchy"/>
    <dgm:cxn modelId="{DE44368A-3B38-40C4-823D-E9A0F5B20FA0}" srcId="{9450A108-4D75-4C31-A070-311F2789656F}" destId="{6AD4C00F-179B-4CBE-ADA4-990EFCE7D304}" srcOrd="0" destOrd="0" parTransId="{5B7657DC-EA3D-4D8B-A2BC-3884AAC31F20}" sibTransId="{66B2E30E-4648-4191-A87F-E3BEBFAB252E}"/>
    <dgm:cxn modelId="{BA587A68-8000-4FCD-8297-5E48C07C79F4}" type="presOf" srcId="{6A035CFF-C80B-4970-A0D0-E32A57B0B8EE}" destId="{9EE37EEB-1035-4369-8A37-CD92F96BBFA3}" srcOrd="1" destOrd="0" presId="urn:microsoft.com/office/officeart/2008/layout/HorizontalMultiLevelHierarchy"/>
    <dgm:cxn modelId="{0FFEF593-EF6D-4616-ACFC-CFF9E87D9B25}" type="presOf" srcId="{6C398C60-C6E2-4251-8DE1-BEB54520F165}" destId="{B88FC52C-3D90-4C5E-A61A-03971A72D524}" srcOrd="0" destOrd="0" presId="urn:microsoft.com/office/officeart/2008/layout/HorizontalMultiLevelHierarchy"/>
    <dgm:cxn modelId="{9CD720AF-EC1A-4D63-BDBF-C463EE02C9A3}" type="presOf" srcId="{8501B6DA-5AF5-41BE-AC21-B841C49037CC}" destId="{56FD1862-3F44-4B79-BA96-63136EAC0D3A}" srcOrd="1" destOrd="0" presId="urn:microsoft.com/office/officeart/2008/layout/HorizontalMultiLevelHierarchy"/>
    <dgm:cxn modelId="{3365656F-5036-4426-87E7-5A630D36F566}" type="presOf" srcId="{BC36CA3C-0334-405C-9CD7-421CE471E94B}" destId="{280A9F22-1EB7-429F-BBED-9F66708F8F2A}" srcOrd="0" destOrd="0" presId="urn:microsoft.com/office/officeart/2008/layout/HorizontalMultiLevelHierarchy"/>
    <dgm:cxn modelId="{22093745-9A42-4449-8747-BA89BA648F48}" srcId="{93616282-8555-4583-9E2D-15C6C53BB7B0}" destId="{A663AC7B-7148-4E95-88DC-7A6BDC5F3B2E}" srcOrd="2" destOrd="0" parTransId="{0DA8341C-EB02-4FBA-9BCF-F1AE7B54F1A8}" sibTransId="{8ED56834-C9F8-4B50-A95F-C40D50EF0A2F}"/>
    <dgm:cxn modelId="{3C7BB703-A03F-4A23-B416-FBC5CE741EAF}" srcId="{9450A108-4D75-4C31-A070-311F2789656F}" destId="{457FF619-2619-4943-BBA9-4250AA9DE85E}" srcOrd="4" destOrd="0" parTransId="{5D90A036-DDA1-42F0-A5B9-D91C2419674F}" sibTransId="{1FC9926C-36DE-4809-9791-E0C4D20FE5D5}"/>
    <dgm:cxn modelId="{B2458F8A-9C77-4975-A605-958776A09426}" type="presOf" srcId="{3BB23B5A-43ED-48E3-A743-6E0ACC0B845F}" destId="{F446B6D6-98CD-445C-AF52-0D7D8D2820EB}" srcOrd="0" destOrd="0" presId="urn:microsoft.com/office/officeart/2008/layout/HorizontalMultiLevelHierarchy"/>
    <dgm:cxn modelId="{0C918F31-0909-4FF1-98D3-EFD058D77CD7}" srcId="{BA076953-D275-470D-8DF6-3F979761E7E3}" destId="{FBA1474D-C8C6-41B9-B063-3A24DE2B166B}" srcOrd="2" destOrd="0" parTransId="{722ECA8E-8408-4941-A825-6D8A35082FA9}" sibTransId="{A7FA6B48-7D86-4807-9777-879068497FA9}"/>
    <dgm:cxn modelId="{9C1154B2-611F-4B61-8D78-C520D9ACEFE6}" type="presOf" srcId="{722ECA8E-8408-4941-A825-6D8A35082FA9}" destId="{AF9B5897-E050-45AB-A469-3920DE61A112}" srcOrd="1" destOrd="0" presId="urn:microsoft.com/office/officeart/2008/layout/HorizontalMultiLevelHierarchy"/>
    <dgm:cxn modelId="{5B3AE7D7-0D0E-4E1A-B30A-ED6F046F3F4E}" type="presOf" srcId="{6ADC5890-2CBD-43DB-95DF-D5C5DCD90907}" destId="{1DF2A477-898B-4FB2-9F9C-91A4D1972072}" srcOrd="1" destOrd="0" presId="urn:microsoft.com/office/officeart/2008/layout/HorizontalMultiLevelHierarchy"/>
    <dgm:cxn modelId="{5E6A971D-78D8-4CA4-BCBD-63FD28041B8F}" type="presOf" srcId="{BE0C496D-4422-45B7-98A6-C38C020920CB}" destId="{D101A024-0A51-45A0-A65D-169E4863068B}" srcOrd="0" destOrd="0" presId="urn:microsoft.com/office/officeart/2008/layout/HorizontalMultiLevelHierarchy"/>
    <dgm:cxn modelId="{C5F61C37-3773-4D81-873F-30C8A8A2523D}" type="presOf" srcId="{2BB8DC0E-B7CB-4C11-8A5C-12353ADDBCDF}" destId="{F5375BB1-A96B-4CD7-9C19-611E56420CB6}" srcOrd="0" destOrd="0" presId="urn:microsoft.com/office/officeart/2008/layout/HorizontalMultiLevelHierarchy"/>
    <dgm:cxn modelId="{8C717FA5-8B20-401F-ABDC-F5F24141300B}" type="presOf" srcId="{EB263736-A28D-4CB0-B373-5C0724A29767}" destId="{4753CCBE-8878-4925-BD85-FEB798E968E6}" srcOrd="0" destOrd="0" presId="urn:microsoft.com/office/officeart/2008/layout/HorizontalMultiLevelHierarchy"/>
    <dgm:cxn modelId="{1C458329-F2BE-4113-8124-D11A843420CE}" type="presOf" srcId="{A5E75FF1-9D54-4F2D-BFBF-D06B428B297F}" destId="{BDA1D96A-80FC-4AED-B24B-90EEC2DD4222}" srcOrd="0" destOrd="0" presId="urn:microsoft.com/office/officeart/2008/layout/HorizontalMultiLevelHierarchy"/>
    <dgm:cxn modelId="{B67EAB3A-D5F5-46FC-8B17-83E70F2B2A7C}" type="presOf" srcId="{BA076953-D275-470D-8DF6-3F979761E7E3}" destId="{F014C212-3705-4C08-B5A1-257C5DA92901}" srcOrd="0" destOrd="0" presId="urn:microsoft.com/office/officeart/2008/layout/HorizontalMultiLevelHierarchy"/>
    <dgm:cxn modelId="{F75728F8-AB14-4F1E-B398-1992D2DC7CDD}" type="presOf" srcId="{F0B1409B-AAB6-4842-8686-3CD8FFA0F3DD}" destId="{5E2F48E5-1E68-4627-B9CB-4CF6851F0B01}" srcOrd="0" destOrd="0" presId="urn:microsoft.com/office/officeart/2008/layout/HorizontalMultiLevelHierarchy"/>
    <dgm:cxn modelId="{C70D5D18-9D8F-41A6-81EB-D2C8445C4D7A}" srcId="{3BB23B5A-43ED-48E3-A743-6E0ACC0B845F}" destId="{A51990DD-2679-4264-8E7E-517661FED52D}" srcOrd="4" destOrd="0" parTransId="{6A035CFF-C80B-4970-A0D0-E32A57B0B8EE}" sibTransId="{E4B04B0E-48A4-4CF3-B7CD-CD6621B9F23E}"/>
    <dgm:cxn modelId="{6622AAC1-19C6-44AE-820B-C3B4EBF0B115}" type="presOf" srcId="{A9D60B61-38A7-46B0-A937-A0D044081A78}" destId="{89145132-AB4E-4FF8-99AA-1C9FE551DDFC}" srcOrd="0" destOrd="0" presId="urn:microsoft.com/office/officeart/2008/layout/HorizontalMultiLevelHierarchy"/>
    <dgm:cxn modelId="{630D632C-E7DE-4342-8A4B-C4A406FA8A50}" type="presOf" srcId="{A9D60B61-38A7-46B0-A937-A0D044081A78}" destId="{0E4C1E39-1FB2-48FA-8F75-F2DD824F1C02}" srcOrd="1" destOrd="0" presId="urn:microsoft.com/office/officeart/2008/layout/HorizontalMultiLevelHierarchy"/>
    <dgm:cxn modelId="{E573AF40-ACFF-4E50-A576-35DD839114CB}" type="presOf" srcId="{722ECA8E-8408-4941-A825-6D8A35082FA9}" destId="{15FE6FA9-6C50-40F2-A4DE-93FDAD6BD447}" srcOrd="0" destOrd="0" presId="urn:microsoft.com/office/officeart/2008/layout/HorizontalMultiLevelHierarchy"/>
    <dgm:cxn modelId="{59E003E7-FD96-498A-91FB-A9113E07CEA5}" srcId="{EB263736-A28D-4CB0-B373-5C0724A29767}" destId="{7934797D-A718-4267-B5B8-AB018EFD6FD7}" srcOrd="0" destOrd="0" parTransId="{19C7F62B-54C8-4E65-93C2-0EB013985605}" sibTransId="{8814BDE6-2AE3-405F-86E6-0D20F3362DBA}"/>
    <dgm:cxn modelId="{E333E5E9-223D-40D6-8CCC-0E5E510C1E9B}" type="presOf" srcId="{92FD79A2-CAAA-44ED-8ED4-380EE72405B6}" destId="{573AFE17-0858-47ED-A5AD-06A65AFA4A7A}" srcOrd="1" destOrd="0" presId="urn:microsoft.com/office/officeart/2008/layout/HorizontalMultiLevelHierarchy"/>
    <dgm:cxn modelId="{C16C2598-C9A6-448A-BFA0-8AF7C2F882D8}" srcId="{A51990DD-2679-4264-8E7E-517661FED52D}" destId="{E3D59671-6DDE-4A76-A247-80ED6DD28B7B}" srcOrd="1" destOrd="0" parTransId="{A5E75FF1-9D54-4F2D-BFBF-D06B428B297F}" sibTransId="{E7E88F11-70CD-45C3-BEE8-5AA39A8AF921}"/>
    <dgm:cxn modelId="{263BED91-4094-4196-B698-FF0EF1422033}" type="presOf" srcId="{0B8BFA5F-9002-413C-925D-AB3845434EE2}" destId="{26C661B9-43C2-49AD-99CA-0226F8B15496}" srcOrd="0" destOrd="0" presId="urn:microsoft.com/office/officeart/2008/layout/HorizontalMultiLevelHierarchy"/>
    <dgm:cxn modelId="{EBF50AB4-FEDA-4C6B-8BB0-CAB6AE6C2791}" type="presOf" srcId="{BC36CA3C-0334-405C-9CD7-421CE471E94B}" destId="{E65206C0-BAF2-49FE-B29C-A0CF9DB4511A}" srcOrd="1" destOrd="0" presId="urn:microsoft.com/office/officeart/2008/layout/HorizontalMultiLevelHierarchy"/>
    <dgm:cxn modelId="{F53E6916-992D-4997-ADF9-7FA673643FCB}" srcId="{973D91AA-BF83-46FB-8561-82FD68250324}" destId="{15417406-9CCE-4401-97A2-8DCFEDE5F3F5}" srcOrd="1" destOrd="0" parTransId="{3DA71661-448C-4E27-8769-9CAB9BAC0E3B}" sibTransId="{6CABDAA3-8F15-4A31-997F-2C3148EFF39C}"/>
    <dgm:cxn modelId="{509268CE-76E9-49FB-8369-9AC8C743A418}" type="presOf" srcId="{4AF5C99C-F011-4C79-A6BD-F4669A7B5C66}" destId="{5695BA9F-31CE-42D9-A227-7D8DA105B6D4}" srcOrd="1" destOrd="0" presId="urn:microsoft.com/office/officeart/2008/layout/HorizontalMultiLevelHierarchy"/>
    <dgm:cxn modelId="{B1B62F57-CBDB-4F14-B993-0593D44F9F8B}" type="presOf" srcId="{F089DF87-E442-4CED-B3B4-566079A8DEF9}" destId="{BEA59B82-5FAA-44E8-A462-12851BEFC983}" srcOrd="0" destOrd="0" presId="urn:microsoft.com/office/officeart/2008/layout/HorizontalMultiLevelHierarchy"/>
    <dgm:cxn modelId="{020C6C8F-30FC-4ECC-B627-374DAF4A7F63}" srcId="{BA076953-D275-470D-8DF6-3F979761E7E3}" destId="{93616282-8555-4583-9E2D-15C6C53BB7B0}" srcOrd="0" destOrd="0" parTransId="{BC36CA3C-0334-405C-9CD7-421CE471E94B}" sibTransId="{5C0E2304-0FE1-42A2-B34B-03F5E3CDF7BD}"/>
    <dgm:cxn modelId="{CB310750-BA2D-4CE6-ACD1-BD58BB3F95A3}" type="presOf" srcId="{F52AA466-BEAB-46C5-BB46-C4F8E6B3BD54}" destId="{DC7DBEE5-D3C5-4884-AED0-BBC885B120D1}" srcOrd="0" destOrd="0" presId="urn:microsoft.com/office/officeart/2008/layout/HorizontalMultiLevelHierarchy"/>
    <dgm:cxn modelId="{6B857D2C-5204-420F-AD05-D767E67076DE}" type="presOf" srcId="{7934797D-A718-4267-B5B8-AB018EFD6FD7}" destId="{E8218C75-57F7-465B-AB4C-8CEB635A9776}" srcOrd="0" destOrd="0" presId="urn:microsoft.com/office/officeart/2008/layout/HorizontalMultiLevelHierarchy"/>
    <dgm:cxn modelId="{102864F4-4602-4C93-9484-A5D9D807F2CB}" type="presOf" srcId="{3F790C8A-D1A3-4CF4-9911-6D4B139A1B12}" destId="{9155FA2B-31C6-4093-B79C-AED0ADDEFBE3}" srcOrd="0" destOrd="0" presId="urn:microsoft.com/office/officeart/2008/layout/HorizontalMultiLevelHierarchy"/>
    <dgm:cxn modelId="{CE957E07-C726-46FF-907D-1441A7FF4EF6}" type="presOf" srcId="{93231E56-83FC-4597-ACAA-6D54E56F734F}" destId="{CEA78A1F-98FC-4CC8-A23A-659A7ABC86FC}" srcOrd="1" destOrd="0" presId="urn:microsoft.com/office/officeart/2008/layout/HorizontalMultiLevelHierarchy"/>
    <dgm:cxn modelId="{B1B1EA90-8EB8-4E9A-90D9-A6D03D522269}" type="presParOf" srcId="{2DD5F66D-B163-4270-9CAF-24D15A12BC88}" destId="{5A51D8FA-97A0-461B-B454-BBD74E6DD545}" srcOrd="0" destOrd="0" presId="urn:microsoft.com/office/officeart/2008/layout/HorizontalMultiLevelHierarchy"/>
    <dgm:cxn modelId="{B38133D6-A76A-41B2-AAD5-809106BE1D59}" type="presParOf" srcId="{5A51D8FA-97A0-461B-B454-BBD74E6DD545}" destId="{C37C25C9-5402-48F3-A96E-EFA5BB28B534}" srcOrd="0" destOrd="0" presId="urn:microsoft.com/office/officeart/2008/layout/HorizontalMultiLevelHierarchy"/>
    <dgm:cxn modelId="{78C60C2F-CE85-485E-B753-C61FF883653F}" type="presParOf" srcId="{5A51D8FA-97A0-461B-B454-BBD74E6DD545}" destId="{05411747-4B8D-4732-85A0-461A0FC3C145}" srcOrd="1" destOrd="0" presId="urn:microsoft.com/office/officeart/2008/layout/HorizontalMultiLevelHierarchy"/>
    <dgm:cxn modelId="{FD35E832-6BBF-49FB-A3F0-9782489D5499}" type="presParOf" srcId="{05411747-4B8D-4732-85A0-461A0FC3C145}" destId="{1002226A-2BAA-4F1F-B3BD-2D089C2B000A}" srcOrd="0" destOrd="0" presId="urn:microsoft.com/office/officeart/2008/layout/HorizontalMultiLevelHierarchy"/>
    <dgm:cxn modelId="{F003EA5C-2B5C-4997-942D-9EADBCA550E7}" type="presParOf" srcId="{1002226A-2BAA-4F1F-B3BD-2D089C2B000A}" destId="{FE3946AE-A5D0-4D63-A3C0-9941602E5537}" srcOrd="0" destOrd="0" presId="urn:microsoft.com/office/officeart/2008/layout/HorizontalMultiLevelHierarchy"/>
    <dgm:cxn modelId="{F2BB784B-8106-4109-956B-1374F8E15E38}" type="presParOf" srcId="{05411747-4B8D-4732-85A0-461A0FC3C145}" destId="{822D054D-F79D-4CBF-8F30-68F415857429}" srcOrd="1" destOrd="0" presId="urn:microsoft.com/office/officeart/2008/layout/HorizontalMultiLevelHierarchy"/>
    <dgm:cxn modelId="{7B56D629-49CA-4A71-AD91-D7954B998E6E}" type="presParOf" srcId="{822D054D-F79D-4CBF-8F30-68F415857429}" destId="{4D0BF7B8-EEE3-474F-B2DE-E7AC6A5FB44E}" srcOrd="0" destOrd="0" presId="urn:microsoft.com/office/officeart/2008/layout/HorizontalMultiLevelHierarchy"/>
    <dgm:cxn modelId="{10B5AB1C-90C6-4847-9B0E-F6224BF16D38}" type="presParOf" srcId="{822D054D-F79D-4CBF-8F30-68F415857429}" destId="{E80401FA-7FA9-4333-9975-29718957FEEE}" srcOrd="1" destOrd="0" presId="urn:microsoft.com/office/officeart/2008/layout/HorizontalMultiLevelHierarchy"/>
    <dgm:cxn modelId="{3D3BD4A3-8AB9-44AF-BE1C-F3A114152B81}" type="presParOf" srcId="{05411747-4B8D-4732-85A0-461A0FC3C145}" destId="{9AE332F4-8881-4731-8589-835BD5C29B21}" srcOrd="2" destOrd="0" presId="urn:microsoft.com/office/officeart/2008/layout/HorizontalMultiLevelHierarchy"/>
    <dgm:cxn modelId="{D3B32B8C-2131-4746-B98B-AEE0F98FFB54}" type="presParOf" srcId="{9AE332F4-8881-4731-8589-835BD5C29B21}" destId="{7311EBAC-D393-480E-9962-109B14A2F1FC}" srcOrd="0" destOrd="0" presId="urn:microsoft.com/office/officeart/2008/layout/HorizontalMultiLevelHierarchy"/>
    <dgm:cxn modelId="{2C587487-F31C-4600-A3B1-0189229A3828}" type="presParOf" srcId="{05411747-4B8D-4732-85A0-461A0FC3C145}" destId="{B1B224B0-F993-4B28-9B7E-A7B9B28979B6}" srcOrd="3" destOrd="0" presId="urn:microsoft.com/office/officeart/2008/layout/HorizontalMultiLevelHierarchy"/>
    <dgm:cxn modelId="{25740750-ECE9-4567-98C7-AC80B93463CB}" type="presParOf" srcId="{B1B224B0-F993-4B28-9B7E-A7B9B28979B6}" destId="{F014C212-3705-4C08-B5A1-257C5DA92901}" srcOrd="0" destOrd="0" presId="urn:microsoft.com/office/officeart/2008/layout/HorizontalMultiLevelHierarchy"/>
    <dgm:cxn modelId="{DE390FFB-C82F-4529-A47C-0488B73E8B9A}" type="presParOf" srcId="{B1B224B0-F993-4B28-9B7E-A7B9B28979B6}" destId="{4B8A3E14-98B9-4668-BFF3-3B05312F4343}" srcOrd="1" destOrd="0" presId="urn:microsoft.com/office/officeart/2008/layout/HorizontalMultiLevelHierarchy"/>
    <dgm:cxn modelId="{E673E891-8A42-4F7B-9F6C-5205C0926356}" type="presParOf" srcId="{4B8A3E14-98B9-4668-BFF3-3B05312F4343}" destId="{280A9F22-1EB7-429F-BBED-9F66708F8F2A}" srcOrd="0" destOrd="0" presId="urn:microsoft.com/office/officeart/2008/layout/HorizontalMultiLevelHierarchy"/>
    <dgm:cxn modelId="{40215969-E87D-4EAF-93CE-96EFACAF3C1A}" type="presParOf" srcId="{280A9F22-1EB7-429F-BBED-9F66708F8F2A}" destId="{E65206C0-BAF2-49FE-B29C-A0CF9DB4511A}" srcOrd="0" destOrd="0" presId="urn:microsoft.com/office/officeart/2008/layout/HorizontalMultiLevelHierarchy"/>
    <dgm:cxn modelId="{331CCA9D-F084-4997-89D3-922951FE4913}" type="presParOf" srcId="{4B8A3E14-98B9-4668-BFF3-3B05312F4343}" destId="{6602B4A3-37A9-43EF-8D1A-428246844823}" srcOrd="1" destOrd="0" presId="urn:microsoft.com/office/officeart/2008/layout/HorizontalMultiLevelHierarchy"/>
    <dgm:cxn modelId="{A10A500E-8A97-4292-9744-D9815EE8B79B}" type="presParOf" srcId="{6602B4A3-37A9-43EF-8D1A-428246844823}" destId="{0A088DC9-D415-4CBC-8966-5FDE1A521514}" srcOrd="0" destOrd="0" presId="urn:microsoft.com/office/officeart/2008/layout/HorizontalMultiLevelHierarchy"/>
    <dgm:cxn modelId="{DE366336-79C8-4F34-8E2D-3EFF9450516B}" type="presParOf" srcId="{6602B4A3-37A9-43EF-8D1A-428246844823}" destId="{A78B1E7D-A79E-4DFC-BC33-D36B0A544471}" srcOrd="1" destOrd="0" presId="urn:microsoft.com/office/officeart/2008/layout/HorizontalMultiLevelHierarchy"/>
    <dgm:cxn modelId="{380EC981-0B5F-4A91-8506-75B5F6B73986}" type="presParOf" srcId="{A78B1E7D-A79E-4DFC-BC33-D36B0A544471}" destId="{9155FA2B-31C6-4093-B79C-AED0ADDEFBE3}" srcOrd="0" destOrd="0" presId="urn:microsoft.com/office/officeart/2008/layout/HorizontalMultiLevelHierarchy"/>
    <dgm:cxn modelId="{7582B42E-BC3B-4B36-9986-3D5464CC0C29}" type="presParOf" srcId="{9155FA2B-31C6-4093-B79C-AED0ADDEFBE3}" destId="{0A30A7BA-751B-4F5E-8482-5D8505CDF418}" srcOrd="0" destOrd="0" presId="urn:microsoft.com/office/officeart/2008/layout/HorizontalMultiLevelHierarchy"/>
    <dgm:cxn modelId="{E6134FDD-1C86-4E2A-861E-8854D087A81E}" type="presParOf" srcId="{A78B1E7D-A79E-4DFC-BC33-D36B0A544471}" destId="{AC2FF3C5-D8A8-4158-A3B5-8AD0A60FA874}" srcOrd="1" destOrd="0" presId="urn:microsoft.com/office/officeart/2008/layout/HorizontalMultiLevelHierarchy"/>
    <dgm:cxn modelId="{BCCAC180-779B-488B-80D2-B23D82C9F93D}" type="presParOf" srcId="{AC2FF3C5-D8A8-4158-A3B5-8AD0A60FA874}" destId="{187C995C-0BD4-4BBA-8822-BADA51184000}" srcOrd="0" destOrd="0" presId="urn:microsoft.com/office/officeart/2008/layout/HorizontalMultiLevelHierarchy"/>
    <dgm:cxn modelId="{51697221-459D-46CE-B773-129B16B3C61B}" type="presParOf" srcId="{AC2FF3C5-D8A8-4158-A3B5-8AD0A60FA874}" destId="{6F410AAC-055F-447E-810F-9CFCB5B583A9}" srcOrd="1" destOrd="0" presId="urn:microsoft.com/office/officeart/2008/layout/HorizontalMultiLevelHierarchy"/>
    <dgm:cxn modelId="{B99C675E-E662-4D5C-A466-83BA4FC67124}" type="presParOf" srcId="{A78B1E7D-A79E-4DFC-BC33-D36B0A544471}" destId="{15FD4EF1-740B-415E-8F1A-2A919DF822EC}" srcOrd="2" destOrd="0" presId="urn:microsoft.com/office/officeart/2008/layout/HorizontalMultiLevelHierarchy"/>
    <dgm:cxn modelId="{34F503DB-6ED3-4147-9CE9-6C9BCAB8CD3B}" type="presParOf" srcId="{15FD4EF1-740B-415E-8F1A-2A919DF822EC}" destId="{33509F02-F23C-4CCF-A9A4-D9EC46BEC6F9}" srcOrd="0" destOrd="0" presId="urn:microsoft.com/office/officeart/2008/layout/HorizontalMultiLevelHierarchy"/>
    <dgm:cxn modelId="{4503F9C9-0210-4CC9-80A7-C0A8A5C3F484}" type="presParOf" srcId="{A78B1E7D-A79E-4DFC-BC33-D36B0A544471}" destId="{1679CA7E-82E8-426C-A970-D6C15ED5091B}" srcOrd="3" destOrd="0" presId="urn:microsoft.com/office/officeart/2008/layout/HorizontalMultiLevelHierarchy"/>
    <dgm:cxn modelId="{D0A579AB-B671-4E6A-B736-8DE3FE2550A5}" type="presParOf" srcId="{1679CA7E-82E8-426C-A970-D6C15ED5091B}" destId="{D777D1C6-1C04-455E-8F62-443FF2A4F7E8}" srcOrd="0" destOrd="0" presId="urn:microsoft.com/office/officeart/2008/layout/HorizontalMultiLevelHierarchy"/>
    <dgm:cxn modelId="{F9112192-155D-466B-B49C-1F816DD087EC}" type="presParOf" srcId="{1679CA7E-82E8-426C-A970-D6C15ED5091B}" destId="{6DF4BC39-DB18-4B30-88A7-5F576FEA0095}" srcOrd="1" destOrd="0" presId="urn:microsoft.com/office/officeart/2008/layout/HorizontalMultiLevelHierarchy"/>
    <dgm:cxn modelId="{A2CB72F1-B997-4E65-B1F7-8524827DAE81}" type="presParOf" srcId="{A78B1E7D-A79E-4DFC-BC33-D36B0A544471}" destId="{3CA91A7B-8728-4E3E-8E46-213207343E9E}" srcOrd="4" destOrd="0" presId="urn:microsoft.com/office/officeart/2008/layout/HorizontalMultiLevelHierarchy"/>
    <dgm:cxn modelId="{D67DEE42-4BA4-4A75-948D-1B814A86FA7E}" type="presParOf" srcId="{3CA91A7B-8728-4E3E-8E46-213207343E9E}" destId="{80A80615-D758-45CA-A62C-92E8882412AD}" srcOrd="0" destOrd="0" presId="urn:microsoft.com/office/officeart/2008/layout/HorizontalMultiLevelHierarchy"/>
    <dgm:cxn modelId="{D9DE277A-305B-46E6-998C-6DF605004A64}" type="presParOf" srcId="{A78B1E7D-A79E-4DFC-BC33-D36B0A544471}" destId="{1901A9A8-DF0B-4429-9B9C-666D290A9F40}" srcOrd="5" destOrd="0" presId="urn:microsoft.com/office/officeart/2008/layout/HorizontalMultiLevelHierarchy"/>
    <dgm:cxn modelId="{67E9EDA1-0A99-45D0-AF9F-3F431000777D}" type="presParOf" srcId="{1901A9A8-DF0B-4429-9B9C-666D290A9F40}" destId="{D5F0D9CC-D631-45D2-B0EA-B83BD1BFBF82}" srcOrd="0" destOrd="0" presId="urn:microsoft.com/office/officeart/2008/layout/HorizontalMultiLevelHierarchy"/>
    <dgm:cxn modelId="{03D3F348-CBF1-4502-B356-2D3671FB5F75}" type="presParOf" srcId="{1901A9A8-DF0B-4429-9B9C-666D290A9F40}" destId="{746D84A7-1D07-4ACF-A201-08E522C34A4C}" srcOrd="1" destOrd="0" presId="urn:microsoft.com/office/officeart/2008/layout/HorizontalMultiLevelHierarchy"/>
    <dgm:cxn modelId="{BC588F3C-11D9-4EB0-9DCB-4B6D13073444}" type="presParOf" srcId="{A78B1E7D-A79E-4DFC-BC33-D36B0A544471}" destId="{448B7455-07DC-4184-B45D-96940EDEEA0D}" srcOrd="6" destOrd="0" presId="urn:microsoft.com/office/officeart/2008/layout/HorizontalMultiLevelHierarchy"/>
    <dgm:cxn modelId="{2EA8A8E8-3FFD-4EF2-9A9F-3EC202B88DA1}" type="presParOf" srcId="{448B7455-07DC-4184-B45D-96940EDEEA0D}" destId="{41AAC9CE-BD57-42F6-90D8-93898DA8E46B}" srcOrd="0" destOrd="0" presId="urn:microsoft.com/office/officeart/2008/layout/HorizontalMultiLevelHierarchy"/>
    <dgm:cxn modelId="{F56F9DAC-BAB8-4C92-81B7-CBD1DED3D14D}" type="presParOf" srcId="{A78B1E7D-A79E-4DFC-BC33-D36B0A544471}" destId="{1C7A7A14-8457-4CF0-A85B-BAE2088CEA4E}" srcOrd="7" destOrd="0" presId="urn:microsoft.com/office/officeart/2008/layout/HorizontalMultiLevelHierarchy"/>
    <dgm:cxn modelId="{FEFAE3BF-19C3-47B5-912C-9E40FF5B9278}" type="presParOf" srcId="{1C7A7A14-8457-4CF0-A85B-BAE2088CEA4E}" destId="{E79BA205-184E-48B1-9B88-684F767845D0}" srcOrd="0" destOrd="0" presId="urn:microsoft.com/office/officeart/2008/layout/HorizontalMultiLevelHierarchy"/>
    <dgm:cxn modelId="{059C9B56-BC6E-4A91-B1E6-03178752F85B}" type="presParOf" srcId="{1C7A7A14-8457-4CF0-A85B-BAE2088CEA4E}" destId="{97B2A788-F707-459E-917D-18B6853A18E9}" srcOrd="1" destOrd="0" presId="urn:microsoft.com/office/officeart/2008/layout/HorizontalMultiLevelHierarchy"/>
    <dgm:cxn modelId="{4D9E177F-9274-4018-8942-2859104A93A6}" type="presParOf" srcId="{A78B1E7D-A79E-4DFC-BC33-D36B0A544471}" destId="{BEA59B82-5FAA-44E8-A462-12851BEFC983}" srcOrd="8" destOrd="0" presId="urn:microsoft.com/office/officeart/2008/layout/HorizontalMultiLevelHierarchy"/>
    <dgm:cxn modelId="{DFE238D9-FDF0-427A-BE53-4EECF94C6D61}" type="presParOf" srcId="{BEA59B82-5FAA-44E8-A462-12851BEFC983}" destId="{3DA53894-018B-4EBB-9B3F-01C13FBC8997}" srcOrd="0" destOrd="0" presId="urn:microsoft.com/office/officeart/2008/layout/HorizontalMultiLevelHierarchy"/>
    <dgm:cxn modelId="{5A624BAF-AEBE-4859-806E-2D4274028791}" type="presParOf" srcId="{A78B1E7D-A79E-4DFC-BC33-D36B0A544471}" destId="{FA5CA59B-72ED-4B54-B476-22280B25100F}" srcOrd="9" destOrd="0" presId="urn:microsoft.com/office/officeart/2008/layout/HorizontalMultiLevelHierarchy"/>
    <dgm:cxn modelId="{319DC9BA-5482-46C3-8027-9D19305CA455}" type="presParOf" srcId="{FA5CA59B-72ED-4B54-B476-22280B25100F}" destId="{5E2F48E5-1E68-4627-B9CB-4CF6851F0B01}" srcOrd="0" destOrd="0" presId="urn:microsoft.com/office/officeart/2008/layout/HorizontalMultiLevelHierarchy"/>
    <dgm:cxn modelId="{F4F5B4D4-FAF1-4F11-81EC-89C0037738E9}" type="presParOf" srcId="{FA5CA59B-72ED-4B54-B476-22280B25100F}" destId="{37FB28BE-D36B-47A9-8D46-AC52AA27DA4E}" srcOrd="1" destOrd="0" presId="urn:microsoft.com/office/officeart/2008/layout/HorizontalMultiLevelHierarchy"/>
    <dgm:cxn modelId="{4AB1DA2C-40BB-4CDF-8977-8A9DEA02A26B}" type="presParOf" srcId="{4B8A3E14-98B9-4668-BFF3-3B05312F4343}" destId="{4B41319C-56A2-495D-9446-06A2C873D7D9}" srcOrd="2" destOrd="0" presId="urn:microsoft.com/office/officeart/2008/layout/HorizontalMultiLevelHierarchy"/>
    <dgm:cxn modelId="{FD38DB3C-53A4-4275-9C71-AA2206E127F8}" type="presParOf" srcId="{4B41319C-56A2-495D-9446-06A2C873D7D9}" destId="{EF454BC9-7D03-48F3-850B-306613B9A0B3}" srcOrd="0" destOrd="0" presId="urn:microsoft.com/office/officeart/2008/layout/HorizontalMultiLevelHierarchy"/>
    <dgm:cxn modelId="{66168FF4-937E-4CC4-9CD7-35278726141B}" type="presParOf" srcId="{4B8A3E14-98B9-4668-BFF3-3B05312F4343}" destId="{A0228D05-2B92-462D-BB46-CA4E97DFAF59}" srcOrd="3" destOrd="0" presId="urn:microsoft.com/office/officeart/2008/layout/HorizontalMultiLevelHierarchy"/>
    <dgm:cxn modelId="{4E2F2128-F5A1-47FF-ACBB-130383CF89E2}" type="presParOf" srcId="{A0228D05-2B92-462D-BB46-CA4E97DFAF59}" destId="{077A6D14-1A52-485D-BA71-CBBD86875B71}" srcOrd="0" destOrd="0" presId="urn:microsoft.com/office/officeart/2008/layout/HorizontalMultiLevelHierarchy"/>
    <dgm:cxn modelId="{3F798CEB-FEFC-43B0-BFF9-61509E54E4CB}" type="presParOf" srcId="{A0228D05-2B92-462D-BB46-CA4E97DFAF59}" destId="{A2BC7A05-3DFB-4221-BE1E-A88A06C2AB17}" srcOrd="1" destOrd="0" presId="urn:microsoft.com/office/officeart/2008/layout/HorizontalMultiLevelHierarchy"/>
    <dgm:cxn modelId="{D7FB13BE-EB70-4E2F-A370-A67406D545EA}" type="presParOf" srcId="{A2BC7A05-3DFB-4221-BE1E-A88A06C2AB17}" destId="{CA644B29-29C7-40BE-9577-236CAEC4B910}" srcOrd="0" destOrd="0" presId="urn:microsoft.com/office/officeart/2008/layout/HorizontalMultiLevelHierarchy"/>
    <dgm:cxn modelId="{2539F310-9103-428D-ABD9-5C5E91793DE6}" type="presParOf" srcId="{CA644B29-29C7-40BE-9577-236CAEC4B910}" destId="{DF499B25-0F00-499C-955E-FE957CE4BDAC}" srcOrd="0" destOrd="0" presId="urn:microsoft.com/office/officeart/2008/layout/HorizontalMultiLevelHierarchy"/>
    <dgm:cxn modelId="{52CF273A-5552-4C5D-88AD-C84C3F77273D}" type="presParOf" srcId="{A2BC7A05-3DFB-4221-BE1E-A88A06C2AB17}" destId="{7EC9FF91-B6C8-483E-980D-C3E6444B8964}" srcOrd="1" destOrd="0" presId="urn:microsoft.com/office/officeart/2008/layout/HorizontalMultiLevelHierarchy"/>
    <dgm:cxn modelId="{30AAF7AA-55E4-4B46-AE00-690EB6683148}" type="presParOf" srcId="{7EC9FF91-B6C8-483E-980D-C3E6444B8964}" destId="{9C2382F4-5905-4268-8A21-C7E03AE5F203}" srcOrd="0" destOrd="0" presId="urn:microsoft.com/office/officeart/2008/layout/HorizontalMultiLevelHierarchy"/>
    <dgm:cxn modelId="{638E65A8-783E-4962-B8D6-0C09926BFE72}" type="presParOf" srcId="{7EC9FF91-B6C8-483E-980D-C3E6444B8964}" destId="{7B252F2E-4050-492B-9156-99B3054784CF}" srcOrd="1" destOrd="0" presId="urn:microsoft.com/office/officeart/2008/layout/HorizontalMultiLevelHierarchy"/>
    <dgm:cxn modelId="{9F5DA8C6-E5FE-4694-87CE-6B30CF3B3774}" type="presParOf" srcId="{A2BC7A05-3DFB-4221-BE1E-A88A06C2AB17}" destId="{B51B50E0-EE4E-4AAE-9FDE-B1C7609C4BC0}" srcOrd="2" destOrd="0" presId="urn:microsoft.com/office/officeart/2008/layout/HorizontalMultiLevelHierarchy"/>
    <dgm:cxn modelId="{6E918401-1407-4972-9D00-4120AD9BA5BD}" type="presParOf" srcId="{B51B50E0-EE4E-4AAE-9FDE-B1C7609C4BC0}" destId="{CEA78A1F-98FC-4CC8-A23A-659A7ABC86FC}" srcOrd="0" destOrd="0" presId="urn:microsoft.com/office/officeart/2008/layout/HorizontalMultiLevelHierarchy"/>
    <dgm:cxn modelId="{473DAB68-1109-48F8-B25B-46857EBEC43D}" type="presParOf" srcId="{A2BC7A05-3DFB-4221-BE1E-A88A06C2AB17}" destId="{8922D86F-98EA-4444-BA3D-4FC57DD5E2BF}" srcOrd="3" destOrd="0" presId="urn:microsoft.com/office/officeart/2008/layout/HorizontalMultiLevelHierarchy"/>
    <dgm:cxn modelId="{DBB3A191-CAC2-4369-9492-6A23CDC24CB2}" type="presParOf" srcId="{8922D86F-98EA-4444-BA3D-4FC57DD5E2BF}" destId="{F6F182E2-0AEE-4F9D-9E6B-22C2A0955364}" srcOrd="0" destOrd="0" presId="urn:microsoft.com/office/officeart/2008/layout/HorizontalMultiLevelHierarchy"/>
    <dgm:cxn modelId="{7A54E353-7F3D-4D01-B65F-BAC1A75D1139}" type="presParOf" srcId="{8922D86F-98EA-4444-BA3D-4FC57DD5E2BF}" destId="{222D93F1-CD99-42B1-A819-BCB175B1D5C2}" srcOrd="1" destOrd="0" presId="urn:microsoft.com/office/officeart/2008/layout/HorizontalMultiLevelHierarchy"/>
    <dgm:cxn modelId="{525DCF62-2098-449D-96B2-8BE4151A9112}" type="presParOf" srcId="{A2BC7A05-3DFB-4221-BE1E-A88A06C2AB17}" destId="{D1D70337-62A9-4BD0-AA6B-DEA66FCC164D}" srcOrd="4" destOrd="0" presId="urn:microsoft.com/office/officeart/2008/layout/HorizontalMultiLevelHierarchy"/>
    <dgm:cxn modelId="{98080345-9052-4BBE-8117-266F79A993A9}" type="presParOf" srcId="{D1D70337-62A9-4BD0-AA6B-DEA66FCC164D}" destId="{56FD1862-3F44-4B79-BA96-63136EAC0D3A}" srcOrd="0" destOrd="0" presId="urn:microsoft.com/office/officeart/2008/layout/HorizontalMultiLevelHierarchy"/>
    <dgm:cxn modelId="{0215E7A4-75F7-43A1-ACF7-5DEE21B02C7F}" type="presParOf" srcId="{A2BC7A05-3DFB-4221-BE1E-A88A06C2AB17}" destId="{19843D8A-31AE-4E35-9D2C-BEEAACC5F058}" srcOrd="5" destOrd="0" presId="urn:microsoft.com/office/officeart/2008/layout/HorizontalMultiLevelHierarchy"/>
    <dgm:cxn modelId="{5E7EF63D-D010-4223-BC16-FC873D7E66D8}" type="presParOf" srcId="{19843D8A-31AE-4E35-9D2C-BEEAACC5F058}" destId="{7E30C8F4-1A0C-4009-A7F4-8DE89A97BA8C}" srcOrd="0" destOrd="0" presId="urn:microsoft.com/office/officeart/2008/layout/HorizontalMultiLevelHierarchy"/>
    <dgm:cxn modelId="{AFA9897B-1BB5-42F9-A51E-F7E9E3985764}" type="presParOf" srcId="{19843D8A-31AE-4E35-9D2C-BEEAACC5F058}" destId="{540B5171-B0F0-4EE0-A089-C58FCEBFAFF6}" srcOrd="1" destOrd="0" presId="urn:microsoft.com/office/officeart/2008/layout/HorizontalMultiLevelHierarchy"/>
    <dgm:cxn modelId="{664CC4E3-E7D1-4151-9641-A02DBFC9BA25}" type="presParOf" srcId="{4B8A3E14-98B9-4668-BFF3-3B05312F4343}" destId="{15FE6FA9-6C50-40F2-A4DE-93FDAD6BD447}" srcOrd="4" destOrd="0" presId="urn:microsoft.com/office/officeart/2008/layout/HorizontalMultiLevelHierarchy"/>
    <dgm:cxn modelId="{ACECB98C-6BA4-45A4-8E10-9F7B11E9CE99}" type="presParOf" srcId="{15FE6FA9-6C50-40F2-A4DE-93FDAD6BD447}" destId="{AF9B5897-E050-45AB-A469-3920DE61A112}" srcOrd="0" destOrd="0" presId="urn:microsoft.com/office/officeart/2008/layout/HorizontalMultiLevelHierarchy"/>
    <dgm:cxn modelId="{9F2FF236-6360-4AE2-B5AF-69DDDACB05F8}" type="presParOf" srcId="{4B8A3E14-98B9-4668-BFF3-3B05312F4343}" destId="{3443F68E-73E1-4E23-BF50-29EC0A7E2E99}" srcOrd="5" destOrd="0" presId="urn:microsoft.com/office/officeart/2008/layout/HorizontalMultiLevelHierarchy"/>
    <dgm:cxn modelId="{51CE9758-C311-4781-A62B-03872E5D262A}" type="presParOf" srcId="{3443F68E-73E1-4E23-BF50-29EC0A7E2E99}" destId="{1E5A685F-1D76-4ED3-9033-ECCDE4DA02FA}" srcOrd="0" destOrd="0" presId="urn:microsoft.com/office/officeart/2008/layout/HorizontalMultiLevelHierarchy"/>
    <dgm:cxn modelId="{4E31F598-654B-462B-B28D-7AFBC8986BA0}" type="presParOf" srcId="{3443F68E-73E1-4E23-BF50-29EC0A7E2E99}" destId="{7251066D-564E-4B7B-AE84-F0DDA7458863}" srcOrd="1" destOrd="0" presId="urn:microsoft.com/office/officeart/2008/layout/HorizontalMultiLevelHierarchy"/>
    <dgm:cxn modelId="{D51E5AE6-0986-41A9-9902-946F7203C2AA}" type="presParOf" srcId="{05411747-4B8D-4732-85A0-461A0FC3C145}" destId="{5B64BD8F-6F70-4209-A99D-4C20B4F8E17C}" srcOrd="4" destOrd="0" presId="urn:microsoft.com/office/officeart/2008/layout/HorizontalMultiLevelHierarchy"/>
    <dgm:cxn modelId="{452D1722-3F09-4C00-AFD3-43767E5F93E9}" type="presParOf" srcId="{5B64BD8F-6F70-4209-A99D-4C20B4F8E17C}" destId="{5A88E53C-7330-4656-9891-3ACAFE26ED3B}" srcOrd="0" destOrd="0" presId="urn:microsoft.com/office/officeart/2008/layout/HorizontalMultiLevelHierarchy"/>
    <dgm:cxn modelId="{6CBCC9AD-44A7-4A64-A3D0-C5E2949A1D75}" type="presParOf" srcId="{05411747-4B8D-4732-85A0-461A0FC3C145}" destId="{F5BE5712-B8F9-4500-BE5E-5CE57CE8C47A}" srcOrd="5" destOrd="0" presId="urn:microsoft.com/office/officeart/2008/layout/HorizontalMultiLevelHierarchy"/>
    <dgm:cxn modelId="{4167F752-E601-4D20-A9E6-A747D2E86000}" type="presParOf" srcId="{F5BE5712-B8F9-4500-BE5E-5CE57CE8C47A}" destId="{F446B6D6-98CD-445C-AF52-0D7D8D2820EB}" srcOrd="0" destOrd="0" presId="urn:microsoft.com/office/officeart/2008/layout/HorizontalMultiLevelHierarchy"/>
    <dgm:cxn modelId="{D4A3E697-3419-4983-9DAB-B6DEF7AD4A70}" type="presParOf" srcId="{F5BE5712-B8F9-4500-BE5E-5CE57CE8C47A}" destId="{8D99ED2E-371C-47DA-900A-924171B471AB}" srcOrd="1" destOrd="0" presId="urn:microsoft.com/office/officeart/2008/layout/HorizontalMultiLevelHierarchy"/>
    <dgm:cxn modelId="{B7432B8F-6C2F-4AEA-9851-A97338297255}" type="presParOf" srcId="{8D99ED2E-371C-47DA-900A-924171B471AB}" destId="{51145B6E-5EF5-4CB6-8D23-091B59BE7821}" srcOrd="0" destOrd="0" presId="urn:microsoft.com/office/officeart/2008/layout/HorizontalMultiLevelHierarchy"/>
    <dgm:cxn modelId="{5FF758BA-DBBD-4046-B8F5-6DC03315A07F}" type="presParOf" srcId="{51145B6E-5EF5-4CB6-8D23-091B59BE7821}" destId="{5695BA9F-31CE-42D9-A227-7D8DA105B6D4}" srcOrd="0" destOrd="0" presId="urn:microsoft.com/office/officeart/2008/layout/HorizontalMultiLevelHierarchy"/>
    <dgm:cxn modelId="{B7DBED81-14BE-4254-9F1D-2A5DD4ACFC8C}" type="presParOf" srcId="{8D99ED2E-371C-47DA-900A-924171B471AB}" destId="{BC8347F4-ECD4-43F9-9D96-A11E67876A4A}" srcOrd="1" destOrd="0" presId="urn:microsoft.com/office/officeart/2008/layout/HorizontalMultiLevelHierarchy"/>
    <dgm:cxn modelId="{1516D6F1-E891-4759-8CD2-47B3BC52D2D7}" type="presParOf" srcId="{BC8347F4-ECD4-43F9-9D96-A11E67876A4A}" destId="{D18C184F-13D5-4F48-944B-1DFE952AFC2A}" srcOrd="0" destOrd="0" presId="urn:microsoft.com/office/officeart/2008/layout/HorizontalMultiLevelHierarchy"/>
    <dgm:cxn modelId="{6EFAAD1B-53C5-4E87-94EA-66754CB5346B}" type="presParOf" srcId="{BC8347F4-ECD4-43F9-9D96-A11E67876A4A}" destId="{B7B16932-7297-4F4D-9F93-4107BCACACF8}" srcOrd="1" destOrd="0" presId="urn:microsoft.com/office/officeart/2008/layout/HorizontalMultiLevelHierarchy"/>
    <dgm:cxn modelId="{AAD52E83-85BD-47B7-8264-444C0381C115}" type="presParOf" srcId="{8D99ED2E-371C-47DA-900A-924171B471AB}" destId="{DC7DBEE5-D3C5-4884-AED0-BBC885B120D1}" srcOrd="2" destOrd="0" presId="urn:microsoft.com/office/officeart/2008/layout/HorizontalMultiLevelHierarchy"/>
    <dgm:cxn modelId="{1456CCA9-0B81-4D43-A009-177EE8F4CA02}" type="presParOf" srcId="{DC7DBEE5-D3C5-4884-AED0-BBC885B120D1}" destId="{5D453908-1D48-49C3-8379-3EA010D3E302}" srcOrd="0" destOrd="0" presId="urn:microsoft.com/office/officeart/2008/layout/HorizontalMultiLevelHierarchy"/>
    <dgm:cxn modelId="{6337D05A-193B-4E7C-94B3-0FA3A948EA99}" type="presParOf" srcId="{8D99ED2E-371C-47DA-900A-924171B471AB}" destId="{7C32F0FB-992B-4264-9FCF-A2C3785DD510}" srcOrd="3" destOrd="0" presId="urn:microsoft.com/office/officeart/2008/layout/HorizontalMultiLevelHierarchy"/>
    <dgm:cxn modelId="{4AF9376C-370E-4EB8-96C3-1BD039EED3E8}" type="presParOf" srcId="{7C32F0FB-992B-4264-9FCF-A2C3785DD510}" destId="{98CD39C6-7245-4B25-AF39-6FAB49094EF4}" srcOrd="0" destOrd="0" presId="urn:microsoft.com/office/officeart/2008/layout/HorizontalMultiLevelHierarchy"/>
    <dgm:cxn modelId="{FE39CA45-3F63-4AD2-937A-813BC2A4097D}" type="presParOf" srcId="{7C32F0FB-992B-4264-9FCF-A2C3785DD510}" destId="{CE8D8E9E-A414-43AA-AA09-3F607AFD39EC}" srcOrd="1" destOrd="0" presId="urn:microsoft.com/office/officeart/2008/layout/HorizontalMultiLevelHierarchy"/>
    <dgm:cxn modelId="{601F51E4-0638-4EDC-8BAC-0A943EC95286}" type="presParOf" srcId="{8D99ED2E-371C-47DA-900A-924171B471AB}" destId="{B55A3DA2-3D68-4947-A098-A0195108E62E}" srcOrd="4" destOrd="0" presId="urn:microsoft.com/office/officeart/2008/layout/HorizontalMultiLevelHierarchy"/>
    <dgm:cxn modelId="{44A77461-0365-4A53-B7A7-D2ABADDEA5EF}" type="presParOf" srcId="{B55A3DA2-3D68-4947-A098-A0195108E62E}" destId="{9F67B4CB-94E2-45D8-9AE8-3E04D985E425}" srcOrd="0" destOrd="0" presId="urn:microsoft.com/office/officeart/2008/layout/HorizontalMultiLevelHierarchy"/>
    <dgm:cxn modelId="{A75D0000-4299-4F80-B922-6A89AE8149C5}" type="presParOf" srcId="{8D99ED2E-371C-47DA-900A-924171B471AB}" destId="{0249DA02-3EBF-4324-BA59-0D720EA68E47}" srcOrd="5" destOrd="0" presId="urn:microsoft.com/office/officeart/2008/layout/HorizontalMultiLevelHierarchy"/>
    <dgm:cxn modelId="{8706B903-AB68-4C1B-94B7-E7827A944B08}" type="presParOf" srcId="{0249DA02-3EBF-4324-BA59-0D720EA68E47}" destId="{D18D74F2-1496-4F9D-8C65-B0083AE2FDAD}" srcOrd="0" destOrd="0" presId="urn:microsoft.com/office/officeart/2008/layout/HorizontalMultiLevelHierarchy"/>
    <dgm:cxn modelId="{E4225EDB-EC22-450F-A611-86D2BEE31CBC}" type="presParOf" srcId="{0249DA02-3EBF-4324-BA59-0D720EA68E47}" destId="{4E4AA2B9-C5DA-4A03-9A01-6E36D919D4F9}" srcOrd="1" destOrd="0" presId="urn:microsoft.com/office/officeart/2008/layout/HorizontalMultiLevelHierarchy"/>
    <dgm:cxn modelId="{35E5A10D-8E2A-45C2-A169-33B13293E80D}" type="presParOf" srcId="{8D99ED2E-371C-47DA-900A-924171B471AB}" destId="{E0088782-5700-4AD5-AE6F-EDF4C350C2D5}" srcOrd="6" destOrd="0" presId="urn:microsoft.com/office/officeart/2008/layout/HorizontalMultiLevelHierarchy"/>
    <dgm:cxn modelId="{89BDFFE3-0A48-4627-9AA7-3E94B72E869B}" type="presParOf" srcId="{E0088782-5700-4AD5-AE6F-EDF4C350C2D5}" destId="{002F7CA4-74E9-470F-85A5-51BCE0C5C9CD}" srcOrd="0" destOrd="0" presId="urn:microsoft.com/office/officeart/2008/layout/HorizontalMultiLevelHierarchy"/>
    <dgm:cxn modelId="{55AC7024-FE9D-495E-B775-FC1A80D254BF}" type="presParOf" srcId="{8D99ED2E-371C-47DA-900A-924171B471AB}" destId="{9F0CA9C7-D456-445E-8C58-9B8F38135FDE}" srcOrd="7" destOrd="0" presId="urn:microsoft.com/office/officeart/2008/layout/HorizontalMultiLevelHierarchy"/>
    <dgm:cxn modelId="{13D0BFF4-18CC-4757-8BF2-52242A01D7A5}" type="presParOf" srcId="{9F0CA9C7-D456-445E-8C58-9B8F38135FDE}" destId="{26C661B9-43C2-49AD-99CA-0226F8B15496}" srcOrd="0" destOrd="0" presId="urn:microsoft.com/office/officeart/2008/layout/HorizontalMultiLevelHierarchy"/>
    <dgm:cxn modelId="{20D5352D-EEE9-4A8F-8754-DD8EDFE3B264}" type="presParOf" srcId="{9F0CA9C7-D456-445E-8C58-9B8F38135FDE}" destId="{06554279-486B-4160-B9AD-20F43417DEEC}" srcOrd="1" destOrd="0" presId="urn:microsoft.com/office/officeart/2008/layout/HorizontalMultiLevelHierarchy"/>
    <dgm:cxn modelId="{3D602239-19EB-44A9-A2D1-99DD5973A652}" type="presParOf" srcId="{8D99ED2E-371C-47DA-900A-924171B471AB}" destId="{FF827DE2-7BD3-4848-9E2B-AC83D8A94950}" srcOrd="8" destOrd="0" presId="urn:microsoft.com/office/officeart/2008/layout/HorizontalMultiLevelHierarchy"/>
    <dgm:cxn modelId="{86547A56-4575-445B-9A27-54E90A62447E}" type="presParOf" srcId="{FF827DE2-7BD3-4848-9E2B-AC83D8A94950}" destId="{9EE37EEB-1035-4369-8A37-CD92F96BBFA3}" srcOrd="0" destOrd="0" presId="urn:microsoft.com/office/officeart/2008/layout/HorizontalMultiLevelHierarchy"/>
    <dgm:cxn modelId="{812B1E05-82EB-4AA6-A3AC-6440D2ABB4C9}" type="presParOf" srcId="{8D99ED2E-371C-47DA-900A-924171B471AB}" destId="{FE99C696-CE78-40E5-A248-4929436FDB74}" srcOrd="9" destOrd="0" presId="urn:microsoft.com/office/officeart/2008/layout/HorizontalMultiLevelHierarchy"/>
    <dgm:cxn modelId="{1996E53F-5416-4F5E-A252-DC03B6D35DFE}" type="presParOf" srcId="{FE99C696-CE78-40E5-A248-4929436FDB74}" destId="{0D10A929-B224-4B23-83A7-0B9EDF0CBC99}" srcOrd="0" destOrd="0" presId="urn:microsoft.com/office/officeart/2008/layout/HorizontalMultiLevelHierarchy"/>
    <dgm:cxn modelId="{6AC8C0F2-E710-45BC-8C84-CEC1E3712A23}" type="presParOf" srcId="{FE99C696-CE78-40E5-A248-4929436FDB74}" destId="{5CDF8BA5-D09F-44E1-84AB-0596BA6A1964}" srcOrd="1" destOrd="0" presId="urn:microsoft.com/office/officeart/2008/layout/HorizontalMultiLevelHierarchy"/>
    <dgm:cxn modelId="{73C2447C-A1B6-45E0-987E-90E86315B44B}" type="presParOf" srcId="{5CDF8BA5-D09F-44E1-84AB-0596BA6A1964}" destId="{265A8452-4C10-4241-97DF-9DC2C16342E9}" srcOrd="0" destOrd="0" presId="urn:microsoft.com/office/officeart/2008/layout/HorizontalMultiLevelHierarchy"/>
    <dgm:cxn modelId="{2B7364E2-7A81-4815-AAE2-471F7C1BB029}" type="presParOf" srcId="{265A8452-4C10-4241-97DF-9DC2C16342E9}" destId="{2D7DB24E-8C64-4A62-B4DD-E3FD35ECA7DB}" srcOrd="0" destOrd="0" presId="urn:microsoft.com/office/officeart/2008/layout/HorizontalMultiLevelHierarchy"/>
    <dgm:cxn modelId="{C994638C-F99D-4C72-882E-DE493EF7988C}" type="presParOf" srcId="{5CDF8BA5-D09F-44E1-84AB-0596BA6A1964}" destId="{0F32F2D7-3898-466B-B195-ED4039BCE5CD}" srcOrd="1" destOrd="0" presId="urn:microsoft.com/office/officeart/2008/layout/HorizontalMultiLevelHierarchy"/>
    <dgm:cxn modelId="{B52553FB-6808-405E-A47F-E06BDB448213}" type="presParOf" srcId="{0F32F2D7-3898-466B-B195-ED4039BCE5CD}" destId="{D101A024-0A51-45A0-A65D-169E4863068B}" srcOrd="0" destOrd="0" presId="urn:microsoft.com/office/officeart/2008/layout/HorizontalMultiLevelHierarchy"/>
    <dgm:cxn modelId="{70AAA3D2-AEA2-4167-9D17-694662070AE4}" type="presParOf" srcId="{0F32F2D7-3898-466B-B195-ED4039BCE5CD}" destId="{772A3CCA-5106-48E9-8319-FFCC0DDD9D07}" srcOrd="1" destOrd="0" presId="urn:microsoft.com/office/officeart/2008/layout/HorizontalMultiLevelHierarchy"/>
    <dgm:cxn modelId="{C66C56BA-C782-44E7-AABE-DD70C2F58B6B}" type="presParOf" srcId="{5CDF8BA5-D09F-44E1-84AB-0596BA6A1964}" destId="{BDA1D96A-80FC-4AED-B24B-90EEC2DD4222}" srcOrd="2" destOrd="0" presId="urn:microsoft.com/office/officeart/2008/layout/HorizontalMultiLevelHierarchy"/>
    <dgm:cxn modelId="{205383DF-5282-4111-9341-09A0D30DF93A}" type="presParOf" srcId="{BDA1D96A-80FC-4AED-B24B-90EEC2DD4222}" destId="{055C4B8D-2408-47C6-9687-E57BE2576026}" srcOrd="0" destOrd="0" presId="urn:microsoft.com/office/officeart/2008/layout/HorizontalMultiLevelHierarchy"/>
    <dgm:cxn modelId="{D05EDFEB-465A-41F3-B974-F056F35D2CEC}" type="presParOf" srcId="{5CDF8BA5-D09F-44E1-84AB-0596BA6A1964}" destId="{DD748BBE-55DD-4B9F-A2EF-843FEB5E7ADA}" srcOrd="3" destOrd="0" presId="urn:microsoft.com/office/officeart/2008/layout/HorizontalMultiLevelHierarchy"/>
    <dgm:cxn modelId="{71637D2F-FF29-47C1-8FB3-DE8B49015A5C}" type="presParOf" srcId="{DD748BBE-55DD-4B9F-A2EF-843FEB5E7ADA}" destId="{55F70AF5-B412-43C0-8577-5C51A9A6D81E}" srcOrd="0" destOrd="0" presId="urn:microsoft.com/office/officeart/2008/layout/HorizontalMultiLevelHierarchy"/>
    <dgm:cxn modelId="{F93EEBA8-8560-489A-B6C9-577ACC0819AF}" type="presParOf" srcId="{DD748BBE-55DD-4B9F-A2EF-843FEB5E7ADA}" destId="{0ABC2F01-2BF1-48E4-B2C8-4181C18A9076}" srcOrd="1" destOrd="0" presId="urn:microsoft.com/office/officeart/2008/layout/HorizontalMultiLevelHierarchy"/>
    <dgm:cxn modelId="{51CBABFC-E81A-458F-9A95-E130E0F7DB26}" type="presParOf" srcId="{05411747-4B8D-4732-85A0-461A0FC3C145}" destId="{784B11B7-A6CA-4780-B466-EA265E2FCEC1}" srcOrd="6" destOrd="0" presId="urn:microsoft.com/office/officeart/2008/layout/HorizontalMultiLevelHierarchy"/>
    <dgm:cxn modelId="{9112C3AE-32C6-4DE5-B59C-9AA69A428EFD}" type="presParOf" srcId="{784B11B7-A6CA-4780-B466-EA265E2FCEC1}" destId="{02FBFE53-9CDE-435C-B1EA-4C28FE8416D3}" srcOrd="0" destOrd="0" presId="urn:microsoft.com/office/officeart/2008/layout/HorizontalMultiLevelHierarchy"/>
    <dgm:cxn modelId="{DE276F8C-3E81-45A2-ABF8-E8BFBDB09CB0}" type="presParOf" srcId="{05411747-4B8D-4732-85A0-461A0FC3C145}" destId="{1C232B91-B34D-4881-A919-EE2A34A180E7}" srcOrd="7" destOrd="0" presId="urn:microsoft.com/office/officeart/2008/layout/HorizontalMultiLevelHierarchy"/>
    <dgm:cxn modelId="{9221FC24-690E-4EB2-BE7F-C2E06C9D6214}" type="presParOf" srcId="{1C232B91-B34D-4881-A919-EE2A34A180E7}" destId="{F5375BB1-A96B-4CD7-9C19-611E56420CB6}" srcOrd="0" destOrd="0" presId="urn:microsoft.com/office/officeart/2008/layout/HorizontalMultiLevelHierarchy"/>
    <dgm:cxn modelId="{AC8D7DC7-3BF1-4170-AF24-91ED6A2DD2A6}" type="presParOf" srcId="{1C232B91-B34D-4881-A919-EE2A34A180E7}" destId="{DA4C509B-4F31-4A1B-86DE-B33FBC7CC0A2}" srcOrd="1" destOrd="0" presId="urn:microsoft.com/office/officeart/2008/layout/HorizontalMultiLevelHierarchy"/>
    <dgm:cxn modelId="{B4E27159-B975-42CA-8C23-B5821A56F651}" type="presParOf" srcId="{05411747-4B8D-4732-85A0-461A0FC3C145}" destId="{75963DF4-48E0-4DDC-8AD9-7E581262B413}" srcOrd="8" destOrd="0" presId="urn:microsoft.com/office/officeart/2008/layout/HorizontalMultiLevelHierarchy"/>
    <dgm:cxn modelId="{485E16FC-4D0A-4F84-86D1-56D9702C99B5}" type="presParOf" srcId="{75963DF4-48E0-4DDC-8AD9-7E581262B413}" destId="{2352F99F-7B8C-4F5B-B427-151739BC7852}" srcOrd="0" destOrd="0" presId="urn:microsoft.com/office/officeart/2008/layout/HorizontalMultiLevelHierarchy"/>
    <dgm:cxn modelId="{30F49740-BE32-4BEA-A775-B2932DDE8CF8}" type="presParOf" srcId="{05411747-4B8D-4732-85A0-461A0FC3C145}" destId="{ADE8274C-8A7A-4BD0-AA60-D0EBADDBD963}" srcOrd="9" destOrd="0" presId="urn:microsoft.com/office/officeart/2008/layout/HorizontalMultiLevelHierarchy"/>
    <dgm:cxn modelId="{B33CE9FE-0C85-43DF-B45F-56266C3FF7CC}" type="presParOf" srcId="{ADE8274C-8A7A-4BD0-AA60-D0EBADDBD963}" destId="{B29FBDA0-35BF-43D9-850B-8CFC59A0F26F}" srcOrd="0" destOrd="0" presId="urn:microsoft.com/office/officeart/2008/layout/HorizontalMultiLevelHierarchy"/>
    <dgm:cxn modelId="{DE0903DC-605B-47A5-AC0B-8B4D8A3B2111}" type="presParOf" srcId="{ADE8274C-8A7A-4BD0-AA60-D0EBADDBD963}" destId="{24D1FED5-B8A8-426D-B59D-951867AC24B5}" srcOrd="1" destOrd="0" presId="urn:microsoft.com/office/officeart/2008/layout/HorizontalMultiLevelHierarchy"/>
    <dgm:cxn modelId="{9261A6B9-785B-46B8-84B9-EF480A216665}" type="presParOf" srcId="{05411747-4B8D-4732-85A0-461A0FC3C145}" destId="{89145132-AB4E-4FF8-99AA-1C9FE551DDFC}" srcOrd="10" destOrd="0" presId="urn:microsoft.com/office/officeart/2008/layout/HorizontalMultiLevelHierarchy"/>
    <dgm:cxn modelId="{AC260F2A-0418-4EBA-8935-1352486737C2}" type="presParOf" srcId="{89145132-AB4E-4FF8-99AA-1C9FE551DDFC}" destId="{0E4C1E39-1FB2-48FA-8F75-F2DD824F1C02}" srcOrd="0" destOrd="0" presId="urn:microsoft.com/office/officeart/2008/layout/HorizontalMultiLevelHierarchy"/>
    <dgm:cxn modelId="{BA0CB945-AC67-4BE0-BB46-CFF47ED44F1B}" type="presParOf" srcId="{05411747-4B8D-4732-85A0-461A0FC3C145}" destId="{2B43300E-97F6-4559-B2C7-9481B14E84B4}" srcOrd="11" destOrd="0" presId="urn:microsoft.com/office/officeart/2008/layout/HorizontalMultiLevelHierarchy"/>
    <dgm:cxn modelId="{3AAF80CD-DC3D-4739-9E26-DA0571A955EE}" type="presParOf" srcId="{2B43300E-97F6-4559-B2C7-9481B14E84B4}" destId="{417A414F-7BFD-4168-BB2F-0CADC76550C8}" srcOrd="0" destOrd="0" presId="urn:microsoft.com/office/officeart/2008/layout/HorizontalMultiLevelHierarchy"/>
    <dgm:cxn modelId="{AA0CED0F-357C-4A6C-AD0A-E32AC327ED2E}" type="presParOf" srcId="{2B43300E-97F6-4559-B2C7-9481B14E84B4}" destId="{4FCE27E2-243C-4961-9AD5-C99EB8673C63}" srcOrd="1" destOrd="0" presId="urn:microsoft.com/office/officeart/2008/layout/HorizontalMultiLevelHierarchy"/>
    <dgm:cxn modelId="{9D5C5B29-4144-4F11-B5B5-DAA4D710641B}" type="presParOf" srcId="{4FCE27E2-243C-4961-9AD5-C99EB8673C63}" destId="{8EAB29A5-CBBA-485D-9CBB-6FB89257ACE1}" srcOrd="0" destOrd="0" presId="urn:microsoft.com/office/officeart/2008/layout/HorizontalMultiLevelHierarchy"/>
    <dgm:cxn modelId="{3B0D26E9-E1B8-4C8D-AD52-1602FD2127EA}" type="presParOf" srcId="{8EAB29A5-CBBA-485D-9CBB-6FB89257ACE1}" destId="{1DF2A477-898B-4FB2-9F9C-91A4D1972072}" srcOrd="0" destOrd="0" presId="urn:microsoft.com/office/officeart/2008/layout/HorizontalMultiLevelHierarchy"/>
    <dgm:cxn modelId="{FAC1C4BF-5B81-4BF4-AD1D-A6C3B84D4271}" type="presParOf" srcId="{4FCE27E2-243C-4961-9AD5-C99EB8673C63}" destId="{F1C256E5-3128-44D9-856A-EFD96D0847BB}" srcOrd="1" destOrd="0" presId="urn:microsoft.com/office/officeart/2008/layout/HorizontalMultiLevelHierarchy"/>
    <dgm:cxn modelId="{0524A557-CA2B-4030-B491-68946A87CC22}" type="presParOf" srcId="{F1C256E5-3128-44D9-856A-EFD96D0847BB}" destId="{4753CCBE-8878-4925-BD85-FEB798E968E6}" srcOrd="0" destOrd="0" presId="urn:microsoft.com/office/officeart/2008/layout/HorizontalMultiLevelHierarchy"/>
    <dgm:cxn modelId="{77215F10-9C68-4AFB-A274-A31786C20A5D}" type="presParOf" srcId="{F1C256E5-3128-44D9-856A-EFD96D0847BB}" destId="{BA746707-9C0F-4AF0-99DE-ADBA4EFF57BE}" srcOrd="1" destOrd="0" presId="urn:microsoft.com/office/officeart/2008/layout/HorizontalMultiLevelHierarchy"/>
    <dgm:cxn modelId="{6A7A948D-6578-4954-A90D-868AE5C4FDD9}" type="presParOf" srcId="{BA746707-9C0F-4AF0-99DE-ADBA4EFF57BE}" destId="{842BC6C3-33C8-441C-943F-4D1C35A366D6}" srcOrd="0" destOrd="0" presId="urn:microsoft.com/office/officeart/2008/layout/HorizontalMultiLevelHierarchy"/>
    <dgm:cxn modelId="{C5E33D51-BBC6-4796-9260-1A2E249FA223}" type="presParOf" srcId="{842BC6C3-33C8-441C-943F-4D1C35A366D6}" destId="{E2185174-982A-4D85-9D98-53B07A72E93B}" srcOrd="0" destOrd="0" presId="urn:microsoft.com/office/officeart/2008/layout/HorizontalMultiLevelHierarchy"/>
    <dgm:cxn modelId="{DAB7560F-0FCF-46AD-B0EB-4388525956DD}" type="presParOf" srcId="{BA746707-9C0F-4AF0-99DE-ADBA4EFF57BE}" destId="{F3134B48-85AC-41CF-AACA-03D5C35E30B9}" srcOrd="1" destOrd="0" presId="urn:microsoft.com/office/officeart/2008/layout/HorizontalMultiLevelHierarchy"/>
    <dgm:cxn modelId="{EC935EFA-506F-4E09-BD27-40EE365D09D0}" type="presParOf" srcId="{F3134B48-85AC-41CF-AACA-03D5C35E30B9}" destId="{E8218C75-57F7-465B-AB4C-8CEB635A9776}" srcOrd="0" destOrd="0" presId="urn:microsoft.com/office/officeart/2008/layout/HorizontalMultiLevelHierarchy"/>
    <dgm:cxn modelId="{53318083-D9BC-4F28-8EE0-0E4E4F2999A3}" type="presParOf" srcId="{F3134B48-85AC-41CF-AACA-03D5C35E30B9}" destId="{F54FF21B-1A69-4102-B83A-50999B467DDC}" srcOrd="1" destOrd="0" presId="urn:microsoft.com/office/officeart/2008/layout/HorizontalMultiLevelHierarchy"/>
    <dgm:cxn modelId="{7AE57EEC-21A5-457C-80B9-550D91C77203}" type="presParOf" srcId="{BA746707-9C0F-4AF0-99DE-ADBA4EFF57BE}" destId="{93045A0D-A73F-4DFE-A99E-BE2379E52BC0}" srcOrd="2" destOrd="0" presId="urn:microsoft.com/office/officeart/2008/layout/HorizontalMultiLevelHierarchy"/>
    <dgm:cxn modelId="{42B76E91-8F04-4789-A013-DEBBABE771B6}" type="presParOf" srcId="{93045A0D-A73F-4DFE-A99E-BE2379E52BC0}" destId="{9C2F436B-5D8D-4A75-9C08-341C8B707374}" srcOrd="0" destOrd="0" presId="urn:microsoft.com/office/officeart/2008/layout/HorizontalMultiLevelHierarchy"/>
    <dgm:cxn modelId="{F6483F95-3D9C-42A1-9C77-EBF0F4908DFD}" type="presParOf" srcId="{BA746707-9C0F-4AF0-99DE-ADBA4EFF57BE}" destId="{87534DBB-9476-4C39-AE4E-13BCAA766CD3}" srcOrd="3" destOrd="0" presId="urn:microsoft.com/office/officeart/2008/layout/HorizontalMultiLevelHierarchy"/>
    <dgm:cxn modelId="{EAF624F6-909C-457F-BEF5-6C1B661217C8}" type="presParOf" srcId="{87534DBB-9476-4C39-AE4E-13BCAA766CD3}" destId="{04222970-2A31-4784-8A8E-4F84B9AABB61}" srcOrd="0" destOrd="0" presId="urn:microsoft.com/office/officeart/2008/layout/HorizontalMultiLevelHierarchy"/>
    <dgm:cxn modelId="{5F5FAC8B-F7DF-4941-AB94-32FD796741CC}" type="presParOf" srcId="{87534DBB-9476-4C39-AE4E-13BCAA766CD3}" destId="{A013BC31-1B07-4D35-BCB6-BFD3157EECD5}" srcOrd="1" destOrd="0" presId="urn:microsoft.com/office/officeart/2008/layout/HorizontalMultiLevelHierarchy"/>
    <dgm:cxn modelId="{94DC5CB3-FD27-4249-A3A6-2B706A762F6B}" type="presParOf" srcId="{4FCE27E2-243C-4961-9AD5-C99EB8673C63}" destId="{1702973C-570F-4081-9267-376C1037FBC3}" srcOrd="2" destOrd="0" presId="urn:microsoft.com/office/officeart/2008/layout/HorizontalMultiLevelHierarchy"/>
    <dgm:cxn modelId="{518B069C-FE4D-46AA-B4B6-8A8121CCA8D6}" type="presParOf" srcId="{1702973C-570F-4081-9267-376C1037FBC3}" destId="{9AE38A19-F064-42C4-AB2B-6DCE2DDE01A1}" srcOrd="0" destOrd="0" presId="urn:microsoft.com/office/officeart/2008/layout/HorizontalMultiLevelHierarchy"/>
    <dgm:cxn modelId="{7A87F3B4-742D-4E2E-B3BC-E78F5FDD2AF3}" type="presParOf" srcId="{4FCE27E2-243C-4961-9AD5-C99EB8673C63}" destId="{C9235785-8086-4535-AF0A-ABB874ED5A64}" srcOrd="3" destOrd="0" presId="urn:microsoft.com/office/officeart/2008/layout/HorizontalMultiLevelHierarchy"/>
    <dgm:cxn modelId="{0B91EC1F-19C6-446D-989C-58341C21C3F7}" type="presParOf" srcId="{C9235785-8086-4535-AF0A-ABB874ED5A64}" destId="{1D0CBFCD-5451-48C1-A34E-4BB14E2959CB}" srcOrd="0" destOrd="0" presId="urn:microsoft.com/office/officeart/2008/layout/HorizontalMultiLevelHierarchy"/>
    <dgm:cxn modelId="{F7D871C9-BED4-49EE-8B2E-FA8C675C0E6B}" type="presParOf" srcId="{C9235785-8086-4535-AF0A-ABB874ED5A64}" destId="{5635360F-B8B4-40BB-AAB1-085321308F8B}" srcOrd="1" destOrd="0" presId="urn:microsoft.com/office/officeart/2008/layout/HorizontalMultiLevelHierarchy"/>
    <dgm:cxn modelId="{C6D84830-F186-4990-B0D2-7466DFC8F750}" type="presParOf" srcId="{4FCE27E2-243C-4961-9AD5-C99EB8673C63}" destId="{AF85CFCD-394C-49F7-8F22-95DFF498883F}" srcOrd="4" destOrd="0" presId="urn:microsoft.com/office/officeart/2008/layout/HorizontalMultiLevelHierarchy"/>
    <dgm:cxn modelId="{8FA0F428-B4BE-454F-94C8-A0BF6BED019A}" type="presParOf" srcId="{AF85CFCD-394C-49F7-8F22-95DFF498883F}" destId="{573AFE17-0858-47ED-A5AD-06A65AFA4A7A}" srcOrd="0" destOrd="0" presId="urn:microsoft.com/office/officeart/2008/layout/HorizontalMultiLevelHierarchy"/>
    <dgm:cxn modelId="{87B59F2C-861A-450C-B627-3A1EF49A0A3A}" type="presParOf" srcId="{4FCE27E2-243C-4961-9AD5-C99EB8673C63}" destId="{5604209D-B5EE-42C0-8260-0CE052B53488}" srcOrd="5" destOrd="0" presId="urn:microsoft.com/office/officeart/2008/layout/HorizontalMultiLevelHierarchy"/>
    <dgm:cxn modelId="{622CA83B-B5BD-4200-8428-454187E69840}" type="presParOf" srcId="{5604209D-B5EE-42C0-8260-0CE052B53488}" destId="{B88FC52C-3D90-4C5E-A61A-03971A72D524}" srcOrd="0" destOrd="0" presId="urn:microsoft.com/office/officeart/2008/layout/HorizontalMultiLevelHierarchy"/>
    <dgm:cxn modelId="{D1CBC741-9290-4221-8F01-E98E8343AA0C}" type="presParOf" srcId="{5604209D-B5EE-42C0-8260-0CE052B53488}" destId="{498CBE16-7344-4909-9AAF-BC175ECFEACD}" srcOrd="1" destOrd="0" presId="urn:microsoft.com/office/officeart/2008/layout/HorizontalMultiLevelHierarchy"/>
    <dgm:cxn modelId="{0DE7795A-6DF9-4EF1-A829-856E97E6F4F6}" type="presParOf" srcId="{4FCE27E2-243C-4961-9AD5-C99EB8673C63}" destId="{F344970F-EBF0-423F-B894-9EC6105C90D6}" srcOrd="6" destOrd="0" presId="urn:microsoft.com/office/officeart/2008/layout/HorizontalMultiLevelHierarchy"/>
    <dgm:cxn modelId="{3B258E0F-1505-4A0E-A6EF-FEFA3C7BB36B}" type="presParOf" srcId="{F344970F-EBF0-423F-B894-9EC6105C90D6}" destId="{2981479B-A57F-424E-9EDF-93A1A4F5DF47}" srcOrd="0" destOrd="0" presId="urn:microsoft.com/office/officeart/2008/layout/HorizontalMultiLevelHierarchy"/>
    <dgm:cxn modelId="{5F61BDAB-A230-4CA7-B9E5-9078ADBC8D15}" type="presParOf" srcId="{4FCE27E2-243C-4961-9AD5-C99EB8673C63}" destId="{BF92F903-352B-45B7-88AE-4D445F2068DE}" srcOrd="7" destOrd="0" presId="urn:microsoft.com/office/officeart/2008/layout/HorizontalMultiLevelHierarchy"/>
    <dgm:cxn modelId="{7ABEB659-3D20-444D-AD37-9FF10956E28C}" type="presParOf" srcId="{BF92F903-352B-45B7-88AE-4D445F2068DE}" destId="{B146F421-13E3-4C72-A2A3-54D1C43940C3}" srcOrd="0" destOrd="0" presId="urn:microsoft.com/office/officeart/2008/layout/HorizontalMultiLevelHierarchy"/>
    <dgm:cxn modelId="{3AA3C4FC-BE79-45E5-BCC4-75DD49EAF9ED}" type="presParOf" srcId="{BF92F903-352B-45B7-88AE-4D445F2068DE}" destId="{D0EBD5B3-765C-4FB1-9A3B-3E900045F8F6}" srcOrd="1" destOrd="0" presId="urn:microsoft.com/office/officeart/2008/layout/HorizontalMultiLevelHierarchy"/>
    <dgm:cxn modelId="{6A634C1A-CB44-4BF6-BBBD-57F75BC27726}" type="presParOf" srcId="{05411747-4B8D-4732-85A0-461A0FC3C145}" destId="{E457F2B6-B55B-40A9-99FF-25BC0AFA351C}" srcOrd="12" destOrd="0" presId="urn:microsoft.com/office/officeart/2008/layout/HorizontalMultiLevelHierarchy"/>
    <dgm:cxn modelId="{54EA5002-EC99-4233-965E-B3521CABA6D9}" type="presParOf" srcId="{E457F2B6-B55B-40A9-99FF-25BC0AFA351C}" destId="{33A7C891-7550-41A6-890F-D85501B1FAF8}" srcOrd="0" destOrd="0" presId="urn:microsoft.com/office/officeart/2008/layout/HorizontalMultiLevelHierarchy"/>
    <dgm:cxn modelId="{0F09B99E-9629-4EB8-889B-E4B4A26CC7C2}" type="presParOf" srcId="{05411747-4B8D-4732-85A0-461A0FC3C145}" destId="{2D702BBF-2267-4BFE-9152-60E181A7CDFA}" srcOrd="13" destOrd="0" presId="urn:microsoft.com/office/officeart/2008/layout/HorizontalMultiLevelHierarchy"/>
    <dgm:cxn modelId="{E19BD99A-796F-4631-8318-A2527195A855}" type="presParOf" srcId="{2D702BBF-2267-4BFE-9152-60E181A7CDFA}" destId="{F4D212F2-45AD-4F0B-8C65-354C82364004}" srcOrd="0" destOrd="0" presId="urn:microsoft.com/office/officeart/2008/layout/HorizontalMultiLevelHierarchy"/>
    <dgm:cxn modelId="{4456E993-CC2D-40B2-87AC-FC6B93628F62}" type="presParOf" srcId="{2D702BBF-2267-4BFE-9152-60E181A7CDFA}" destId="{D9192015-6C97-4BD5-8694-07377F1884A0}" srcOrd="1" destOrd="0" presId="urn:microsoft.com/office/officeart/2008/layout/HorizontalMultiLevelHierarchy"/>
  </dgm:cxnLst>
  <dgm:bg/>
  <dgm:whole>
    <a:ln>
      <a:solidFill>
        <a:schemeClr val="accent3"/>
      </a:solidFill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57F2B6-B55B-40A9-99FF-25BC0AFA351C}">
      <dsp:nvSpPr>
        <dsp:cNvPr id="0" name=""/>
        <dsp:cNvSpPr/>
      </dsp:nvSpPr>
      <dsp:spPr>
        <a:xfrm>
          <a:off x="2217914" y="1932779"/>
          <a:ext cx="1232576" cy="212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16288" y="0"/>
              </a:lnTo>
              <a:lnTo>
                <a:pt x="616288" y="212477"/>
              </a:lnTo>
              <a:lnTo>
                <a:pt x="1232576" y="2124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2802934" y="2007749"/>
        <a:ext cx="62537" cy="62537"/>
      </dsp:txXfrm>
    </dsp:sp>
    <dsp:sp modelId="{F344970F-EBF0-423F-B894-9EC6105C90D6}">
      <dsp:nvSpPr>
        <dsp:cNvPr id="0" name=""/>
        <dsp:cNvSpPr/>
      </dsp:nvSpPr>
      <dsp:spPr>
        <a:xfrm>
          <a:off x="4144146" y="5418846"/>
          <a:ext cx="387535" cy="508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3767" y="0"/>
              </a:lnTo>
              <a:lnTo>
                <a:pt x="193767" y="508209"/>
              </a:lnTo>
              <a:lnTo>
                <a:pt x="387535" y="5082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1936" y="5656973"/>
        <a:ext cx="31955" cy="31955"/>
      </dsp:txXfrm>
    </dsp:sp>
    <dsp:sp modelId="{AF85CFCD-394C-49F7-8F22-95DFF498883F}">
      <dsp:nvSpPr>
        <dsp:cNvPr id="0" name=""/>
        <dsp:cNvSpPr/>
      </dsp:nvSpPr>
      <dsp:spPr>
        <a:xfrm>
          <a:off x="4144146" y="5418846"/>
          <a:ext cx="387535" cy="247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3767" y="0"/>
              </a:lnTo>
              <a:lnTo>
                <a:pt x="193767" y="247017"/>
              </a:lnTo>
              <a:lnTo>
                <a:pt x="387535" y="247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6425" y="5530865"/>
        <a:ext cx="22978" cy="22978"/>
      </dsp:txXfrm>
    </dsp:sp>
    <dsp:sp modelId="{1702973C-570F-4081-9267-376C1037FBC3}">
      <dsp:nvSpPr>
        <dsp:cNvPr id="0" name=""/>
        <dsp:cNvSpPr/>
      </dsp:nvSpPr>
      <dsp:spPr>
        <a:xfrm>
          <a:off x="4144146" y="5358950"/>
          <a:ext cx="3875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9895"/>
              </a:moveTo>
              <a:lnTo>
                <a:pt x="193767" y="59895"/>
              </a:lnTo>
              <a:lnTo>
                <a:pt x="193767" y="45720"/>
              </a:lnTo>
              <a:lnTo>
                <a:pt x="387535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8219" y="5394975"/>
        <a:ext cx="19389" cy="19389"/>
      </dsp:txXfrm>
    </dsp:sp>
    <dsp:sp modelId="{93045A0D-A73F-4DFE-A99E-BE2379E52BC0}">
      <dsp:nvSpPr>
        <dsp:cNvPr id="0" name=""/>
        <dsp:cNvSpPr/>
      </dsp:nvSpPr>
      <dsp:spPr>
        <a:xfrm>
          <a:off x="5217051" y="5143478"/>
          <a:ext cx="137073" cy="130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536" y="0"/>
              </a:lnTo>
              <a:lnTo>
                <a:pt x="68536" y="130596"/>
              </a:lnTo>
              <a:lnTo>
                <a:pt x="137073" y="1305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0854" y="5204043"/>
        <a:ext cx="9466" cy="9466"/>
      </dsp:txXfrm>
    </dsp:sp>
    <dsp:sp modelId="{842BC6C3-33C8-441C-943F-4D1C35A366D6}">
      <dsp:nvSpPr>
        <dsp:cNvPr id="0" name=""/>
        <dsp:cNvSpPr/>
      </dsp:nvSpPr>
      <dsp:spPr>
        <a:xfrm>
          <a:off x="5217051" y="5012881"/>
          <a:ext cx="137073" cy="130596"/>
        </a:xfrm>
        <a:custGeom>
          <a:avLst/>
          <a:gdLst/>
          <a:ahLst/>
          <a:cxnLst/>
          <a:rect l="0" t="0" r="0" b="0"/>
          <a:pathLst>
            <a:path>
              <a:moveTo>
                <a:pt x="0" y="130596"/>
              </a:moveTo>
              <a:lnTo>
                <a:pt x="68536" y="130596"/>
              </a:lnTo>
              <a:lnTo>
                <a:pt x="68536" y="0"/>
              </a:lnTo>
              <a:lnTo>
                <a:pt x="137073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0854" y="5073446"/>
        <a:ext cx="9466" cy="9466"/>
      </dsp:txXfrm>
    </dsp:sp>
    <dsp:sp modelId="{8EAB29A5-CBBA-485D-9CBB-6FB89257ACE1}">
      <dsp:nvSpPr>
        <dsp:cNvPr id="0" name=""/>
        <dsp:cNvSpPr/>
      </dsp:nvSpPr>
      <dsp:spPr>
        <a:xfrm>
          <a:off x="4144146" y="5143478"/>
          <a:ext cx="387535" cy="275368"/>
        </a:xfrm>
        <a:custGeom>
          <a:avLst/>
          <a:gdLst/>
          <a:ahLst/>
          <a:cxnLst/>
          <a:rect l="0" t="0" r="0" b="0"/>
          <a:pathLst>
            <a:path>
              <a:moveTo>
                <a:pt x="0" y="275368"/>
              </a:moveTo>
              <a:lnTo>
                <a:pt x="193767" y="275368"/>
              </a:lnTo>
              <a:lnTo>
                <a:pt x="193767" y="0"/>
              </a:lnTo>
              <a:lnTo>
                <a:pt x="38753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6029" y="5269276"/>
        <a:ext cx="23770" cy="23770"/>
      </dsp:txXfrm>
    </dsp:sp>
    <dsp:sp modelId="{89145132-AB4E-4FF8-99AA-1C9FE551DDFC}">
      <dsp:nvSpPr>
        <dsp:cNvPr id="0" name=""/>
        <dsp:cNvSpPr/>
      </dsp:nvSpPr>
      <dsp:spPr>
        <a:xfrm>
          <a:off x="2217914" y="1932779"/>
          <a:ext cx="1240862" cy="3486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20431" y="0"/>
              </a:lnTo>
              <a:lnTo>
                <a:pt x="620431" y="3486067"/>
              </a:lnTo>
              <a:lnTo>
                <a:pt x="1240862" y="34860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300" kern="1200"/>
        </a:p>
      </dsp:txBody>
      <dsp:txXfrm>
        <a:off x="2745837" y="3583304"/>
        <a:ext cx="185016" cy="185016"/>
      </dsp:txXfrm>
    </dsp:sp>
    <dsp:sp modelId="{75963DF4-48E0-4DDC-8AD9-7E581262B413}">
      <dsp:nvSpPr>
        <dsp:cNvPr id="0" name=""/>
        <dsp:cNvSpPr/>
      </dsp:nvSpPr>
      <dsp:spPr>
        <a:xfrm>
          <a:off x="2217914" y="1932779"/>
          <a:ext cx="1216045" cy="1149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8022" y="0"/>
              </a:lnTo>
              <a:lnTo>
                <a:pt x="608022" y="1149189"/>
              </a:lnTo>
              <a:lnTo>
                <a:pt x="1216045" y="11491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2784108" y="2465545"/>
        <a:ext cx="83657" cy="83657"/>
      </dsp:txXfrm>
    </dsp:sp>
    <dsp:sp modelId="{784B11B7-A6CA-4780-B466-EA265E2FCEC1}">
      <dsp:nvSpPr>
        <dsp:cNvPr id="0" name=""/>
        <dsp:cNvSpPr/>
      </dsp:nvSpPr>
      <dsp:spPr>
        <a:xfrm>
          <a:off x="2217914" y="1932779"/>
          <a:ext cx="1205929" cy="823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2964" y="0"/>
              </a:lnTo>
              <a:lnTo>
                <a:pt x="602964" y="823492"/>
              </a:lnTo>
              <a:lnTo>
                <a:pt x="1205929" y="8234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2784372" y="2308018"/>
        <a:ext cx="73013" cy="73013"/>
      </dsp:txXfrm>
    </dsp:sp>
    <dsp:sp modelId="{BDA1D96A-80FC-4AED-B24B-90EEC2DD4222}">
      <dsp:nvSpPr>
        <dsp:cNvPr id="0" name=""/>
        <dsp:cNvSpPr/>
      </dsp:nvSpPr>
      <dsp:spPr>
        <a:xfrm>
          <a:off x="5217236" y="4702130"/>
          <a:ext cx="1368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8444" y="45720"/>
              </a:lnTo>
              <a:lnTo>
                <a:pt x="68444" y="49558"/>
              </a:lnTo>
              <a:lnTo>
                <a:pt x="136888" y="49558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2257" y="4744427"/>
        <a:ext cx="6847" cy="6847"/>
      </dsp:txXfrm>
    </dsp:sp>
    <dsp:sp modelId="{265A8452-4C10-4241-97DF-9DC2C16342E9}">
      <dsp:nvSpPr>
        <dsp:cNvPr id="0" name=""/>
        <dsp:cNvSpPr/>
      </dsp:nvSpPr>
      <dsp:spPr>
        <a:xfrm>
          <a:off x="5217236" y="4490496"/>
          <a:ext cx="136888" cy="257354"/>
        </a:xfrm>
        <a:custGeom>
          <a:avLst/>
          <a:gdLst/>
          <a:ahLst/>
          <a:cxnLst/>
          <a:rect l="0" t="0" r="0" b="0"/>
          <a:pathLst>
            <a:path>
              <a:moveTo>
                <a:pt x="0" y="257354"/>
              </a:moveTo>
              <a:lnTo>
                <a:pt x="68444" y="257354"/>
              </a:lnTo>
              <a:lnTo>
                <a:pt x="68444" y="0"/>
              </a:lnTo>
              <a:lnTo>
                <a:pt x="136888" y="0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393" y="4611886"/>
        <a:ext cx="14574" cy="14574"/>
      </dsp:txXfrm>
    </dsp:sp>
    <dsp:sp modelId="{FF827DE2-7BD3-4848-9E2B-AC83D8A94950}">
      <dsp:nvSpPr>
        <dsp:cNvPr id="0" name=""/>
        <dsp:cNvSpPr/>
      </dsp:nvSpPr>
      <dsp:spPr>
        <a:xfrm>
          <a:off x="4149273" y="4016400"/>
          <a:ext cx="382593" cy="73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1296" y="0"/>
              </a:lnTo>
              <a:lnTo>
                <a:pt x="191296" y="731449"/>
              </a:lnTo>
              <a:lnTo>
                <a:pt x="382593" y="73144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19933" y="4361489"/>
        <a:ext cx="41273" cy="41273"/>
      </dsp:txXfrm>
    </dsp:sp>
    <dsp:sp modelId="{E0088782-5700-4AD5-AE6F-EDF4C350C2D5}">
      <dsp:nvSpPr>
        <dsp:cNvPr id="0" name=""/>
        <dsp:cNvSpPr/>
      </dsp:nvSpPr>
      <dsp:spPr>
        <a:xfrm>
          <a:off x="4149273" y="4016400"/>
          <a:ext cx="375253" cy="469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7626" y="0"/>
              </a:lnTo>
              <a:lnTo>
                <a:pt x="187626" y="469505"/>
              </a:lnTo>
              <a:lnTo>
                <a:pt x="375253" y="46950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1873" y="4236127"/>
        <a:ext cx="30052" cy="30052"/>
      </dsp:txXfrm>
    </dsp:sp>
    <dsp:sp modelId="{B55A3DA2-3D68-4947-A098-A0195108E62E}">
      <dsp:nvSpPr>
        <dsp:cNvPr id="0" name=""/>
        <dsp:cNvSpPr/>
      </dsp:nvSpPr>
      <dsp:spPr>
        <a:xfrm>
          <a:off x="4149273" y="4016400"/>
          <a:ext cx="379112" cy="182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9556" y="0"/>
              </a:lnTo>
              <a:lnTo>
                <a:pt x="189556" y="182053"/>
              </a:lnTo>
              <a:lnTo>
                <a:pt x="379112" y="182053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8315" y="4096913"/>
        <a:ext cx="21027" cy="21027"/>
      </dsp:txXfrm>
    </dsp:sp>
    <dsp:sp modelId="{DC7DBEE5-D3C5-4884-AED0-BBC885B120D1}">
      <dsp:nvSpPr>
        <dsp:cNvPr id="0" name=""/>
        <dsp:cNvSpPr/>
      </dsp:nvSpPr>
      <dsp:spPr>
        <a:xfrm>
          <a:off x="4149273" y="3883820"/>
          <a:ext cx="3787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32580"/>
              </a:moveTo>
              <a:lnTo>
                <a:pt x="189367" y="132580"/>
              </a:lnTo>
              <a:lnTo>
                <a:pt x="189367" y="45720"/>
              </a:lnTo>
              <a:lnTo>
                <a:pt x="378735" y="4572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8926" y="3919826"/>
        <a:ext cx="19428" cy="19428"/>
      </dsp:txXfrm>
    </dsp:sp>
    <dsp:sp modelId="{51145B6E-5EF5-4CB6-8D23-091B59BE7821}">
      <dsp:nvSpPr>
        <dsp:cNvPr id="0" name=""/>
        <dsp:cNvSpPr/>
      </dsp:nvSpPr>
      <dsp:spPr>
        <a:xfrm>
          <a:off x="4149273" y="3630700"/>
          <a:ext cx="378926" cy="385699"/>
        </a:xfrm>
        <a:custGeom>
          <a:avLst/>
          <a:gdLst/>
          <a:ahLst/>
          <a:cxnLst/>
          <a:rect l="0" t="0" r="0" b="0"/>
          <a:pathLst>
            <a:path>
              <a:moveTo>
                <a:pt x="0" y="385699"/>
              </a:moveTo>
              <a:lnTo>
                <a:pt x="189463" y="385699"/>
              </a:lnTo>
              <a:lnTo>
                <a:pt x="189463" y="0"/>
              </a:lnTo>
              <a:lnTo>
                <a:pt x="378926" y="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5219" y="3810033"/>
        <a:ext cx="27034" cy="27034"/>
      </dsp:txXfrm>
    </dsp:sp>
    <dsp:sp modelId="{5B64BD8F-6F70-4209-A99D-4C20B4F8E17C}">
      <dsp:nvSpPr>
        <dsp:cNvPr id="0" name=""/>
        <dsp:cNvSpPr/>
      </dsp:nvSpPr>
      <dsp:spPr>
        <a:xfrm>
          <a:off x="2217914" y="1932779"/>
          <a:ext cx="1245989" cy="2083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22994" y="0"/>
              </a:lnTo>
              <a:lnTo>
                <a:pt x="622994" y="2083621"/>
              </a:lnTo>
              <a:lnTo>
                <a:pt x="1245989" y="20836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2780215" y="2913896"/>
        <a:ext cx="121387" cy="121387"/>
      </dsp:txXfrm>
    </dsp:sp>
    <dsp:sp modelId="{15FE6FA9-6C50-40F2-A4DE-93FDAD6BD447}">
      <dsp:nvSpPr>
        <dsp:cNvPr id="0" name=""/>
        <dsp:cNvSpPr/>
      </dsp:nvSpPr>
      <dsp:spPr>
        <a:xfrm>
          <a:off x="4110001" y="2373305"/>
          <a:ext cx="421680" cy="941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0840" y="0"/>
              </a:lnTo>
              <a:lnTo>
                <a:pt x="210840" y="941824"/>
              </a:lnTo>
              <a:lnTo>
                <a:pt x="421680" y="941824"/>
              </a:lnTo>
            </a:path>
          </a:pathLst>
        </a:custGeom>
        <a:noFill/>
        <a:ln w="25400" cap="flat" cmpd="sng" algn="ctr">
          <a:solidFill>
            <a:srgbClr val="CC684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295043" y="2818419"/>
        <a:ext cx="51595" cy="51595"/>
      </dsp:txXfrm>
    </dsp:sp>
    <dsp:sp modelId="{D1D70337-62A9-4BD0-AA6B-DEA66FCC164D}">
      <dsp:nvSpPr>
        <dsp:cNvPr id="0" name=""/>
        <dsp:cNvSpPr/>
      </dsp:nvSpPr>
      <dsp:spPr>
        <a:xfrm>
          <a:off x="5217051" y="3053937"/>
          <a:ext cx="137073" cy="261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536" y="0"/>
              </a:lnTo>
              <a:lnTo>
                <a:pt x="68536" y="261192"/>
              </a:lnTo>
              <a:lnTo>
                <a:pt x="137073" y="261192"/>
              </a:lnTo>
            </a:path>
          </a:pathLst>
        </a:custGeom>
        <a:noFill/>
        <a:ln w="25400" cap="flat" cmpd="sng" algn="ctr">
          <a:solidFill>
            <a:srgbClr val="C1533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213" y="3177159"/>
        <a:ext cx="14748" cy="14748"/>
      </dsp:txXfrm>
    </dsp:sp>
    <dsp:sp modelId="{B51B50E0-EE4E-4AAE-9FDE-B1C7609C4BC0}">
      <dsp:nvSpPr>
        <dsp:cNvPr id="0" name=""/>
        <dsp:cNvSpPr/>
      </dsp:nvSpPr>
      <dsp:spPr>
        <a:xfrm>
          <a:off x="5217051" y="3008217"/>
          <a:ext cx="1370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7073" y="45720"/>
              </a:lnTo>
            </a:path>
          </a:pathLst>
        </a:custGeom>
        <a:noFill/>
        <a:ln w="25400" cap="flat" cmpd="sng" algn="ctr">
          <a:solidFill>
            <a:srgbClr val="C1533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2161" y="3050510"/>
        <a:ext cx="6853" cy="6853"/>
      </dsp:txXfrm>
    </dsp:sp>
    <dsp:sp modelId="{CA644B29-29C7-40BE-9577-236CAEC4B910}">
      <dsp:nvSpPr>
        <dsp:cNvPr id="0" name=""/>
        <dsp:cNvSpPr/>
      </dsp:nvSpPr>
      <dsp:spPr>
        <a:xfrm>
          <a:off x="5217051" y="2792744"/>
          <a:ext cx="137073" cy="261192"/>
        </a:xfrm>
        <a:custGeom>
          <a:avLst/>
          <a:gdLst/>
          <a:ahLst/>
          <a:cxnLst/>
          <a:rect l="0" t="0" r="0" b="0"/>
          <a:pathLst>
            <a:path>
              <a:moveTo>
                <a:pt x="0" y="261192"/>
              </a:moveTo>
              <a:lnTo>
                <a:pt x="68536" y="261192"/>
              </a:lnTo>
              <a:lnTo>
                <a:pt x="68536" y="0"/>
              </a:lnTo>
              <a:lnTo>
                <a:pt x="137073" y="0"/>
              </a:lnTo>
            </a:path>
          </a:pathLst>
        </a:custGeom>
        <a:noFill/>
        <a:ln w="25400" cap="flat" cmpd="sng" algn="ctr">
          <a:solidFill>
            <a:srgbClr val="C1533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213" y="2915966"/>
        <a:ext cx="14748" cy="14748"/>
      </dsp:txXfrm>
    </dsp:sp>
    <dsp:sp modelId="{4B41319C-56A2-495D-9446-06A2C873D7D9}">
      <dsp:nvSpPr>
        <dsp:cNvPr id="0" name=""/>
        <dsp:cNvSpPr/>
      </dsp:nvSpPr>
      <dsp:spPr>
        <a:xfrm>
          <a:off x="4110001" y="2373305"/>
          <a:ext cx="421680" cy="680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0840" y="0"/>
              </a:lnTo>
              <a:lnTo>
                <a:pt x="210840" y="680632"/>
              </a:lnTo>
              <a:lnTo>
                <a:pt x="421680" y="680632"/>
              </a:lnTo>
            </a:path>
          </a:pathLst>
        </a:custGeom>
        <a:noFill/>
        <a:ln w="25400" cap="flat" cmpd="sng" algn="ctr">
          <a:solidFill>
            <a:srgbClr val="CC684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00824" y="2693604"/>
        <a:ext cx="40033" cy="40033"/>
      </dsp:txXfrm>
    </dsp:sp>
    <dsp:sp modelId="{BEA59B82-5FAA-44E8-A462-12851BEFC983}">
      <dsp:nvSpPr>
        <dsp:cNvPr id="0" name=""/>
        <dsp:cNvSpPr/>
      </dsp:nvSpPr>
      <dsp:spPr>
        <a:xfrm>
          <a:off x="5217051" y="2009167"/>
          <a:ext cx="137073" cy="522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536" y="0"/>
              </a:lnTo>
              <a:lnTo>
                <a:pt x="68536" y="522385"/>
              </a:lnTo>
              <a:lnTo>
                <a:pt x="137073" y="522385"/>
              </a:lnTo>
            </a:path>
          </a:pathLst>
        </a:custGeom>
        <a:noFill/>
        <a:ln w="25400" cap="flat" cmpd="sng" algn="ctr">
          <a:solidFill>
            <a:schemeClr val="accent6">
              <a:lumMod val="75000"/>
              <a:alpha val="78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2086" y="2256858"/>
        <a:ext cx="27003" cy="27003"/>
      </dsp:txXfrm>
    </dsp:sp>
    <dsp:sp modelId="{448B7455-07DC-4184-B45D-96940EDEEA0D}">
      <dsp:nvSpPr>
        <dsp:cNvPr id="0" name=""/>
        <dsp:cNvSpPr/>
      </dsp:nvSpPr>
      <dsp:spPr>
        <a:xfrm>
          <a:off x="5217051" y="2009167"/>
          <a:ext cx="137073" cy="261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536" y="0"/>
              </a:lnTo>
              <a:lnTo>
                <a:pt x="68536" y="261192"/>
              </a:lnTo>
              <a:lnTo>
                <a:pt x="137073" y="261192"/>
              </a:lnTo>
            </a:path>
          </a:pathLst>
        </a:custGeom>
        <a:noFill/>
        <a:ln w="25400" cap="flat" cmpd="sng" algn="ctr">
          <a:solidFill>
            <a:schemeClr val="accent6">
              <a:lumMod val="75000"/>
              <a:alpha val="78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213" y="2132389"/>
        <a:ext cx="14748" cy="14748"/>
      </dsp:txXfrm>
    </dsp:sp>
    <dsp:sp modelId="{3CA91A7B-8728-4E3E-8E46-213207343E9E}">
      <dsp:nvSpPr>
        <dsp:cNvPr id="0" name=""/>
        <dsp:cNvSpPr/>
      </dsp:nvSpPr>
      <dsp:spPr>
        <a:xfrm>
          <a:off x="5217051" y="1963447"/>
          <a:ext cx="1370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7073" y="45720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2161" y="2005740"/>
        <a:ext cx="6853" cy="6853"/>
      </dsp:txXfrm>
    </dsp:sp>
    <dsp:sp modelId="{15FD4EF1-740B-415E-8F1A-2A919DF822EC}">
      <dsp:nvSpPr>
        <dsp:cNvPr id="0" name=""/>
        <dsp:cNvSpPr/>
      </dsp:nvSpPr>
      <dsp:spPr>
        <a:xfrm>
          <a:off x="5217051" y="1747974"/>
          <a:ext cx="137073" cy="261192"/>
        </a:xfrm>
        <a:custGeom>
          <a:avLst/>
          <a:gdLst/>
          <a:ahLst/>
          <a:cxnLst/>
          <a:rect l="0" t="0" r="0" b="0"/>
          <a:pathLst>
            <a:path>
              <a:moveTo>
                <a:pt x="0" y="261192"/>
              </a:moveTo>
              <a:lnTo>
                <a:pt x="68536" y="261192"/>
              </a:lnTo>
              <a:lnTo>
                <a:pt x="68536" y="0"/>
              </a:lnTo>
              <a:lnTo>
                <a:pt x="137073" y="0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213" y="1871196"/>
        <a:ext cx="14748" cy="14748"/>
      </dsp:txXfrm>
    </dsp:sp>
    <dsp:sp modelId="{9155FA2B-31C6-4093-B79C-AED0ADDEFBE3}">
      <dsp:nvSpPr>
        <dsp:cNvPr id="0" name=""/>
        <dsp:cNvSpPr/>
      </dsp:nvSpPr>
      <dsp:spPr>
        <a:xfrm>
          <a:off x="5217051" y="1486782"/>
          <a:ext cx="137073" cy="522385"/>
        </a:xfrm>
        <a:custGeom>
          <a:avLst/>
          <a:gdLst/>
          <a:ahLst/>
          <a:cxnLst/>
          <a:rect l="0" t="0" r="0" b="0"/>
          <a:pathLst>
            <a:path>
              <a:moveTo>
                <a:pt x="0" y="522385"/>
              </a:moveTo>
              <a:lnTo>
                <a:pt x="68536" y="522385"/>
              </a:lnTo>
              <a:lnTo>
                <a:pt x="68536" y="0"/>
              </a:lnTo>
              <a:lnTo>
                <a:pt x="137073" y="0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2086" y="1734472"/>
        <a:ext cx="27003" cy="27003"/>
      </dsp:txXfrm>
    </dsp:sp>
    <dsp:sp modelId="{280A9F22-1EB7-429F-BBED-9F66708F8F2A}">
      <dsp:nvSpPr>
        <dsp:cNvPr id="0" name=""/>
        <dsp:cNvSpPr/>
      </dsp:nvSpPr>
      <dsp:spPr>
        <a:xfrm>
          <a:off x="4110001" y="2009167"/>
          <a:ext cx="421680" cy="364137"/>
        </a:xfrm>
        <a:custGeom>
          <a:avLst/>
          <a:gdLst/>
          <a:ahLst/>
          <a:cxnLst/>
          <a:rect l="0" t="0" r="0" b="0"/>
          <a:pathLst>
            <a:path>
              <a:moveTo>
                <a:pt x="0" y="364137"/>
              </a:moveTo>
              <a:lnTo>
                <a:pt x="210840" y="364137"/>
              </a:lnTo>
              <a:lnTo>
                <a:pt x="210840" y="0"/>
              </a:lnTo>
              <a:lnTo>
                <a:pt x="421680" y="0"/>
              </a:lnTo>
            </a:path>
          </a:pathLst>
        </a:custGeom>
        <a:noFill/>
        <a:ln w="25400" cap="flat" cmpd="sng" algn="ctr">
          <a:solidFill>
            <a:srgbClr val="CC684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06913" y="2177307"/>
        <a:ext cx="27857" cy="27857"/>
      </dsp:txXfrm>
    </dsp:sp>
    <dsp:sp modelId="{9AE332F4-8881-4731-8589-835BD5C29B21}">
      <dsp:nvSpPr>
        <dsp:cNvPr id="0" name=""/>
        <dsp:cNvSpPr/>
      </dsp:nvSpPr>
      <dsp:spPr>
        <a:xfrm>
          <a:off x="2217914" y="1932779"/>
          <a:ext cx="1206717" cy="440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3358" y="0"/>
              </a:lnTo>
              <a:lnTo>
                <a:pt x="603358" y="440526"/>
              </a:lnTo>
              <a:lnTo>
                <a:pt x="1206717" y="4405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2789158" y="2120926"/>
        <a:ext cx="64230" cy="64230"/>
      </dsp:txXfrm>
    </dsp:sp>
    <dsp:sp modelId="{1002226A-2BAA-4F1F-B3BD-2D089C2B000A}">
      <dsp:nvSpPr>
        <dsp:cNvPr id="0" name=""/>
        <dsp:cNvSpPr/>
      </dsp:nvSpPr>
      <dsp:spPr>
        <a:xfrm>
          <a:off x="874845" y="1932779"/>
          <a:ext cx="1343068" cy="1521928"/>
        </a:xfrm>
        <a:custGeom>
          <a:avLst/>
          <a:gdLst/>
          <a:ahLst/>
          <a:cxnLst/>
          <a:rect l="0" t="0" r="0" b="0"/>
          <a:pathLst>
            <a:path>
              <a:moveTo>
                <a:pt x="1343068" y="0"/>
              </a:moveTo>
              <a:lnTo>
                <a:pt x="0" y="15219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1495635" y="2642998"/>
        <a:ext cx="101490" cy="101490"/>
      </dsp:txXfrm>
    </dsp:sp>
    <dsp:sp modelId="{C37C25C9-5402-48F3-A96E-EFA5BB28B534}">
      <dsp:nvSpPr>
        <dsp:cNvPr id="0" name=""/>
        <dsp:cNvSpPr/>
      </dsp:nvSpPr>
      <dsp:spPr>
        <a:xfrm>
          <a:off x="1476279" y="1741023"/>
          <a:ext cx="1099758" cy="383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RÅDMANN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Jacob Br. Almlid</a:t>
          </a:r>
        </a:p>
      </dsp:txBody>
      <dsp:txXfrm>
        <a:off x="1476279" y="1741023"/>
        <a:ext cx="1099758" cy="383512"/>
      </dsp:txXfrm>
    </dsp:sp>
    <dsp:sp modelId="{4D0BF7B8-EEE3-474F-B2DE-E7AC6A5FB44E}">
      <dsp:nvSpPr>
        <dsp:cNvPr id="0" name=""/>
        <dsp:cNvSpPr/>
      </dsp:nvSpPr>
      <dsp:spPr>
        <a:xfrm>
          <a:off x="874845" y="2791988"/>
          <a:ext cx="1516304" cy="132543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/>
            <a:t>STABSFUNKSJONER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Strategisk rådgiver (AU - 100%)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Økonomisjef (ED - 100%))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Personalkontor (RB - 150 %))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Merkantil (250 %)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Oppvekstansvarlig (13.1</a:t>
          </a:r>
          <a:r>
            <a:rPr lang="nb-NO" sz="800" b="1" kern="1200"/>
            <a:t>) (60 %)</a:t>
          </a:r>
        </a:p>
      </dsp:txBody>
      <dsp:txXfrm>
        <a:off x="874845" y="2791988"/>
        <a:ext cx="1516304" cy="1325437"/>
      </dsp:txXfrm>
    </dsp:sp>
    <dsp:sp modelId="{F014C212-3705-4C08-B5A1-257C5DA92901}">
      <dsp:nvSpPr>
        <dsp:cNvPr id="0" name=""/>
        <dsp:cNvSpPr/>
      </dsp:nvSpPr>
      <dsp:spPr>
        <a:xfrm>
          <a:off x="3424632" y="2268828"/>
          <a:ext cx="685369" cy="208954"/>
        </a:xfrm>
        <a:prstGeom prst="rect">
          <a:avLst/>
        </a:prstGeom>
        <a:solidFill>
          <a:srgbClr val="CC68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HELSE OG OMSORG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Fagområde</a:t>
          </a:r>
        </a:p>
      </dsp:txBody>
      <dsp:txXfrm>
        <a:off x="3424632" y="2268828"/>
        <a:ext cx="685369" cy="208954"/>
      </dsp:txXfrm>
    </dsp:sp>
    <dsp:sp modelId="{0A088DC9-D415-4CBC-8966-5FDE1A521514}">
      <dsp:nvSpPr>
        <dsp:cNvPr id="0" name=""/>
        <dsp:cNvSpPr/>
      </dsp:nvSpPr>
      <dsp:spPr>
        <a:xfrm>
          <a:off x="4531681" y="1904690"/>
          <a:ext cx="685369" cy="208954"/>
        </a:xfrm>
        <a:prstGeom prst="rect">
          <a:avLst/>
        </a:prstGeom>
        <a:solidFill>
          <a:srgbClr val="CC68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FOREBYGGENDE HELSE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Lisbeth Ystmark</a:t>
          </a:r>
        </a:p>
      </dsp:txBody>
      <dsp:txXfrm>
        <a:off x="4531681" y="1904690"/>
        <a:ext cx="685369" cy="208954"/>
      </dsp:txXfrm>
    </dsp:sp>
    <dsp:sp modelId="{187C995C-0BD4-4BBA-8822-BADA51184000}">
      <dsp:nvSpPr>
        <dsp:cNvPr id="0" name=""/>
        <dsp:cNvSpPr/>
      </dsp:nvSpPr>
      <dsp:spPr>
        <a:xfrm>
          <a:off x="5354125" y="1382305"/>
          <a:ext cx="685369" cy="208954"/>
        </a:xfrm>
        <a:prstGeom prst="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Barnevern</a:t>
          </a:r>
        </a:p>
      </dsp:txBody>
      <dsp:txXfrm>
        <a:off x="5354125" y="1382305"/>
        <a:ext cx="685369" cy="208954"/>
      </dsp:txXfrm>
    </dsp:sp>
    <dsp:sp modelId="{D777D1C6-1C04-455E-8F62-443FF2A4F7E8}">
      <dsp:nvSpPr>
        <dsp:cNvPr id="0" name=""/>
        <dsp:cNvSpPr/>
      </dsp:nvSpPr>
      <dsp:spPr>
        <a:xfrm>
          <a:off x="5354125" y="1643497"/>
          <a:ext cx="685369" cy="208954"/>
        </a:xfrm>
        <a:prstGeom prst="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Fysio/Ergoterapi</a:t>
          </a:r>
        </a:p>
      </dsp:txBody>
      <dsp:txXfrm>
        <a:off x="5354125" y="1643497"/>
        <a:ext cx="685369" cy="208954"/>
      </dsp:txXfrm>
    </dsp:sp>
    <dsp:sp modelId="{D5F0D9CC-D631-45D2-B0EA-B83BD1BFBF82}">
      <dsp:nvSpPr>
        <dsp:cNvPr id="0" name=""/>
        <dsp:cNvSpPr/>
      </dsp:nvSpPr>
      <dsp:spPr>
        <a:xfrm>
          <a:off x="5354125" y="1904690"/>
          <a:ext cx="685369" cy="208954"/>
        </a:xfrm>
        <a:prstGeom prst="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Legetjenestei</a:t>
          </a:r>
        </a:p>
      </dsp:txBody>
      <dsp:txXfrm>
        <a:off x="5354125" y="1904690"/>
        <a:ext cx="685369" cy="208954"/>
      </dsp:txXfrm>
    </dsp:sp>
    <dsp:sp modelId="{E79BA205-184E-48B1-9B88-684F767845D0}">
      <dsp:nvSpPr>
        <dsp:cNvPr id="0" name=""/>
        <dsp:cNvSpPr/>
      </dsp:nvSpPr>
      <dsp:spPr>
        <a:xfrm>
          <a:off x="5354125" y="2165882"/>
          <a:ext cx="685369" cy="208954"/>
        </a:xfrm>
        <a:prstGeom prst="rect">
          <a:avLst/>
        </a:prstGeom>
        <a:solidFill>
          <a:schemeClr val="accent6">
            <a:lumMod val="75000"/>
            <a:alpha val="78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Helsestasjon</a:t>
          </a:r>
        </a:p>
      </dsp:txBody>
      <dsp:txXfrm>
        <a:off x="5354125" y="2165882"/>
        <a:ext cx="685369" cy="208954"/>
      </dsp:txXfrm>
    </dsp:sp>
    <dsp:sp modelId="{5E2F48E5-1E68-4627-B9CB-4CF6851F0B01}">
      <dsp:nvSpPr>
        <dsp:cNvPr id="0" name=""/>
        <dsp:cNvSpPr/>
      </dsp:nvSpPr>
      <dsp:spPr>
        <a:xfrm>
          <a:off x="5354125" y="2427075"/>
          <a:ext cx="685369" cy="208954"/>
        </a:xfrm>
        <a:prstGeom prst="rect">
          <a:avLst/>
        </a:prstGeom>
        <a:solidFill>
          <a:schemeClr val="accent6">
            <a:lumMod val="75000"/>
            <a:alpha val="78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PPT</a:t>
          </a:r>
        </a:p>
      </dsp:txBody>
      <dsp:txXfrm>
        <a:off x="5354125" y="2427075"/>
        <a:ext cx="685369" cy="208954"/>
      </dsp:txXfrm>
    </dsp:sp>
    <dsp:sp modelId="{077A6D14-1A52-485D-BA71-CBBD86875B71}">
      <dsp:nvSpPr>
        <dsp:cNvPr id="0" name=""/>
        <dsp:cNvSpPr/>
      </dsp:nvSpPr>
      <dsp:spPr>
        <a:xfrm>
          <a:off x="4531681" y="2949460"/>
          <a:ext cx="685369" cy="208954"/>
        </a:xfrm>
        <a:prstGeom prst="rect">
          <a:avLst/>
        </a:prstGeom>
        <a:solidFill>
          <a:srgbClr val="CC68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SYKEHEIM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Ann Irene Baardvik</a:t>
          </a:r>
        </a:p>
      </dsp:txBody>
      <dsp:txXfrm>
        <a:off x="4531681" y="2949460"/>
        <a:ext cx="685369" cy="208954"/>
      </dsp:txXfrm>
    </dsp:sp>
    <dsp:sp modelId="{9C2382F4-5905-4268-8A21-C7E03AE5F203}">
      <dsp:nvSpPr>
        <dsp:cNvPr id="0" name=""/>
        <dsp:cNvSpPr/>
      </dsp:nvSpPr>
      <dsp:spPr>
        <a:xfrm>
          <a:off x="5354125" y="2688267"/>
          <a:ext cx="685369" cy="208954"/>
        </a:xfrm>
        <a:prstGeom prst="rect">
          <a:avLst/>
        </a:prstGeom>
        <a:solidFill>
          <a:srgbClr val="C1533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Samhandlingskontor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Stab/fagsykepleie</a:t>
          </a:r>
        </a:p>
      </dsp:txBody>
      <dsp:txXfrm>
        <a:off x="5354125" y="2688267"/>
        <a:ext cx="685369" cy="208954"/>
      </dsp:txXfrm>
    </dsp:sp>
    <dsp:sp modelId="{F6F182E2-0AEE-4F9D-9E6B-22C2A0955364}">
      <dsp:nvSpPr>
        <dsp:cNvPr id="0" name=""/>
        <dsp:cNvSpPr/>
      </dsp:nvSpPr>
      <dsp:spPr>
        <a:xfrm>
          <a:off x="5354125" y="2949460"/>
          <a:ext cx="685369" cy="208954"/>
        </a:xfrm>
        <a:prstGeom prst="rect">
          <a:avLst/>
        </a:prstGeom>
        <a:solidFill>
          <a:srgbClr val="C1533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Kjøkkentjeneste</a:t>
          </a:r>
        </a:p>
      </dsp:txBody>
      <dsp:txXfrm>
        <a:off x="5354125" y="2949460"/>
        <a:ext cx="685369" cy="208954"/>
      </dsp:txXfrm>
    </dsp:sp>
    <dsp:sp modelId="{7E30C8F4-1A0C-4009-A7F4-8DE89A97BA8C}">
      <dsp:nvSpPr>
        <dsp:cNvPr id="0" name=""/>
        <dsp:cNvSpPr/>
      </dsp:nvSpPr>
      <dsp:spPr>
        <a:xfrm>
          <a:off x="5354125" y="3210653"/>
          <a:ext cx="685369" cy="208954"/>
        </a:xfrm>
        <a:prstGeom prst="rect">
          <a:avLst/>
        </a:prstGeom>
        <a:solidFill>
          <a:srgbClr val="C1533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Vaskeritjeneste</a:t>
          </a:r>
        </a:p>
      </dsp:txBody>
      <dsp:txXfrm>
        <a:off x="5354125" y="3210653"/>
        <a:ext cx="685369" cy="208954"/>
      </dsp:txXfrm>
    </dsp:sp>
    <dsp:sp modelId="{1E5A685F-1D76-4ED3-9033-ECCDE4DA02FA}">
      <dsp:nvSpPr>
        <dsp:cNvPr id="0" name=""/>
        <dsp:cNvSpPr/>
      </dsp:nvSpPr>
      <dsp:spPr>
        <a:xfrm>
          <a:off x="4531681" y="3210653"/>
          <a:ext cx="685369" cy="208954"/>
        </a:xfrm>
        <a:prstGeom prst="rect">
          <a:avLst/>
        </a:prstGeom>
        <a:solidFill>
          <a:srgbClr val="CC68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ÅPEN OMSORG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Anita H. Vanebo</a:t>
          </a:r>
        </a:p>
      </dsp:txBody>
      <dsp:txXfrm>
        <a:off x="4531681" y="3210653"/>
        <a:ext cx="685369" cy="208954"/>
      </dsp:txXfrm>
    </dsp:sp>
    <dsp:sp modelId="{F446B6D6-98CD-445C-AF52-0D7D8D2820EB}">
      <dsp:nvSpPr>
        <dsp:cNvPr id="0" name=""/>
        <dsp:cNvSpPr/>
      </dsp:nvSpPr>
      <dsp:spPr>
        <a:xfrm>
          <a:off x="3463903" y="3911923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OPPVEKST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Fagområde</a:t>
          </a:r>
        </a:p>
      </dsp:txBody>
      <dsp:txXfrm>
        <a:off x="3463903" y="3911923"/>
        <a:ext cx="685369" cy="208954"/>
      </dsp:txXfrm>
    </dsp:sp>
    <dsp:sp modelId="{D18C184F-13D5-4F48-944B-1DFE952AFC2A}">
      <dsp:nvSpPr>
        <dsp:cNvPr id="0" name=""/>
        <dsp:cNvSpPr/>
      </dsp:nvSpPr>
      <dsp:spPr>
        <a:xfrm>
          <a:off x="4528200" y="3526223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STRANDVEGEN B.HAGE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Siv Tillerås</a:t>
          </a:r>
        </a:p>
      </dsp:txBody>
      <dsp:txXfrm>
        <a:off x="4528200" y="3526223"/>
        <a:ext cx="685369" cy="208954"/>
      </dsp:txXfrm>
    </dsp:sp>
    <dsp:sp modelId="{98CD39C6-7245-4B25-AF39-6FAB49094EF4}">
      <dsp:nvSpPr>
        <dsp:cNvPr id="0" name=""/>
        <dsp:cNvSpPr/>
      </dsp:nvSpPr>
      <dsp:spPr>
        <a:xfrm>
          <a:off x="4528008" y="3825063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MALM SKOLE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Karin Widegren</a:t>
          </a:r>
        </a:p>
      </dsp:txBody>
      <dsp:txXfrm>
        <a:off x="4528008" y="3825063"/>
        <a:ext cx="685369" cy="208954"/>
      </dsp:txXfrm>
    </dsp:sp>
    <dsp:sp modelId="{D18D74F2-1496-4F9D-8C65-B0083AE2FDAD}">
      <dsp:nvSpPr>
        <dsp:cNvPr id="0" name=""/>
        <dsp:cNvSpPr/>
      </dsp:nvSpPr>
      <dsp:spPr>
        <a:xfrm>
          <a:off x="4528385" y="4093977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FOLLA SKOLE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Olaug Pettersen</a:t>
          </a:r>
        </a:p>
      </dsp:txBody>
      <dsp:txXfrm>
        <a:off x="4528385" y="4093977"/>
        <a:ext cx="685369" cy="208954"/>
      </dsp:txXfrm>
    </dsp:sp>
    <dsp:sp modelId="{26C661B9-43C2-49AD-99CA-0226F8B15496}">
      <dsp:nvSpPr>
        <dsp:cNvPr id="0" name=""/>
        <dsp:cNvSpPr/>
      </dsp:nvSpPr>
      <dsp:spPr>
        <a:xfrm>
          <a:off x="4524526" y="4381428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STRANDA OPPV.SENTER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Olaug Pettersen</a:t>
          </a:r>
        </a:p>
      </dsp:txBody>
      <dsp:txXfrm>
        <a:off x="4524526" y="4381428"/>
        <a:ext cx="685369" cy="208954"/>
      </dsp:txXfrm>
    </dsp:sp>
    <dsp:sp modelId="{0D10A929-B224-4B23-83A7-0B9EDF0CBC99}">
      <dsp:nvSpPr>
        <dsp:cNvPr id="0" name=""/>
        <dsp:cNvSpPr/>
      </dsp:nvSpPr>
      <dsp:spPr>
        <a:xfrm>
          <a:off x="4531866" y="4643373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KULTURSKOLEN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Edith Johnsden</a:t>
          </a:r>
        </a:p>
      </dsp:txBody>
      <dsp:txXfrm>
        <a:off x="4531866" y="4643373"/>
        <a:ext cx="685369" cy="208954"/>
      </dsp:txXfrm>
    </dsp:sp>
    <dsp:sp modelId="{D101A024-0A51-45A0-A65D-169E4863068B}">
      <dsp:nvSpPr>
        <dsp:cNvPr id="0" name=""/>
        <dsp:cNvSpPr/>
      </dsp:nvSpPr>
      <dsp:spPr>
        <a:xfrm>
          <a:off x="5354125" y="4386019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Ungdomsklubb</a:t>
          </a:r>
        </a:p>
      </dsp:txBody>
      <dsp:txXfrm>
        <a:off x="5354125" y="4386019"/>
        <a:ext cx="685369" cy="208954"/>
      </dsp:txXfrm>
    </dsp:sp>
    <dsp:sp modelId="{55F70AF5-B412-43C0-8577-5C51A9A6D81E}">
      <dsp:nvSpPr>
        <dsp:cNvPr id="0" name=""/>
        <dsp:cNvSpPr/>
      </dsp:nvSpPr>
      <dsp:spPr>
        <a:xfrm>
          <a:off x="5354125" y="4647212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Verran Folkebibliotek</a:t>
          </a:r>
        </a:p>
      </dsp:txBody>
      <dsp:txXfrm>
        <a:off x="5354125" y="4647212"/>
        <a:ext cx="685369" cy="208954"/>
      </dsp:txXfrm>
    </dsp:sp>
    <dsp:sp modelId="{F5375BB1-A96B-4CD7-9C19-611E56420CB6}">
      <dsp:nvSpPr>
        <dsp:cNvPr id="0" name=""/>
        <dsp:cNvSpPr/>
      </dsp:nvSpPr>
      <dsp:spPr>
        <a:xfrm>
          <a:off x="3423844" y="2651794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NAV VERRAN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Kjetil Landsem</a:t>
          </a:r>
        </a:p>
      </dsp:txBody>
      <dsp:txXfrm>
        <a:off x="3423844" y="2651794"/>
        <a:ext cx="685369" cy="208954"/>
      </dsp:txXfrm>
    </dsp:sp>
    <dsp:sp modelId="{B29FBDA0-35BF-43D9-850B-8CFC59A0F26F}">
      <dsp:nvSpPr>
        <dsp:cNvPr id="0" name=""/>
        <dsp:cNvSpPr/>
      </dsp:nvSpPr>
      <dsp:spPr>
        <a:xfrm>
          <a:off x="3433960" y="2977491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SKATTEOPPKREVER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Hilde Sveås</a:t>
          </a:r>
        </a:p>
      </dsp:txBody>
      <dsp:txXfrm>
        <a:off x="3433960" y="2977491"/>
        <a:ext cx="685369" cy="208954"/>
      </dsp:txXfrm>
    </dsp:sp>
    <dsp:sp modelId="{417A414F-7BFD-4168-BB2F-0CADC76550C8}">
      <dsp:nvSpPr>
        <dsp:cNvPr id="0" name=""/>
        <dsp:cNvSpPr/>
      </dsp:nvSpPr>
      <dsp:spPr>
        <a:xfrm>
          <a:off x="3458777" y="5314369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AVD. SAMFUNNSUTVIKLING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Per Morten Bjørgum</a:t>
          </a:r>
        </a:p>
      </dsp:txBody>
      <dsp:txXfrm>
        <a:off x="3458777" y="5314369"/>
        <a:ext cx="685369" cy="208954"/>
      </dsp:txXfrm>
    </dsp:sp>
    <dsp:sp modelId="{4753CCBE-8878-4925-BD85-FEB798E968E6}">
      <dsp:nvSpPr>
        <dsp:cNvPr id="0" name=""/>
        <dsp:cNvSpPr/>
      </dsp:nvSpPr>
      <dsp:spPr>
        <a:xfrm>
          <a:off x="4531681" y="5039001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EIENDOMSFORVALTNING</a:t>
          </a:r>
        </a:p>
      </dsp:txBody>
      <dsp:txXfrm>
        <a:off x="4531681" y="5039001"/>
        <a:ext cx="685369" cy="208954"/>
      </dsp:txXfrm>
    </dsp:sp>
    <dsp:sp modelId="{E8218C75-57F7-465B-AB4C-8CEB635A9776}">
      <dsp:nvSpPr>
        <dsp:cNvPr id="0" name=""/>
        <dsp:cNvSpPr/>
      </dsp:nvSpPr>
      <dsp:spPr>
        <a:xfrm>
          <a:off x="5354125" y="4908404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RENHOLD</a:t>
          </a:r>
        </a:p>
      </dsp:txBody>
      <dsp:txXfrm>
        <a:off x="5354125" y="4908404"/>
        <a:ext cx="685369" cy="208954"/>
      </dsp:txXfrm>
    </dsp:sp>
    <dsp:sp modelId="{04222970-2A31-4784-8A8E-4F84B9AABB61}">
      <dsp:nvSpPr>
        <dsp:cNvPr id="0" name=""/>
        <dsp:cNvSpPr/>
      </dsp:nvSpPr>
      <dsp:spPr>
        <a:xfrm>
          <a:off x="5354125" y="5169597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VAKTMESTERTJENSTEN</a:t>
          </a:r>
        </a:p>
      </dsp:txBody>
      <dsp:txXfrm>
        <a:off x="5354125" y="5169597"/>
        <a:ext cx="685369" cy="208954"/>
      </dsp:txXfrm>
    </dsp:sp>
    <dsp:sp modelId="{1D0CBFCD-5451-48C1-A34E-4BB14E2959CB}">
      <dsp:nvSpPr>
        <dsp:cNvPr id="0" name=""/>
        <dsp:cNvSpPr/>
      </dsp:nvSpPr>
      <dsp:spPr>
        <a:xfrm>
          <a:off x="4531681" y="5300193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VA</a:t>
          </a:r>
        </a:p>
      </dsp:txBody>
      <dsp:txXfrm>
        <a:off x="4531681" y="5300193"/>
        <a:ext cx="685369" cy="208954"/>
      </dsp:txXfrm>
    </dsp:sp>
    <dsp:sp modelId="{B88FC52C-3D90-4C5E-A61A-03971A72D524}">
      <dsp:nvSpPr>
        <dsp:cNvPr id="0" name=""/>
        <dsp:cNvSpPr/>
      </dsp:nvSpPr>
      <dsp:spPr>
        <a:xfrm>
          <a:off x="4531681" y="5561386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TEKNISK DRIFT /VEG</a:t>
          </a:r>
        </a:p>
      </dsp:txBody>
      <dsp:txXfrm>
        <a:off x="4531681" y="5561386"/>
        <a:ext cx="685369" cy="208954"/>
      </dsp:txXfrm>
    </dsp:sp>
    <dsp:sp modelId="{B146F421-13E3-4C72-A2A3-54D1C43940C3}">
      <dsp:nvSpPr>
        <dsp:cNvPr id="0" name=""/>
        <dsp:cNvSpPr/>
      </dsp:nvSpPr>
      <dsp:spPr>
        <a:xfrm>
          <a:off x="4531681" y="5822578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PLAN, LANDBRUK, OPPMÅLING, BYGGESAK</a:t>
          </a:r>
        </a:p>
      </dsp:txBody>
      <dsp:txXfrm>
        <a:off x="4531681" y="5822578"/>
        <a:ext cx="685369" cy="208954"/>
      </dsp:txXfrm>
    </dsp:sp>
    <dsp:sp modelId="{F4D212F2-45AD-4F0B-8C65-354C82364004}">
      <dsp:nvSpPr>
        <dsp:cNvPr id="0" name=""/>
        <dsp:cNvSpPr/>
      </dsp:nvSpPr>
      <dsp:spPr>
        <a:xfrm>
          <a:off x="3450491" y="2040779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NÆRINGSAVDELING</a:t>
          </a:r>
        </a:p>
      </dsp:txBody>
      <dsp:txXfrm>
        <a:off x="3450491" y="2040779"/>
        <a:ext cx="685369" cy="2089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DCBAD9EC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permbjorg</dc:creator>
  <cp:lastModifiedBy>Grete Vada</cp:lastModifiedBy>
  <cp:revision>2</cp:revision>
  <cp:lastPrinted>2013-02-04T12:29:00Z</cp:lastPrinted>
  <dcterms:created xsi:type="dcterms:W3CDTF">2013-02-06T08:46:00Z</dcterms:created>
  <dcterms:modified xsi:type="dcterms:W3CDTF">2013-02-06T08:46:00Z</dcterms:modified>
</cp:coreProperties>
</file>