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2503" w:rsidRDefault="00E61DCE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D0A47" wp14:editId="38002EB2">
                <wp:simplePos x="0" y="0"/>
                <wp:positionH relativeFrom="column">
                  <wp:posOffset>5735955</wp:posOffset>
                </wp:positionH>
                <wp:positionV relativeFrom="paragraph">
                  <wp:posOffset>941705</wp:posOffset>
                </wp:positionV>
                <wp:extent cx="316865" cy="44450"/>
                <wp:effectExtent l="0" t="0" r="26035" b="31750"/>
                <wp:wrapNone/>
                <wp:docPr id="2" name="Bue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6865" cy="44450"/>
                        </a:xfrm>
                        <a:prstGeom prst="curved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2" o:spid="_x0000_s1026" type="#_x0000_t38" style="position:absolute;margin-left:451.65pt;margin-top:74.15pt;width:24.95pt;height:3.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" adj="10800" strokecolor="#4579b8 [3044]">
                <v:stroke dashstyle="dash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53B8B" wp14:editId="5CE9EC8E">
                <wp:simplePos x="0" y="0"/>
                <wp:positionH relativeFrom="column">
                  <wp:posOffset>1589405</wp:posOffset>
                </wp:positionH>
                <wp:positionV relativeFrom="paragraph">
                  <wp:posOffset>732155</wp:posOffset>
                </wp:positionV>
                <wp:extent cx="1784350" cy="514350"/>
                <wp:effectExtent l="0" t="0" r="25400" b="19050"/>
                <wp:wrapNone/>
                <wp:docPr id="4" name="Bue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350" cy="5143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uet linje 4" o:spid="_x0000_s1026" type="#_x0000_t38" style="position:absolute;margin-left:125.15pt;margin-top:57.65pt;width:140.5pt;height:40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" adj="10800" strokecolor="#4579b8 [3044]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4F21C" wp14:editId="4568CC93">
                <wp:simplePos x="0" y="0"/>
                <wp:positionH relativeFrom="column">
                  <wp:posOffset>1824355</wp:posOffset>
                </wp:positionH>
                <wp:positionV relativeFrom="paragraph">
                  <wp:posOffset>-747395</wp:posOffset>
                </wp:positionV>
                <wp:extent cx="4953000" cy="488950"/>
                <wp:effectExtent l="0" t="0" r="19050" b="2540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DCE" w:rsidRPr="00E61DCE" w:rsidRDefault="00E61DCE" w:rsidP="00E61DC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61DCE">
                              <w:rPr>
                                <w:b/>
                                <w:sz w:val="32"/>
                              </w:rPr>
                              <w:t>Politisk organisering Verran kommune 1.1.2013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43.65pt;margin-top:-58.85pt;width:390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" strokecolor="white [3212]">
                <v:textbox>
                  <w:txbxContent>
                    <w:p w:rsidR="00E61DCE" w:rsidRPr="00E61DCE" w:rsidRDefault="00E61DCE" w:rsidP="00E61DC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61DCE">
                        <w:rPr>
                          <w:b/>
                          <w:sz w:val="32"/>
                        </w:rPr>
                        <w:t>Politisk organisering Verran kommune 1.1.2013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27E5" wp14:editId="08537072">
                <wp:simplePos x="0" y="0"/>
                <wp:positionH relativeFrom="column">
                  <wp:posOffset>6052185</wp:posOffset>
                </wp:positionH>
                <wp:positionV relativeFrom="paragraph">
                  <wp:posOffset>311150</wp:posOffset>
                </wp:positionV>
                <wp:extent cx="2374265" cy="1403985"/>
                <wp:effectExtent l="0" t="0" r="24130" b="2349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AD" w:rsidRPr="00E61DCE" w:rsidRDefault="001107AD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61DCE">
                              <w:rPr>
                                <w:b/>
                                <w:sz w:val="32"/>
                              </w:rPr>
                              <w:t>Interkommunalt samarbeid:</w:t>
                            </w:r>
                          </w:p>
                          <w:p w:rsidR="001107AD" w:rsidRPr="00E61DCE" w:rsidRDefault="001107AD" w:rsidP="001107A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E61DCE">
                              <w:rPr>
                                <w:i/>
                                <w:sz w:val="28"/>
                              </w:rPr>
                              <w:t>Inn Trøndelag Brannvesen IKS</w:t>
                            </w:r>
                          </w:p>
                          <w:p w:rsidR="001107AD" w:rsidRPr="00E61DCE" w:rsidRDefault="001107AD" w:rsidP="001107A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8"/>
                              </w:rPr>
                            </w:pPr>
                            <w:r w:rsidRPr="00E61DCE">
                              <w:rPr>
                                <w:i/>
                                <w:sz w:val="28"/>
                              </w:rPr>
                              <w:t>Inn Trøndelag DMS (KL 28 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6.55pt;margin-top:2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" strokecolor="#548dd4 [1951]">
                <v:stroke dashstyle="dash"/>
                <v:textbox style="mso-fit-shape-to-text:t">
                  <w:txbxContent>
                    <w:p w:rsidR="001107AD" w:rsidRPr="00E61DCE" w:rsidRDefault="001107AD">
                      <w:pPr>
                        <w:rPr>
                          <w:b/>
                          <w:sz w:val="32"/>
                        </w:rPr>
                      </w:pPr>
                      <w:r w:rsidRPr="00E61DCE">
                        <w:rPr>
                          <w:b/>
                          <w:sz w:val="32"/>
                        </w:rPr>
                        <w:t>Interkommunalt samarbeid:</w:t>
                      </w:r>
                    </w:p>
                    <w:p w:rsidR="001107AD" w:rsidRPr="00E61DCE" w:rsidRDefault="001107AD" w:rsidP="001107A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i/>
                          <w:sz w:val="28"/>
                        </w:rPr>
                      </w:pPr>
                      <w:r w:rsidRPr="00E61DCE">
                        <w:rPr>
                          <w:i/>
                          <w:sz w:val="28"/>
                        </w:rPr>
                        <w:t>Inn Trøndelag Brannvesen IKS</w:t>
                      </w:r>
                    </w:p>
                    <w:p w:rsidR="001107AD" w:rsidRPr="00E61DCE" w:rsidRDefault="001107AD" w:rsidP="001107A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i/>
                          <w:sz w:val="28"/>
                        </w:rPr>
                      </w:pPr>
                      <w:r w:rsidRPr="00E61DCE">
                        <w:rPr>
                          <w:i/>
                          <w:sz w:val="28"/>
                        </w:rPr>
                        <w:t>Inn Trøndelag DMS (KL 28 C)</w:t>
                      </w:r>
                    </w:p>
                  </w:txbxContent>
                </v:textbox>
              </v:shape>
            </w:pict>
          </mc:Fallback>
        </mc:AlternateContent>
      </w:r>
      <w:r w:rsidR="001107AD">
        <w:rPr>
          <w:noProof/>
          <w:lang w:eastAsia="nb-NO"/>
        </w:rPr>
        <w:drawing>
          <wp:inline distT="0" distB="0" distL="0" distR="0" wp14:anchorId="0EB28478" wp14:editId="7190B546">
            <wp:extent cx="8845550" cy="4241800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92503" w:rsidSect="001107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E7A"/>
    <w:multiLevelType w:val="hybridMultilevel"/>
    <w:tmpl w:val="34227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AD"/>
    <w:rsid w:val="001107AD"/>
    <w:rsid w:val="00792503"/>
    <w:rsid w:val="00BA0455"/>
    <w:rsid w:val="00C73E57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55F3E5-AAB5-455D-AF54-FEBF2F111C9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9FCD8FD-480B-4017-B84E-DCE65AC5DF09}">
      <dgm:prSet phldrT="[Tekst]" custT="1"/>
      <dgm:spPr/>
      <dgm:t>
        <a:bodyPr/>
        <a:lstStyle/>
        <a:p>
          <a:r>
            <a:rPr lang="nb-NO" sz="1600"/>
            <a:t>Kommunestyret</a:t>
          </a:r>
        </a:p>
      </dgm:t>
    </dgm:pt>
    <dgm:pt modelId="{A76006BA-5DDD-4C15-B94D-9FB4F59EEFAA}" type="parTrans" cxnId="{320636F3-CBA2-496F-A05B-9DD8896770F1}">
      <dgm:prSet/>
      <dgm:spPr/>
      <dgm:t>
        <a:bodyPr/>
        <a:lstStyle/>
        <a:p>
          <a:endParaRPr lang="nb-NO"/>
        </a:p>
      </dgm:t>
    </dgm:pt>
    <dgm:pt modelId="{CA70C66D-09D7-4061-BA2E-C81E876D186B}" type="sibTrans" cxnId="{320636F3-CBA2-496F-A05B-9DD8896770F1}">
      <dgm:prSet/>
      <dgm:spPr/>
      <dgm:t>
        <a:bodyPr/>
        <a:lstStyle/>
        <a:p>
          <a:endParaRPr lang="nb-NO"/>
        </a:p>
      </dgm:t>
    </dgm:pt>
    <dgm:pt modelId="{EAEE5136-35C7-44C3-AB10-139A027BAC25}">
      <dgm:prSet phldrT="[Tekst]" custT="1"/>
      <dgm:spPr/>
      <dgm:t>
        <a:bodyPr/>
        <a:lstStyle/>
        <a:p>
          <a:r>
            <a:rPr lang="nb-NO" sz="1600"/>
            <a:t>Formannskap</a:t>
          </a:r>
        </a:p>
      </dgm:t>
    </dgm:pt>
    <dgm:pt modelId="{6C35B92F-6245-474C-8B49-F9671C543E47}" type="parTrans" cxnId="{2693020D-DE08-4DD8-A5A2-86C1D55983ED}">
      <dgm:prSet/>
      <dgm:spPr/>
      <dgm:t>
        <a:bodyPr/>
        <a:lstStyle/>
        <a:p>
          <a:endParaRPr lang="nb-NO"/>
        </a:p>
      </dgm:t>
    </dgm:pt>
    <dgm:pt modelId="{E90BA8BD-C5EE-4AA2-863A-DB59DC27249A}" type="sibTrans" cxnId="{2693020D-DE08-4DD8-A5A2-86C1D55983ED}">
      <dgm:prSet/>
      <dgm:spPr/>
      <dgm:t>
        <a:bodyPr/>
        <a:lstStyle/>
        <a:p>
          <a:endParaRPr lang="nb-NO"/>
        </a:p>
      </dgm:t>
    </dgm:pt>
    <dgm:pt modelId="{6607A0D8-E5DE-4B3E-AD2F-6849B3EE2E61}">
      <dgm:prSet phldrT="[Tekst]" custT="1"/>
      <dgm:spPr/>
      <dgm:t>
        <a:bodyPr/>
        <a:lstStyle/>
        <a:p>
          <a:r>
            <a:rPr lang="nb-NO" sz="1600"/>
            <a:t>Komite for Oppvekst, Kultur og Idrett</a:t>
          </a:r>
        </a:p>
      </dgm:t>
    </dgm:pt>
    <dgm:pt modelId="{2132ABEF-709D-411D-90D1-25F0D721248A}" type="parTrans" cxnId="{13AF3802-142F-4F59-9340-DED67D7F5959}">
      <dgm:prSet/>
      <dgm:spPr/>
      <dgm:t>
        <a:bodyPr/>
        <a:lstStyle/>
        <a:p>
          <a:endParaRPr lang="nb-NO"/>
        </a:p>
      </dgm:t>
    </dgm:pt>
    <dgm:pt modelId="{B805B84B-3E65-44B6-82F5-9F2F9F355ADE}" type="sibTrans" cxnId="{13AF3802-142F-4F59-9340-DED67D7F5959}">
      <dgm:prSet/>
      <dgm:spPr/>
      <dgm:t>
        <a:bodyPr/>
        <a:lstStyle/>
        <a:p>
          <a:endParaRPr lang="nb-NO"/>
        </a:p>
      </dgm:t>
    </dgm:pt>
    <dgm:pt modelId="{78CF8DC5-C690-4E84-8DA6-82CB8C13162D}">
      <dgm:prSet custT="1"/>
      <dgm:spPr/>
      <dgm:t>
        <a:bodyPr/>
        <a:lstStyle/>
        <a:p>
          <a:r>
            <a:rPr lang="nb-NO" sz="1600"/>
            <a:t>Komite for Helse, omsorg og NAV</a:t>
          </a:r>
        </a:p>
      </dgm:t>
    </dgm:pt>
    <dgm:pt modelId="{3AB3CD9A-EC8C-4B1B-AEE9-ED52E03D100D}" type="parTrans" cxnId="{3FDC5857-BDFE-4177-B5B0-8C96E01A8AE9}">
      <dgm:prSet/>
      <dgm:spPr/>
      <dgm:t>
        <a:bodyPr/>
        <a:lstStyle/>
        <a:p>
          <a:endParaRPr lang="nb-NO"/>
        </a:p>
      </dgm:t>
    </dgm:pt>
    <dgm:pt modelId="{8462E3C7-93C2-48CD-8D39-0E6DE925E7E3}" type="sibTrans" cxnId="{3FDC5857-BDFE-4177-B5B0-8C96E01A8AE9}">
      <dgm:prSet/>
      <dgm:spPr/>
      <dgm:t>
        <a:bodyPr/>
        <a:lstStyle/>
        <a:p>
          <a:endParaRPr lang="nb-NO"/>
        </a:p>
      </dgm:t>
    </dgm:pt>
    <dgm:pt modelId="{4A8B6CEC-7BA4-40E7-A9EF-BD13C175498C}">
      <dgm:prSet custT="1"/>
      <dgm:spPr/>
      <dgm:t>
        <a:bodyPr/>
        <a:lstStyle/>
        <a:p>
          <a:r>
            <a:rPr lang="nb-NO" sz="1600"/>
            <a:t>Grønn nemnd</a:t>
          </a:r>
        </a:p>
      </dgm:t>
    </dgm:pt>
    <dgm:pt modelId="{1E6F31FB-F1F6-4266-94FE-70056B9284A0}" type="parTrans" cxnId="{B54106BE-EF6D-4967-9866-17AB202FFF49}">
      <dgm:prSet/>
      <dgm:spPr/>
      <dgm:t>
        <a:bodyPr/>
        <a:lstStyle/>
        <a:p>
          <a:endParaRPr lang="nb-NO"/>
        </a:p>
      </dgm:t>
    </dgm:pt>
    <dgm:pt modelId="{20A87BE3-730F-44CF-BA75-72C8C1767BD3}" type="sibTrans" cxnId="{B54106BE-EF6D-4967-9866-17AB202FFF49}">
      <dgm:prSet/>
      <dgm:spPr/>
      <dgm:t>
        <a:bodyPr/>
        <a:lstStyle/>
        <a:p>
          <a:endParaRPr lang="nb-NO"/>
        </a:p>
      </dgm:t>
    </dgm:pt>
    <dgm:pt modelId="{5A84D3C6-0A89-451E-B7AF-CB8CBAD5E813}">
      <dgm:prSet custT="1"/>
      <dgm:spPr/>
      <dgm:t>
        <a:bodyPr/>
        <a:lstStyle/>
        <a:p>
          <a:r>
            <a:rPr lang="nb-NO" sz="1600"/>
            <a:t>Kontrollutvalg</a:t>
          </a:r>
        </a:p>
      </dgm:t>
    </dgm:pt>
    <dgm:pt modelId="{1C43CB83-B176-4D92-8891-2B3DFC852B84}" type="parTrans" cxnId="{73C1494B-54C6-43A1-8280-14851C974D7D}">
      <dgm:prSet/>
      <dgm:spPr/>
      <dgm:t>
        <a:bodyPr/>
        <a:lstStyle/>
        <a:p>
          <a:endParaRPr lang="nb-NO"/>
        </a:p>
      </dgm:t>
    </dgm:pt>
    <dgm:pt modelId="{5B011B79-A0A3-4B3C-8A96-709D822F0B58}" type="sibTrans" cxnId="{73C1494B-54C6-43A1-8280-14851C974D7D}">
      <dgm:prSet/>
      <dgm:spPr/>
      <dgm:t>
        <a:bodyPr/>
        <a:lstStyle/>
        <a:p>
          <a:endParaRPr lang="nb-NO"/>
        </a:p>
      </dgm:t>
    </dgm:pt>
    <dgm:pt modelId="{17D91A76-9978-41A0-BBE5-728F8019C5C5}" type="pres">
      <dgm:prSet presAssocID="{0E55F3E5-AAB5-455D-AF54-FEBF2F111C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8BA2F130-CCF8-4E2D-854A-6FD01612C70B}" type="pres">
      <dgm:prSet presAssocID="{5A84D3C6-0A89-451E-B7AF-CB8CBAD5E813}" presName="hierRoot1" presStyleCnt="0"/>
      <dgm:spPr/>
    </dgm:pt>
    <dgm:pt modelId="{8F92621D-7AB7-4619-A272-4F5C8625F1CB}" type="pres">
      <dgm:prSet presAssocID="{5A84D3C6-0A89-451E-B7AF-CB8CBAD5E813}" presName="composite" presStyleCnt="0"/>
      <dgm:spPr/>
    </dgm:pt>
    <dgm:pt modelId="{2CA3B122-4D06-4288-819F-F782738CB837}" type="pres">
      <dgm:prSet presAssocID="{5A84D3C6-0A89-451E-B7AF-CB8CBAD5E813}" presName="background" presStyleLbl="node0" presStyleIdx="0" presStyleCnt="2"/>
      <dgm:spPr/>
    </dgm:pt>
    <dgm:pt modelId="{B80CE0B2-5BE6-4E03-B6DC-48D95D334837}" type="pres">
      <dgm:prSet presAssocID="{5A84D3C6-0A89-451E-B7AF-CB8CBAD5E813}" presName="text" presStyleLbl="fgAcc0" presStyleIdx="0" presStyleCnt="2" custScaleX="229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BED9E4-0220-4E2D-96F0-8C62C2CBE7CC}" type="pres">
      <dgm:prSet presAssocID="{5A84D3C6-0A89-451E-B7AF-CB8CBAD5E813}" presName="hierChild2" presStyleCnt="0"/>
      <dgm:spPr/>
    </dgm:pt>
    <dgm:pt modelId="{7B362A4F-898B-43D2-B30F-D408EB1815A0}" type="pres">
      <dgm:prSet presAssocID="{39FCD8FD-480B-4017-B84E-DCE65AC5DF09}" presName="hierRoot1" presStyleCnt="0"/>
      <dgm:spPr/>
    </dgm:pt>
    <dgm:pt modelId="{7D838945-E6B2-4B45-AFF1-563E06A4EBD0}" type="pres">
      <dgm:prSet presAssocID="{39FCD8FD-480B-4017-B84E-DCE65AC5DF09}" presName="composite" presStyleCnt="0"/>
      <dgm:spPr/>
    </dgm:pt>
    <dgm:pt modelId="{3D0C657C-7E23-4FA5-900A-8EE4A4EF928E}" type="pres">
      <dgm:prSet presAssocID="{39FCD8FD-480B-4017-B84E-DCE65AC5DF09}" presName="background" presStyleLbl="node0" presStyleIdx="1" presStyleCnt="2"/>
      <dgm:spPr/>
    </dgm:pt>
    <dgm:pt modelId="{C2C1E7AA-656B-4AAB-B334-6F6C3A372D81}" type="pres">
      <dgm:prSet presAssocID="{39FCD8FD-480B-4017-B84E-DCE65AC5DF09}" presName="text" presStyleLbl="fgAcc0" presStyleIdx="1" presStyleCnt="2" custScaleX="195899" custLinFactNeighborX="4790" custLinFactNeighborY="-991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9F3D92-0CAF-4622-84C3-B8555E8B19C7}" type="pres">
      <dgm:prSet presAssocID="{39FCD8FD-480B-4017-B84E-DCE65AC5DF09}" presName="hierChild2" presStyleCnt="0"/>
      <dgm:spPr/>
    </dgm:pt>
    <dgm:pt modelId="{B72573B6-167B-4B32-82CD-25475FEFBCDC}" type="pres">
      <dgm:prSet presAssocID="{6C35B92F-6245-474C-8B49-F9671C543E47}" presName="Name10" presStyleLbl="parChTrans1D2" presStyleIdx="0" presStyleCnt="4"/>
      <dgm:spPr/>
      <dgm:t>
        <a:bodyPr/>
        <a:lstStyle/>
        <a:p>
          <a:endParaRPr lang="nb-NO"/>
        </a:p>
      </dgm:t>
    </dgm:pt>
    <dgm:pt modelId="{2709ECCF-8460-4CA7-9931-FFC7DA7000AB}" type="pres">
      <dgm:prSet presAssocID="{EAEE5136-35C7-44C3-AB10-139A027BAC25}" presName="hierRoot2" presStyleCnt="0"/>
      <dgm:spPr/>
    </dgm:pt>
    <dgm:pt modelId="{0AB771EC-578F-47B6-8EE4-C61B5C32510D}" type="pres">
      <dgm:prSet presAssocID="{EAEE5136-35C7-44C3-AB10-139A027BAC25}" presName="composite2" presStyleCnt="0"/>
      <dgm:spPr/>
    </dgm:pt>
    <dgm:pt modelId="{F52D2A8A-8506-43AF-A3C7-0B9F8453D6FA}" type="pres">
      <dgm:prSet presAssocID="{EAEE5136-35C7-44C3-AB10-139A027BAC25}" presName="background2" presStyleLbl="node2" presStyleIdx="0" presStyleCnt="4"/>
      <dgm:spPr/>
    </dgm:pt>
    <dgm:pt modelId="{563C9E1A-2B0C-4F47-B874-99339C8CEE24}" type="pres">
      <dgm:prSet presAssocID="{EAEE5136-35C7-44C3-AB10-139A027BAC25}" presName="text2" presStyleLbl="fgAcc2" presStyleIdx="0" presStyleCnt="4" custScaleX="1651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0EA292-56BB-49F5-B3EF-D85BF7A2F80E}" type="pres">
      <dgm:prSet presAssocID="{EAEE5136-35C7-44C3-AB10-139A027BAC25}" presName="hierChild3" presStyleCnt="0"/>
      <dgm:spPr/>
    </dgm:pt>
    <dgm:pt modelId="{EB79BAD4-8A18-4041-A3A0-0312BF757BE2}" type="pres">
      <dgm:prSet presAssocID="{2132ABEF-709D-411D-90D1-25F0D721248A}" presName="Name10" presStyleLbl="parChTrans1D2" presStyleIdx="1" presStyleCnt="4"/>
      <dgm:spPr/>
      <dgm:t>
        <a:bodyPr/>
        <a:lstStyle/>
        <a:p>
          <a:endParaRPr lang="nb-NO"/>
        </a:p>
      </dgm:t>
    </dgm:pt>
    <dgm:pt modelId="{17352776-AE54-4391-9A67-56B9CF7653BB}" type="pres">
      <dgm:prSet presAssocID="{6607A0D8-E5DE-4B3E-AD2F-6849B3EE2E61}" presName="hierRoot2" presStyleCnt="0"/>
      <dgm:spPr/>
    </dgm:pt>
    <dgm:pt modelId="{D4615256-4F8E-4EBC-B39F-5EB0F7C4FB33}" type="pres">
      <dgm:prSet presAssocID="{6607A0D8-E5DE-4B3E-AD2F-6849B3EE2E61}" presName="composite2" presStyleCnt="0"/>
      <dgm:spPr/>
    </dgm:pt>
    <dgm:pt modelId="{E0329BAC-4DCA-41AB-AEC2-0F93E419C6A5}" type="pres">
      <dgm:prSet presAssocID="{6607A0D8-E5DE-4B3E-AD2F-6849B3EE2E61}" presName="background2" presStyleLbl="node2" presStyleIdx="1" presStyleCnt="4"/>
      <dgm:spPr/>
    </dgm:pt>
    <dgm:pt modelId="{856BC7D3-FC60-41EA-9B74-F3CAFE1F3DBB}" type="pres">
      <dgm:prSet presAssocID="{6607A0D8-E5DE-4B3E-AD2F-6849B3EE2E61}" presName="text2" presStyleLbl="fgAcc2" presStyleIdx="1" presStyleCnt="4" custScaleX="1616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123C990-9CF2-42DF-8773-100E7BFA0FBD}" type="pres">
      <dgm:prSet presAssocID="{6607A0D8-E5DE-4B3E-AD2F-6849B3EE2E61}" presName="hierChild3" presStyleCnt="0"/>
      <dgm:spPr/>
    </dgm:pt>
    <dgm:pt modelId="{D46BAAA2-DB5C-47F5-9F28-C6A4DD91FCAF}" type="pres">
      <dgm:prSet presAssocID="{3AB3CD9A-EC8C-4B1B-AEE9-ED52E03D100D}" presName="Name10" presStyleLbl="parChTrans1D2" presStyleIdx="2" presStyleCnt="4"/>
      <dgm:spPr/>
      <dgm:t>
        <a:bodyPr/>
        <a:lstStyle/>
        <a:p>
          <a:endParaRPr lang="nb-NO"/>
        </a:p>
      </dgm:t>
    </dgm:pt>
    <dgm:pt modelId="{4F192D00-F9DD-473D-ABEE-BDD095F5C862}" type="pres">
      <dgm:prSet presAssocID="{78CF8DC5-C690-4E84-8DA6-82CB8C13162D}" presName="hierRoot2" presStyleCnt="0"/>
      <dgm:spPr/>
    </dgm:pt>
    <dgm:pt modelId="{BD92FE1C-E919-43D2-A043-F78527F1C730}" type="pres">
      <dgm:prSet presAssocID="{78CF8DC5-C690-4E84-8DA6-82CB8C13162D}" presName="composite2" presStyleCnt="0"/>
      <dgm:spPr/>
    </dgm:pt>
    <dgm:pt modelId="{C15CCE8C-C72C-42B9-84F0-996DE759C593}" type="pres">
      <dgm:prSet presAssocID="{78CF8DC5-C690-4E84-8DA6-82CB8C13162D}" presName="background2" presStyleLbl="node2" presStyleIdx="2" presStyleCnt="4"/>
      <dgm:spPr/>
    </dgm:pt>
    <dgm:pt modelId="{7CBDD87C-8D26-49BE-B5A4-554EBE2591AB}" type="pres">
      <dgm:prSet presAssocID="{78CF8DC5-C690-4E84-8DA6-82CB8C13162D}" presName="text2" presStyleLbl="fgAcc2" presStyleIdx="2" presStyleCnt="4" custScaleX="160652" custLinFactNeighborX="3137" custLinFactNeighborY="16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D79188-4A87-4938-8F05-97364B49254D}" type="pres">
      <dgm:prSet presAssocID="{78CF8DC5-C690-4E84-8DA6-82CB8C13162D}" presName="hierChild3" presStyleCnt="0"/>
      <dgm:spPr/>
    </dgm:pt>
    <dgm:pt modelId="{F7AE8EEB-FF67-4136-A042-EE0B2AC1CC6E}" type="pres">
      <dgm:prSet presAssocID="{1E6F31FB-F1F6-4266-94FE-70056B9284A0}" presName="Name10" presStyleLbl="parChTrans1D2" presStyleIdx="3" presStyleCnt="4"/>
      <dgm:spPr/>
      <dgm:t>
        <a:bodyPr/>
        <a:lstStyle/>
        <a:p>
          <a:endParaRPr lang="nb-NO"/>
        </a:p>
      </dgm:t>
    </dgm:pt>
    <dgm:pt modelId="{D4226B29-9EB1-4556-8070-A4092BDE6E6B}" type="pres">
      <dgm:prSet presAssocID="{4A8B6CEC-7BA4-40E7-A9EF-BD13C175498C}" presName="hierRoot2" presStyleCnt="0"/>
      <dgm:spPr/>
    </dgm:pt>
    <dgm:pt modelId="{FB0898E6-E254-408F-9D72-FD9A526C696D}" type="pres">
      <dgm:prSet presAssocID="{4A8B6CEC-7BA4-40E7-A9EF-BD13C175498C}" presName="composite2" presStyleCnt="0"/>
      <dgm:spPr/>
    </dgm:pt>
    <dgm:pt modelId="{F3B8EBB0-3A2C-4AB9-8D09-E22D73932C98}" type="pres">
      <dgm:prSet presAssocID="{4A8B6CEC-7BA4-40E7-A9EF-BD13C175498C}" presName="background2" presStyleLbl="node2" presStyleIdx="3" presStyleCnt="4"/>
      <dgm:spPr/>
    </dgm:pt>
    <dgm:pt modelId="{732A92F2-AD12-45A1-97D6-BD4675FD6E44}" type="pres">
      <dgm:prSet presAssocID="{4A8B6CEC-7BA4-40E7-A9EF-BD13C175498C}" presName="text2" presStyleLbl="fgAcc2" presStyleIdx="3" presStyleCnt="4" custScaleX="1722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AA82BB-1322-4E32-8EC8-CE773D12CB38}" type="pres">
      <dgm:prSet presAssocID="{4A8B6CEC-7BA4-40E7-A9EF-BD13C175498C}" presName="hierChild3" presStyleCnt="0"/>
      <dgm:spPr/>
    </dgm:pt>
  </dgm:ptLst>
  <dgm:cxnLst>
    <dgm:cxn modelId="{F56F82B2-678C-4169-B653-9581A78C0530}" type="presOf" srcId="{EAEE5136-35C7-44C3-AB10-139A027BAC25}" destId="{563C9E1A-2B0C-4F47-B874-99339C8CEE24}" srcOrd="0" destOrd="0" presId="urn:microsoft.com/office/officeart/2005/8/layout/hierarchy1"/>
    <dgm:cxn modelId="{6CC19024-66D9-45ED-B3C0-575B11E14AA0}" type="presOf" srcId="{6607A0D8-E5DE-4B3E-AD2F-6849B3EE2E61}" destId="{856BC7D3-FC60-41EA-9B74-F3CAFE1F3DBB}" srcOrd="0" destOrd="0" presId="urn:microsoft.com/office/officeart/2005/8/layout/hierarchy1"/>
    <dgm:cxn modelId="{A7DCD70E-27AC-46DD-86D8-F555193587F4}" type="presOf" srcId="{78CF8DC5-C690-4E84-8DA6-82CB8C13162D}" destId="{7CBDD87C-8D26-49BE-B5A4-554EBE2591AB}" srcOrd="0" destOrd="0" presId="urn:microsoft.com/office/officeart/2005/8/layout/hierarchy1"/>
    <dgm:cxn modelId="{320636F3-CBA2-496F-A05B-9DD8896770F1}" srcId="{0E55F3E5-AAB5-455D-AF54-FEBF2F111C91}" destId="{39FCD8FD-480B-4017-B84E-DCE65AC5DF09}" srcOrd="1" destOrd="0" parTransId="{A76006BA-5DDD-4C15-B94D-9FB4F59EEFAA}" sibTransId="{CA70C66D-09D7-4061-BA2E-C81E876D186B}"/>
    <dgm:cxn modelId="{3FDC5857-BDFE-4177-B5B0-8C96E01A8AE9}" srcId="{39FCD8FD-480B-4017-B84E-DCE65AC5DF09}" destId="{78CF8DC5-C690-4E84-8DA6-82CB8C13162D}" srcOrd="2" destOrd="0" parTransId="{3AB3CD9A-EC8C-4B1B-AEE9-ED52E03D100D}" sibTransId="{8462E3C7-93C2-48CD-8D39-0E6DE925E7E3}"/>
    <dgm:cxn modelId="{3C9D9023-EC83-4FA1-A7AA-6A766D237F9C}" type="presOf" srcId="{1E6F31FB-F1F6-4266-94FE-70056B9284A0}" destId="{F7AE8EEB-FF67-4136-A042-EE0B2AC1CC6E}" srcOrd="0" destOrd="0" presId="urn:microsoft.com/office/officeart/2005/8/layout/hierarchy1"/>
    <dgm:cxn modelId="{73C1494B-54C6-43A1-8280-14851C974D7D}" srcId="{0E55F3E5-AAB5-455D-AF54-FEBF2F111C91}" destId="{5A84D3C6-0A89-451E-B7AF-CB8CBAD5E813}" srcOrd="0" destOrd="0" parTransId="{1C43CB83-B176-4D92-8891-2B3DFC852B84}" sibTransId="{5B011B79-A0A3-4B3C-8A96-709D822F0B58}"/>
    <dgm:cxn modelId="{2395BEF5-2E78-4918-A83A-22255E25372C}" type="presOf" srcId="{4A8B6CEC-7BA4-40E7-A9EF-BD13C175498C}" destId="{732A92F2-AD12-45A1-97D6-BD4675FD6E44}" srcOrd="0" destOrd="0" presId="urn:microsoft.com/office/officeart/2005/8/layout/hierarchy1"/>
    <dgm:cxn modelId="{E0337950-EEAB-4DBB-8C56-2261FF1E3FB7}" type="presOf" srcId="{39FCD8FD-480B-4017-B84E-DCE65AC5DF09}" destId="{C2C1E7AA-656B-4AAB-B334-6F6C3A372D81}" srcOrd="0" destOrd="0" presId="urn:microsoft.com/office/officeart/2005/8/layout/hierarchy1"/>
    <dgm:cxn modelId="{2693020D-DE08-4DD8-A5A2-86C1D55983ED}" srcId="{39FCD8FD-480B-4017-B84E-DCE65AC5DF09}" destId="{EAEE5136-35C7-44C3-AB10-139A027BAC25}" srcOrd="0" destOrd="0" parTransId="{6C35B92F-6245-474C-8B49-F9671C543E47}" sibTransId="{E90BA8BD-C5EE-4AA2-863A-DB59DC27249A}"/>
    <dgm:cxn modelId="{609CC94B-DC93-4B88-8601-289BE64E01BF}" type="presOf" srcId="{0E55F3E5-AAB5-455D-AF54-FEBF2F111C91}" destId="{17D91A76-9978-41A0-BBE5-728F8019C5C5}" srcOrd="0" destOrd="0" presId="urn:microsoft.com/office/officeart/2005/8/layout/hierarchy1"/>
    <dgm:cxn modelId="{CC81DD3D-6797-425E-A212-5D70FFE36EBB}" type="presOf" srcId="{6C35B92F-6245-474C-8B49-F9671C543E47}" destId="{B72573B6-167B-4B32-82CD-25475FEFBCDC}" srcOrd="0" destOrd="0" presId="urn:microsoft.com/office/officeart/2005/8/layout/hierarchy1"/>
    <dgm:cxn modelId="{48B740F9-CEFF-4589-B78F-089D476E6C38}" type="presOf" srcId="{5A84D3C6-0A89-451E-B7AF-CB8CBAD5E813}" destId="{B80CE0B2-5BE6-4E03-B6DC-48D95D334837}" srcOrd="0" destOrd="0" presId="urn:microsoft.com/office/officeart/2005/8/layout/hierarchy1"/>
    <dgm:cxn modelId="{09E3E3F2-7256-4AD2-B139-1E2C043A670B}" type="presOf" srcId="{3AB3CD9A-EC8C-4B1B-AEE9-ED52E03D100D}" destId="{D46BAAA2-DB5C-47F5-9F28-C6A4DD91FCAF}" srcOrd="0" destOrd="0" presId="urn:microsoft.com/office/officeart/2005/8/layout/hierarchy1"/>
    <dgm:cxn modelId="{13AF3802-142F-4F59-9340-DED67D7F5959}" srcId="{39FCD8FD-480B-4017-B84E-DCE65AC5DF09}" destId="{6607A0D8-E5DE-4B3E-AD2F-6849B3EE2E61}" srcOrd="1" destOrd="0" parTransId="{2132ABEF-709D-411D-90D1-25F0D721248A}" sibTransId="{B805B84B-3E65-44B6-82F5-9F2F9F355ADE}"/>
    <dgm:cxn modelId="{B54106BE-EF6D-4967-9866-17AB202FFF49}" srcId="{39FCD8FD-480B-4017-B84E-DCE65AC5DF09}" destId="{4A8B6CEC-7BA4-40E7-A9EF-BD13C175498C}" srcOrd="3" destOrd="0" parTransId="{1E6F31FB-F1F6-4266-94FE-70056B9284A0}" sibTransId="{20A87BE3-730F-44CF-BA75-72C8C1767BD3}"/>
    <dgm:cxn modelId="{A82D9F6E-697A-491C-A70D-69D723D7593D}" type="presOf" srcId="{2132ABEF-709D-411D-90D1-25F0D721248A}" destId="{EB79BAD4-8A18-4041-A3A0-0312BF757BE2}" srcOrd="0" destOrd="0" presId="urn:microsoft.com/office/officeart/2005/8/layout/hierarchy1"/>
    <dgm:cxn modelId="{098F863E-C874-4827-B3CF-CE3367B67868}" type="presParOf" srcId="{17D91A76-9978-41A0-BBE5-728F8019C5C5}" destId="{8BA2F130-CCF8-4E2D-854A-6FD01612C70B}" srcOrd="0" destOrd="0" presId="urn:microsoft.com/office/officeart/2005/8/layout/hierarchy1"/>
    <dgm:cxn modelId="{EFF80BCA-658A-42EC-9630-D16F2399AB34}" type="presParOf" srcId="{8BA2F130-CCF8-4E2D-854A-6FD01612C70B}" destId="{8F92621D-7AB7-4619-A272-4F5C8625F1CB}" srcOrd="0" destOrd="0" presId="urn:microsoft.com/office/officeart/2005/8/layout/hierarchy1"/>
    <dgm:cxn modelId="{83965BE2-66F9-4C3A-A596-DF1C1E74B4AA}" type="presParOf" srcId="{8F92621D-7AB7-4619-A272-4F5C8625F1CB}" destId="{2CA3B122-4D06-4288-819F-F782738CB837}" srcOrd="0" destOrd="0" presId="urn:microsoft.com/office/officeart/2005/8/layout/hierarchy1"/>
    <dgm:cxn modelId="{286A828C-C6BD-4BC0-89C6-160809109DBF}" type="presParOf" srcId="{8F92621D-7AB7-4619-A272-4F5C8625F1CB}" destId="{B80CE0B2-5BE6-4E03-B6DC-48D95D334837}" srcOrd="1" destOrd="0" presId="urn:microsoft.com/office/officeart/2005/8/layout/hierarchy1"/>
    <dgm:cxn modelId="{16439260-4FC8-4BFA-A26C-681E9BA6BCD3}" type="presParOf" srcId="{8BA2F130-CCF8-4E2D-854A-6FD01612C70B}" destId="{1DBED9E4-0220-4E2D-96F0-8C62C2CBE7CC}" srcOrd="1" destOrd="0" presId="urn:microsoft.com/office/officeart/2005/8/layout/hierarchy1"/>
    <dgm:cxn modelId="{787C0EC4-507B-46E6-A8AB-B55F68BBC0FC}" type="presParOf" srcId="{17D91A76-9978-41A0-BBE5-728F8019C5C5}" destId="{7B362A4F-898B-43D2-B30F-D408EB1815A0}" srcOrd="1" destOrd="0" presId="urn:microsoft.com/office/officeart/2005/8/layout/hierarchy1"/>
    <dgm:cxn modelId="{BFC9750E-0B80-4DDC-BACC-76A3C3BD6E40}" type="presParOf" srcId="{7B362A4F-898B-43D2-B30F-D408EB1815A0}" destId="{7D838945-E6B2-4B45-AFF1-563E06A4EBD0}" srcOrd="0" destOrd="0" presId="urn:microsoft.com/office/officeart/2005/8/layout/hierarchy1"/>
    <dgm:cxn modelId="{57678AD2-A6DF-4CC7-BEC4-D6788E2B75AA}" type="presParOf" srcId="{7D838945-E6B2-4B45-AFF1-563E06A4EBD0}" destId="{3D0C657C-7E23-4FA5-900A-8EE4A4EF928E}" srcOrd="0" destOrd="0" presId="urn:microsoft.com/office/officeart/2005/8/layout/hierarchy1"/>
    <dgm:cxn modelId="{5871DD19-EC99-4D77-A264-0F7ACF9CD90B}" type="presParOf" srcId="{7D838945-E6B2-4B45-AFF1-563E06A4EBD0}" destId="{C2C1E7AA-656B-4AAB-B334-6F6C3A372D81}" srcOrd="1" destOrd="0" presId="urn:microsoft.com/office/officeart/2005/8/layout/hierarchy1"/>
    <dgm:cxn modelId="{38097EA1-535F-4C0F-9B9B-9526ABB5779D}" type="presParOf" srcId="{7B362A4F-898B-43D2-B30F-D408EB1815A0}" destId="{809F3D92-0CAF-4622-84C3-B8555E8B19C7}" srcOrd="1" destOrd="0" presId="urn:microsoft.com/office/officeart/2005/8/layout/hierarchy1"/>
    <dgm:cxn modelId="{3B0F28BC-53DD-4B5C-9994-9ED76E4E60BC}" type="presParOf" srcId="{809F3D92-0CAF-4622-84C3-B8555E8B19C7}" destId="{B72573B6-167B-4B32-82CD-25475FEFBCDC}" srcOrd="0" destOrd="0" presId="urn:microsoft.com/office/officeart/2005/8/layout/hierarchy1"/>
    <dgm:cxn modelId="{B129E567-8657-48B1-81F3-160FA709F4AC}" type="presParOf" srcId="{809F3D92-0CAF-4622-84C3-B8555E8B19C7}" destId="{2709ECCF-8460-4CA7-9931-FFC7DA7000AB}" srcOrd="1" destOrd="0" presId="urn:microsoft.com/office/officeart/2005/8/layout/hierarchy1"/>
    <dgm:cxn modelId="{2C3A4350-E8A4-4C80-9D66-DB740A8FEFDF}" type="presParOf" srcId="{2709ECCF-8460-4CA7-9931-FFC7DA7000AB}" destId="{0AB771EC-578F-47B6-8EE4-C61B5C32510D}" srcOrd="0" destOrd="0" presId="urn:microsoft.com/office/officeart/2005/8/layout/hierarchy1"/>
    <dgm:cxn modelId="{97DA5BB3-C380-4697-BF12-BEA966B26CC0}" type="presParOf" srcId="{0AB771EC-578F-47B6-8EE4-C61B5C32510D}" destId="{F52D2A8A-8506-43AF-A3C7-0B9F8453D6FA}" srcOrd="0" destOrd="0" presId="urn:microsoft.com/office/officeart/2005/8/layout/hierarchy1"/>
    <dgm:cxn modelId="{31C311EB-E34D-4A3A-ADA8-E8AEDB7D2B11}" type="presParOf" srcId="{0AB771EC-578F-47B6-8EE4-C61B5C32510D}" destId="{563C9E1A-2B0C-4F47-B874-99339C8CEE24}" srcOrd="1" destOrd="0" presId="urn:microsoft.com/office/officeart/2005/8/layout/hierarchy1"/>
    <dgm:cxn modelId="{A7063199-11DB-4CBF-B958-92F3C210C43C}" type="presParOf" srcId="{2709ECCF-8460-4CA7-9931-FFC7DA7000AB}" destId="{A60EA292-56BB-49F5-B3EF-D85BF7A2F80E}" srcOrd="1" destOrd="0" presId="urn:microsoft.com/office/officeart/2005/8/layout/hierarchy1"/>
    <dgm:cxn modelId="{92E1A777-E3E6-481A-A431-1D147FE278F1}" type="presParOf" srcId="{809F3D92-0CAF-4622-84C3-B8555E8B19C7}" destId="{EB79BAD4-8A18-4041-A3A0-0312BF757BE2}" srcOrd="2" destOrd="0" presId="urn:microsoft.com/office/officeart/2005/8/layout/hierarchy1"/>
    <dgm:cxn modelId="{7F307B95-7835-4DDD-9632-071C776D1C84}" type="presParOf" srcId="{809F3D92-0CAF-4622-84C3-B8555E8B19C7}" destId="{17352776-AE54-4391-9A67-56B9CF7653BB}" srcOrd="3" destOrd="0" presId="urn:microsoft.com/office/officeart/2005/8/layout/hierarchy1"/>
    <dgm:cxn modelId="{C8A6E36D-CB19-4EA0-82A4-8DFEB546E109}" type="presParOf" srcId="{17352776-AE54-4391-9A67-56B9CF7653BB}" destId="{D4615256-4F8E-4EBC-B39F-5EB0F7C4FB33}" srcOrd="0" destOrd="0" presId="urn:microsoft.com/office/officeart/2005/8/layout/hierarchy1"/>
    <dgm:cxn modelId="{8A335067-C1F5-4377-87FA-31796D437D7F}" type="presParOf" srcId="{D4615256-4F8E-4EBC-B39F-5EB0F7C4FB33}" destId="{E0329BAC-4DCA-41AB-AEC2-0F93E419C6A5}" srcOrd="0" destOrd="0" presId="urn:microsoft.com/office/officeart/2005/8/layout/hierarchy1"/>
    <dgm:cxn modelId="{A1263225-9254-45E7-8007-B02261DD4FF4}" type="presParOf" srcId="{D4615256-4F8E-4EBC-B39F-5EB0F7C4FB33}" destId="{856BC7D3-FC60-41EA-9B74-F3CAFE1F3DBB}" srcOrd="1" destOrd="0" presId="urn:microsoft.com/office/officeart/2005/8/layout/hierarchy1"/>
    <dgm:cxn modelId="{93493FA3-43D4-4590-8505-9430269BB257}" type="presParOf" srcId="{17352776-AE54-4391-9A67-56B9CF7653BB}" destId="{B123C990-9CF2-42DF-8773-100E7BFA0FBD}" srcOrd="1" destOrd="0" presId="urn:microsoft.com/office/officeart/2005/8/layout/hierarchy1"/>
    <dgm:cxn modelId="{841B80D4-CBE2-4F98-B0D5-E1147151E4FA}" type="presParOf" srcId="{809F3D92-0CAF-4622-84C3-B8555E8B19C7}" destId="{D46BAAA2-DB5C-47F5-9F28-C6A4DD91FCAF}" srcOrd="4" destOrd="0" presId="urn:microsoft.com/office/officeart/2005/8/layout/hierarchy1"/>
    <dgm:cxn modelId="{2FB83FF0-91C6-42AB-9DF9-6E8DEA3D8E4E}" type="presParOf" srcId="{809F3D92-0CAF-4622-84C3-B8555E8B19C7}" destId="{4F192D00-F9DD-473D-ABEE-BDD095F5C862}" srcOrd="5" destOrd="0" presId="urn:microsoft.com/office/officeart/2005/8/layout/hierarchy1"/>
    <dgm:cxn modelId="{69480070-9E8F-462F-8420-E36A2A8D26A4}" type="presParOf" srcId="{4F192D00-F9DD-473D-ABEE-BDD095F5C862}" destId="{BD92FE1C-E919-43D2-A043-F78527F1C730}" srcOrd="0" destOrd="0" presId="urn:microsoft.com/office/officeart/2005/8/layout/hierarchy1"/>
    <dgm:cxn modelId="{50F9F3B2-F970-4A50-BEC6-493D8AE70FC2}" type="presParOf" srcId="{BD92FE1C-E919-43D2-A043-F78527F1C730}" destId="{C15CCE8C-C72C-42B9-84F0-996DE759C593}" srcOrd="0" destOrd="0" presId="urn:microsoft.com/office/officeart/2005/8/layout/hierarchy1"/>
    <dgm:cxn modelId="{FEE9599D-8EFE-4823-A855-D45B8C5C6409}" type="presParOf" srcId="{BD92FE1C-E919-43D2-A043-F78527F1C730}" destId="{7CBDD87C-8D26-49BE-B5A4-554EBE2591AB}" srcOrd="1" destOrd="0" presId="urn:microsoft.com/office/officeart/2005/8/layout/hierarchy1"/>
    <dgm:cxn modelId="{F2A3A32D-7654-40E3-AD8C-8588ABDF8DB7}" type="presParOf" srcId="{4F192D00-F9DD-473D-ABEE-BDD095F5C862}" destId="{86D79188-4A87-4938-8F05-97364B49254D}" srcOrd="1" destOrd="0" presId="urn:microsoft.com/office/officeart/2005/8/layout/hierarchy1"/>
    <dgm:cxn modelId="{67E729F7-F374-4EBB-BEFD-948938BDCA03}" type="presParOf" srcId="{809F3D92-0CAF-4622-84C3-B8555E8B19C7}" destId="{F7AE8EEB-FF67-4136-A042-EE0B2AC1CC6E}" srcOrd="6" destOrd="0" presId="urn:microsoft.com/office/officeart/2005/8/layout/hierarchy1"/>
    <dgm:cxn modelId="{F9CC19C3-12C6-491E-898C-4BD95ACB46A6}" type="presParOf" srcId="{809F3D92-0CAF-4622-84C3-B8555E8B19C7}" destId="{D4226B29-9EB1-4556-8070-A4092BDE6E6B}" srcOrd="7" destOrd="0" presId="urn:microsoft.com/office/officeart/2005/8/layout/hierarchy1"/>
    <dgm:cxn modelId="{4BDF6BDB-EC1C-4D56-98D7-76E26EB43C29}" type="presParOf" srcId="{D4226B29-9EB1-4556-8070-A4092BDE6E6B}" destId="{FB0898E6-E254-408F-9D72-FD9A526C696D}" srcOrd="0" destOrd="0" presId="urn:microsoft.com/office/officeart/2005/8/layout/hierarchy1"/>
    <dgm:cxn modelId="{0F93DE45-C0C9-4A5E-A9FF-EE93CBCC017B}" type="presParOf" srcId="{FB0898E6-E254-408F-9D72-FD9A526C696D}" destId="{F3B8EBB0-3A2C-4AB9-8D09-E22D73932C98}" srcOrd="0" destOrd="0" presId="urn:microsoft.com/office/officeart/2005/8/layout/hierarchy1"/>
    <dgm:cxn modelId="{5F63E401-ADB7-4D99-ABE3-283BBCEA04E8}" type="presParOf" srcId="{FB0898E6-E254-408F-9D72-FD9A526C696D}" destId="{732A92F2-AD12-45A1-97D6-BD4675FD6E44}" srcOrd="1" destOrd="0" presId="urn:microsoft.com/office/officeart/2005/8/layout/hierarchy1"/>
    <dgm:cxn modelId="{FC121F61-56AE-4FB2-B9CB-1B2FD0E7007B}" type="presParOf" srcId="{D4226B29-9EB1-4556-8070-A4092BDE6E6B}" destId="{10AA82BB-1322-4E32-8EC8-CE773D12CB3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E8EEB-FF67-4136-A042-EE0B2AC1CC6E}">
      <dsp:nvSpPr>
        <dsp:cNvPr id="0" name=""/>
        <dsp:cNvSpPr/>
      </dsp:nvSpPr>
      <dsp:spPr>
        <a:xfrm>
          <a:off x="4413594" y="1128356"/>
          <a:ext cx="3265132" cy="1103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43"/>
              </a:lnTo>
              <a:lnTo>
                <a:pt x="3265132" y="992543"/>
              </a:lnTo>
              <a:lnTo>
                <a:pt x="3265132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BAAA2-DB5C-47F5-9F28-C6A4DD91FCAF}">
      <dsp:nvSpPr>
        <dsp:cNvPr id="0" name=""/>
        <dsp:cNvSpPr/>
      </dsp:nvSpPr>
      <dsp:spPr>
        <a:xfrm>
          <a:off x="4413594" y="1128356"/>
          <a:ext cx="1040069" cy="1116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085"/>
              </a:lnTo>
              <a:lnTo>
                <a:pt x="1040069" y="1005085"/>
              </a:lnTo>
              <a:lnTo>
                <a:pt x="1040069" y="1116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9BAD4-8A18-4041-A3A0-0312BF757BE2}">
      <dsp:nvSpPr>
        <dsp:cNvPr id="0" name=""/>
        <dsp:cNvSpPr/>
      </dsp:nvSpPr>
      <dsp:spPr>
        <a:xfrm>
          <a:off x="3217196" y="1128356"/>
          <a:ext cx="1196397" cy="1103636"/>
        </a:xfrm>
        <a:custGeom>
          <a:avLst/>
          <a:gdLst/>
          <a:ahLst/>
          <a:cxnLst/>
          <a:rect l="0" t="0" r="0" b="0"/>
          <a:pathLst>
            <a:path>
              <a:moveTo>
                <a:pt x="1196397" y="0"/>
              </a:moveTo>
              <a:lnTo>
                <a:pt x="1196397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573B6-167B-4B32-82CD-25475FEFBCDC}">
      <dsp:nvSpPr>
        <dsp:cNvPr id="0" name=""/>
        <dsp:cNvSpPr/>
      </dsp:nvSpPr>
      <dsp:spPr>
        <a:xfrm>
          <a:off x="991138" y="1128356"/>
          <a:ext cx="3422456" cy="1103636"/>
        </a:xfrm>
        <a:custGeom>
          <a:avLst/>
          <a:gdLst/>
          <a:ahLst/>
          <a:cxnLst/>
          <a:rect l="0" t="0" r="0" b="0"/>
          <a:pathLst>
            <a:path>
              <a:moveTo>
                <a:pt x="3422456" y="0"/>
              </a:moveTo>
              <a:lnTo>
                <a:pt x="3422456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3B122-4D06-4288-819F-F782738CB837}">
      <dsp:nvSpPr>
        <dsp:cNvPr id="0" name=""/>
        <dsp:cNvSpPr/>
      </dsp:nvSpPr>
      <dsp:spPr>
        <a:xfrm>
          <a:off x="166070" y="1121731"/>
          <a:ext cx="2748980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0CE0B2-5BE6-4E03-B6DC-48D95D334837}">
      <dsp:nvSpPr>
        <dsp:cNvPr id="0" name=""/>
        <dsp:cNvSpPr/>
      </dsp:nvSpPr>
      <dsp:spPr>
        <a:xfrm>
          <a:off x="299314" y="1248313"/>
          <a:ext cx="2748980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Kontrollutvalg</a:t>
          </a:r>
        </a:p>
      </dsp:txBody>
      <dsp:txXfrm>
        <a:off x="321617" y="1270616"/>
        <a:ext cx="2704374" cy="716887"/>
      </dsp:txXfrm>
    </dsp:sp>
    <dsp:sp modelId="{3D0C657C-7E23-4FA5-900A-8EE4A4EF928E}">
      <dsp:nvSpPr>
        <dsp:cNvPr id="0" name=""/>
        <dsp:cNvSpPr/>
      </dsp:nvSpPr>
      <dsp:spPr>
        <a:xfrm>
          <a:off x="3238981" y="366862"/>
          <a:ext cx="234922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C1E7AA-656B-4AAB-B334-6F6C3A372D81}">
      <dsp:nvSpPr>
        <dsp:cNvPr id="0" name=""/>
        <dsp:cNvSpPr/>
      </dsp:nvSpPr>
      <dsp:spPr>
        <a:xfrm>
          <a:off x="3372226" y="493444"/>
          <a:ext cx="234922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Kommunestyret</a:t>
          </a:r>
        </a:p>
      </dsp:txBody>
      <dsp:txXfrm>
        <a:off x="3394529" y="515747"/>
        <a:ext cx="2304619" cy="716887"/>
      </dsp:txXfrm>
    </dsp:sp>
    <dsp:sp modelId="{F52D2A8A-8506-43AF-A3C7-0B9F8453D6FA}">
      <dsp:nvSpPr>
        <dsp:cNvPr id="0" name=""/>
        <dsp:cNvSpPr/>
      </dsp:nvSpPr>
      <dsp:spPr>
        <a:xfrm>
          <a:off x="656" y="2231992"/>
          <a:ext cx="198096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C9E1A-2B0C-4F47-B874-99339C8CEE24}">
      <dsp:nvSpPr>
        <dsp:cNvPr id="0" name=""/>
        <dsp:cNvSpPr/>
      </dsp:nvSpPr>
      <dsp:spPr>
        <a:xfrm>
          <a:off x="133901" y="2358575"/>
          <a:ext cx="198096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Formannskap</a:t>
          </a:r>
        </a:p>
      </dsp:txBody>
      <dsp:txXfrm>
        <a:off x="156204" y="2380878"/>
        <a:ext cx="1936356" cy="716887"/>
      </dsp:txXfrm>
    </dsp:sp>
    <dsp:sp modelId="{E0329BAC-4DCA-41AB-AEC2-0F93E419C6A5}">
      <dsp:nvSpPr>
        <dsp:cNvPr id="0" name=""/>
        <dsp:cNvSpPr/>
      </dsp:nvSpPr>
      <dsp:spPr>
        <a:xfrm>
          <a:off x="2248108" y="2231992"/>
          <a:ext cx="193817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BC7D3-FC60-41EA-9B74-F3CAFE1F3DBB}">
      <dsp:nvSpPr>
        <dsp:cNvPr id="0" name=""/>
        <dsp:cNvSpPr/>
      </dsp:nvSpPr>
      <dsp:spPr>
        <a:xfrm>
          <a:off x="2381353" y="2358575"/>
          <a:ext cx="193817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Oppvekst, Kultur og Idrett</a:t>
          </a:r>
        </a:p>
      </dsp:txBody>
      <dsp:txXfrm>
        <a:off x="2403656" y="2380878"/>
        <a:ext cx="1893569" cy="716887"/>
      </dsp:txXfrm>
    </dsp:sp>
    <dsp:sp modelId="{C15CCE8C-C72C-42B9-84F0-996DE759C593}">
      <dsp:nvSpPr>
        <dsp:cNvPr id="0" name=""/>
        <dsp:cNvSpPr/>
      </dsp:nvSpPr>
      <dsp:spPr>
        <a:xfrm>
          <a:off x="4490392" y="2244534"/>
          <a:ext cx="19265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DD87C-8D26-49BE-B5A4-554EBE2591AB}">
      <dsp:nvSpPr>
        <dsp:cNvPr id="0" name=""/>
        <dsp:cNvSpPr/>
      </dsp:nvSpPr>
      <dsp:spPr>
        <a:xfrm>
          <a:off x="4623637" y="2371117"/>
          <a:ext cx="19265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Helse, omsorg og NAV</a:t>
          </a:r>
        </a:p>
      </dsp:txBody>
      <dsp:txXfrm>
        <a:off x="4645940" y="2393420"/>
        <a:ext cx="1881936" cy="716887"/>
      </dsp:txXfrm>
    </dsp:sp>
    <dsp:sp modelId="{F3B8EBB0-3A2C-4AB9-8D09-E22D73932C98}">
      <dsp:nvSpPr>
        <dsp:cNvPr id="0" name=""/>
        <dsp:cNvSpPr/>
      </dsp:nvSpPr>
      <dsp:spPr>
        <a:xfrm>
          <a:off x="6645806" y="2231992"/>
          <a:ext cx="20658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2A92F2-AD12-45A1-97D6-BD4675FD6E44}">
      <dsp:nvSpPr>
        <dsp:cNvPr id="0" name=""/>
        <dsp:cNvSpPr/>
      </dsp:nvSpPr>
      <dsp:spPr>
        <a:xfrm>
          <a:off x="6779050" y="2358575"/>
          <a:ext cx="20658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Grønn nemnd</a:t>
          </a:r>
        </a:p>
      </dsp:txBody>
      <dsp:txXfrm>
        <a:off x="6801353" y="2380878"/>
        <a:ext cx="2021236" cy="7168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48FB60BE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Almlid</dc:creator>
  <cp:lastModifiedBy>Grete Vada</cp:lastModifiedBy>
  <cp:revision>2</cp:revision>
  <cp:lastPrinted>2013-02-04T12:17:00Z</cp:lastPrinted>
  <dcterms:created xsi:type="dcterms:W3CDTF">2013-02-06T08:43:00Z</dcterms:created>
  <dcterms:modified xsi:type="dcterms:W3CDTF">2013-02-06T08:43:00Z</dcterms:modified>
</cp:coreProperties>
</file>