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12" w:rsidRPr="007D071A" w:rsidRDefault="00ED712B">
      <w:pPr>
        <w:rPr>
          <w:sz w:val="36"/>
          <w:szCs w:val="36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DA2A7" wp14:editId="360592F2">
                <wp:simplePos x="0" y="0"/>
                <wp:positionH relativeFrom="column">
                  <wp:posOffset>5253355</wp:posOffset>
                </wp:positionH>
                <wp:positionV relativeFrom="paragraph">
                  <wp:posOffset>269240</wp:posOffset>
                </wp:positionV>
                <wp:extent cx="1352550" cy="2095500"/>
                <wp:effectExtent l="914400" t="0" r="19050" b="19050"/>
                <wp:wrapNone/>
                <wp:docPr id="12" name="Bildeforklaring med linj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0955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69565"/>
                            <a:gd name="adj4" fmla="val -672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7F23" w:rsidRDefault="00E07F23" w:rsidP="00697DDE">
                            <w:pPr>
                              <w:jc w:val="center"/>
                            </w:pPr>
                            <w:r>
                              <w:t xml:space="preserve">Arkivar kan velge eksisterende </w:t>
                            </w:r>
                            <w:proofErr w:type="spellStart"/>
                            <w:r>
                              <w:t>dok</w:t>
                            </w:r>
                            <w:proofErr w:type="spellEnd"/>
                            <w:r>
                              <w:t xml:space="preserve">. om </w:t>
                            </w:r>
                            <w:proofErr w:type="spellStart"/>
                            <w:r>
                              <w:t>dok</w:t>
                            </w:r>
                            <w:proofErr w:type="spellEnd"/>
                            <w:r>
                              <w:t xml:space="preserve"> lagres som ny journalpost først Beskrivelsen må være lik i tittel-felt. Trykk </w:t>
                            </w:r>
                            <w:proofErr w:type="spellStart"/>
                            <w:r>
                              <w:t>enter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etter</w:t>
                            </w:r>
                            <w:r w:rsidR="00ED712B">
                              <w:t xml:space="preserve"> </w:t>
                            </w:r>
                            <w:r>
                              <w:t xml:space="preserve"> tittel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E07F23" w:rsidRDefault="00E07F23" w:rsidP="00697D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Bildeforklaring med linje 1 12" o:spid="_x0000_s1026" type="#_x0000_t47" style="position:absolute;margin-left:413.65pt;margin-top:21.2pt;width:106.5pt;height:1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" adj="-14516,15026" fillcolor="#4f81bd [3204]" strokecolor="#243f60 [1604]" strokeweight="2pt">
                <v:textbox>
                  <w:txbxContent>
                    <w:p w:rsidR="00E07F23" w:rsidRDefault="00E07F23" w:rsidP="00697DDE">
                      <w:pPr>
                        <w:jc w:val="center"/>
                      </w:pPr>
                      <w:r>
                        <w:t xml:space="preserve">Arkivar kan velge eksisterende </w:t>
                      </w:r>
                      <w:proofErr w:type="spellStart"/>
                      <w:r>
                        <w:t>dok</w:t>
                      </w:r>
                      <w:proofErr w:type="spellEnd"/>
                      <w:r>
                        <w:t xml:space="preserve">. om </w:t>
                      </w:r>
                      <w:proofErr w:type="spellStart"/>
                      <w:r>
                        <w:t>dok</w:t>
                      </w:r>
                      <w:proofErr w:type="spellEnd"/>
                      <w:r>
                        <w:t xml:space="preserve"> lagres som ny journalpost først Beskrivelsen må være lik i tittel-felt. Trykk </w:t>
                      </w:r>
                      <w:proofErr w:type="spellStart"/>
                      <w:r>
                        <w:t>enter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etter</w:t>
                      </w:r>
                      <w:r w:rsidR="00ED712B">
                        <w:t xml:space="preserve"> </w:t>
                      </w:r>
                      <w:r>
                        <w:t xml:space="preserve"> tittel</w:t>
                      </w:r>
                      <w:proofErr w:type="gramEnd"/>
                      <w:r>
                        <w:t>.</w:t>
                      </w:r>
                    </w:p>
                    <w:p w:rsidR="00E07F23" w:rsidRDefault="00E07F23" w:rsidP="00697DDE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55312" w:rsidRPr="007D071A">
        <w:rPr>
          <w:sz w:val="36"/>
          <w:szCs w:val="36"/>
        </w:rPr>
        <w:t>Lagre e-post i Public360:</w:t>
      </w:r>
    </w:p>
    <w:p w:rsidR="00355312" w:rsidRDefault="00345351" w:rsidP="007D071A">
      <w:pPr>
        <w:pStyle w:val="Listeavsnitt"/>
        <w:numPr>
          <w:ilvl w:val="0"/>
          <w:numId w:val="1"/>
        </w:numPr>
      </w:pPr>
      <w:r w:rsidRPr="008A23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E5B8D" wp14:editId="143B1168">
                <wp:simplePos x="0" y="0"/>
                <wp:positionH relativeFrom="column">
                  <wp:posOffset>2481580</wp:posOffset>
                </wp:positionH>
                <wp:positionV relativeFrom="paragraph">
                  <wp:posOffset>88265</wp:posOffset>
                </wp:positionV>
                <wp:extent cx="571500" cy="2819400"/>
                <wp:effectExtent l="0" t="0" r="95250" b="57150"/>
                <wp:wrapNone/>
                <wp:docPr id="6" name="Rett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819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6" o:spid="_x0000_s1026" type="#_x0000_t32" style="position:absolute;margin-left:195.4pt;margin-top:6.95pt;width:45pt;height:2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" strokecolor="black [3213]">
                <v:stroke endarrow="open"/>
              </v:shape>
            </w:pict>
          </mc:Fallback>
        </mc:AlternateContent>
      </w:r>
      <w:r w:rsidR="007D071A">
        <w:t>Merk valgte e-post (ikke åpne den)</w:t>
      </w:r>
    </w:p>
    <w:p w:rsidR="007D071A" w:rsidRDefault="00345351" w:rsidP="007D071A">
      <w:pPr>
        <w:pStyle w:val="Listeavsnitt"/>
        <w:numPr>
          <w:ilvl w:val="0"/>
          <w:numId w:val="1"/>
        </w:num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78CD0" wp14:editId="5781CCB8">
                <wp:simplePos x="0" y="0"/>
                <wp:positionH relativeFrom="column">
                  <wp:posOffset>1948180</wp:posOffset>
                </wp:positionH>
                <wp:positionV relativeFrom="paragraph">
                  <wp:posOffset>92075</wp:posOffset>
                </wp:positionV>
                <wp:extent cx="1447800" cy="800100"/>
                <wp:effectExtent l="0" t="0" r="76200" b="57150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7" o:spid="_x0000_s1026" type="#_x0000_t32" style="position:absolute;margin-left:153.4pt;margin-top:7.25pt;width:114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" strokecolor="black [3213]">
                <v:stroke endarrow="open"/>
              </v:shape>
            </w:pict>
          </mc:Fallback>
        </mc:AlternateContent>
      </w:r>
      <w:r w:rsidR="008A2324">
        <w:t xml:space="preserve">Trykk på </w:t>
      </w:r>
      <w:r w:rsidR="007D071A">
        <w:t>Tilleggs-knappen</w:t>
      </w:r>
    </w:p>
    <w:p w:rsidR="007D071A" w:rsidRPr="008A2324" w:rsidRDefault="008A2324" w:rsidP="007D071A">
      <w:pPr>
        <w:pStyle w:val="Listeavsnitt"/>
        <w:numPr>
          <w:ilvl w:val="0"/>
          <w:numId w:val="1"/>
        </w:numPr>
        <w:rPr>
          <w:lang w:val="nn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7A1C9" wp14:editId="392667EC">
                <wp:simplePos x="0" y="0"/>
                <wp:positionH relativeFrom="column">
                  <wp:posOffset>1043305</wp:posOffset>
                </wp:positionH>
                <wp:positionV relativeFrom="paragraph">
                  <wp:posOffset>114935</wp:posOffset>
                </wp:positionV>
                <wp:extent cx="819150" cy="781050"/>
                <wp:effectExtent l="0" t="0" r="76200" b="57150"/>
                <wp:wrapNone/>
                <wp:docPr id="8" name="Rett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781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8" o:spid="_x0000_s1026" type="#_x0000_t32" style="position:absolute;margin-left:82.15pt;margin-top:9.05pt;width:64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" strokecolor="black [3213]">
                <v:stroke endarrow="open"/>
              </v:shape>
            </w:pict>
          </mc:Fallback>
        </mc:AlternateContent>
      </w:r>
      <w:r w:rsidRPr="008A2324">
        <w:rPr>
          <w:lang w:val="nn-NO"/>
        </w:rPr>
        <w:t>Trykk a</w:t>
      </w:r>
      <w:r w:rsidR="007D071A" w:rsidRPr="008A2324">
        <w:rPr>
          <w:lang w:val="nn-NO"/>
        </w:rPr>
        <w:t xml:space="preserve">rkiver som nytt dokument </w:t>
      </w:r>
    </w:p>
    <w:p w:rsidR="00355312" w:rsidRDefault="00355312">
      <w:r>
        <w:rPr>
          <w:noProof/>
          <w:lang w:eastAsia="nb-NO"/>
        </w:rPr>
        <w:drawing>
          <wp:inline distT="0" distB="0" distL="0" distR="0" wp14:anchorId="436EE313" wp14:editId="100A29AB">
            <wp:extent cx="5210175" cy="2657475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71A" w:rsidRDefault="007D071A" w:rsidP="007D071A">
      <w:pPr>
        <w:pStyle w:val="Listeavsnitt"/>
      </w:pPr>
    </w:p>
    <w:p w:rsidR="00355312" w:rsidRDefault="008A2324" w:rsidP="007D071A">
      <w:pPr>
        <w:pStyle w:val="Listeavsnitt"/>
        <w:numPr>
          <w:ilvl w:val="0"/>
          <w:numId w:val="2"/>
        </w:num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1862455</wp:posOffset>
                </wp:positionH>
                <wp:positionV relativeFrom="paragraph">
                  <wp:posOffset>90804</wp:posOffset>
                </wp:positionV>
                <wp:extent cx="704850" cy="1514475"/>
                <wp:effectExtent l="38100" t="0" r="19050" b="66675"/>
                <wp:wrapNone/>
                <wp:docPr id="10" name="Rett 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151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0" o:spid="_x0000_s1026" type="#_x0000_t32" style="position:absolute;margin-left:146.65pt;margin-top:7.15pt;width:55.5pt;height:119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" strokecolor="black [3213]">
                <v:stroke endarrow="open"/>
              </v:shape>
            </w:pict>
          </mc:Fallback>
        </mc:AlternateContent>
      </w:r>
      <w:r w:rsidR="007D071A">
        <w:t xml:space="preserve">Skriv inn valgt saksnr. </w:t>
      </w:r>
      <w:proofErr w:type="gramStart"/>
      <w:r w:rsidR="007D071A">
        <w:t xml:space="preserve">og trykk </w:t>
      </w:r>
      <w:proofErr w:type="spellStart"/>
      <w:r w:rsidR="007D071A">
        <w:t>enter</w:t>
      </w:r>
      <w:proofErr w:type="spellEnd"/>
      <w:r w:rsidR="007D071A">
        <w:t>.</w:t>
      </w:r>
      <w:proofErr w:type="gramEnd"/>
    </w:p>
    <w:p w:rsidR="007D071A" w:rsidRDefault="007D071A" w:rsidP="007D071A">
      <w:pPr>
        <w:pStyle w:val="Listeavsnitt"/>
        <w:numPr>
          <w:ilvl w:val="0"/>
          <w:numId w:val="2"/>
        </w:numPr>
      </w:pPr>
      <w:r>
        <w:t>Dersom e-post skal gra</w:t>
      </w:r>
      <w:r w:rsidR="008A2324">
        <w:t>deres velg gruppe, tilgangskode,</w:t>
      </w:r>
      <w:r>
        <w:t xml:space="preserve"> rett §</w:t>
      </w:r>
      <w:r w:rsidR="008A2324">
        <w:t xml:space="preserve"> og </w:t>
      </w:r>
      <w:proofErr w:type="spellStart"/>
      <w:r w:rsidR="008A2324">
        <w:t>evnt</w:t>
      </w:r>
      <w:proofErr w:type="spellEnd"/>
      <w:r w:rsidR="008A2324">
        <w:t xml:space="preserve">. </w:t>
      </w:r>
      <w:proofErr w:type="gramStart"/>
      <w:r w:rsidR="008A2324">
        <w:t>endre beskrivelse</w:t>
      </w:r>
      <w:r>
        <w:t>.</w:t>
      </w:r>
      <w:proofErr w:type="gramEnd"/>
    </w:p>
    <w:p w:rsidR="007D071A" w:rsidRDefault="008A2324" w:rsidP="007D071A">
      <w:pPr>
        <w:pStyle w:val="Listeavsnitt"/>
        <w:numPr>
          <w:ilvl w:val="0"/>
          <w:numId w:val="2"/>
        </w:num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107950</wp:posOffset>
                </wp:positionV>
                <wp:extent cx="2105025" cy="4410075"/>
                <wp:effectExtent l="0" t="0" r="66675" b="66675"/>
                <wp:wrapNone/>
                <wp:docPr id="11" name="Rett p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441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1" o:spid="_x0000_s1026" type="#_x0000_t32" style="position:absolute;margin-left:94.9pt;margin-top:8.5pt;width:165.75pt;height:3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" strokecolor="black [3213]">
                <v:stroke endarrow="open"/>
              </v:shape>
            </w:pict>
          </mc:Fallback>
        </mc:AlternateContent>
      </w:r>
      <w:r w:rsidR="00345351">
        <w:t>Trykk fullfør.</w:t>
      </w:r>
    </w:p>
    <w:p w:rsidR="00355312" w:rsidRDefault="00355312">
      <w:r>
        <w:rPr>
          <w:noProof/>
          <w:lang w:eastAsia="nb-NO"/>
        </w:rPr>
        <w:drawing>
          <wp:inline distT="0" distB="0" distL="0" distR="0" wp14:anchorId="7E765E08" wp14:editId="1E024960">
            <wp:extent cx="5210175" cy="4448175"/>
            <wp:effectExtent l="0" t="0" r="952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351" w:rsidRDefault="00345351"/>
    <w:p w:rsidR="00355312" w:rsidRDefault="00355312"/>
    <w:sectPr w:rsidR="00355312" w:rsidSect="00345351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23" w:rsidRDefault="00E07F23" w:rsidP="00355312">
      <w:pPr>
        <w:spacing w:after="0" w:line="240" w:lineRule="auto"/>
      </w:pPr>
      <w:r>
        <w:separator/>
      </w:r>
    </w:p>
  </w:endnote>
  <w:endnote w:type="continuationSeparator" w:id="0">
    <w:p w:rsidR="00E07F23" w:rsidRDefault="00E07F23" w:rsidP="0035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23" w:rsidRDefault="00E07F23" w:rsidP="00355312">
      <w:pPr>
        <w:spacing w:after="0" w:line="240" w:lineRule="auto"/>
      </w:pPr>
      <w:r>
        <w:separator/>
      </w:r>
    </w:p>
  </w:footnote>
  <w:footnote w:type="continuationSeparator" w:id="0">
    <w:p w:rsidR="00E07F23" w:rsidRDefault="00E07F23" w:rsidP="0035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000"/>
    <w:multiLevelType w:val="hybridMultilevel"/>
    <w:tmpl w:val="CC14A4F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F703A"/>
    <w:multiLevelType w:val="hybridMultilevel"/>
    <w:tmpl w:val="570267B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12"/>
    <w:rsid w:val="00345351"/>
    <w:rsid w:val="00355312"/>
    <w:rsid w:val="00697DDE"/>
    <w:rsid w:val="006B47B7"/>
    <w:rsid w:val="007D071A"/>
    <w:rsid w:val="008A2324"/>
    <w:rsid w:val="00E0402E"/>
    <w:rsid w:val="00E07F23"/>
    <w:rsid w:val="00E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55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531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55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55312"/>
  </w:style>
  <w:style w:type="paragraph" w:styleId="Bunntekst">
    <w:name w:val="footer"/>
    <w:basedOn w:val="Normal"/>
    <w:link w:val="BunntekstTegn"/>
    <w:uiPriority w:val="99"/>
    <w:unhideWhenUsed/>
    <w:rsid w:val="00355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55312"/>
  </w:style>
  <w:style w:type="paragraph" w:styleId="Listeavsnitt">
    <w:name w:val="List Paragraph"/>
    <w:basedOn w:val="Normal"/>
    <w:uiPriority w:val="34"/>
    <w:qFormat/>
    <w:rsid w:val="007D0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55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531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55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55312"/>
  </w:style>
  <w:style w:type="paragraph" w:styleId="Bunntekst">
    <w:name w:val="footer"/>
    <w:basedOn w:val="Normal"/>
    <w:link w:val="BunntekstTegn"/>
    <w:uiPriority w:val="99"/>
    <w:unhideWhenUsed/>
    <w:rsid w:val="00355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55312"/>
  </w:style>
  <w:style w:type="paragraph" w:styleId="Listeavsnitt">
    <w:name w:val="List Paragraph"/>
    <w:basedOn w:val="Normal"/>
    <w:uiPriority w:val="34"/>
    <w:qFormat/>
    <w:rsid w:val="007D0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C43507EB</Template>
  <TotalTime>0</TotalTime>
  <Pages>1</Pages>
  <Words>44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Finnmark fylkeskommune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Olsen, Beathe</dc:creator>
  <cp:lastModifiedBy>Olsen, Beathe</cp:lastModifiedBy>
  <cp:revision>2</cp:revision>
  <cp:lastPrinted>2011-02-02T09:15:00Z</cp:lastPrinted>
  <dcterms:created xsi:type="dcterms:W3CDTF">2011-02-02T09:31:00Z</dcterms:created>
  <dcterms:modified xsi:type="dcterms:W3CDTF">2011-02-02T09:31:00Z</dcterms:modified>
</cp:coreProperties>
</file>