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CF" w:rsidRDefault="00F032CF" w:rsidP="009168C7"/>
    <w:p w:rsidR="00F032CF" w:rsidRDefault="00F032CF" w:rsidP="00AB4ECC">
      <w:pPr>
        <w:jc w:val="right"/>
      </w:pPr>
      <w:r>
        <w:t>Dato:……………………………….</w:t>
      </w:r>
    </w:p>
    <w:p w:rsidR="00F032CF" w:rsidRDefault="00F032CF" w:rsidP="00AB4ECC">
      <w:pPr>
        <w:jc w:val="right"/>
      </w:pPr>
    </w:p>
    <w:p w:rsidR="00F032CF" w:rsidRDefault="00F032CF" w:rsidP="009168C7"/>
    <w:p w:rsidR="00F032CF" w:rsidRDefault="00F032CF" w:rsidP="009168C7">
      <w:r>
        <w:t>Skole:</w:t>
      </w:r>
    </w:p>
    <w:p w:rsidR="00F032CF" w:rsidRDefault="00F032CF" w:rsidP="009168C7"/>
    <w:p w:rsidR="00F032CF" w:rsidRDefault="00F032CF" w:rsidP="009168C7"/>
    <w:p w:rsidR="00F032CF" w:rsidRDefault="00F032CF" w:rsidP="009168C7">
      <w:r>
        <w:t>------------------------------------------</w:t>
      </w:r>
    </w:p>
    <w:p w:rsidR="00F032CF" w:rsidRDefault="00F032CF" w:rsidP="009168C7">
      <w:r>
        <w:t>Adr:</w:t>
      </w:r>
    </w:p>
    <w:p w:rsidR="00F032CF" w:rsidRDefault="00F032CF" w:rsidP="009168C7">
      <w:r>
        <w:t>Tlf:</w:t>
      </w:r>
    </w:p>
    <w:p w:rsidR="00F032CF" w:rsidRDefault="00F032CF" w:rsidP="009168C7">
      <w:r>
        <w:t>Epost:</w:t>
      </w:r>
    </w:p>
    <w:p w:rsidR="00F032CF" w:rsidRDefault="00F032CF" w:rsidP="009168C7"/>
    <w:p w:rsidR="00F032CF" w:rsidRDefault="00F032CF" w:rsidP="009168C7"/>
    <w:p w:rsidR="00F032CF" w:rsidRPr="00F81CD0" w:rsidRDefault="00F032CF" w:rsidP="009168C7">
      <w:pPr>
        <w:rPr>
          <w:b/>
        </w:rPr>
      </w:pPr>
      <w:r w:rsidRPr="00F81CD0">
        <w:rPr>
          <w:b/>
        </w:rPr>
        <w:t xml:space="preserve">SAMTYKKESKJEMA -  </w:t>
      </w:r>
      <w:r>
        <w:rPr>
          <w:b/>
        </w:rPr>
        <w:t xml:space="preserve">OVERFØRING </w:t>
      </w:r>
      <w:r w:rsidRPr="00F81CD0">
        <w:rPr>
          <w:b/>
        </w:rPr>
        <w:t xml:space="preserve">  AV  ELEVMAPPE  TIL  SONGDALEN UNGDOMSSKOLE / SKOLE I ANNEN KOMMUNE</w:t>
      </w:r>
    </w:p>
    <w:p w:rsidR="00F032CF" w:rsidRDefault="00F032CF" w:rsidP="009168C7"/>
    <w:p w:rsidR="00F032CF" w:rsidRDefault="00F032CF" w:rsidP="009168C7">
      <w:bookmarkStart w:id="0" w:name="_GoBack"/>
      <w:bookmarkEnd w:id="0"/>
      <w:r>
        <w:t>Personopplysningsloven §§ 8, 9 sier at så lenge eleven skal flytte til en annen skole i annen kommune eller samme kommune, må vi gjøre dere oppmerksomme på følgende:</w:t>
      </w:r>
    </w:p>
    <w:p w:rsidR="00F032CF" w:rsidRDefault="00F032CF" w:rsidP="009168C7"/>
    <w:p w:rsidR="00F032CF" w:rsidRDefault="00F032CF" w:rsidP="009168C7"/>
    <w:p w:rsidR="00F032CF" w:rsidRDefault="00F032CF" w:rsidP="00E610CC">
      <w:pPr>
        <w:ind w:left="708"/>
      </w:pPr>
      <w:r w:rsidRPr="009166CB">
        <w:t xml:space="preserve">Elever/foresatte skal før overflytting </w:t>
      </w:r>
      <w:r>
        <w:t xml:space="preserve">av </w:t>
      </w:r>
      <w:r w:rsidRPr="009166CB">
        <w:t>elevmappen til ny skole</w:t>
      </w:r>
      <w:r>
        <w:t>,</w:t>
      </w:r>
      <w:r w:rsidRPr="009166CB">
        <w:t xml:space="preserve"> informeres om innsynsretten og få anledning til  å gå gjennom innh</w:t>
      </w:r>
      <w:r>
        <w:t>oldet i elevmappen</w:t>
      </w:r>
      <w:r w:rsidRPr="009166CB">
        <w:t xml:space="preserve">.  Eleven/foresatte skal før overflytting av eleven til ny skole gjøres kjent med hvilke opplysninger som er tenkt oversendt til denne, ha anledning til å uttale seg før dette skjer.  </w:t>
      </w:r>
    </w:p>
    <w:p w:rsidR="00F032CF" w:rsidRDefault="00F032CF" w:rsidP="00E610CC"/>
    <w:p w:rsidR="00F032CF" w:rsidRDefault="00F032CF" w:rsidP="00E610CC">
      <w:pPr>
        <w:rPr>
          <w:u w:val="single"/>
        </w:rPr>
      </w:pPr>
      <w:r w:rsidRPr="00C5315D">
        <w:rPr>
          <w:u w:val="single"/>
        </w:rPr>
        <w:t>Det godkjennes at elevmappe oversendes :</w:t>
      </w:r>
      <w:r w:rsidRPr="007E3B9D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A5C51">
        <w:rPr>
          <w:b/>
        </w:rPr>
        <w:t>Ja</w:t>
      </w:r>
      <w:r w:rsidRPr="00CA5C51">
        <w:rPr>
          <w:b/>
        </w:rPr>
        <w:tab/>
        <w:t>Nei</w:t>
      </w:r>
    </w:p>
    <w:p w:rsidR="00F032CF" w:rsidRPr="00C5315D" w:rsidRDefault="00F032CF" w:rsidP="00E610CC">
      <w:pPr>
        <w:rPr>
          <w:u w:val="single"/>
        </w:rPr>
      </w:pPr>
      <w:r>
        <w:rPr>
          <w:noProof/>
          <w:lang w:eastAsia="nb-NO"/>
        </w:rPr>
        <w:pict>
          <v:rect id="Rektangel 1" o:spid="_x0000_s1026" style="position:absolute;margin-left:357.4pt;margin-top:9.8pt;width:9pt;height:1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" strokeweight="2pt"/>
        </w:pict>
      </w:r>
      <w:r>
        <w:rPr>
          <w:noProof/>
          <w:lang w:eastAsia="nb-NO"/>
        </w:rPr>
        <w:pict>
          <v:rect id="Rektangel 2" o:spid="_x0000_s1027" style="position:absolute;margin-left:394.9pt;margin-top:9.8pt;width:9.75pt;height: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" fillcolor="window" strokeweight="2pt"/>
        </w:pict>
      </w:r>
    </w:p>
    <w:p w:rsidR="00F032CF" w:rsidRDefault="00F032CF" w:rsidP="00E610CC">
      <w:pPr>
        <w:rPr>
          <w:b/>
        </w:rPr>
      </w:pPr>
      <w:r w:rsidRPr="00CA5C51">
        <w:rPr>
          <w:b/>
        </w:rPr>
        <w:t xml:space="preserve">ungdomsskolen/annen skole i kommunen </w:t>
      </w:r>
    </w:p>
    <w:p w:rsidR="00F032CF" w:rsidRPr="00CA5C51" w:rsidRDefault="00F032CF" w:rsidP="00E610CC">
      <w:pPr>
        <w:rPr>
          <w:b/>
        </w:rPr>
      </w:pPr>
      <w:r>
        <w:rPr>
          <w:noProof/>
          <w:lang w:eastAsia="nb-NO"/>
        </w:rPr>
        <w:pict>
          <v:rect id="Rektangel 3" o:spid="_x0000_s1028" style="position:absolute;margin-left:357.4pt;margin-top:7.75pt;width:9pt;height:1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" fillcolor="window" strokeweight="2pt"/>
        </w:pict>
      </w:r>
      <w:r>
        <w:rPr>
          <w:noProof/>
          <w:lang w:eastAsia="nb-NO"/>
        </w:rPr>
        <w:pict>
          <v:rect id="Rektangel 4" o:spid="_x0000_s1029" style="position:absolute;margin-left:394.9pt;margin-top:7.75pt;width:9.75pt;height:1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" fillcolor="window" strokeweight="2pt"/>
        </w:pict>
      </w:r>
      <w:r w:rsidRPr="00CA5C51">
        <w:rPr>
          <w:b/>
        </w:rPr>
        <w:t xml:space="preserve">  </w:t>
      </w:r>
      <w:r w:rsidRPr="00CA5C5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032CF" w:rsidRDefault="00F032CF" w:rsidP="00E610CC">
      <w:r w:rsidRPr="00CA5C51">
        <w:rPr>
          <w:b/>
        </w:rPr>
        <w:t>skole i annen kommune</w:t>
      </w:r>
      <w:r>
        <w:t xml:space="preserve"> (kopi av elevmappe)</w:t>
      </w:r>
      <w:r>
        <w:tab/>
      </w:r>
      <w:r>
        <w:tab/>
        <w:t xml:space="preserve">        </w:t>
      </w:r>
      <w:r>
        <w:tab/>
      </w:r>
      <w:r>
        <w:tab/>
      </w:r>
      <w:r>
        <w:tab/>
      </w:r>
    </w:p>
    <w:p w:rsidR="00F032CF" w:rsidRDefault="00F032CF" w:rsidP="00E610CC"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32CF" w:rsidRDefault="00F032CF" w:rsidP="00AB4ECC"/>
    <w:p w:rsidR="00F032CF" w:rsidRPr="007E3B9D" w:rsidRDefault="00F032CF" w:rsidP="007E3B9D">
      <w:pPr>
        <w:rPr>
          <w:rFonts w:ascii="Verdana" w:hAnsi="Verdana"/>
          <w:sz w:val="20"/>
          <w:szCs w:val="20"/>
        </w:rPr>
      </w:pPr>
      <w:r w:rsidRPr="007E3B9D">
        <w:rPr>
          <w:rFonts w:ascii="Verdana" w:hAnsi="Verdana"/>
          <w:sz w:val="20"/>
          <w:szCs w:val="20"/>
        </w:rPr>
        <w:t>Foreldre som ønsker innsyn i elevmappen bes henvende seg til skolens kontor for avtale tid for gjennomsyn.</w:t>
      </w:r>
    </w:p>
    <w:p w:rsidR="00F032CF" w:rsidRDefault="00F032CF" w:rsidP="00AB4ECC"/>
    <w:p w:rsidR="00F032CF" w:rsidRDefault="00F032CF" w:rsidP="00AB4ECC"/>
    <w:p w:rsidR="00F032CF" w:rsidRDefault="00F032CF" w:rsidP="00AB4ECC">
      <w:r>
        <w:t>Elevens navn:_______________________________</w:t>
      </w:r>
    </w:p>
    <w:p w:rsidR="00F032CF" w:rsidRDefault="00F032CF" w:rsidP="00AB4ECC"/>
    <w:p w:rsidR="00F032CF" w:rsidRDefault="00F032CF" w:rsidP="00AB4ECC"/>
    <w:p w:rsidR="00F032CF" w:rsidRPr="007E3B9D" w:rsidRDefault="00F032CF" w:rsidP="00AB4ECC">
      <w:pPr>
        <w:rPr>
          <w:rFonts w:ascii="Verdana" w:hAnsi="Verdana"/>
          <w:sz w:val="20"/>
          <w:szCs w:val="20"/>
        </w:rPr>
      </w:pPr>
    </w:p>
    <w:p w:rsidR="00F032CF" w:rsidRDefault="00F032CF" w:rsidP="00AB4ECC"/>
    <w:p w:rsidR="00F032CF" w:rsidRDefault="00F032CF" w:rsidP="00AB4ECC"/>
    <w:p w:rsidR="00F032CF" w:rsidRDefault="00F032CF" w:rsidP="00AB4ECC"/>
    <w:p w:rsidR="00F032CF" w:rsidRDefault="00F032CF" w:rsidP="00AB4ECC">
      <w:r>
        <w:t>-------------------------------------------------        ----------------------------------------------------</w:t>
      </w:r>
    </w:p>
    <w:p w:rsidR="00F032CF" w:rsidRPr="00AB4ECC" w:rsidRDefault="00F032CF" w:rsidP="00AB4ECC">
      <w:r>
        <w:t xml:space="preserve">             Underskrift foresatte</w:t>
      </w:r>
      <w:r>
        <w:tab/>
      </w:r>
      <w:r>
        <w:tab/>
      </w:r>
      <w:r>
        <w:tab/>
      </w:r>
      <w:r>
        <w:tab/>
        <w:t>Underskrift foresatte</w:t>
      </w:r>
    </w:p>
    <w:sectPr w:rsidR="00F032CF" w:rsidRPr="00AB4ECC" w:rsidSect="002801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ECC"/>
    <w:rsid w:val="00026206"/>
    <w:rsid w:val="0010548E"/>
    <w:rsid w:val="0028016F"/>
    <w:rsid w:val="00285D83"/>
    <w:rsid w:val="002B536D"/>
    <w:rsid w:val="00631648"/>
    <w:rsid w:val="00776C21"/>
    <w:rsid w:val="007E3B9D"/>
    <w:rsid w:val="008477D8"/>
    <w:rsid w:val="009166CB"/>
    <w:rsid w:val="009168C7"/>
    <w:rsid w:val="00942CE0"/>
    <w:rsid w:val="009F1ECA"/>
    <w:rsid w:val="00A56517"/>
    <w:rsid w:val="00AB4ECC"/>
    <w:rsid w:val="00B43607"/>
    <w:rsid w:val="00C5315D"/>
    <w:rsid w:val="00CA5C51"/>
    <w:rsid w:val="00CE04CE"/>
    <w:rsid w:val="00D5475F"/>
    <w:rsid w:val="00E610CC"/>
    <w:rsid w:val="00EC6DA3"/>
    <w:rsid w:val="00F032CF"/>
    <w:rsid w:val="00F81CD0"/>
    <w:rsid w:val="00FE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4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189</Words>
  <Characters>1006</Characters>
  <Application>Microsoft Office Outlook</Application>
  <DocSecurity>0</DocSecurity>
  <Lines>0</Lines>
  <Paragraphs>0</Paragraphs>
  <ScaleCrop>false</ScaleCrop>
  <Company>Kristiansand kommune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Dato:………………………………</dc:title>
  <dc:subject/>
  <dc:creator>Astrid Brunvatne</dc:creator>
  <cp:keywords/>
  <dc:description/>
  <cp:lastModifiedBy>abrunvatne</cp:lastModifiedBy>
  <cp:revision>2</cp:revision>
  <dcterms:created xsi:type="dcterms:W3CDTF">2013-11-25T12:15:00Z</dcterms:created>
  <dcterms:modified xsi:type="dcterms:W3CDTF">2013-11-25T12:15:00Z</dcterms:modified>
</cp:coreProperties>
</file>