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1346" w:tblpY="1"/>
        <w:tblOverlap w:val="never"/>
        <w:tblW w:w="878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1489"/>
        <w:gridCol w:w="2694"/>
      </w:tblGrid>
      <w:tr w:rsidR="00667623" w:rsidTr="00AB453E">
        <w:trPr>
          <w:cantSplit/>
          <w:trHeight w:hRule="exact" w:val="200"/>
        </w:trPr>
        <w:tc>
          <w:tcPr>
            <w:tcW w:w="4606" w:type="dxa"/>
            <w:vMerge w:val="restart"/>
          </w:tcPr>
          <w:sdt>
            <w:sdtPr>
              <w:rPr>
                <w:rFonts w:ascii="Arial" w:hAnsi="Arial" w:cs="Arial"/>
                <w:szCs w:val="16"/>
              </w:rPr>
              <w:tag w:val="ToOrgUnit.Name"/>
              <w:id w:val="100426688"/>
              <w:placeholder>
                <w:docPart w:val="CBB5080E79D34DBDA0C34E29C6684855"/>
              </w:placeholder>
              <w:dataBinding w:prefixMappings="xmlns:gbs='http://www.software-innovation.no/growBusinessDocument'" w:xpath="/gbs:GrowBusinessDocument/gbs:ToOrgUnit.Name[@gbs:key='100426688']" w:storeItemID="{D8F3896E-5B31-417E-84E0-F9DE5BB62628}"/>
              <w:text/>
            </w:sdtPr>
            <w:sdtContent>
              <w:p w:rsidR="00B024A2" w:rsidRPr="00A92AC9" w:rsidRDefault="00FD02D2" w:rsidP="00BA3E53">
                <w:pPr>
                  <w:pStyle w:val="TopptekstAvdeling"/>
                  <w:ind w:right="72"/>
                  <w:rPr>
                    <w:rFonts w:ascii="Arial" w:hAnsi="Arial" w:cs="Arial"/>
                    <w:szCs w:val="16"/>
                  </w:rPr>
                </w:pPr>
                <w:r>
                  <w:rPr>
                    <w:rFonts w:ascii="Arial" w:hAnsi="Arial" w:cs="Arial"/>
                    <w:szCs w:val="16"/>
                  </w:rPr>
                  <w:t>Informasjon og serviceenheten</w:t>
                </w:r>
              </w:p>
            </w:sdtContent>
          </w:sdt>
          <w:p w:rsidR="00667623" w:rsidRPr="00A92AC9" w:rsidRDefault="00667623" w:rsidP="00BA3E53">
            <w:pPr>
              <w:pStyle w:val="TopptekstAvdeling"/>
              <w:ind w:right="72"/>
              <w:rPr>
                <w:rFonts w:ascii="Arial" w:hAnsi="Arial" w:cs="Arial"/>
                <w:szCs w:val="16"/>
              </w:rPr>
            </w:pPr>
          </w:p>
        </w:tc>
        <w:tc>
          <w:tcPr>
            <w:tcW w:w="1489" w:type="dxa"/>
            <w:tcBorders>
              <w:left w:val="nil"/>
              <w:right w:val="nil"/>
            </w:tcBorders>
          </w:tcPr>
          <w:p w:rsidR="00667623" w:rsidRDefault="00667623" w:rsidP="0032354F">
            <w:pPr>
              <w:pStyle w:val="TopptekstforReferanse"/>
              <w:ind w:right="-70"/>
              <w:rPr>
                <w:b/>
              </w:rPr>
            </w:pPr>
            <w:r>
              <w:rPr>
                <w:b/>
              </w:rPr>
              <w:t>Vår dato</w:t>
            </w:r>
          </w:p>
        </w:tc>
        <w:tc>
          <w:tcPr>
            <w:tcW w:w="2694" w:type="dxa"/>
            <w:tcBorders>
              <w:left w:val="nil"/>
            </w:tcBorders>
          </w:tcPr>
          <w:p w:rsidR="00667623" w:rsidRDefault="00667623" w:rsidP="0032354F">
            <w:pPr>
              <w:pStyle w:val="TopptekstforReferanse"/>
              <w:rPr>
                <w:b/>
              </w:rPr>
            </w:pPr>
            <w:r>
              <w:rPr>
                <w:b/>
              </w:rPr>
              <w:t>Vår referanse</w:t>
            </w:r>
          </w:p>
        </w:tc>
      </w:tr>
      <w:tr w:rsidR="00667623" w:rsidTr="00AB453E">
        <w:trPr>
          <w:cantSplit/>
          <w:trHeight w:hRule="exact" w:val="200"/>
        </w:trPr>
        <w:tc>
          <w:tcPr>
            <w:tcW w:w="4606" w:type="dxa"/>
            <w:vMerge/>
          </w:tcPr>
          <w:p w:rsidR="00667623" w:rsidRDefault="00667623" w:rsidP="0032354F">
            <w:pPr>
              <w:pStyle w:val="TopptekstAvdeling"/>
            </w:pPr>
          </w:p>
        </w:tc>
        <w:tc>
          <w:tcPr>
            <w:tcW w:w="1489" w:type="dxa"/>
            <w:tcBorders>
              <w:left w:val="nil"/>
              <w:right w:val="nil"/>
            </w:tcBorders>
          </w:tcPr>
          <w:sdt>
            <w:sdtPr>
              <w:tag w:val="DocumentDate"/>
              <w:id w:val="15189773"/>
              <w:placeholder>
                <w:docPart w:val="F546102AD0004FBFBF443B2DD4C1342A"/>
              </w:placeholder>
              <w:dataBinding w:prefixMappings="xmlns:gbs='http://www.software-innovation.no/growBusinessDocument'" w:xpath="/gbs:GrowBusinessDocument/gbs:DocumentDate[@gbs:key='15189773']" w:storeItemID="{D8F3896E-5B31-417E-84E0-F9DE5BB62628}"/>
              <w:date w:fullDate="2010-04-23T00:00:00Z">
                <w:dateFormat w:val="dd.MM.yyyy"/>
                <w:lid w:val="nb-NO"/>
                <w:storeMappedDataAs w:val="dateTime"/>
                <w:calendar w:val="gregorian"/>
              </w:date>
            </w:sdtPr>
            <w:sdtContent>
              <w:p w:rsidR="00516D12" w:rsidRPr="00516D12" w:rsidRDefault="00FD02D2" w:rsidP="00516D12">
                <w:pPr>
                  <w:pStyle w:val="TopptekstforReferanse"/>
                  <w:ind w:right="72"/>
                </w:pPr>
                <w:proofErr w:type="gramStart"/>
                <w:r>
                  <w:t>23.04.2010</w:t>
                </w:r>
                <w:proofErr w:type="gramEnd"/>
              </w:p>
            </w:sdtContent>
          </w:sdt>
          <w:p w:rsidR="00667623" w:rsidRDefault="00667623" w:rsidP="00516D12">
            <w:pPr>
              <w:pStyle w:val="TopptekstforReferanse"/>
              <w:ind w:right="72"/>
            </w:pPr>
          </w:p>
        </w:tc>
        <w:tc>
          <w:tcPr>
            <w:tcW w:w="2694" w:type="dxa"/>
            <w:tcBorders>
              <w:left w:val="nil"/>
            </w:tcBorders>
          </w:tcPr>
          <w:p w:rsidR="00667623" w:rsidRDefault="00E139FF" w:rsidP="00C047F3">
            <w:pPr>
              <w:pStyle w:val="TopptekstforReferanse"/>
            </w:pPr>
            <w:sdt>
              <w:sdtPr>
                <w:tag w:val="DocumentNumber"/>
                <w:id w:val="15189790"/>
                <w:placeholder>
                  <w:docPart w:val="1B2E20DBFD8A49139EE71E2A6835AC65"/>
                </w:placeholder>
                <w:dataBinding w:prefixMappings="xmlns:gbs='http://www.software-innovation.no/growBusinessDocument'" w:xpath="/gbs:GrowBusinessDocument/gbs:DocumentNumber[@gbs:key='15189790']" w:storeItemID="{D8F3896E-5B31-417E-84E0-F9DE5BB62628}"/>
                <w:text/>
              </w:sdtPr>
              <w:sdtContent>
                <w:r w:rsidR="00FD02D2">
                  <w:t>09/01887-</w:t>
                </w:r>
                <w:proofErr w:type="gramStart"/>
                <w:r w:rsidR="00FD02D2">
                  <w:t>9</w:t>
                </w:r>
              </w:sdtContent>
            </w:sdt>
            <w:r w:rsidR="00371E0F">
              <w:t xml:space="preserve"> </w:t>
            </w:r>
            <w:r w:rsidR="00306611">
              <w:t>:</w:t>
            </w:r>
            <w:proofErr w:type="gramEnd"/>
            <w:r w:rsidR="008F3FEE">
              <w:t xml:space="preserve"> </w:t>
            </w:r>
            <w:sdt>
              <w:sdtPr>
                <w:tag w:val="ToCase.ToClassCodes"/>
                <w:id w:val="89916661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Lists/gbs:SingleLines/gbs:ToCase.ToClassCodes/gbs:DisplayField[@gbs:key='89916661']" w:storeItemID="{D8F3896E-5B31-417E-84E0-F9DE5BB62628}"/>
                <w:text/>
              </w:sdtPr>
              <w:sdtContent>
                <w:r w:rsidR="00FD02D2">
                  <w:t>255</w:t>
                </w:r>
              </w:sdtContent>
            </w:sdt>
          </w:p>
        </w:tc>
      </w:tr>
      <w:tr w:rsidR="00667623" w:rsidTr="00AB453E">
        <w:trPr>
          <w:cantSplit/>
          <w:trHeight w:hRule="exact" w:val="200"/>
        </w:trPr>
        <w:tc>
          <w:tcPr>
            <w:tcW w:w="4606" w:type="dxa"/>
            <w:vMerge w:val="restart"/>
          </w:tcPr>
          <w:p w:rsidR="00667623" w:rsidRDefault="00667623" w:rsidP="00BA3E53">
            <w:pPr>
              <w:pStyle w:val="TopptekstforReferanse"/>
              <w:ind w:right="72"/>
            </w:pPr>
            <w:r>
              <w:t>Saksbehandler:</w:t>
            </w:r>
            <w:r w:rsidR="00BA3E53">
              <w:t xml:space="preserve"> </w:t>
            </w:r>
            <w:sdt>
              <w:sdtPr>
                <w:tag w:val="OurRef.Name"/>
                <w:id w:val="15189762"/>
                <w:placeholder>
                  <w:docPart w:val="7AE31393B54C47D8AAC10D0877DF075C"/>
                </w:placeholder>
                <w:dataBinding w:prefixMappings="xmlns:gbs='http://www.software-innovation.no/growBusinessDocument'" w:xpath="/gbs:GrowBusinessDocument/gbs:OurRef.Name[@gbs:key='15189762']" w:storeItemID="{D8F3896E-5B31-417E-84E0-F9DE5BB62628}"/>
                <w:text/>
              </w:sdtPr>
              <w:sdtContent>
                <w:r w:rsidR="00FD02D2">
                  <w:t>Arne Karlsen</w:t>
                </w:r>
              </w:sdtContent>
            </w:sdt>
          </w:p>
        </w:tc>
        <w:tc>
          <w:tcPr>
            <w:tcW w:w="1489" w:type="dxa"/>
            <w:tcBorders>
              <w:left w:val="nil"/>
              <w:right w:val="nil"/>
            </w:tcBorders>
          </w:tcPr>
          <w:p w:rsidR="00667623" w:rsidRDefault="00667623" w:rsidP="0032354F">
            <w:pPr>
              <w:pStyle w:val="TopptekstforReferanse"/>
              <w:ind w:right="-70"/>
              <w:rPr>
                <w:b/>
              </w:rPr>
            </w:pPr>
            <w:r>
              <w:rPr>
                <w:b/>
              </w:rPr>
              <w:t>Deres dato</w:t>
            </w:r>
          </w:p>
        </w:tc>
        <w:tc>
          <w:tcPr>
            <w:tcW w:w="2694" w:type="dxa"/>
            <w:tcBorders>
              <w:left w:val="nil"/>
            </w:tcBorders>
          </w:tcPr>
          <w:p w:rsidR="00667623" w:rsidRDefault="00667623" w:rsidP="0032354F">
            <w:pPr>
              <w:pStyle w:val="TopptekstforReferanse"/>
              <w:rPr>
                <w:b/>
              </w:rPr>
            </w:pPr>
            <w:r>
              <w:rPr>
                <w:b/>
              </w:rPr>
              <w:t>Deres referanse</w:t>
            </w:r>
          </w:p>
        </w:tc>
      </w:tr>
      <w:tr w:rsidR="00667623" w:rsidTr="00AB453E">
        <w:trPr>
          <w:cantSplit/>
          <w:trHeight w:hRule="exact" w:val="200"/>
        </w:trPr>
        <w:tc>
          <w:tcPr>
            <w:tcW w:w="4606" w:type="dxa"/>
            <w:vMerge/>
          </w:tcPr>
          <w:p w:rsidR="00667623" w:rsidRDefault="00667623" w:rsidP="0032354F">
            <w:pPr>
              <w:pStyle w:val="Overskrift1"/>
              <w:tabs>
                <w:tab w:val="clear" w:pos="2268"/>
                <w:tab w:val="clear" w:pos="6067"/>
                <w:tab w:val="clear" w:pos="7825"/>
              </w:tabs>
              <w:ind w:right="-4077"/>
            </w:pPr>
          </w:p>
        </w:tc>
        <w:tc>
          <w:tcPr>
            <w:tcW w:w="1489" w:type="dxa"/>
            <w:tcBorders>
              <w:left w:val="nil"/>
              <w:right w:val="nil"/>
            </w:tcBorders>
          </w:tcPr>
          <w:p w:rsidR="00667623" w:rsidRDefault="00E139FF" w:rsidP="0032354F">
            <w:pPr>
              <w:pStyle w:val="TopptekstforReferanse"/>
              <w:ind w:right="-70"/>
            </w:pPr>
            <w:sdt>
              <w:sdtPr>
                <w:tag w:val="ToActivityContact.ToRequest.DocumentDate"/>
                <w:id w:val="15189769"/>
                <w:placeholder>
                  <w:docPart w:val="D2421D1C13004751988B841890BD1011"/>
                </w:placeholder>
                <w:dataBinding w:prefixMappings="xmlns:gbs='http://www.software-innovation.no/growBusinessDocument'" w:xpath="/gbs:GrowBusinessDocument/gbs:ToActivityContact.ToRequest.DocumentDate[@gbs:key='15189769']" w:storeItemID="{D8F3896E-5B31-417E-84E0-F9DE5BB62628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FD02D2">
                  <w:t xml:space="preserve">  </w:t>
                </w:r>
              </w:sdtContent>
            </w:sdt>
          </w:p>
        </w:tc>
        <w:tc>
          <w:tcPr>
            <w:tcW w:w="2694" w:type="dxa"/>
            <w:tcBorders>
              <w:left w:val="nil"/>
            </w:tcBorders>
          </w:tcPr>
          <w:sdt>
            <w:sdtPr>
              <w:tag w:val="YourRef"/>
              <w:id w:val="15189761"/>
              <w:placeholder>
                <w:docPart w:val="6D569C2DB76D40BD84D0D2C4A7EF5674"/>
              </w:placeholder>
              <w:dataBinding w:prefixMappings="xmlns:gbs='http://www.software-innovation.no/growBusinessDocument'" w:xpath="/gbs:GrowBusinessDocument/gbs:YourRef[@gbs:key='15189761']" w:storeItemID="{D8F3896E-5B31-417E-84E0-F9DE5BB62628}"/>
              <w:text/>
            </w:sdtPr>
            <w:sdtContent>
              <w:p w:rsidR="00B024A2" w:rsidRPr="00B024A2" w:rsidRDefault="00FD02D2" w:rsidP="00B024A2">
                <w:pPr>
                  <w:pStyle w:val="TopptekstforReferanse"/>
                  <w:ind w:right="-70"/>
                </w:pPr>
                <w:r>
                  <w:t xml:space="preserve">  </w:t>
                </w:r>
              </w:p>
            </w:sdtContent>
          </w:sdt>
          <w:p w:rsidR="00667623" w:rsidRDefault="00667623" w:rsidP="00B024A2">
            <w:pPr>
              <w:pStyle w:val="TopptekstforReferanse"/>
              <w:ind w:right="-70"/>
            </w:pPr>
          </w:p>
        </w:tc>
      </w:tr>
    </w:tbl>
    <w:p w:rsidR="0032354F" w:rsidRDefault="0032354F">
      <w:pPr>
        <w:rPr>
          <w:rFonts w:cs="Arial"/>
          <w:szCs w:val="24"/>
        </w:rPr>
      </w:pPr>
    </w:p>
    <w:p w:rsidR="0032354F" w:rsidRPr="00AE11B6" w:rsidRDefault="0032354F">
      <w:pPr>
        <w:rPr>
          <w:rFonts w:cs="Arial"/>
          <w:szCs w:val="24"/>
        </w:rPr>
      </w:pPr>
    </w:p>
    <w:p w:rsidR="00964B4A" w:rsidRPr="00AE11B6" w:rsidRDefault="00964B4A">
      <w:pPr>
        <w:rPr>
          <w:rFonts w:cs="Arial"/>
          <w:b/>
          <w:sz w:val="32"/>
          <w:szCs w:val="32"/>
        </w:rPr>
      </w:pPr>
      <w:r w:rsidRPr="00AE11B6">
        <w:rPr>
          <w:rFonts w:cs="Arial"/>
          <w:b/>
          <w:sz w:val="32"/>
          <w:szCs w:val="32"/>
        </w:rPr>
        <w:t>NOTAT</w:t>
      </w:r>
    </w:p>
    <w:p w:rsidR="005D26FA" w:rsidRDefault="005D26FA" w:rsidP="00FE68AC">
      <w:pPr>
        <w:rPr>
          <w:rFonts w:cs="Arial"/>
          <w:szCs w:val="24"/>
        </w:rPr>
      </w:pPr>
    </w:p>
    <w:p w:rsidR="005D26FA" w:rsidRDefault="005D26FA" w:rsidP="00FE68AC">
      <w:pPr>
        <w:rPr>
          <w:rFonts w:cs="Arial"/>
          <w:szCs w:val="24"/>
        </w:rPr>
      </w:pPr>
    </w:p>
    <w:p w:rsidR="00FE68AC" w:rsidRPr="00AE11B6" w:rsidRDefault="00964B4A" w:rsidP="00FE68AC">
      <w:pPr>
        <w:rPr>
          <w:rFonts w:cs="Arial"/>
          <w:szCs w:val="24"/>
        </w:rPr>
      </w:pPr>
      <w:r w:rsidRPr="00AE11B6">
        <w:rPr>
          <w:rFonts w:cs="Arial"/>
          <w:szCs w:val="24"/>
        </w:rPr>
        <w:t xml:space="preserve">Til: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289"/>
        <w:gridCol w:w="6405"/>
      </w:tblGrid>
      <w:tr w:rsidR="00514F01" w:rsidRPr="005D26FA" w:rsidTr="00FE0C74">
        <w:tc>
          <w:tcPr>
            <w:tcW w:w="3289" w:type="dxa"/>
          </w:tcPr>
          <w:p w:rsidR="00514F01" w:rsidRPr="005D26FA" w:rsidRDefault="00E139FF" w:rsidP="005D26FA">
            <w:sdt>
              <w:sdtPr>
                <w:tag w:val="ToActivityContact.Name2"/>
                <w:id w:val="174929346"/>
                <w:placeholder>
                  <w:docPart w:val="09F3808EC0D14E318A2F1A916B671055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2/gbs:value[@gbs:key='174929346']" w:storeItemID="{D8F3896E-5B31-417E-84E0-F9DE5BB62628}"/>
                <w:text/>
              </w:sdtPr>
              <w:sdtContent>
                <w:r w:rsidR="00FD02D2">
                  <w:t>Tore Berntsen</w:t>
                </w:r>
              </w:sdtContent>
            </w:sdt>
            <w:r w:rsidR="005D26FA">
              <w:t xml:space="preserve"> </w:t>
            </w:r>
          </w:p>
        </w:tc>
        <w:tc>
          <w:tcPr>
            <w:tcW w:w="6405" w:type="dxa"/>
          </w:tcPr>
          <w:p w:rsidR="00514F01" w:rsidRPr="005D26FA" w:rsidRDefault="00E139FF" w:rsidP="005D26FA">
            <w:sdt>
              <w:sdtPr>
                <w:tag w:val="ToActivityContact.Name"/>
                <w:id w:val="174929347"/>
                <w:placeholder>
                  <w:docPart w:val="5FC544A2A5A74D90B9CB31A0FE92F213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/gbs:value[@gbs:key='174929347']" w:storeItemID="{D8F3896E-5B31-417E-84E0-F9DE5BB62628}"/>
                <w:text/>
              </w:sdtPr>
              <w:sdtContent>
                <w:r w:rsidR="00FD02D2">
                  <w:t>Fylkesrådmannen</w:t>
                </w:r>
              </w:sdtContent>
            </w:sdt>
            <w:r w:rsidR="005D26FA">
              <w:t xml:space="preserve"> </w:t>
            </w:r>
          </w:p>
        </w:tc>
      </w:tr>
      <w:tr w:rsidR="00514F01" w:rsidRPr="005D26FA" w:rsidTr="00FE0C74">
        <w:tc>
          <w:tcPr>
            <w:tcW w:w="3289" w:type="dxa"/>
          </w:tcPr>
          <w:p w:rsidR="00514F01" w:rsidRPr="005D26FA" w:rsidRDefault="00E139FF" w:rsidP="005D26FA">
            <w:sdt>
              <w:sdtPr>
                <w:tag w:val="ToActivityContact.Name2"/>
                <w:id w:val="1749293462"/>
                <w:placeholder>
                  <w:docPart w:val="09F3808EC0D14E318A2F1A916B671055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2/gbs:value[@gbs:key='1749293462']" w:storeItemID="{D8F3896E-5B31-417E-84E0-F9DE5BB62628}"/>
                <w:text/>
              </w:sdtPr>
              <w:sdtContent>
                <w:r w:rsidR="00FD02D2">
                  <w:t>Knut Otto Pedersen</w:t>
                </w:r>
              </w:sdtContent>
            </w:sdt>
            <w:r w:rsidR="005D26FA">
              <w:t xml:space="preserve"> </w:t>
            </w:r>
          </w:p>
        </w:tc>
        <w:tc>
          <w:tcPr>
            <w:tcW w:w="6405" w:type="dxa"/>
          </w:tcPr>
          <w:p w:rsidR="00514F01" w:rsidRPr="005D26FA" w:rsidRDefault="00E139FF" w:rsidP="005D26FA">
            <w:sdt>
              <w:sdtPr>
                <w:tag w:val="ToActivityContact.Name"/>
                <w:id w:val="1749293472"/>
                <w:placeholder>
                  <w:docPart w:val="5FC544A2A5A74D90B9CB31A0FE92F213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/gbs:value[@gbs:key='1749293472']" w:storeItemID="{D8F3896E-5B31-417E-84E0-F9DE5BB62628}"/>
                <w:text/>
              </w:sdtPr>
              <w:sdtContent>
                <w:r w:rsidR="00FD02D2">
                  <w:t>Bygg og innkjøpsenheten</w:t>
                </w:r>
              </w:sdtContent>
            </w:sdt>
            <w:r w:rsidR="005D26FA">
              <w:t xml:space="preserve"> </w:t>
            </w:r>
          </w:p>
        </w:tc>
      </w:tr>
      <w:tr w:rsidR="00514F01" w:rsidRPr="005D26FA" w:rsidTr="00FE0C74">
        <w:tc>
          <w:tcPr>
            <w:tcW w:w="3289" w:type="dxa"/>
          </w:tcPr>
          <w:p w:rsidR="00514F01" w:rsidRPr="005D26FA" w:rsidRDefault="00E139FF" w:rsidP="005D26FA">
            <w:sdt>
              <w:sdtPr>
                <w:tag w:val="ToActivityContact.Name2"/>
                <w:id w:val="1749293463"/>
                <w:placeholder>
                  <w:docPart w:val="09F3808EC0D14E318A2F1A916B671055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2/gbs:value[@gbs:key='1749293463']" w:storeItemID="{D8F3896E-5B31-417E-84E0-F9DE5BB62628}"/>
                <w:text/>
              </w:sdtPr>
              <w:sdtContent>
                <w:r w:rsidR="00FD02D2">
                  <w:t>Kenneth Andresen</w:t>
                </w:r>
              </w:sdtContent>
            </w:sdt>
            <w:r w:rsidR="005D26FA">
              <w:t xml:space="preserve"> </w:t>
            </w:r>
          </w:p>
        </w:tc>
        <w:tc>
          <w:tcPr>
            <w:tcW w:w="6405" w:type="dxa"/>
          </w:tcPr>
          <w:p w:rsidR="00514F01" w:rsidRPr="005D26FA" w:rsidRDefault="00E139FF" w:rsidP="005D26FA">
            <w:sdt>
              <w:sdtPr>
                <w:tag w:val="ToActivityContact.Name"/>
                <w:id w:val="1749293473"/>
                <w:placeholder>
                  <w:docPart w:val="5FC544A2A5A74D90B9CB31A0FE92F213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/gbs:value[@gbs:key='1749293473']" w:storeItemID="{D8F3896E-5B31-417E-84E0-F9DE5BB62628}"/>
                <w:text/>
              </w:sdtPr>
              <w:sdtContent>
                <w:r w:rsidR="00FD02D2">
                  <w:t>Strategi og utviklingsenheten</w:t>
                </w:r>
              </w:sdtContent>
            </w:sdt>
            <w:r w:rsidR="005D26FA">
              <w:t xml:space="preserve"> </w:t>
            </w:r>
          </w:p>
        </w:tc>
      </w:tr>
      <w:tr w:rsidR="00514F01" w:rsidRPr="005D26FA" w:rsidTr="00FE0C74">
        <w:tc>
          <w:tcPr>
            <w:tcW w:w="3289" w:type="dxa"/>
          </w:tcPr>
          <w:p w:rsidR="00514F01" w:rsidRPr="005D26FA" w:rsidRDefault="00E139FF" w:rsidP="005D26FA">
            <w:sdt>
              <w:sdtPr>
                <w:tag w:val="ToActivityContact.Name2"/>
                <w:id w:val="1749293464"/>
                <w:placeholder>
                  <w:docPart w:val="09F3808EC0D14E318A2F1A916B671055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2/gbs:value[@gbs:key='1749293464']" w:storeItemID="{D8F3896E-5B31-417E-84E0-F9DE5BB62628}"/>
                <w:text/>
              </w:sdtPr>
              <w:sdtContent>
                <w:r w:rsidR="00FD02D2">
                  <w:t>Lise Solgaard</w:t>
                </w:r>
              </w:sdtContent>
            </w:sdt>
            <w:r w:rsidR="005D26FA">
              <w:t xml:space="preserve"> </w:t>
            </w:r>
          </w:p>
        </w:tc>
        <w:tc>
          <w:tcPr>
            <w:tcW w:w="6405" w:type="dxa"/>
          </w:tcPr>
          <w:p w:rsidR="00514F01" w:rsidRPr="005D26FA" w:rsidRDefault="00E139FF" w:rsidP="005D26FA">
            <w:sdt>
              <w:sdtPr>
                <w:tag w:val="ToActivityContact.Name"/>
                <w:id w:val="1749293474"/>
                <w:placeholder>
                  <w:docPart w:val="5FC544A2A5A74D90B9CB31A0FE92F213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/gbs:value[@gbs:key='1749293474']" w:storeItemID="{D8F3896E-5B31-417E-84E0-F9DE5BB62628}"/>
                <w:text/>
              </w:sdtPr>
              <w:sdtContent>
                <w:r w:rsidR="00FD02D2">
                  <w:t>Økonomienheten</w:t>
                </w:r>
              </w:sdtContent>
            </w:sdt>
            <w:r w:rsidR="005D26FA">
              <w:t xml:space="preserve"> </w:t>
            </w:r>
          </w:p>
        </w:tc>
      </w:tr>
      <w:tr w:rsidR="00514F01" w:rsidRPr="005D26FA" w:rsidTr="00FE0C74">
        <w:tc>
          <w:tcPr>
            <w:tcW w:w="3289" w:type="dxa"/>
          </w:tcPr>
          <w:p w:rsidR="00514F01" w:rsidRPr="005D26FA" w:rsidRDefault="00E139FF" w:rsidP="005D26FA">
            <w:sdt>
              <w:sdtPr>
                <w:tag w:val="ToActivityContact.Name2"/>
                <w:id w:val="1749293465"/>
                <w:placeholder>
                  <w:docPart w:val="09F3808EC0D14E318A2F1A916B671055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2/gbs:value[@gbs:key='1749293465']" w:storeItemID="{D8F3896E-5B31-417E-84E0-F9DE5BB62628}"/>
                <w:text/>
              </w:sdtPr>
              <w:sdtContent>
                <w:r w:rsidR="00FD02D2">
                  <w:t>Kjell Abildsnes</w:t>
                </w:r>
              </w:sdtContent>
            </w:sdt>
            <w:r w:rsidR="005D26FA">
              <w:t xml:space="preserve"> </w:t>
            </w:r>
          </w:p>
        </w:tc>
        <w:tc>
          <w:tcPr>
            <w:tcW w:w="6405" w:type="dxa"/>
          </w:tcPr>
          <w:p w:rsidR="00514F01" w:rsidRPr="005D26FA" w:rsidRDefault="00E139FF" w:rsidP="005D26FA">
            <w:sdt>
              <w:sdtPr>
                <w:tag w:val="ToActivityContact.Name"/>
                <w:id w:val="1749293475"/>
                <w:placeholder>
                  <w:docPart w:val="5FC544A2A5A74D90B9CB31A0FE92F213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/gbs:value[@gbs:key='1749293475']" w:storeItemID="{D8F3896E-5B31-417E-84E0-F9DE5BB62628}"/>
                <w:text/>
              </w:sdtPr>
              <w:sdtContent>
                <w:r w:rsidR="00FD02D2">
                  <w:t>Regionalavdelingen</w:t>
                </w:r>
              </w:sdtContent>
            </w:sdt>
            <w:r w:rsidR="005D26FA">
              <w:t xml:space="preserve"> </w:t>
            </w:r>
          </w:p>
        </w:tc>
      </w:tr>
      <w:tr w:rsidR="00514F01" w:rsidRPr="005D26FA" w:rsidTr="00FE0C74">
        <w:tc>
          <w:tcPr>
            <w:tcW w:w="3289" w:type="dxa"/>
          </w:tcPr>
          <w:p w:rsidR="00514F01" w:rsidRPr="005D26FA" w:rsidRDefault="00E139FF" w:rsidP="005D26FA">
            <w:sdt>
              <w:sdtPr>
                <w:tag w:val="ToActivityContact.Name2"/>
                <w:id w:val="1749293466"/>
                <w:placeholder>
                  <w:docPart w:val="09F3808EC0D14E318A2F1A916B671055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2/gbs:value[@gbs:key='1749293466']" w:storeItemID="{D8F3896E-5B31-417E-84E0-F9DE5BB62628}"/>
                <w:text/>
              </w:sdtPr>
              <w:sdtContent>
                <w:r w:rsidR="00FD02D2">
                  <w:t>Rune Holbek</w:t>
                </w:r>
              </w:sdtContent>
            </w:sdt>
            <w:r w:rsidR="005D26FA">
              <w:t xml:space="preserve"> </w:t>
            </w:r>
          </w:p>
        </w:tc>
        <w:tc>
          <w:tcPr>
            <w:tcW w:w="6405" w:type="dxa"/>
          </w:tcPr>
          <w:p w:rsidR="00514F01" w:rsidRPr="005D26FA" w:rsidRDefault="00E139FF" w:rsidP="005D26FA">
            <w:sdt>
              <w:sdtPr>
                <w:tag w:val="ToActivityContact.Name"/>
                <w:id w:val="1749293476"/>
                <w:placeholder>
                  <w:docPart w:val="5FC544A2A5A74D90B9CB31A0FE92F213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/gbs:value[@gbs:key='1749293476']" w:storeItemID="{D8F3896E-5B31-417E-84E0-F9DE5BB62628}"/>
                <w:text/>
              </w:sdtPr>
              <w:sdtContent>
                <w:r w:rsidR="00FD02D2">
                  <w:t>Arkiv, Bibliotek og Museum</w:t>
                </w:r>
              </w:sdtContent>
            </w:sdt>
            <w:r w:rsidR="005D26FA">
              <w:t xml:space="preserve"> </w:t>
            </w:r>
          </w:p>
        </w:tc>
      </w:tr>
      <w:tr w:rsidR="00514F01" w:rsidRPr="005D26FA" w:rsidTr="00FE0C74">
        <w:tc>
          <w:tcPr>
            <w:tcW w:w="3289" w:type="dxa"/>
          </w:tcPr>
          <w:p w:rsidR="00514F01" w:rsidRPr="005D26FA" w:rsidRDefault="00E139FF" w:rsidP="005D26FA">
            <w:sdt>
              <w:sdtPr>
                <w:tag w:val="ToActivityContact.Name2"/>
                <w:id w:val="1749293467"/>
                <w:placeholder>
                  <w:docPart w:val="09F3808EC0D14E318A2F1A916B671055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2/gbs:value[@gbs:key='1749293467']" w:storeItemID="{D8F3896E-5B31-417E-84E0-F9DE5BB62628}"/>
                <w:text/>
              </w:sdtPr>
              <w:sdtContent>
                <w:r w:rsidR="00FD02D2">
                  <w:t>Anne Tone Hageland</w:t>
                </w:r>
              </w:sdtContent>
            </w:sdt>
            <w:r w:rsidR="005D26FA">
              <w:t xml:space="preserve"> </w:t>
            </w:r>
          </w:p>
        </w:tc>
        <w:tc>
          <w:tcPr>
            <w:tcW w:w="6405" w:type="dxa"/>
          </w:tcPr>
          <w:p w:rsidR="00514F01" w:rsidRPr="005D26FA" w:rsidRDefault="00E139FF" w:rsidP="005D26FA">
            <w:sdt>
              <w:sdtPr>
                <w:tag w:val="ToActivityContact.Name"/>
                <w:id w:val="1749293477"/>
                <w:placeholder>
                  <w:docPart w:val="5FC544A2A5A74D90B9CB31A0FE92F213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/gbs:value[@gbs:key='1749293477']" w:storeItemID="{D8F3896E-5B31-417E-84E0-F9DE5BB62628}"/>
                <w:text/>
              </w:sdtPr>
              <w:sdtContent>
                <w:r w:rsidR="00FD02D2">
                  <w:t>Kultur</w:t>
                </w:r>
              </w:sdtContent>
            </w:sdt>
            <w:r w:rsidR="005D26FA">
              <w:t xml:space="preserve"> </w:t>
            </w:r>
          </w:p>
        </w:tc>
      </w:tr>
      <w:tr w:rsidR="00514F01" w:rsidRPr="005D26FA" w:rsidTr="00FE0C74">
        <w:tc>
          <w:tcPr>
            <w:tcW w:w="3289" w:type="dxa"/>
          </w:tcPr>
          <w:p w:rsidR="00514F01" w:rsidRPr="005D26FA" w:rsidRDefault="00E139FF" w:rsidP="005D26FA">
            <w:sdt>
              <w:sdtPr>
                <w:tag w:val="ToActivityContact.Name2"/>
                <w:id w:val="1749293468"/>
                <w:placeholder>
                  <w:docPart w:val="09F3808EC0D14E318A2F1A916B671055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2/gbs:value[@gbs:key='1749293468']" w:storeItemID="{D8F3896E-5B31-417E-84E0-F9DE5BB62628}"/>
                <w:text/>
              </w:sdtPr>
              <w:sdtContent>
                <w:r w:rsidR="00FD02D2">
                  <w:t>Vidar Ose</w:t>
                </w:r>
              </w:sdtContent>
            </w:sdt>
            <w:r w:rsidR="005D26FA">
              <w:t xml:space="preserve"> </w:t>
            </w:r>
          </w:p>
        </w:tc>
        <w:tc>
          <w:tcPr>
            <w:tcW w:w="6405" w:type="dxa"/>
          </w:tcPr>
          <w:p w:rsidR="00514F01" w:rsidRPr="005D26FA" w:rsidRDefault="00E139FF" w:rsidP="005D26FA">
            <w:sdt>
              <w:sdtPr>
                <w:tag w:val="ToActivityContact.Name"/>
                <w:id w:val="1749293478"/>
                <w:placeholder>
                  <w:docPart w:val="5FC544A2A5A74D90B9CB31A0FE92F213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/gbs:value[@gbs:key='1749293478']" w:storeItemID="{D8F3896E-5B31-417E-84E0-F9DE5BB62628}"/>
                <w:text/>
              </w:sdtPr>
              <w:sdtContent>
                <w:r w:rsidR="00FD02D2">
                  <w:t>Samferdsel</w:t>
                </w:r>
              </w:sdtContent>
            </w:sdt>
            <w:r w:rsidR="005D26FA">
              <w:t xml:space="preserve"> </w:t>
            </w:r>
          </w:p>
        </w:tc>
      </w:tr>
      <w:tr w:rsidR="00514F01" w:rsidRPr="005D26FA" w:rsidTr="00FE0C74">
        <w:tc>
          <w:tcPr>
            <w:tcW w:w="3289" w:type="dxa"/>
          </w:tcPr>
          <w:p w:rsidR="00514F01" w:rsidRPr="005D26FA" w:rsidRDefault="00E139FF" w:rsidP="005D26FA">
            <w:sdt>
              <w:sdtPr>
                <w:tag w:val="ToActivityContact.Name2"/>
                <w:id w:val="1749293469"/>
                <w:placeholder>
                  <w:docPart w:val="09F3808EC0D14E318A2F1A916B671055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2/gbs:value[@gbs:key='1749293469']" w:storeItemID="{D8F3896E-5B31-417E-84E0-F9DE5BB62628}"/>
                <w:text/>
              </w:sdtPr>
              <w:sdtContent>
                <w:r w:rsidR="00FD02D2">
                  <w:t>Frans-Arne Stylegar</w:t>
                </w:r>
              </w:sdtContent>
            </w:sdt>
            <w:r w:rsidR="005D26FA">
              <w:t xml:space="preserve"> </w:t>
            </w:r>
          </w:p>
        </w:tc>
        <w:tc>
          <w:tcPr>
            <w:tcW w:w="6405" w:type="dxa"/>
          </w:tcPr>
          <w:p w:rsidR="00514F01" w:rsidRPr="005D26FA" w:rsidRDefault="00E139FF" w:rsidP="005D26FA">
            <w:sdt>
              <w:sdtPr>
                <w:tag w:val="ToActivityContact.Name"/>
                <w:id w:val="1749293479"/>
                <w:placeholder>
                  <w:docPart w:val="5FC544A2A5A74D90B9CB31A0FE92F213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/gbs:value[@gbs:key='1749293479']" w:storeItemID="{D8F3896E-5B31-417E-84E0-F9DE5BB62628}"/>
                <w:text/>
              </w:sdtPr>
              <w:sdtContent>
                <w:r w:rsidR="00FD02D2">
                  <w:t>Fylkeskonservatoren</w:t>
                </w:r>
              </w:sdtContent>
            </w:sdt>
            <w:r w:rsidR="005D26FA">
              <w:t xml:space="preserve"> </w:t>
            </w:r>
          </w:p>
        </w:tc>
      </w:tr>
      <w:tr w:rsidR="00514F01" w:rsidRPr="005D26FA" w:rsidTr="00FE0C74">
        <w:tc>
          <w:tcPr>
            <w:tcW w:w="3289" w:type="dxa"/>
          </w:tcPr>
          <w:p w:rsidR="00514F01" w:rsidRPr="005D26FA" w:rsidRDefault="00E139FF" w:rsidP="005D26FA">
            <w:sdt>
              <w:sdtPr>
                <w:tag w:val="ToActivityContact.Name2"/>
                <w:id w:val="313065426"/>
                <w:placeholder>
                  <w:docPart w:val="09F3808EC0D14E318A2F1A916B671055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2/gbs:value[@gbs:key='17492934610']" w:storeItemID="{D8F3896E-5B31-417E-84E0-F9DE5BB62628}"/>
                <w:text/>
              </w:sdtPr>
              <w:sdtContent>
                <w:r w:rsidR="00FD02D2">
                  <w:t>Johan Pensgård</w:t>
                </w:r>
              </w:sdtContent>
            </w:sdt>
            <w:r w:rsidR="005D26FA">
              <w:t xml:space="preserve"> </w:t>
            </w:r>
          </w:p>
        </w:tc>
        <w:tc>
          <w:tcPr>
            <w:tcW w:w="6405" w:type="dxa"/>
          </w:tcPr>
          <w:p w:rsidR="00514F01" w:rsidRPr="005D26FA" w:rsidRDefault="00E139FF" w:rsidP="005D26FA">
            <w:sdt>
              <w:sdtPr>
                <w:tag w:val="ToActivityContact.Name"/>
                <w:id w:val="313065526"/>
                <w:placeholder>
                  <w:docPart w:val="5FC544A2A5A74D90B9CB31A0FE92F213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/gbs:value[@gbs:key='17492934710']" w:storeItemID="{D8F3896E-5B31-417E-84E0-F9DE5BB62628}"/>
                <w:text/>
              </w:sdtPr>
              <w:sdtContent>
                <w:r w:rsidR="00FD02D2">
                  <w:t>Næring og Energi</w:t>
                </w:r>
              </w:sdtContent>
            </w:sdt>
            <w:r w:rsidR="005D26FA">
              <w:t xml:space="preserve"> </w:t>
            </w:r>
          </w:p>
        </w:tc>
      </w:tr>
      <w:tr w:rsidR="00514F01" w:rsidRPr="005D26FA" w:rsidTr="00FE0C74">
        <w:tc>
          <w:tcPr>
            <w:tcW w:w="3289" w:type="dxa"/>
          </w:tcPr>
          <w:p w:rsidR="00514F01" w:rsidRPr="005D26FA" w:rsidRDefault="00E139FF" w:rsidP="005D26FA">
            <w:sdt>
              <w:sdtPr>
                <w:tag w:val="ToActivityContact.Name2"/>
                <w:id w:val="313065427"/>
                <w:placeholder>
                  <w:docPart w:val="09F3808EC0D14E318A2F1A916B671055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2/gbs:value[@gbs:key='17492934611']" w:storeItemID="{D8F3896E-5B31-417E-84E0-F9DE5BB62628}"/>
                <w:text/>
              </w:sdtPr>
              <w:sdtContent>
                <w:r w:rsidR="00FD02D2">
                  <w:t>Tove Karlsrud</w:t>
                </w:r>
              </w:sdtContent>
            </w:sdt>
            <w:r w:rsidR="005D26FA">
              <w:t xml:space="preserve"> </w:t>
            </w:r>
          </w:p>
        </w:tc>
        <w:tc>
          <w:tcPr>
            <w:tcW w:w="6405" w:type="dxa"/>
          </w:tcPr>
          <w:p w:rsidR="00514F01" w:rsidRPr="005D26FA" w:rsidRDefault="00E139FF" w:rsidP="005D26FA">
            <w:sdt>
              <w:sdtPr>
                <w:tag w:val="ToActivityContact.Name"/>
                <w:id w:val="313065527"/>
                <w:placeholder>
                  <w:docPart w:val="5FC544A2A5A74D90B9CB31A0FE92F213"/>
                </w:placeholder>
                <w:dataBinding w:prefixMappings="xmlns:gbs='http://www.software-innovation.no/growBusinessDocument'" w:xpath="gbs:GrowBusinessDocument/gbs:Lists/gbs:MultipleLines/gbs:ToActivityContact[@gbs:name='Mottakerliste']/gbs:ToActivityContact.Name/gbs:value[@gbs:key='17492934711']" w:storeItemID="{D8F3896E-5B31-417E-84E0-F9DE5BB62628}"/>
                <w:text/>
              </w:sdtPr>
              <w:sdtContent>
                <w:r w:rsidR="00FD02D2">
                  <w:t>Seksjon for fagopplæring</w:t>
                </w:r>
              </w:sdtContent>
            </w:sdt>
            <w:r w:rsidR="005D26FA">
              <w:t xml:space="preserve"> </w:t>
            </w:r>
          </w:p>
        </w:tc>
      </w:tr>
    </w:tbl>
    <w:p w:rsidR="00B7635E" w:rsidRDefault="00B7635E">
      <w:pPr>
        <w:rPr>
          <w:rFonts w:cs="Arial"/>
          <w:szCs w:val="24"/>
        </w:rPr>
      </w:pPr>
    </w:p>
    <w:p w:rsidR="00622FB0" w:rsidRPr="00AE11B6" w:rsidRDefault="00622FB0" w:rsidP="00622FB0">
      <w:pPr>
        <w:rPr>
          <w:rFonts w:cs="Arial"/>
          <w:szCs w:val="24"/>
        </w:rPr>
      </w:pPr>
    </w:p>
    <w:p w:rsidR="00622FB0" w:rsidRPr="00AE11B6" w:rsidRDefault="00622FB0" w:rsidP="00622FB0">
      <w:pPr>
        <w:rPr>
          <w:rFonts w:cs="Arial"/>
          <w:szCs w:val="24"/>
        </w:rPr>
      </w:pPr>
    </w:p>
    <w:p w:rsidR="00667623" w:rsidRPr="00BE6A29" w:rsidRDefault="00E139FF" w:rsidP="00BE6A29">
      <w:pPr>
        <w:pStyle w:val="Overskrift2"/>
      </w:pPr>
      <w:sdt>
        <w:sdtPr>
          <w:tag w:val="Title"/>
          <w:id w:val="15189783"/>
          <w:placeholder>
            <w:docPart w:val="DefaultPlaceholder_22675703"/>
          </w:placeholder>
          <w:dataBinding w:prefixMappings="xmlns:gbs='http://www.software-innovation.no/growBusinessDocument'" w:xpath="/gbs:GrowBusinessDocument/gbs:Title[@gbs:key='15189783']" w:storeItemID="{D8F3896E-5B31-417E-84E0-F9DE5BB62628}"/>
          <w:text w:multiLine="1"/>
        </w:sdtPr>
        <w:sdtContent>
          <w:r w:rsidR="00FD02D2">
            <w:t>Intern oppfølging av eierskapsmeldingen</w:t>
          </w:r>
        </w:sdtContent>
      </w:sdt>
    </w:p>
    <w:p w:rsidR="00667623" w:rsidRPr="00E727F7" w:rsidRDefault="00667623" w:rsidP="00E727F7"/>
    <w:p w:rsidR="000D7B3D" w:rsidRDefault="00FD02D2" w:rsidP="00E727F7">
      <w:bookmarkStart w:id="0" w:name="Start"/>
      <w:bookmarkEnd w:id="0"/>
      <w:r>
        <w:t>Eierskapsmeldingen ble fremlagt for Fylkestinget 27. april 2010 og følgende vedtak ble fattet:</w:t>
      </w:r>
    </w:p>
    <w:p w:rsidR="00B70B8C" w:rsidRDefault="00B70B8C" w:rsidP="00E727F7"/>
    <w:p w:rsidR="00B70B8C" w:rsidRPr="00B70B8C" w:rsidRDefault="00B70B8C" w:rsidP="00B70B8C">
      <w:pPr>
        <w:pStyle w:val="MUCaseTitle3"/>
        <w:rPr>
          <w:i/>
          <w:color w:val="FF0000"/>
          <w:sz w:val="20"/>
          <w:szCs w:val="20"/>
        </w:rPr>
      </w:pPr>
      <w:r w:rsidRPr="00B70B8C">
        <w:rPr>
          <w:i/>
          <w:color w:val="FF0000"/>
          <w:sz w:val="20"/>
          <w:szCs w:val="20"/>
        </w:rPr>
        <w:t>Møtebehandling</w:t>
      </w:r>
    </w:p>
    <w:p w:rsidR="00B70B8C" w:rsidRPr="00B70B8C" w:rsidRDefault="00B70B8C" w:rsidP="00B70B8C">
      <w:pPr>
        <w:rPr>
          <w:i/>
          <w:color w:val="FF0000"/>
          <w:sz w:val="20"/>
        </w:rPr>
      </w:pPr>
      <w:r w:rsidRPr="00B70B8C">
        <w:rPr>
          <w:i/>
          <w:color w:val="FF0000"/>
          <w:sz w:val="20"/>
        </w:rPr>
        <w:t xml:space="preserve">Representant </w:t>
      </w:r>
      <w:proofErr w:type="spellStart"/>
      <w:r w:rsidRPr="00B70B8C">
        <w:rPr>
          <w:i/>
          <w:color w:val="FF0000"/>
          <w:sz w:val="20"/>
        </w:rPr>
        <w:t>Damman</w:t>
      </w:r>
      <w:proofErr w:type="spellEnd"/>
      <w:r w:rsidRPr="00B70B8C">
        <w:rPr>
          <w:i/>
          <w:color w:val="FF0000"/>
          <w:sz w:val="20"/>
        </w:rPr>
        <w:t xml:space="preserve"> (H) fremmet følgende oversendelsesforslag til fylkesutvalget:</w:t>
      </w:r>
    </w:p>
    <w:p w:rsidR="00B70B8C" w:rsidRPr="00B70B8C" w:rsidRDefault="00B70B8C" w:rsidP="00B70B8C">
      <w:pPr>
        <w:rPr>
          <w:i/>
          <w:color w:val="FF0000"/>
          <w:sz w:val="20"/>
        </w:rPr>
      </w:pPr>
      <w:r w:rsidRPr="00B70B8C">
        <w:rPr>
          <w:i/>
          <w:color w:val="FF0000"/>
          <w:sz w:val="20"/>
        </w:rPr>
        <w:t>Det arbeides videre med konkretiseringen av følgende punkter i meldingen:</w:t>
      </w:r>
    </w:p>
    <w:p w:rsidR="00B70B8C" w:rsidRPr="00B70B8C" w:rsidRDefault="00B70B8C" w:rsidP="00B70B8C">
      <w:pPr>
        <w:numPr>
          <w:ilvl w:val="0"/>
          <w:numId w:val="4"/>
        </w:numPr>
        <w:rPr>
          <w:i/>
          <w:color w:val="FF0000"/>
          <w:sz w:val="20"/>
        </w:rPr>
      </w:pPr>
      <w:r w:rsidRPr="00B70B8C">
        <w:rPr>
          <w:i/>
          <w:color w:val="FF0000"/>
          <w:sz w:val="20"/>
        </w:rPr>
        <w:t xml:space="preserve">Forut for neste valgperiode må det være avklart hvilke posisjoner som inngår i betegnelsen ”ledende politikere”, </w:t>
      </w:r>
      <w:proofErr w:type="spellStart"/>
      <w:r w:rsidRPr="00B70B8C">
        <w:rPr>
          <w:i/>
          <w:color w:val="FF0000"/>
          <w:sz w:val="20"/>
        </w:rPr>
        <w:t>jfr</w:t>
      </w:r>
      <w:proofErr w:type="spellEnd"/>
      <w:r w:rsidRPr="00B70B8C">
        <w:rPr>
          <w:i/>
          <w:color w:val="FF0000"/>
          <w:sz w:val="20"/>
        </w:rPr>
        <w:t xml:space="preserve"> siste avsnitt i pkt. 5.3.3.</w:t>
      </w:r>
    </w:p>
    <w:p w:rsidR="00B70B8C" w:rsidRPr="00B70B8C" w:rsidRDefault="00B70B8C" w:rsidP="00B70B8C">
      <w:pPr>
        <w:numPr>
          <w:ilvl w:val="0"/>
          <w:numId w:val="4"/>
        </w:numPr>
        <w:rPr>
          <w:i/>
          <w:color w:val="FF0000"/>
          <w:sz w:val="20"/>
        </w:rPr>
      </w:pPr>
      <w:r w:rsidRPr="00B70B8C">
        <w:rPr>
          <w:i/>
          <w:color w:val="FF0000"/>
          <w:sz w:val="20"/>
        </w:rPr>
        <w:t xml:space="preserve">Funksjonen til dagens valgnemnd avklares før neste valgperiode, </w:t>
      </w:r>
      <w:proofErr w:type="spellStart"/>
      <w:r w:rsidRPr="00B70B8C">
        <w:rPr>
          <w:i/>
          <w:color w:val="FF0000"/>
          <w:sz w:val="20"/>
        </w:rPr>
        <w:t>jfr</w:t>
      </w:r>
      <w:proofErr w:type="spellEnd"/>
      <w:r w:rsidRPr="00B70B8C">
        <w:rPr>
          <w:i/>
          <w:color w:val="FF0000"/>
          <w:sz w:val="20"/>
        </w:rPr>
        <w:t xml:space="preserve"> pkt 5.1.3 og det som der er sagt om fylkesutvalget som eierskapsutvalg og fylkesutvalget som </w:t>
      </w:r>
      <w:proofErr w:type="spellStart"/>
      <w:r w:rsidRPr="00B70B8C">
        <w:rPr>
          <w:i/>
          <w:color w:val="FF0000"/>
          <w:sz w:val="20"/>
        </w:rPr>
        <w:t>valgkomite</w:t>
      </w:r>
      <w:proofErr w:type="spellEnd"/>
      <w:r w:rsidRPr="00B70B8C">
        <w:rPr>
          <w:i/>
          <w:color w:val="FF0000"/>
          <w:sz w:val="20"/>
        </w:rPr>
        <w:t>.</w:t>
      </w:r>
    </w:p>
    <w:p w:rsidR="00B70B8C" w:rsidRPr="00B70B8C" w:rsidRDefault="00B70B8C" w:rsidP="00B70B8C">
      <w:pPr>
        <w:numPr>
          <w:ilvl w:val="0"/>
          <w:numId w:val="4"/>
        </w:numPr>
        <w:rPr>
          <w:i/>
          <w:color w:val="FF0000"/>
          <w:sz w:val="20"/>
        </w:rPr>
      </w:pPr>
      <w:r w:rsidRPr="00B70B8C">
        <w:rPr>
          <w:i/>
          <w:color w:val="FF0000"/>
          <w:sz w:val="20"/>
        </w:rPr>
        <w:t>Forut for neste valgperiode foretas en konkret vurdering mht hvilke kvalifikasjoner de fylkeskommunalt oppnevnte styremedlemmer bør inneha for de ulike selskapene. Synspunkter på dette bør innhentes fra de enkelte selskapene.</w:t>
      </w:r>
    </w:p>
    <w:p w:rsidR="00B70B8C" w:rsidRPr="00B70B8C" w:rsidRDefault="00B70B8C" w:rsidP="00B70B8C">
      <w:pPr>
        <w:numPr>
          <w:ilvl w:val="0"/>
          <w:numId w:val="4"/>
        </w:numPr>
        <w:rPr>
          <w:i/>
          <w:color w:val="FF0000"/>
          <w:sz w:val="20"/>
        </w:rPr>
      </w:pPr>
      <w:r w:rsidRPr="00B70B8C">
        <w:rPr>
          <w:i/>
          <w:color w:val="FF0000"/>
          <w:sz w:val="20"/>
        </w:rPr>
        <w:t xml:space="preserve">Denne eierskapsmeldingen bekjentgjøres for de selskap fylkeskommunen har oppnevnt styrerepresentanter til med tanke på etterlevelse av meldingens innhold så raskt som mulig. Passende bekjentgjøring kan </w:t>
      </w:r>
      <w:proofErr w:type="spellStart"/>
      <w:r w:rsidRPr="00B70B8C">
        <w:rPr>
          <w:i/>
          <w:color w:val="FF0000"/>
          <w:sz w:val="20"/>
        </w:rPr>
        <w:t>f.eks</w:t>
      </w:r>
      <w:proofErr w:type="spellEnd"/>
      <w:r w:rsidRPr="00B70B8C">
        <w:rPr>
          <w:i/>
          <w:color w:val="FF0000"/>
          <w:sz w:val="20"/>
        </w:rPr>
        <w:t xml:space="preserve"> være via kommende generalforsamlinger, ved oversendelse eller liknende.</w:t>
      </w:r>
      <w:r w:rsidRPr="00B70B8C">
        <w:rPr>
          <w:i/>
          <w:color w:val="FF0000"/>
          <w:sz w:val="20"/>
        </w:rPr>
        <w:br/>
        <w:t>Fylkestinget vil også understreke viktigheten av at administrativt eierforum iverksettes.</w:t>
      </w:r>
    </w:p>
    <w:p w:rsidR="00B70B8C" w:rsidRPr="00B70B8C" w:rsidRDefault="00B70B8C" w:rsidP="00B70B8C">
      <w:pPr>
        <w:pStyle w:val="MUCaseTitle3"/>
        <w:rPr>
          <w:i/>
          <w:color w:val="FF0000"/>
          <w:sz w:val="20"/>
          <w:szCs w:val="20"/>
        </w:rPr>
      </w:pPr>
      <w:r w:rsidRPr="00B70B8C">
        <w:rPr>
          <w:i/>
          <w:color w:val="FF0000"/>
          <w:sz w:val="20"/>
          <w:szCs w:val="20"/>
        </w:rPr>
        <w:t>Votering</w:t>
      </w:r>
    </w:p>
    <w:p w:rsidR="00B70B8C" w:rsidRPr="00B70B8C" w:rsidRDefault="00B70B8C" w:rsidP="00B70B8C">
      <w:pPr>
        <w:rPr>
          <w:i/>
          <w:color w:val="FF0000"/>
          <w:sz w:val="20"/>
        </w:rPr>
      </w:pPr>
      <w:r w:rsidRPr="00B70B8C">
        <w:rPr>
          <w:i/>
          <w:color w:val="FF0000"/>
          <w:sz w:val="20"/>
        </w:rPr>
        <w:t>Fylkesutvalgets innstilling ble enstemmig vedtatt.</w:t>
      </w:r>
    </w:p>
    <w:p w:rsidR="00B70B8C" w:rsidRPr="00B70B8C" w:rsidRDefault="00B70B8C" w:rsidP="00B70B8C">
      <w:pPr>
        <w:rPr>
          <w:i/>
          <w:color w:val="FF0000"/>
          <w:sz w:val="20"/>
        </w:rPr>
      </w:pPr>
      <w:r w:rsidRPr="00B70B8C">
        <w:rPr>
          <w:i/>
          <w:color w:val="FF0000"/>
          <w:sz w:val="20"/>
        </w:rPr>
        <w:t xml:space="preserve">Det ble enstemmig vedtatt å oversende </w:t>
      </w:r>
      <w:proofErr w:type="spellStart"/>
      <w:r w:rsidRPr="00B70B8C">
        <w:rPr>
          <w:i/>
          <w:color w:val="FF0000"/>
          <w:sz w:val="20"/>
        </w:rPr>
        <w:t>Dammans</w:t>
      </w:r>
      <w:proofErr w:type="spellEnd"/>
      <w:r w:rsidRPr="00B70B8C">
        <w:rPr>
          <w:i/>
          <w:color w:val="FF0000"/>
          <w:sz w:val="20"/>
        </w:rPr>
        <w:t xml:space="preserve"> forslag til fylkesutvalget.</w:t>
      </w:r>
    </w:p>
    <w:p w:rsidR="00B70B8C" w:rsidRPr="00B70B8C" w:rsidRDefault="00B70B8C" w:rsidP="00B70B8C">
      <w:pPr>
        <w:pStyle w:val="MUCaseTitle3"/>
        <w:rPr>
          <w:i/>
          <w:color w:val="FF0000"/>
          <w:sz w:val="20"/>
          <w:szCs w:val="20"/>
        </w:rPr>
      </w:pPr>
      <w:r w:rsidRPr="00B70B8C">
        <w:rPr>
          <w:i/>
          <w:color w:val="FF0000"/>
          <w:sz w:val="20"/>
          <w:szCs w:val="20"/>
        </w:rPr>
        <w:t>Vedtak</w:t>
      </w:r>
    </w:p>
    <w:p w:rsidR="00B70B8C" w:rsidRPr="00B70B8C" w:rsidRDefault="00B70B8C" w:rsidP="00B70B8C">
      <w:pPr>
        <w:rPr>
          <w:rFonts w:cs="Arial"/>
          <w:i/>
          <w:color w:val="FF0000"/>
          <w:sz w:val="20"/>
        </w:rPr>
      </w:pPr>
      <w:r w:rsidRPr="00B70B8C">
        <w:rPr>
          <w:rFonts w:cs="Arial"/>
          <w:i/>
          <w:color w:val="FF0000"/>
          <w:sz w:val="20"/>
        </w:rPr>
        <w:t>Eierskapsmeldingen for Vest-Agder fylkeskommune godkjennes.</w:t>
      </w:r>
    </w:p>
    <w:p w:rsidR="00B70B8C" w:rsidRDefault="00B70B8C" w:rsidP="00E727F7"/>
    <w:p w:rsidR="00B70B8C" w:rsidRDefault="00B70B8C" w:rsidP="00E727F7">
      <w:r>
        <w:t xml:space="preserve">Eierskapsmeldingen (se vedlegg) er således godkjent og nå starter det administrative arbeidet med oppfølging av de enkelte virksomheter. I den sammenheng er det utarbeidet egne rutiner (se vedlegg) som beskriver hvilke tiltak som skal iverksettes ved etablering av nye virksomheter, ved avvikling av /endring i eksisterende eierskap, samt årlig oppfølging av eierskapet opp mot </w:t>
      </w:r>
      <w:r w:rsidR="006071B3">
        <w:t xml:space="preserve">ulike </w:t>
      </w:r>
      <w:r>
        <w:t>politiske utvalg.</w:t>
      </w:r>
    </w:p>
    <w:p w:rsidR="00B70B8C" w:rsidRDefault="00B70B8C" w:rsidP="00E727F7"/>
    <w:p w:rsidR="00B70B8C" w:rsidRDefault="00B70B8C" w:rsidP="00E727F7">
      <w:r>
        <w:lastRenderedPageBreak/>
        <w:t xml:space="preserve">Vedlagt ligger en oversikt over virksomheter som Vest-Agder fylkeskommune har interesser i, gjennom direkte eierskap eller gjennom styreverv, medlemskap eller lignende. </w:t>
      </w:r>
      <w:r w:rsidR="004541FB">
        <w:t>Listen vil over tid endres ettersom eierskap i virksomhetene endres</w:t>
      </w:r>
      <w:r w:rsidR="006071B3">
        <w:t>, avvikles eller nye virksomheter kommer til</w:t>
      </w:r>
      <w:r w:rsidR="004541FB">
        <w:t>. Det er den enkelte ansvarlige, som er listet i oversikten, som plikter å holde objektsarkivet i arkivsystemet oppdatert, følge opp de beskrevne rutinene og derigjennom fremme årlig politisk sak før</w:t>
      </w:r>
      <w:r w:rsidR="006071B3">
        <w:t>,</w:t>
      </w:r>
      <w:r w:rsidR="004541FB">
        <w:t xml:space="preserve"> i forbindelse med</w:t>
      </w:r>
      <w:r w:rsidR="006071B3">
        <w:t xml:space="preserve"> eller</w:t>
      </w:r>
      <w:r w:rsidR="004541FB">
        <w:t xml:space="preserve"> etter generalforsamlinger eller tilsvarende. Som utgangspunkt skal politisk sak fremmes til rett utvalg som orienteringssak dersom det administrativ ikke ansees nødvendig å gjøre endringer i eierskap eller styring av virksomheten. </w:t>
      </w:r>
      <w:r w:rsidR="006071B3">
        <w:t>I motsatt fall fremmes det en politisk sak med forslag til vedtak på aktuelle endringer. Stiftelsesdokumenter, dokumenter i forbindelse med avvikling av generalforsamlinger, herunder årsrapporter og årsregnskap, skal legges i objektsarkivet av saksansvarlig</w:t>
      </w:r>
      <w:r w:rsidR="006E6714">
        <w:t>. Dersom det er feil oppført saksansvarlig i oversikten bes undertegnede varsles slik at oversikten kan oppdateres og rett ansvarlig blir informert om sitt ansvar med oppfølging av eierskapsmeldingen.</w:t>
      </w:r>
    </w:p>
    <w:p w:rsidR="006071B3" w:rsidRDefault="006071B3" w:rsidP="00E727F7"/>
    <w:p w:rsidR="006071B3" w:rsidRDefault="006071B3" w:rsidP="00E727F7">
      <w:r>
        <w:t xml:space="preserve">Politisk sekretariat vil følge opp overfor den enkelte ansvarlige at alle virksomheter gjennomgår nødvendig politisk behandling. </w:t>
      </w:r>
    </w:p>
    <w:p w:rsidR="006E6714" w:rsidRDefault="006E6714" w:rsidP="00E727F7"/>
    <w:p w:rsidR="006E6714" w:rsidRDefault="006E6714" w:rsidP="00E727F7">
      <w:r>
        <w:t>Dokumentsenteret oppretter saksmappe på virksomheten i eget ”Eierskap” – objektsarkiv. Saksansvarlig må derfor melde fra til dokumentsenteret at saken omhandler eierskap og angi aktuell virksomhet. Saksmappen i objektsarkivet vil da</w:t>
      </w:r>
      <w:r w:rsidR="00827034">
        <w:t xml:space="preserve"> eksempelvis</w:t>
      </w:r>
      <w:r>
        <w:t xml:space="preserve"> få tittelen </w:t>
      </w:r>
      <w:r w:rsidR="00827034">
        <w:t>”Stiftelsen Vest-Agder fylkeshus kantine – medeierskap”.</w:t>
      </w:r>
    </w:p>
    <w:p w:rsidR="00827034" w:rsidRDefault="00827034" w:rsidP="00E727F7"/>
    <w:p w:rsidR="00827034" w:rsidRDefault="00827034" w:rsidP="00E727F7">
      <w:r>
        <w:t>Året 2010 skal benyttes til å bygge opp objektsarkivet og å gi politiske utvalg aktuelle saker rundt årsregnskap, årsmelding og eierskap. Innen utgangen av året skal således alle aktuelle stiftelsesdokumenter, årsregnskap og årsberetning for 2009 legges inn i objektsarkivet, samt at alle skal ha laget et vedlegg som beskriver virksomheten. Vedlegget skal følge eierskapsmeldingen når denne årlig skal opp i fylkesutvalget som en del av den årlige eierskapsoppfølgingen.</w:t>
      </w:r>
    </w:p>
    <w:p w:rsidR="00D72610" w:rsidRDefault="00D72610" w:rsidP="00E727F7"/>
    <w:p w:rsidR="00D72610" w:rsidRPr="00E727F7" w:rsidRDefault="00D72610" w:rsidP="00E727F7"/>
    <w:p w:rsidR="004E6A43" w:rsidRPr="00E727F7" w:rsidRDefault="004E6A43" w:rsidP="00E727F7">
      <w:r w:rsidRPr="00E727F7">
        <w:t>Med vennlig hilsen</w:t>
      </w:r>
    </w:p>
    <w:p w:rsidR="004E6A43" w:rsidRPr="00E727F7" w:rsidRDefault="004E6A43" w:rsidP="00E727F7"/>
    <w:sdt>
      <w:sdtPr>
        <w:tag w:val="OurRef.Name"/>
        <w:id w:val="16912610"/>
        <w:placeholder>
          <w:docPart w:val="DefaultPlaceholder_22675703"/>
        </w:placeholder>
        <w:dataBinding w:prefixMappings="xmlns:gbs='http://www.software-innovation.no/growBusinessDocument'" w:xpath="/gbs:GrowBusinessDocument/gbs:OurRef.Name[@gbs:key='16912610']" w:storeItemID="{D8F3896E-5B31-417E-84E0-F9DE5BB62628}"/>
        <w:text/>
      </w:sdtPr>
      <w:sdtContent>
        <w:p w:rsidR="004E6A43" w:rsidRPr="00E727F7" w:rsidRDefault="00FD02D2" w:rsidP="00E727F7">
          <w:r>
            <w:t>Arne Karlsen</w:t>
          </w:r>
        </w:p>
      </w:sdtContent>
    </w:sdt>
    <w:sdt>
      <w:sdtPr>
        <w:tag w:val="OurRef.Title"/>
        <w:id w:val="16912612"/>
        <w:placeholder>
          <w:docPart w:val="DefaultPlaceholder_22675703"/>
        </w:placeholder>
        <w:dataBinding w:prefixMappings="xmlns:gbs='http://www.software-innovation.no/growBusinessDocument'" w:xpath="/gbs:GrowBusinessDocument/gbs:OurRef.Title[@gbs:key='16912612']" w:storeItemID="{D8F3896E-5B31-417E-84E0-F9DE5BB62628}"/>
        <w:text/>
      </w:sdtPr>
      <w:sdtContent>
        <w:p w:rsidR="004E6A43" w:rsidRPr="00E727F7" w:rsidRDefault="00FD02D2" w:rsidP="00E727F7">
          <w:r>
            <w:t>Kontorsjef</w:t>
          </w:r>
        </w:p>
      </w:sdtContent>
    </w:sdt>
    <w:p w:rsidR="004E6A43" w:rsidRDefault="004E6A43" w:rsidP="00E727F7"/>
    <w:p w:rsidR="008F3FEE" w:rsidRDefault="008F3FEE" w:rsidP="00E727F7"/>
    <w:p w:rsidR="00BE3F55" w:rsidRDefault="00BE3F55" w:rsidP="00E727F7">
      <w:r>
        <w:t xml:space="preserve">Kopi til: </w:t>
      </w:r>
      <w:sdt>
        <w:sdtPr>
          <w:tag w:val="ToActivityContact"/>
          <w:id w:val="89916663"/>
          <w:placeholder>
            <w:docPart w:val="DefaultPlaceholder_22675703"/>
          </w:placeholder>
          <w:dataBinding w:prefixMappings="xmlns:gbs='http://www.software-innovation.no/growBusinessDocument'" w:xpath="/gbs:GrowBusinessDocument/gbs:Lists/gbs:SingleLines/gbs:ToActivityContact/gbs:DisplayField[@gbs:key='89916663']" w:storeItemID="{D8F3896E-5B31-417E-84E0-F9DE5BB62628}"/>
          <w:text/>
        </w:sdtPr>
        <w:sdtContent>
          <w:r w:rsidR="00FD02D2">
            <w:t xml:space="preserve">Johan Martin Bliksfjord/Informasjon og </w:t>
          </w:r>
          <w:proofErr w:type="spellStart"/>
          <w:proofErr w:type="gramStart"/>
          <w:r w:rsidR="00FD02D2">
            <w:t>serviceenheten,Anela</w:t>
          </w:r>
          <w:proofErr w:type="spellEnd"/>
          <w:proofErr w:type="gramEnd"/>
          <w:r w:rsidR="00FD02D2">
            <w:t xml:space="preserve"> Dukic/Informasjon og </w:t>
          </w:r>
          <w:proofErr w:type="spellStart"/>
          <w:r w:rsidR="00FD02D2">
            <w:t>serviceenheten,Sølvi</w:t>
          </w:r>
          <w:proofErr w:type="spellEnd"/>
          <w:r w:rsidR="00FD02D2">
            <w:t xml:space="preserve"> Tanja Wikstøl/Informasjon og </w:t>
          </w:r>
          <w:proofErr w:type="spellStart"/>
          <w:r w:rsidR="00FD02D2">
            <w:t>serviceenheten,Gerd</w:t>
          </w:r>
          <w:proofErr w:type="spellEnd"/>
          <w:r w:rsidR="00FD02D2">
            <w:t xml:space="preserve"> Elin Johnsen/Informasjon og </w:t>
          </w:r>
          <w:proofErr w:type="spellStart"/>
          <w:r w:rsidR="00FD02D2">
            <w:t>serviceenheten,Anne</w:t>
          </w:r>
          <w:proofErr w:type="spellEnd"/>
          <w:r w:rsidR="00FD02D2">
            <w:t xml:space="preserve"> Turid Konsmo/Informasjon og </w:t>
          </w:r>
          <w:proofErr w:type="spellStart"/>
          <w:r w:rsidR="00FD02D2">
            <w:t>serviceenheten,Solfrid</w:t>
          </w:r>
          <w:proofErr w:type="spellEnd"/>
          <w:r w:rsidR="00FD02D2">
            <w:t xml:space="preserve"> G. Mjåland/Informasjon og </w:t>
          </w:r>
          <w:proofErr w:type="spellStart"/>
          <w:r w:rsidR="00FD02D2">
            <w:t>serviceenheten,Unni</w:t>
          </w:r>
          <w:proofErr w:type="spellEnd"/>
          <w:r w:rsidR="00FD02D2">
            <w:t xml:space="preserve"> Stoebner/Informasjon og </w:t>
          </w:r>
          <w:proofErr w:type="spellStart"/>
          <w:r w:rsidR="00FD02D2">
            <w:t>serviceenheten,Christine</w:t>
          </w:r>
          <w:proofErr w:type="spellEnd"/>
          <w:r w:rsidR="00FD02D2">
            <w:t xml:space="preserve"> Malvenu/Informasjon og </w:t>
          </w:r>
          <w:proofErr w:type="spellStart"/>
          <w:r w:rsidR="00FD02D2">
            <w:t>serviceenheten,Tine</w:t>
          </w:r>
          <w:proofErr w:type="spellEnd"/>
          <w:r w:rsidR="00FD02D2">
            <w:t xml:space="preserve"> Sundtoft/Fylkesrådmannen</w:t>
          </w:r>
        </w:sdtContent>
      </w:sdt>
    </w:p>
    <w:p w:rsidR="008F3FEE" w:rsidRPr="00E727F7" w:rsidRDefault="008F3FEE" w:rsidP="00E727F7"/>
    <w:p w:rsidR="00B7635E" w:rsidRDefault="00FD02D2" w:rsidP="00E727F7">
      <w:r>
        <w:t>Vedlegg:</w:t>
      </w:r>
    </w:p>
    <w:p w:rsidR="00FD02D2" w:rsidRDefault="00FD02D2" w:rsidP="00E727F7">
      <w:r>
        <w:t>Eierskapsmeldingen</w:t>
      </w:r>
    </w:p>
    <w:p w:rsidR="00FD02D2" w:rsidRDefault="00FD02D2" w:rsidP="00E727F7">
      <w:r>
        <w:t>Vedlegg – oversikt over virksomheter som Vest-Agder fylkeskommune har interesser i</w:t>
      </w:r>
    </w:p>
    <w:p w:rsidR="00E73DDC" w:rsidRDefault="00E73DDC" w:rsidP="00E727F7">
      <w:r>
        <w:t>Eksempel på vedlegg – Agder Kollektivtrafikk AS</w:t>
      </w:r>
    </w:p>
    <w:p w:rsidR="00FD02D2" w:rsidRDefault="00FD02D2" w:rsidP="00E727F7">
      <w:r>
        <w:t>9-5, Rutiner for oppfølging av eierskapsmeldingen</w:t>
      </w:r>
    </w:p>
    <w:p w:rsidR="00D64A28" w:rsidRPr="00E727F7" w:rsidRDefault="00D64A28" w:rsidP="00E727F7">
      <w:r>
        <w:t>9-2, Rutiner for investeringsprosjekter</w:t>
      </w:r>
    </w:p>
    <w:sectPr w:rsidR="00D64A28" w:rsidRPr="00E727F7" w:rsidSect="00342383">
      <w:headerReference w:type="default" r:id="rId8"/>
      <w:headerReference w:type="first" r:id="rId9"/>
      <w:footerReference w:type="first" r:id="rId10"/>
      <w:pgSz w:w="11906" w:h="16838" w:code="9"/>
      <w:pgMar w:top="1134" w:right="1134" w:bottom="1418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034" w:rsidRDefault="00827034">
      <w:r>
        <w:separator/>
      </w:r>
    </w:p>
  </w:endnote>
  <w:endnote w:type="continuationSeparator" w:id="1">
    <w:p w:rsidR="00827034" w:rsidRDefault="00827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034" w:rsidRPr="008E5FD5" w:rsidRDefault="00E139FF">
    <w:pPr>
      <w:rPr>
        <w:sz w:val="16"/>
        <w:szCs w:val="16"/>
      </w:rPr>
    </w:pPr>
    <w:r>
      <w:rPr>
        <w:noProof/>
        <w:sz w:val="16"/>
        <w:szCs w:val="16"/>
        <w:lang w:eastAsia="nb-NO"/>
      </w:rPr>
      <w:pict>
        <v:line id="_x0000_s2051" style="position:absolute;z-index:251659264" from="1.35pt,1.7pt" to="325.05pt,1.7pt"/>
      </w:pict>
    </w:r>
    <w:r>
      <w:rPr>
        <w:noProof/>
        <w:sz w:val="16"/>
        <w:szCs w:val="16"/>
        <w:lang w:eastAsia="nb-N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5.35pt;margin-top:-7.3pt;width:164.4pt;height:17pt;z-index:-251658240" wrapcoords="0 0 21600 0 21600 21600 0 21600 0 0" filled="f" stroked="f">
          <v:textbox style="mso-next-textbox:#_x0000_s2050" inset="1.5mm,1mm,1mm,1mm">
            <w:txbxContent>
              <w:p w:rsidR="00827034" w:rsidRPr="00B51046" w:rsidRDefault="00827034" w:rsidP="008E5FD5">
                <w:pPr>
                  <w:rPr>
                    <w:rFonts w:cs="Arial"/>
                    <w:i/>
                    <w:sz w:val="18"/>
                    <w:szCs w:val="18"/>
                  </w:rPr>
                </w:pPr>
                <w:r w:rsidRPr="00B51046">
                  <w:rPr>
                    <w:rFonts w:cs="Arial"/>
                    <w:i/>
                    <w:sz w:val="18"/>
                    <w:szCs w:val="18"/>
                  </w:rPr>
                  <w:t>Folkestyre – kompetanse – samarbeid</w:t>
                </w:r>
              </w:p>
            </w:txbxContent>
          </v:textbox>
        </v:shape>
      </w:pict>
    </w:r>
  </w:p>
  <w:tbl>
    <w:tblPr>
      <w:tblW w:w="9852" w:type="dxa"/>
      <w:tblLayout w:type="fixed"/>
      <w:tblCellMar>
        <w:left w:w="71" w:type="dxa"/>
        <w:right w:w="71" w:type="dxa"/>
      </w:tblCellMar>
      <w:tblLook w:val="0000"/>
    </w:tblPr>
    <w:tblGrid>
      <w:gridCol w:w="3473"/>
      <w:gridCol w:w="3119"/>
      <w:gridCol w:w="1701"/>
      <w:gridCol w:w="1559"/>
    </w:tblGrid>
    <w:tr w:rsidR="00827034" w:rsidTr="0081559B">
      <w:trPr>
        <w:cantSplit/>
      </w:trPr>
      <w:tc>
        <w:tcPr>
          <w:tcW w:w="3473" w:type="dxa"/>
        </w:tcPr>
        <w:p w:rsidR="00827034" w:rsidRDefault="00827034">
          <w:pPr>
            <w:pStyle w:val="BunntekstVAF"/>
            <w:rPr>
              <w:b/>
            </w:rPr>
          </w:pPr>
          <w:r>
            <w:rPr>
              <w:b/>
            </w:rPr>
            <w:t>Postadresse:</w:t>
          </w:r>
        </w:p>
      </w:tc>
      <w:tc>
        <w:tcPr>
          <w:tcW w:w="3119" w:type="dxa"/>
        </w:tcPr>
        <w:p w:rsidR="00827034" w:rsidRDefault="00827034">
          <w:pPr>
            <w:pStyle w:val="BunntekstVAF"/>
            <w:rPr>
              <w:b/>
            </w:rPr>
          </w:pPr>
          <w:r>
            <w:rPr>
              <w:b/>
            </w:rPr>
            <w:t>Sentral E-postadresse:</w:t>
          </w:r>
        </w:p>
      </w:tc>
      <w:tc>
        <w:tcPr>
          <w:tcW w:w="1701" w:type="dxa"/>
        </w:tcPr>
        <w:p w:rsidR="00827034" w:rsidRDefault="00827034">
          <w:pPr>
            <w:pStyle w:val="BunntekstVAF"/>
            <w:rPr>
              <w:b/>
            </w:rPr>
          </w:pPr>
          <w:r>
            <w:rPr>
              <w:b/>
            </w:rPr>
            <w:t>Telefon sentralbord:</w:t>
          </w:r>
        </w:p>
      </w:tc>
      <w:sdt>
        <w:sdtPr>
          <w:tag w:val="ToOrgUnit"/>
          <w:id w:val="89479405"/>
          <w:placeholder>
            <w:docPart w:val="CBB5080E79D34DBDA0C34E29C6684855"/>
          </w:placeholder>
          <w:dataBinding w:prefixMappings="xmlns:gbs='http://www.software-innovation.no/growBusinessDocument'" w:xpath="/gbs:GrowBusinessDocument/gbs:Lists/gbs:SingleLines/gbs:ToOrgUnit/gbs:DisplayField[@gbs:key='89479405']" w:storeItemID="{D8F3896E-5B31-417E-84E0-F9DE5BB62628}"/>
          <w:text/>
        </w:sdtPr>
        <w:sdtContent>
          <w:tc>
            <w:tcPr>
              <w:tcW w:w="1559" w:type="dxa"/>
            </w:tcPr>
            <w:p w:rsidR="00827034" w:rsidRDefault="00827034" w:rsidP="00B56277">
              <w:pPr>
                <w:pStyle w:val="BunntekstVAF"/>
                <w:ind w:right="0"/>
                <w:jc w:val="right"/>
              </w:pPr>
              <w:r>
                <w:t>38 07 45 00</w:t>
              </w:r>
            </w:p>
          </w:tc>
        </w:sdtContent>
      </w:sdt>
    </w:tr>
    <w:tr w:rsidR="00827034" w:rsidTr="0081559B">
      <w:trPr>
        <w:cantSplit/>
      </w:trPr>
      <w:sdt>
        <w:sdtPr>
          <w:tag w:val="ToOrgUnit"/>
          <w:id w:val="38276925"/>
          <w:placeholder>
            <w:docPart w:val="CBB5080E79D34DBDA0C34E29C6684855"/>
          </w:placeholder>
          <w:dataBinding w:prefixMappings="xmlns:gbs='http://www.software-innovation.no/growBusinessDocument'" w:xpath="/gbs:GrowBusinessDocument/gbs:Lists/gbs:SingleLines/gbs:ToOrgUnit/gbs:DisplayField[@gbs:key='38276925']" w:storeItemID="{D8F3896E-5B31-417E-84E0-F9DE5BB62628}"/>
          <w:text/>
        </w:sdtPr>
        <w:sdtContent>
          <w:tc>
            <w:tcPr>
              <w:tcW w:w="3473" w:type="dxa"/>
            </w:tcPr>
            <w:p w:rsidR="00827034" w:rsidRDefault="00827034" w:rsidP="00C42A9B">
              <w:pPr>
                <w:pStyle w:val="BunntekstVAF"/>
              </w:pPr>
              <w:r>
                <w:t>Postboks 517 Lund, 4605 KRISTIANSAND S</w:t>
              </w:r>
            </w:p>
          </w:tc>
        </w:sdtContent>
      </w:sdt>
      <w:sdt>
        <w:sdtPr>
          <w:tag w:val="ToOrgUnit"/>
          <w:id w:val="89479409"/>
          <w:placeholder>
            <w:docPart w:val="CBB5080E79D34DBDA0C34E29C6684855"/>
          </w:placeholder>
          <w:dataBinding w:prefixMappings="xmlns:gbs='http://www.software-innovation.no/growBusinessDocument'" w:xpath="/gbs:GrowBusinessDocument/gbs:Lists/gbs:SingleLines/gbs:ToOrgUnit/gbs:DisplayField[@gbs:key='89479409']" w:storeItemID="{D8F3896E-5B31-417E-84E0-F9DE5BB62628}"/>
          <w:text/>
        </w:sdtPr>
        <w:sdtContent>
          <w:tc>
            <w:tcPr>
              <w:tcW w:w="3119" w:type="dxa"/>
            </w:tcPr>
            <w:p w:rsidR="00827034" w:rsidRDefault="00827034" w:rsidP="00350809">
              <w:pPr>
                <w:pStyle w:val="BunntekstVAF"/>
              </w:pPr>
              <w:r>
                <w:t>postmottak@vaf.no</w:t>
              </w:r>
            </w:p>
          </w:tc>
        </w:sdtContent>
      </w:sdt>
      <w:tc>
        <w:tcPr>
          <w:tcW w:w="1701" w:type="dxa"/>
        </w:tcPr>
        <w:p w:rsidR="00827034" w:rsidRDefault="00827034">
          <w:pPr>
            <w:pStyle w:val="BunntekstVAF"/>
            <w:rPr>
              <w:b/>
            </w:rPr>
          </w:pPr>
          <w:r>
            <w:rPr>
              <w:b/>
            </w:rPr>
            <w:t>Telefon intern:</w:t>
          </w:r>
        </w:p>
      </w:tc>
      <w:sdt>
        <w:sdtPr>
          <w:tag w:val="OurRef.DirectLine"/>
          <w:id w:val="16912624"/>
          <w:placeholder>
            <w:docPart w:val="CBB5080E79D34DBDA0C34E29C6684855"/>
          </w:placeholder>
          <w:dataBinding w:prefixMappings="xmlns:gbs='http://www.software-innovation.no/growBusinessDocument'" w:xpath="/gbs:GrowBusinessDocument/gbs:OurRef.DirectLine[@gbs:key='16912624']" w:storeItemID="{D8F3896E-5B31-417E-84E0-F9DE5BB62628}"/>
          <w:text/>
        </w:sdtPr>
        <w:sdtContent>
          <w:tc>
            <w:tcPr>
              <w:tcW w:w="1559" w:type="dxa"/>
            </w:tcPr>
            <w:p w:rsidR="00827034" w:rsidRDefault="00827034" w:rsidP="004E6A43">
              <w:pPr>
                <w:pStyle w:val="BunntekstVAF"/>
                <w:ind w:right="0"/>
                <w:jc w:val="right"/>
              </w:pPr>
              <w:r>
                <w:t>38 07 46 98</w:t>
              </w:r>
            </w:p>
          </w:tc>
        </w:sdtContent>
      </w:sdt>
    </w:tr>
    <w:tr w:rsidR="00827034" w:rsidTr="0081559B">
      <w:trPr>
        <w:cantSplit/>
      </w:trPr>
      <w:tc>
        <w:tcPr>
          <w:tcW w:w="3473" w:type="dxa"/>
        </w:tcPr>
        <w:p w:rsidR="00827034" w:rsidRDefault="00827034">
          <w:pPr>
            <w:pStyle w:val="BunntekstVAF"/>
          </w:pPr>
          <w:r>
            <w:rPr>
              <w:b/>
            </w:rPr>
            <w:t>Besøksadresse:</w:t>
          </w:r>
        </w:p>
      </w:tc>
      <w:tc>
        <w:tcPr>
          <w:tcW w:w="3119" w:type="dxa"/>
        </w:tcPr>
        <w:p w:rsidR="00827034" w:rsidRPr="00094D8C" w:rsidRDefault="00827034">
          <w:pPr>
            <w:pStyle w:val="BunntekstVAF"/>
            <w:rPr>
              <w:b/>
            </w:rPr>
          </w:pPr>
          <w:r w:rsidRPr="00094D8C">
            <w:rPr>
              <w:b/>
            </w:rPr>
            <w:t>Internettadresse:</w:t>
          </w:r>
        </w:p>
      </w:tc>
      <w:tc>
        <w:tcPr>
          <w:tcW w:w="1701" w:type="dxa"/>
        </w:tcPr>
        <w:p w:rsidR="00827034" w:rsidRDefault="00827034">
          <w:pPr>
            <w:pStyle w:val="BunntekstVAF"/>
            <w:rPr>
              <w:b/>
            </w:rPr>
          </w:pPr>
          <w:r>
            <w:rPr>
              <w:b/>
            </w:rPr>
            <w:t>Telefaks:</w:t>
          </w:r>
        </w:p>
      </w:tc>
      <w:sdt>
        <w:sdtPr>
          <w:tag w:val="ToOrgUnit"/>
          <w:id w:val="89479407"/>
          <w:placeholder>
            <w:docPart w:val="CBB5080E79D34DBDA0C34E29C6684855"/>
          </w:placeholder>
          <w:dataBinding w:prefixMappings="xmlns:gbs='http://www.software-innovation.no/growBusinessDocument'" w:xpath="/gbs:GrowBusinessDocument/gbs:Lists/gbs:SingleLines/gbs:ToOrgUnit/gbs:DisplayField[@gbs:key='89479407']" w:storeItemID="{D8F3896E-5B31-417E-84E0-F9DE5BB62628}"/>
          <w:text/>
        </w:sdtPr>
        <w:sdtContent>
          <w:tc>
            <w:tcPr>
              <w:tcW w:w="1559" w:type="dxa"/>
            </w:tcPr>
            <w:p w:rsidR="00827034" w:rsidRDefault="00827034" w:rsidP="00B56277">
              <w:pPr>
                <w:pStyle w:val="BunntekstVAF"/>
                <w:ind w:right="0"/>
                <w:jc w:val="right"/>
              </w:pPr>
              <w:r>
                <w:t>38 07 45 01</w:t>
              </w:r>
            </w:p>
          </w:tc>
        </w:sdtContent>
      </w:sdt>
    </w:tr>
    <w:tr w:rsidR="00827034" w:rsidRPr="00137039" w:rsidTr="0081559B">
      <w:trPr>
        <w:cantSplit/>
      </w:trPr>
      <w:tc>
        <w:tcPr>
          <w:tcW w:w="3473" w:type="dxa"/>
        </w:tcPr>
        <w:sdt>
          <w:sdtPr>
            <w:rPr>
              <w:rFonts w:cs="Arial"/>
              <w:sz w:val="16"/>
              <w:szCs w:val="16"/>
            </w:rPr>
            <w:tag w:val="ToOrgUnit"/>
            <w:id w:val="34977881"/>
            <w:dataBinding w:prefixMappings="xmlns:gbs='http://www.software-innovation.no/growBusinessDocument'" w:xpath="/gbs:GrowBusinessDocument/gbs:Lists/gbs:SingleLines/gbs:ToOrgUnit/gbs:DisplayField[@gbs:key='34977881']" w:storeItemID="{D8F3896E-5B31-417E-84E0-F9DE5BB62628}"/>
            <w:text/>
          </w:sdtPr>
          <w:sdtContent>
            <w:p w:rsidR="00827034" w:rsidRPr="00137039" w:rsidRDefault="00827034" w:rsidP="00C42A9B">
              <w:pPr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Tordenskjoldsgate 65</w:t>
              </w:r>
            </w:p>
          </w:sdtContent>
        </w:sdt>
      </w:tc>
      <w:sdt>
        <w:sdtPr>
          <w:rPr>
            <w:szCs w:val="16"/>
          </w:rPr>
          <w:tag w:val="ToOrgUnit"/>
          <w:id w:val="9072128"/>
          <w:placeholder>
            <w:docPart w:val="CBB5080E79D34DBDA0C34E29C6684855"/>
          </w:placeholder>
          <w:dataBinding w:prefixMappings="xmlns:gbs='http://www.software-innovation.no/growBusinessDocument'" w:xpath="/gbs:GrowBusinessDocument/gbs:Lists/gbs:SingleLines/gbs:ToOrgUnit/gbs:DisplayField[@gbs:key='9072128']" w:storeItemID="{D8F3896E-5B31-417E-84E0-F9DE5BB62628}"/>
          <w:text/>
        </w:sdtPr>
        <w:sdtContent>
          <w:tc>
            <w:tcPr>
              <w:tcW w:w="3119" w:type="dxa"/>
            </w:tcPr>
            <w:p w:rsidR="00827034" w:rsidRPr="00137039" w:rsidRDefault="00827034" w:rsidP="00AE11B6">
              <w:pPr>
                <w:pStyle w:val="BunntekstVAF"/>
                <w:rPr>
                  <w:szCs w:val="16"/>
                </w:rPr>
              </w:pPr>
              <w:proofErr w:type="spellStart"/>
              <w:r>
                <w:rPr>
                  <w:szCs w:val="16"/>
                </w:rPr>
                <w:t>www.vaf.no</w:t>
              </w:r>
              <w:proofErr w:type="spellEnd"/>
            </w:p>
          </w:tc>
        </w:sdtContent>
      </w:sdt>
      <w:tc>
        <w:tcPr>
          <w:tcW w:w="1701" w:type="dxa"/>
        </w:tcPr>
        <w:p w:rsidR="00827034" w:rsidRPr="00137039" w:rsidRDefault="00827034">
          <w:pPr>
            <w:pStyle w:val="BunntekstVAF"/>
            <w:rPr>
              <w:b/>
              <w:szCs w:val="16"/>
            </w:rPr>
          </w:pPr>
          <w:r w:rsidRPr="00137039">
            <w:rPr>
              <w:b/>
              <w:szCs w:val="16"/>
            </w:rPr>
            <w:t>Foretaksregisteret:</w:t>
          </w:r>
        </w:p>
      </w:tc>
      <w:sdt>
        <w:sdtPr>
          <w:rPr>
            <w:szCs w:val="16"/>
          </w:rPr>
          <w:tag w:val="ToOrgUnit"/>
          <w:id w:val="16912621"/>
          <w:placeholder>
            <w:docPart w:val="CBB5080E79D34DBDA0C34E29C6684855"/>
          </w:placeholder>
          <w:dataBinding w:prefixMappings="xmlns:gbs='http://www.software-innovation.no/growBusinessDocument'" w:xpath="/gbs:GrowBusinessDocument/gbs:Lists/gbs:SingleLines/gbs:ToOrgUnit/gbs:DisplayField[@gbs:key='16912621']" w:storeItemID="{D8F3896E-5B31-417E-84E0-F9DE5BB62628}"/>
          <w:text/>
        </w:sdtPr>
        <w:sdtContent>
          <w:tc>
            <w:tcPr>
              <w:tcW w:w="1559" w:type="dxa"/>
            </w:tcPr>
            <w:p w:rsidR="00827034" w:rsidRPr="00137039" w:rsidRDefault="00827034" w:rsidP="004E6A43">
              <w:pPr>
                <w:pStyle w:val="BunntekstVAF"/>
                <w:ind w:right="0"/>
                <w:jc w:val="right"/>
                <w:rPr>
                  <w:szCs w:val="16"/>
                </w:rPr>
              </w:pPr>
              <w:r>
                <w:rPr>
                  <w:szCs w:val="16"/>
                </w:rPr>
                <w:t>960895827</w:t>
              </w:r>
            </w:p>
          </w:tc>
        </w:sdtContent>
      </w:sdt>
    </w:tr>
  </w:tbl>
  <w:p w:rsidR="00827034" w:rsidRDefault="00827034">
    <w:pPr>
      <w:tabs>
        <w:tab w:val="left" w:pos="2835"/>
        <w:tab w:val="left" w:pos="5103"/>
        <w:tab w:val="left" w:pos="6804"/>
        <w:tab w:val="left" w:pos="8505"/>
      </w:tabs>
      <w:rPr>
        <w:w w:val="80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034" w:rsidRDefault="00827034">
      <w:r>
        <w:separator/>
      </w:r>
    </w:p>
  </w:footnote>
  <w:footnote w:type="continuationSeparator" w:id="1">
    <w:p w:rsidR="00827034" w:rsidRDefault="00827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034" w:rsidRDefault="00E139FF">
    <w:pPr>
      <w:tabs>
        <w:tab w:val="left" w:pos="6237"/>
        <w:tab w:val="left" w:pos="7938"/>
        <w:tab w:val="left" w:pos="8505"/>
      </w:tabs>
    </w:pPr>
    <w:r>
      <w:rPr>
        <w:noProof/>
      </w:rPr>
      <w:pict>
        <v:rect id="_x0000_s2049" style="position:absolute;margin-left:-7pt;margin-top:-21.25pt;width:497pt;height:56.8pt;z-index:-251660288" o:allowincell="f" stroked="f">
          <w10:wrap type="topAndBottom"/>
        </v:rect>
      </w:pict>
    </w:r>
    <w:smartTag w:uri="urn:schemas-microsoft-com:office:smarttags" w:element="PersonName">
      <w:smartTagPr>
        <w:attr w:name="ProductID" w:val="VEST-AGDER FYLKESKOMMUNE"/>
      </w:smartTagPr>
      <w:r w:rsidR="00827034">
        <w:t>VEST-AGDER FYLKESKOMMUNE</w:t>
      </w:r>
    </w:smartTag>
    <w:r w:rsidR="00827034">
      <w:tab/>
    </w:r>
    <w:r w:rsidR="00827034">
      <w:tab/>
    </w:r>
  </w:p>
  <w:p w:rsidR="00827034" w:rsidRDefault="00827034">
    <w:pPr>
      <w:tabs>
        <w:tab w:val="left" w:pos="6237"/>
        <w:tab w:val="left" w:pos="7938"/>
        <w:tab w:val="left" w:pos="8505"/>
        <w:tab w:val="right" w:pos="9639"/>
      </w:tabs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E139FF">
      <w:rPr>
        <w:rStyle w:val="Sidetall"/>
        <w:sz w:val="16"/>
      </w:rPr>
      <w:fldChar w:fldCharType="begin"/>
    </w:r>
    <w:r>
      <w:rPr>
        <w:rStyle w:val="Sidetall"/>
        <w:sz w:val="16"/>
      </w:rPr>
      <w:instrText xml:space="preserve"> PAGE </w:instrText>
    </w:r>
    <w:r w:rsidR="00E139FF">
      <w:rPr>
        <w:rStyle w:val="Sidetall"/>
        <w:sz w:val="16"/>
      </w:rPr>
      <w:fldChar w:fldCharType="separate"/>
    </w:r>
    <w:r w:rsidR="000F58D9">
      <w:rPr>
        <w:rStyle w:val="Sidetall"/>
        <w:noProof/>
        <w:sz w:val="16"/>
      </w:rPr>
      <w:t>2</w:t>
    </w:r>
    <w:r w:rsidR="00E139FF">
      <w:rPr>
        <w:rStyle w:val="Sidetall"/>
        <w:sz w:val="16"/>
      </w:rPr>
      <w:fldChar w:fldCharType="end"/>
    </w:r>
    <w:r>
      <w:rPr>
        <w:rStyle w:val="Sidetall"/>
        <w:sz w:val="16"/>
      </w:rPr>
      <w:t xml:space="preserve"> av </w:t>
    </w:r>
    <w:r w:rsidR="00E139FF">
      <w:rPr>
        <w:rStyle w:val="Sidetall"/>
        <w:sz w:val="16"/>
      </w:rPr>
      <w:fldChar w:fldCharType="begin"/>
    </w:r>
    <w:r>
      <w:rPr>
        <w:rStyle w:val="Sidetall"/>
        <w:sz w:val="16"/>
      </w:rPr>
      <w:instrText xml:space="preserve"> NUMPAGES </w:instrText>
    </w:r>
    <w:r w:rsidR="00E139FF">
      <w:rPr>
        <w:rStyle w:val="Sidetall"/>
        <w:sz w:val="16"/>
      </w:rPr>
      <w:fldChar w:fldCharType="separate"/>
    </w:r>
    <w:r w:rsidR="000F58D9">
      <w:rPr>
        <w:rStyle w:val="Sidetall"/>
        <w:noProof/>
        <w:sz w:val="16"/>
      </w:rPr>
      <w:t>2</w:t>
    </w:r>
    <w:r w:rsidR="00E139FF">
      <w:rPr>
        <w:rStyle w:val="Sidetall"/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</w:p>
  <w:p w:rsidR="00827034" w:rsidRDefault="00827034">
    <w:pPr>
      <w:tabs>
        <w:tab w:val="left" w:pos="5670"/>
        <w:tab w:val="left" w:pos="7938"/>
        <w:tab w:val="left" w:pos="8505"/>
      </w:tabs>
    </w:pPr>
  </w:p>
  <w:p w:rsidR="00827034" w:rsidRDefault="00827034">
    <w:pPr>
      <w:tabs>
        <w:tab w:val="left" w:pos="6237"/>
        <w:tab w:val="left" w:pos="7938"/>
        <w:tab w:val="left" w:pos="850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034" w:rsidRDefault="00827034">
    <w:pPr>
      <w:tabs>
        <w:tab w:val="right" w:pos="9498"/>
      </w:tabs>
      <w:rPr>
        <w:rStyle w:val="Sidetall"/>
        <w:sz w:val="16"/>
      </w:rPr>
    </w:pPr>
    <w:r>
      <w:rPr>
        <w:noProof/>
        <w:sz w:val="16"/>
        <w:lang w:eastAsia="nb-N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-23495</wp:posOffset>
          </wp:positionV>
          <wp:extent cx="4486275" cy="695325"/>
          <wp:effectExtent l="19050" t="0" r="9525" b="0"/>
          <wp:wrapTight wrapText="bothSides">
            <wp:wrapPolygon edited="0">
              <wp:start x="-92" y="0"/>
              <wp:lineTo x="-92" y="21304"/>
              <wp:lineTo x="21646" y="21304"/>
              <wp:lineTo x="21646" y="0"/>
              <wp:lineTo x="-92" y="0"/>
            </wp:wrapPolygon>
          </wp:wrapTight>
          <wp:docPr id="3" name="Bilde 3" descr="Bue-ny-gråto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e-ny-gråto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Sidetall"/>
        <w:sz w:val="16"/>
      </w:rPr>
      <w:tab/>
    </w:r>
    <w:r w:rsidR="00E139FF">
      <w:rPr>
        <w:rStyle w:val="Sidetall"/>
        <w:sz w:val="16"/>
      </w:rPr>
      <w:fldChar w:fldCharType="begin"/>
    </w:r>
    <w:r>
      <w:rPr>
        <w:rStyle w:val="Sidetall"/>
        <w:sz w:val="16"/>
      </w:rPr>
      <w:instrText xml:space="preserve"> PAGE </w:instrText>
    </w:r>
    <w:r w:rsidR="00E139FF">
      <w:rPr>
        <w:rStyle w:val="Sidetall"/>
        <w:sz w:val="16"/>
      </w:rPr>
      <w:fldChar w:fldCharType="separate"/>
    </w:r>
    <w:r w:rsidR="000F58D9">
      <w:rPr>
        <w:rStyle w:val="Sidetall"/>
        <w:noProof/>
        <w:sz w:val="16"/>
      </w:rPr>
      <w:t>1</w:t>
    </w:r>
    <w:r w:rsidR="00E139FF">
      <w:rPr>
        <w:rStyle w:val="Sidetall"/>
        <w:sz w:val="16"/>
      </w:rPr>
      <w:fldChar w:fldCharType="end"/>
    </w:r>
    <w:r>
      <w:rPr>
        <w:rStyle w:val="Sidetall"/>
        <w:sz w:val="16"/>
      </w:rPr>
      <w:t xml:space="preserve"> av </w:t>
    </w:r>
    <w:r w:rsidR="00E139FF">
      <w:rPr>
        <w:rStyle w:val="Sidetall"/>
        <w:sz w:val="16"/>
      </w:rPr>
      <w:fldChar w:fldCharType="begin"/>
    </w:r>
    <w:r>
      <w:rPr>
        <w:rStyle w:val="Sidetall"/>
        <w:sz w:val="16"/>
      </w:rPr>
      <w:instrText xml:space="preserve"> NUMPAGES </w:instrText>
    </w:r>
    <w:r w:rsidR="00E139FF">
      <w:rPr>
        <w:rStyle w:val="Sidetall"/>
        <w:sz w:val="16"/>
      </w:rPr>
      <w:fldChar w:fldCharType="separate"/>
    </w:r>
    <w:r w:rsidR="000F58D9">
      <w:rPr>
        <w:rStyle w:val="Sidetall"/>
        <w:noProof/>
        <w:sz w:val="16"/>
      </w:rPr>
      <w:t>1</w:t>
    </w:r>
    <w:r w:rsidR="00E139FF">
      <w:rPr>
        <w:rStyle w:val="Sidetall"/>
        <w:sz w:val="16"/>
      </w:rPr>
      <w:fldChar w:fldCharType="end"/>
    </w:r>
  </w:p>
  <w:p w:rsidR="00827034" w:rsidRDefault="00827034">
    <w:pPr>
      <w:rPr>
        <w:sz w:val="16"/>
      </w:rPr>
    </w:pPr>
  </w:p>
  <w:p w:rsidR="00827034" w:rsidRDefault="00E139FF">
    <w:pPr>
      <w:rPr>
        <w:sz w:val="16"/>
      </w:rPr>
    </w:pPr>
    <w:r>
      <w:rPr>
        <w:noProof/>
        <w:sz w:val="16"/>
        <w:lang w:eastAsia="nb-N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33.55pt;margin-top:249pt;width:10.4pt;height:0;z-index:-251656192" o:connectortype="straight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13316"/>
    <w:multiLevelType w:val="multilevel"/>
    <w:tmpl w:val="3DFEC8C0"/>
    <w:lvl w:ilvl="0">
      <w:start w:val="1"/>
      <w:numFmt w:val="decimalZero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770"/>
        </w:tabs>
        <w:ind w:left="4770" w:hanging="1740"/>
      </w:pPr>
      <w:rPr>
        <w:rFonts w:hint="default"/>
      </w:rPr>
    </w:lvl>
    <w:lvl w:ilvl="2">
      <w:start w:val="99"/>
      <w:numFmt w:val="decimal"/>
      <w:lvlText w:val="%1.%2-%3"/>
      <w:lvlJc w:val="left"/>
      <w:pPr>
        <w:tabs>
          <w:tab w:val="num" w:pos="7800"/>
        </w:tabs>
        <w:ind w:left="7800" w:hanging="17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0830"/>
        </w:tabs>
        <w:ind w:left="10830" w:hanging="17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860"/>
        </w:tabs>
        <w:ind w:left="13860" w:hanging="17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6890"/>
        </w:tabs>
        <w:ind w:left="16890" w:hanging="17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9920"/>
        </w:tabs>
        <w:ind w:left="19920" w:hanging="17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2950"/>
        </w:tabs>
        <w:ind w:left="22950" w:hanging="17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6040"/>
        </w:tabs>
        <w:ind w:left="26040" w:hanging="1800"/>
      </w:pPr>
      <w:rPr>
        <w:rFonts w:hint="default"/>
      </w:rPr>
    </w:lvl>
  </w:abstractNum>
  <w:abstractNum w:abstractNumId="1">
    <w:nsid w:val="4DCE1DEA"/>
    <w:multiLevelType w:val="hybridMultilevel"/>
    <w:tmpl w:val="7DB27B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77D8B"/>
    <w:multiLevelType w:val="singleLevel"/>
    <w:tmpl w:val="BB121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C917B8E"/>
    <w:multiLevelType w:val="multilevel"/>
    <w:tmpl w:val="6FA69088"/>
    <w:lvl w:ilvl="0">
      <w:start w:val="5"/>
      <w:numFmt w:val="decimalZero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770"/>
        </w:tabs>
        <w:ind w:left="4770" w:hanging="1740"/>
      </w:pPr>
      <w:rPr>
        <w:rFonts w:hint="default"/>
      </w:rPr>
    </w:lvl>
    <w:lvl w:ilvl="2">
      <w:start w:val="99"/>
      <w:numFmt w:val="decimal"/>
      <w:lvlText w:val="%1.%2-%3"/>
      <w:lvlJc w:val="left"/>
      <w:pPr>
        <w:tabs>
          <w:tab w:val="num" w:pos="7800"/>
        </w:tabs>
        <w:ind w:left="7800" w:hanging="17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0830"/>
        </w:tabs>
        <w:ind w:left="10830" w:hanging="17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860"/>
        </w:tabs>
        <w:ind w:left="13860" w:hanging="17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6890"/>
        </w:tabs>
        <w:ind w:left="16890" w:hanging="17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9920"/>
        </w:tabs>
        <w:ind w:left="19920" w:hanging="17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2950"/>
        </w:tabs>
        <w:ind w:left="22950" w:hanging="17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6040"/>
        </w:tabs>
        <w:ind w:left="26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fillcolor="white" stroke="f">
      <v:fill color="white"/>
      <v:stroke on="f"/>
    </o:shapedefaults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28CC"/>
    <w:rsid w:val="00000F9D"/>
    <w:rsid w:val="00011815"/>
    <w:rsid w:val="00020547"/>
    <w:rsid w:val="000427E5"/>
    <w:rsid w:val="000470FD"/>
    <w:rsid w:val="00051EC5"/>
    <w:rsid w:val="0008416B"/>
    <w:rsid w:val="00094D8C"/>
    <w:rsid w:val="0009586E"/>
    <w:rsid w:val="000A4C01"/>
    <w:rsid w:val="000B045D"/>
    <w:rsid w:val="000B5168"/>
    <w:rsid w:val="000B773F"/>
    <w:rsid w:val="000C17E8"/>
    <w:rsid w:val="000C31A3"/>
    <w:rsid w:val="000C4E19"/>
    <w:rsid w:val="000D6C24"/>
    <w:rsid w:val="000D7237"/>
    <w:rsid w:val="000D7B3D"/>
    <w:rsid w:val="000E7EF6"/>
    <w:rsid w:val="000F0A18"/>
    <w:rsid w:val="000F3DFE"/>
    <w:rsid w:val="000F58D9"/>
    <w:rsid w:val="001000FC"/>
    <w:rsid w:val="001023E3"/>
    <w:rsid w:val="00103FB9"/>
    <w:rsid w:val="0013548A"/>
    <w:rsid w:val="00135A7F"/>
    <w:rsid w:val="00137039"/>
    <w:rsid w:val="00150899"/>
    <w:rsid w:val="00152C4D"/>
    <w:rsid w:val="00152EC3"/>
    <w:rsid w:val="0018256D"/>
    <w:rsid w:val="00191BA8"/>
    <w:rsid w:val="00194EBF"/>
    <w:rsid w:val="00195F01"/>
    <w:rsid w:val="001A574C"/>
    <w:rsid w:val="001A7763"/>
    <w:rsid w:val="001C45F8"/>
    <w:rsid w:val="001D2ADF"/>
    <w:rsid w:val="001D4858"/>
    <w:rsid w:val="001E35BF"/>
    <w:rsid w:val="001E6AE5"/>
    <w:rsid w:val="0020631B"/>
    <w:rsid w:val="0020788D"/>
    <w:rsid w:val="002250BB"/>
    <w:rsid w:val="00230CC7"/>
    <w:rsid w:val="00236F28"/>
    <w:rsid w:val="00250435"/>
    <w:rsid w:val="00252B7A"/>
    <w:rsid w:val="0027231A"/>
    <w:rsid w:val="002748D7"/>
    <w:rsid w:val="002854A0"/>
    <w:rsid w:val="0029307C"/>
    <w:rsid w:val="00296780"/>
    <w:rsid w:val="002A37C0"/>
    <w:rsid w:val="002B248D"/>
    <w:rsid w:val="002B735D"/>
    <w:rsid w:val="002D365B"/>
    <w:rsid w:val="002E1003"/>
    <w:rsid w:val="002F2DFD"/>
    <w:rsid w:val="002F5E99"/>
    <w:rsid w:val="00306611"/>
    <w:rsid w:val="003069F9"/>
    <w:rsid w:val="0032354F"/>
    <w:rsid w:val="00323E47"/>
    <w:rsid w:val="00342383"/>
    <w:rsid w:val="00344B0B"/>
    <w:rsid w:val="00350809"/>
    <w:rsid w:val="00351E2C"/>
    <w:rsid w:val="00355FD7"/>
    <w:rsid w:val="00357D4E"/>
    <w:rsid w:val="00371E0F"/>
    <w:rsid w:val="003B3821"/>
    <w:rsid w:val="003B4BE2"/>
    <w:rsid w:val="003B4CEB"/>
    <w:rsid w:val="003C6DFC"/>
    <w:rsid w:val="003F2E32"/>
    <w:rsid w:val="00422FB0"/>
    <w:rsid w:val="004274E5"/>
    <w:rsid w:val="00450445"/>
    <w:rsid w:val="004541FB"/>
    <w:rsid w:val="00457B45"/>
    <w:rsid w:val="00472972"/>
    <w:rsid w:val="004A1A6E"/>
    <w:rsid w:val="004B0120"/>
    <w:rsid w:val="004B0221"/>
    <w:rsid w:val="004B6F53"/>
    <w:rsid w:val="004C1658"/>
    <w:rsid w:val="004C5A9C"/>
    <w:rsid w:val="004D13C2"/>
    <w:rsid w:val="004D6E47"/>
    <w:rsid w:val="004E6A43"/>
    <w:rsid w:val="00500E80"/>
    <w:rsid w:val="00503E5A"/>
    <w:rsid w:val="00504C50"/>
    <w:rsid w:val="0051485D"/>
    <w:rsid w:val="00514F01"/>
    <w:rsid w:val="00516D12"/>
    <w:rsid w:val="00525B15"/>
    <w:rsid w:val="00535C01"/>
    <w:rsid w:val="005413EF"/>
    <w:rsid w:val="00545AFC"/>
    <w:rsid w:val="005625B9"/>
    <w:rsid w:val="00575443"/>
    <w:rsid w:val="005A3C93"/>
    <w:rsid w:val="005D26FA"/>
    <w:rsid w:val="005E2804"/>
    <w:rsid w:val="005F13FE"/>
    <w:rsid w:val="00604DE6"/>
    <w:rsid w:val="006071B3"/>
    <w:rsid w:val="00613089"/>
    <w:rsid w:val="00613F23"/>
    <w:rsid w:val="00616DC4"/>
    <w:rsid w:val="00622FB0"/>
    <w:rsid w:val="0064336A"/>
    <w:rsid w:val="00653352"/>
    <w:rsid w:val="00656635"/>
    <w:rsid w:val="00657D5F"/>
    <w:rsid w:val="0066177F"/>
    <w:rsid w:val="0066486A"/>
    <w:rsid w:val="00667623"/>
    <w:rsid w:val="0067183B"/>
    <w:rsid w:val="006815F3"/>
    <w:rsid w:val="006837EF"/>
    <w:rsid w:val="006970AB"/>
    <w:rsid w:val="006A512B"/>
    <w:rsid w:val="006B2F58"/>
    <w:rsid w:val="006D5881"/>
    <w:rsid w:val="006E16C7"/>
    <w:rsid w:val="006E61F6"/>
    <w:rsid w:val="006E6714"/>
    <w:rsid w:val="006F237D"/>
    <w:rsid w:val="00717A32"/>
    <w:rsid w:val="007354CB"/>
    <w:rsid w:val="00744BF0"/>
    <w:rsid w:val="007474A9"/>
    <w:rsid w:val="00752417"/>
    <w:rsid w:val="00763865"/>
    <w:rsid w:val="00770DA9"/>
    <w:rsid w:val="007774B8"/>
    <w:rsid w:val="00781998"/>
    <w:rsid w:val="0079517F"/>
    <w:rsid w:val="007A0ADD"/>
    <w:rsid w:val="007D1EA8"/>
    <w:rsid w:val="007D28CC"/>
    <w:rsid w:val="007D4A12"/>
    <w:rsid w:val="007D6C3A"/>
    <w:rsid w:val="007E30D4"/>
    <w:rsid w:val="007E587B"/>
    <w:rsid w:val="007F61BB"/>
    <w:rsid w:val="00802951"/>
    <w:rsid w:val="0081559B"/>
    <w:rsid w:val="00824515"/>
    <w:rsid w:val="00824C6F"/>
    <w:rsid w:val="00827034"/>
    <w:rsid w:val="008332B4"/>
    <w:rsid w:val="008337E3"/>
    <w:rsid w:val="00837ABB"/>
    <w:rsid w:val="0085783C"/>
    <w:rsid w:val="008578D3"/>
    <w:rsid w:val="008A37D9"/>
    <w:rsid w:val="008C6E98"/>
    <w:rsid w:val="008E3B1B"/>
    <w:rsid w:val="008E5FD5"/>
    <w:rsid w:val="008F1B96"/>
    <w:rsid w:val="008F3FEE"/>
    <w:rsid w:val="008F72F0"/>
    <w:rsid w:val="0090105A"/>
    <w:rsid w:val="009157BD"/>
    <w:rsid w:val="00922763"/>
    <w:rsid w:val="00955700"/>
    <w:rsid w:val="00964B4A"/>
    <w:rsid w:val="009731D0"/>
    <w:rsid w:val="00976895"/>
    <w:rsid w:val="00985A8B"/>
    <w:rsid w:val="009917E4"/>
    <w:rsid w:val="0099184D"/>
    <w:rsid w:val="009922A0"/>
    <w:rsid w:val="009A2F0C"/>
    <w:rsid w:val="009A7491"/>
    <w:rsid w:val="009B502E"/>
    <w:rsid w:val="009D2977"/>
    <w:rsid w:val="009F0C28"/>
    <w:rsid w:val="009F49E0"/>
    <w:rsid w:val="00A16F8B"/>
    <w:rsid w:val="00A255CD"/>
    <w:rsid w:val="00A5325C"/>
    <w:rsid w:val="00A534D7"/>
    <w:rsid w:val="00A70951"/>
    <w:rsid w:val="00A75741"/>
    <w:rsid w:val="00A84909"/>
    <w:rsid w:val="00A86CC8"/>
    <w:rsid w:val="00A92AC9"/>
    <w:rsid w:val="00A96EC1"/>
    <w:rsid w:val="00A9792D"/>
    <w:rsid w:val="00AB06ED"/>
    <w:rsid w:val="00AB4143"/>
    <w:rsid w:val="00AB453E"/>
    <w:rsid w:val="00AB7894"/>
    <w:rsid w:val="00AC0B87"/>
    <w:rsid w:val="00AD3DF8"/>
    <w:rsid w:val="00AE11B6"/>
    <w:rsid w:val="00AE3292"/>
    <w:rsid w:val="00AE6001"/>
    <w:rsid w:val="00AE7E23"/>
    <w:rsid w:val="00AF1DCC"/>
    <w:rsid w:val="00B024A2"/>
    <w:rsid w:val="00B026A6"/>
    <w:rsid w:val="00B14665"/>
    <w:rsid w:val="00B32632"/>
    <w:rsid w:val="00B336D3"/>
    <w:rsid w:val="00B414C7"/>
    <w:rsid w:val="00B51046"/>
    <w:rsid w:val="00B54030"/>
    <w:rsid w:val="00B55061"/>
    <w:rsid w:val="00B56277"/>
    <w:rsid w:val="00B64195"/>
    <w:rsid w:val="00B66310"/>
    <w:rsid w:val="00B70B8C"/>
    <w:rsid w:val="00B7635E"/>
    <w:rsid w:val="00BA1EE9"/>
    <w:rsid w:val="00BA3E53"/>
    <w:rsid w:val="00BB0A8D"/>
    <w:rsid w:val="00BC2EAD"/>
    <w:rsid w:val="00BD2A89"/>
    <w:rsid w:val="00BD2D53"/>
    <w:rsid w:val="00BE3F55"/>
    <w:rsid w:val="00BE5D5A"/>
    <w:rsid w:val="00BE6A29"/>
    <w:rsid w:val="00C047F3"/>
    <w:rsid w:val="00C05636"/>
    <w:rsid w:val="00C065D5"/>
    <w:rsid w:val="00C25F86"/>
    <w:rsid w:val="00C31209"/>
    <w:rsid w:val="00C42A9B"/>
    <w:rsid w:val="00C56BF7"/>
    <w:rsid w:val="00C618CB"/>
    <w:rsid w:val="00C62CEB"/>
    <w:rsid w:val="00C646C8"/>
    <w:rsid w:val="00C768D9"/>
    <w:rsid w:val="00C769DC"/>
    <w:rsid w:val="00C917DD"/>
    <w:rsid w:val="00CA3BE9"/>
    <w:rsid w:val="00CA627D"/>
    <w:rsid w:val="00CA7070"/>
    <w:rsid w:val="00CC7A9B"/>
    <w:rsid w:val="00CD5E05"/>
    <w:rsid w:val="00CD662F"/>
    <w:rsid w:val="00CD6B4F"/>
    <w:rsid w:val="00CE6010"/>
    <w:rsid w:val="00CF32EE"/>
    <w:rsid w:val="00CF50CA"/>
    <w:rsid w:val="00D0112B"/>
    <w:rsid w:val="00D13809"/>
    <w:rsid w:val="00D565CC"/>
    <w:rsid w:val="00D64A28"/>
    <w:rsid w:val="00D64FC5"/>
    <w:rsid w:val="00D71086"/>
    <w:rsid w:val="00D72610"/>
    <w:rsid w:val="00D82933"/>
    <w:rsid w:val="00D83E94"/>
    <w:rsid w:val="00D8474F"/>
    <w:rsid w:val="00D861D4"/>
    <w:rsid w:val="00DB514D"/>
    <w:rsid w:val="00DB7C8D"/>
    <w:rsid w:val="00DC487B"/>
    <w:rsid w:val="00DD6EBB"/>
    <w:rsid w:val="00DE6444"/>
    <w:rsid w:val="00DF5EAC"/>
    <w:rsid w:val="00DF6221"/>
    <w:rsid w:val="00E022BF"/>
    <w:rsid w:val="00E139FF"/>
    <w:rsid w:val="00E36719"/>
    <w:rsid w:val="00E37F8D"/>
    <w:rsid w:val="00E640B2"/>
    <w:rsid w:val="00E727F7"/>
    <w:rsid w:val="00E73DDC"/>
    <w:rsid w:val="00E86257"/>
    <w:rsid w:val="00EA0237"/>
    <w:rsid w:val="00EC7DA8"/>
    <w:rsid w:val="00ED213E"/>
    <w:rsid w:val="00ED38A7"/>
    <w:rsid w:val="00ED62AD"/>
    <w:rsid w:val="00EE4677"/>
    <w:rsid w:val="00EE4DFD"/>
    <w:rsid w:val="00EE7A6E"/>
    <w:rsid w:val="00F1568F"/>
    <w:rsid w:val="00F21586"/>
    <w:rsid w:val="00F324B9"/>
    <w:rsid w:val="00F325B5"/>
    <w:rsid w:val="00F611B3"/>
    <w:rsid w:val="00F65EE1"/>
    <w:rsid w:val="00F67C46"/>
    <w:rsid w:val="00F719A0"/>
    <w:rsid w:val="00F77ED6"/>
    <w:rsid w:val="00FC1D76"/>
    <w:rsid w:val="00FC2BF3"/>
    <w:rsid w:val="00FC55E3"/>
    <w:rsid w:val="00FD02D2"/>
    <w:rsid w:val="00FD3748"/>
    <w:rsid w:val="00FE0C74"/>
    <w:rsid w:val="00FE68AC"/>
    <w:rsid w:val="00FF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4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7F7"/>
    <w:rPr>
      <w:rFonts w:ascii="Arial" w:hAnsi="Arial"/>
      <w:sz w:val="24"/>
      <w:lang w:eastAsia="en-US"/>
    </w:rPr>
  </w:style>
  <w:style w:type="paragraph" w:styleId="Overskrift1">
    <w:name w:val="heading 1"/>
    <w:basedOn w:val="Normal"/>
    <w:next w:val="Normal"/>
    <w:qFormat/>
    <w:rsid w:val="00E37F8D"/>
    <w:pPr>
      <w:keepNext/>
      <w:tabs>
        <w:tab w:val="left" w:pos="2268"/>
        <w:tab w:val="left" w:pos="6067"/>
        <w:tab w:val="left" w:pos="7825"/>
      </w:tabs>
      <w:spacing w:before="120" w:after="120"/>
      <w:outlineLvl w:val="0"/>
    </w:pPr>
    <w:rPr>
      <w:b/>
      <w:caps/>
      <w:sz w:val="28"/>
    </w:rPr>
  </w:style>
  <w:style w:type="paragraph" w:styleId="Overskrift2">
    <w:name w:val="heading 2"/>
    <w:basedOn w:val="Normal"/>
    <w:next w:val="Normal"/>
    <w:qFormat/>
    <w:rsid w:val="00E37F8D"/>
    <w:pPr>
      <w:keepNext/>
      <w:spacing w:before="6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E37F8D"/>
    <w:pPr>
      <w:keepNext/>
      <w:tabs>
        <w:tab w:val="left" w:pos="2835"/>
        <w:tab w:val="left" w:pos="5103"/>
        <w:tab w:val="left" w:pos="6804"/>
        <w:tab w:val="left" w:pos="8505"/>
        <w:tab w:val="right" w:pos="9356"/>
      </w:tabs>
      <w:ind w:right="-284"/>
      <w:outlineLvl w:val="2"/>
    </w:pPr>
    <w:rPr>
      <w:cap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opptekstforReferanse">
    <w:name w:val="Topptekst for Referanse"/>
    <w:basedOn w:val="Normal"/>
    <w:rsid w:val="00E37F8D"/>
    <w:pPr>
      <w:keepNext/>
      <w:spacing w:before="20" w:line="200" w:lineRule="exact"/>
      <w:ind w:right="-4077"/>
      <w:outlineLvl w:val="0"/>
    </w:pPr>
    <w:rPr>
      <w:sz w:val="16"/>
    </w:rPr>
  </w:style>
  <w:style w:type="paragraph" w:customStyle="1" w:styleId="AdressefeltVAF">
    <w:name w:val="Adressefelt VAF"/>
    <w:basedOn w:val="Normal"/>
    <w:rsid w:val="00E37F8D"/>
  </w:style>
  <w:style w:type="paragraph" w:styleId="Topptekst">
    <w:name w:val="header"/>
    <w:basedOn w:val="Normal"/>
    <w:rsid w:val="00E37F8D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rsid w:val="00E37F8D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E37F8D"/>
  </w:style>
  <w:style w:type="paragraph" w:customStyle="1" w:styleId="BunntekstVAF">
    <w:name w:val="Bunntekst VAF"/>
    <w:basedOn w:val="Normal"/>
    <w:rsid w:val="00E37F8D"/>
    <w:pPr>
      <w:ind w:right="-285"/>
    </w:pPr>
    <w:rPr>
      <w:sz w:val="16"/>
    </w:rPr>
  </w:style>
  <w:style w:type="paragraph" w:customStyle="1" w:styleId="TopptekstAvdeling">
    <w:name w:val="Topptekst Avdeling"/>
    <w:basedOn w:val="Overskrift1"/>
    <w:rsid w:val="00E37F8D"/>
    <w:pPr>
      <w:tabs>
        <w:tab w:val="clear" w:pos="2268"/>
        <w:tab w:val="clear" w:pos="6067"/>
        <w:tab w:val="clear" w:pos="7825"/>
        <w:tab w:val="left" w:pos="1276"/>
        <w:tab w:val="left" w:pos="1304"/>
      </w:tabs>
      <w:spacing w:before="160" w:line="240" w:lineRule="exact"/>
      <w:ind w:right="-4077"/>
    </w:pPr>
    <w:rPr>
      <w:rFonts w:ascii="Arial Black" w:hAnsi="Arial Black"/>
      <w:sz w:val="16"/>
    </w:rPr>
  </w:style>
  <w:style w:type="character" w:styleId="Plassholdertekst">
    <w:name w:val="Placeholder Text"/>
    <w:basedOn w:val="Standardskriftforavsnitt"/>
    <w:uiPriority w:val="99"/>
    <w:semiHidden/>
    <w:rsid w:val="002A37C0"/>
    <w:rPr>
      <w:color w:val="808080"/>
    </w:rPr>
  </w:style>
  <w:style w:type="paragraph" w:styleId="Bobletekst">
    <w:name w:val="Balloon Text"/>
    <w:basedOn w:val="Normal"/>
    <w:link w:val="BobletekstTegn"/>
    <w:rsid w:val="002A37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A37C0"/>
    <w:rPr>
      <w:rFonts w:ascii="Tahoma" w:hAnsi="Tahoma" w:cs="Tahoma"/>
      <w:sz w:val="16"/>
      <w:szCs w:val="16"/>
      <w:lang w:eastAsia="en-US"/>
    </w:rPr>
  </w:style>
  <w:style w:type="table" w:styleId="Tabellrutenett">
    <w:name w:val="Table Grid"/>
    <w:basedOn w:val="Vanligtabell"/>
    <w:rsid w:val="002B73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Title">
    <w:name w:val="MU_Title"/>
    <w:basedOn w:val="Normal"/>
    <w:next w:val="Normal"/>
    <w:rsid w:val="00B70B8C"/>
    <w:rPr>
      <w:b/>
      <w:szCs w:val="24"/>
    </w:rPr>
  </w:style>
  <w:style w:type="paragraph" w:customStyle="1" w:styleId="MUCaseTitle3">
    <w:name w:val="MU_CaseTitle_3"/>
    <w:basedOn w:val="Normal"/>
    <w:next w:val="Normal"/>
    <w:rsid w:val="00B70B8C"/>
    <w:rPr>
      <w:b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f-adm-360app\docprod\templates\360_Not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3102F0-5233-4A6A-BF4A-C54C028EAC2E}"/>
      </w:docPartPr>
      <w:docPartBody>
        <w:p w:rsidR="004E478B" w:rsidRDefault="004E478B">
          <w:r w:rsidRPr="0085662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546102AD0004FBFBF443B2DD4C134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493050-06C2-415F-B204-29611245ED35}"/>
      </w:docPartPr>
      <w:docPartBody>
        <w:p w:rsidR="00D26466" w:rsidRDefault="00C96895" w:rsidP="00C96895">
          <w:pPr>
            <w:pStyle w:val="F546102AD0004FBFBF443B2DD4C1342A"/>
          </w:pPr>
          <w:r w:rsidRPr="00856625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7AE31393B54C47D8AAC10D0877DF07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AD43D9-CE03-4A1A-A184-76ED3BB30D1C}"/>
      </w:docPartPr>
      <w:docPartBody>
        <w:p w:rsidR="00D3589D" w:rsidRDefault="00D26466" w:rsidP="00D26466">
          <w:pPr>
            <w:pStyle w:val="7AE31393B54C47D8AAC10D0877DF075C"/>
          </w:pPr>
          <w:r w:rsidRPr="0085662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BB5080E79D34DBDA0C34E29C66848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3BD05-F6D1-4B55-AE07-44DF8BF7E94C}"/>
      </w:docPartPr>
      <w:docPartBody>
        <w:p w:rsidR="00D3589D" w:rsidRDefault="00D26466" w:rsidP="00D26466">
          <w:pPr>
            <w:pStyle w:val="CBB5080E79D34DBDA0C34E29C6684855"/>
          </w:pPr>
          <w:r w:rsidRPr="0085662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2421D1C13004751988B841890BD10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B917C2-DBA0-4284-90A3-A28167FFA6AA}"/>
      </w:docPartPr>
      <w:docPartBody>
        <w:p w:rsidR="00D3589D" w:rsidRDefault="00D26466" w:rsidP="00D26466">
          <w:pPr>
            <w:pStyle w:val="D2421D1C13004751988B841890BD1011"/>
          </w:pPr>
          <w:r w:rsidRPr="00856625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1B2E20DBFD8A49139EE71E2A6835AC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8C239F-7DF1-47E7-AFB0-D3B9F7D0FCBB}"/>
      </w:docPartPr>
      <w:docPartBody>
        <w:p w:rsidR="00D3589D" w:rsidRDefault="00D26466" w:rsidP="00D26466">
          <w:pPr>
            <w:pStyle w:val="1B2E20DBFD8A49139EE71E2A6835AC65"/>
          </w:pPr>
          <w:r w:rsidRPr="0085662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D569C2DB76D40BD84D0D2C4A7EF56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1BB897-2CBA-4A49-99EF-98570C34D1E2}"/>
      </w:docPartPr>
      <w:docPartBody>
        <w:p w:rsidR="00D3589D" w:rsidRDefault="00D26466" w:rsidP="00D26466">
          <w:pPr>
            <w:pStyle w:val="6D569C2DB76D40BD84D0D2C4A7EF5674"/>
          </w:pPr>
          <w:r w:rsidRPr="0085662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9F3808EC0D14E318A2F1A916B6710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6A8655-6402-4E01-966F-52A343D2295F}"/>
      </w:docPartPr>
      <w:docPartBody>
        <w:p w:rsidR="0020039A" w:rsidRDefault="00507A21" w:rsidP="00507A21">
          <w:pPr>
            <w:pStyle w:val="09F3808EC0D14E318A2F1A916B671055"/>
          </w:pPr>
          <w:r>
            <w:t>Name2</w:t>
          </w:r>
        </w:p>
      </w:docPartBody>
    </w:docPart>
    <w:docPart>
      <w:docPartPr>
        <w:name w:val="5FC544A2A5A74D90B9CB31A0FE92F2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4937F2-2AD6-4E26-92EA-D35878E3005F}"/>
      </w:docPartPr>
      <w:docPartBody>
        <w:p w:rsidR="0020039A" w:rsidRDefault="00507A21" w:rsidP="00507A21">
          <w:pPr>
            <w:pStyle w:val="5FC544A2A5A74D90B9CB31A0FE92F213"/>
          </w:pPr>
          <w:r>
            <w:t>Name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E478B"/>
    <w:rsid w:val="000344DB"/>
    <w:rsid w:val="000F673B"/>
    <w:rsid w:val="0012380E"/>
    <w:rsid w:val="00140F96"/>
    <w:rsid w:val="001B67FA"/>
    <w:rsid w:val="001C240E"/>
    <w:rsid w:val="001E2790"/>
    <w:rsid w:val="001E5A0E"/>
    <w:rsid w:val="0020039A"/>
    <w:rsid w:val="0021364E"/>
    <w:rsid w:val="00213B6D"/>
    <w:rsid w:val="00264A8F"/>
    <w:rsid w:val="002815D4"/>
    <w:rsid w:val="002E4E63"/>
    <w:rsid w:val="002F4CAC"/>
    <w:rsid w:val="002F5ED8"/>
    <w:rsid w:val="003160FE"/>
    <w:rsid w:val="00345637"/>
    <w:rsid w:val="0035014F"/>
    <w:rsid w:val="00352769"/>
    <w:rsid w:val="0037060F"/>
    <w:rsid w:val="003F08EA"/>
    <w:rsid w:val="0040106E"/>
    <w:rsid w:val="004B1208"/>
    <w:rsid w:val="004E478B"/>
    <w:rsid w:val="005022B0"/>
    <w:rsid w:val="00507A21"/>
    <w:rsid w:val="005246D8"/>
    <w:rsid w:val="00544110"/>
    <w:rsid w:val="005E4080"/>
    <w:rsid w:val="00630F01"/>
    <w:rsid w:val="00642A24"/>
    <w:rsid w:val="0066148D"/>
    <w:rsid w:val="0066183B"/>
    <w:rsid w:val="006F575C"/>
    <w:rsid w:val="007014A1"/>
    <w:rsid w:val="00702100"/>
    <w:rsid w:val="00732531"/>
    <w:rsid w:val="00741C80"/>
    <w:rsid w:val="00783C76"/>
    <w:rsid w:val="00794713"/>
    <w:rsid w:val="007C39E1"/>
    <w:rsid w:val="00811D87"/>
    <w:rsid w:val="00814924"/>
    <w:rsid w:val="008211F3"/>
    <w:rsid w:val="00826941"/>
    <w:rsid w:val="008A2A5B"/>
    <w:rsid w:val="00950B36"/>
    <w:rsid w:val="009C5FBB"/>
    <w:rsid w:val="009E00BC"/>
    <w:rsid w:val="00A21590"/>
    <w:rsid w:val="00AB0B75"/>
    <w:rsid w:val="00BF4381"/>
    <w:rsid w:val="00C67AFD"/>
    <w:rsid w:val="00C96895"/>
    <w:rsid w:val="00CD2D5E"/>
    <w:rsid w:val="00CE2E2C"/>
    <w:rsid w:val="00D26466"/>
    <w:rsid w:val="00D3589D"/>
    <w:rsid w:val="00D55AF0"/>
    <w:rsid w:val="00E756F0"/>
    <w:rsid w:val="00E75A4D"/>
    <w:rsid w:val="00E86C38"/>
    <w:rsid w:val="00EE5459"/>
    <w:rsid w:val="00F23DCC"/>
    <w:rsid w:val="00F42E2B"/>
    <w:rsid w:val="00F44920"/>
    <w:rsid w:val="00F6131C"/>
    <w:rsid w:val="00F81B7E"/>
    <w:rsid w:val="00FE005C"/>
    <w:rsid w:val="00FF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92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26466"/>
    <w:rPr>
      <w:color w:val="808080"/>
    </w:rPr>
  </w:style>
  <w:style w:type="paragraph" w:customStyle="1" w:styleId="E7D45E1B56D54B4E85E43B368BF14D0C">
    <w:name w:val="E7D45E1B56D54B4E85E43B368BF14D0C"/>
    <w:rsid w:val="004E478B"/>
  </w:style>
  <w:style w:type="paragraph" w:customStyle="1" w:styleId="0CD02B2E92844A9F83AEDC6E33859786">
    <w:name w:val="0CD02B2E92844A9F83AEDC6E33859786"/>
    <w:rsid w:val="004E478B"/>
  </w:style>
  <w:style w:type="paragraph" w:customStyle="1" w:styleId="BF9531DBFFE145FCB143D7DB4D4BA31A">
    <w:name w:val="BF9531DBFFE145FCB143D7DB4D4BA31A"/>
    <w:rsid w:val="00544110"/>
  </w:style>
  <w:style w:type="paragraph" w:customStyle="1" w:styleId="BCE7C4F94D3D46D89C3B73235E90CC20">
    <w:name w:val="BCE7C4F94D3D46D89C3B73235E90CC20"/>
    <w:rsid w:val="00140F96"/>
  </w:style>
  <w:style w:type="paragraph" w:customStyle="1" w:styleId="6A0E9FBFBD8C400CB148FE5E711FE338">
    <w:name w:val="6A0E9FBFBD8C400CB148FE5E711FE338"/>
    <w:rsid w:val="002F4CAC"/>
  </w:style>
  <w:style w:type="paragraph" w:customStyle="1" w:styleId="C75ED021698D46D3A65F38C64471D656">
    <w:name w:val="C75ED021698D46D3A65F38C64471D656"/>
    <w:rsid w:val="002F4CAC"/>
  </w:style>
  <w:style w:type="paragraph" w:customStyle="1" w:styleId="368F012DE4A14DE9AF168910FAF0E39B">
    <w:name w:val="368F012DE4A14DE9AF168910FAF0E39B"/>
    <w:rsid w:val="002F4CAC"/>
  </w:style>
  <w:style w:type="paragraph" w:customStyle="1" w:styleId="7DFEEC064CE64DBDA8B6A7782E07630E">
    <w:name w:val="7DFEEC064CE64DBDA8B6A7782E07630E"/>
    <w:rsid w:val="002F4CAC"/>
  </w:style>
  <w:style w:type="paragraph" w:customStyle="1" w:styleId="C5A9A9F3FFC9461DBD26A3B150C3B8A3">
    <w:name w:val="C5A9A9F3FFC9461DBD26A3B150C3B8A3"/>
    <w:rsid w:val="002F4CAC"/>
  </w:style>
  <w:style w:type="paragraph" w:customStyle="1" w:styleId="D0BCF1D0654A43DBBDCD560030FEF167">
    <w:name w:val="D0BCF1D0654A43DBBDCD560030FEF167"/>
    <w:rsid w:val="002F4CAC"/>
  </w:style>
  <w:style w:type="paragraph" w:customStyle="1" w:styleId="BB84E687CADF4382AB0B928122A10CE9">
    <w:name w:val="BB84E687CADF4382AB0B928122A10CE9"/>
    <w:rsid w:val="002F4CAC"/>
  </w:style>
  <w:style w:type="paragraph" w:customStyle="1" w:styleId="ED2C181E5B964E538E2833F96755458A">
    <w:name w:val="ED2C181E5B964E538E2833F96755458A"/>
    <w:rsid w:val="002F4CAC"/>
  </w:style>
  <w:style w:type="paragraph" w:customStyle="1" w:styleId="6880B7D8BAA44E1D80CE04F5DCBC9B20">
    <w:name w:val="6880B7D8BAA44E1D80CE04F5DCBC9B20"/>
    <w:rsid w:val="002F4CAC"/>
  </w:style>
  <w:style w:type="paragraph" w:customStyle="1" w:styleId="30E7D8649D1D4BDAAE3861324E381E1B">
    <w:name w:val="30E7D8649D1D4BDAAE3861324E381E1B"/>
    <w:rsid w:val="002F4CAC"/>
  </w:style>
  <w:style w:type="paragraph" w:customStyle="1" w:styleId="9DA215423E35401FBC7D88D262581F8E">
    <w:name w:val="9DA215423E35401FBC7D88D262581F8E"/>
    <w:rsid w:val="002F4CAC"/>
  </w:style>
  <w:style w:type="paragraph" w:customStyle="1" w:styleId="431A748ABA1243F39E9D404340BF1A21">
    <w:name w:val="431A748ABA1243F39E9D404340BF1A21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F139DBE754AF8A8B526546A97DAAC">
    <w:name w:val="A99F139DBE754AF8A8B526546A97DAAC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1A748ABA1243F39E9D404340BF1A211">
    <w:name w:val="431A748ABA1243F39E9D404340BF1A211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2BB54D610D2402B88A66C0C937B8845">
    <w:name w:val="92BB54D610D2402B88A66C0C937B8845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F139DBE754AF8A8B526546A97DAAC1">
    <w:name w:val="A99F139DBE754AF8A8B526546A97DAAC1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1A748ABA1243F39E9D404340BF1A212">
    <w:name w:val="431A748ABA1243F39E9D404340BF1A212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2BB54D610D2402B88A66C0C937B88451">
    <w:name w:val="92BB54D610D2402B88A66C0C937B88451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F139DBE754AF8A8B526546A97DAAC2">
    <w:name w:val="A99F139DBE754AF8A8B526546A97DAAC2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6A283E701C41F7BDC11E58BBE5D6A6">
    <w:name w:val="D06A283E701C41F7BDC11E58BBE5D6A6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F01EF93C1D48F8B0A38080CEF01FD5">
    <w:name w:val="59F01EF93C1D48F8B0A38080CEF01FD5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45EDAE0420540D9A86EBFAB061A227D">
    <w:name w:val="A45EDAE0420540D9A86EBFAB061A227D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1A748ABA1243F39E9D404340BF1A213">
    <w:name w:val="431A748ABA1243F39E9D404340BF1A213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2BB54D610D2402B88A66C0C937B88452">
    <w:name w:val="92BB54D610D2402B88A66C0C937B88452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F139DBE754AF8A8B526546A97DAAC3">
    <w:name w:val="A99F139DBE754AF8A8B526546A97DAAC3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6A283E701C41F7BDC11E58BBE5D6A61">
    <w:name w:val="D06A283E701C41F7BDC11E58BBE5D6A61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F01EF93C1D48F8B0A38080CEF01FD51">
    <w:name w:val="59F01EF93C1D48F8B0A38080CEF01FD51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45EDAE0420540D9A86EBFAB061A227D1">
    <w:name w:val="A45EDAE0420540D9A86EBFAB061A227D1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E758D8B1354FCCBC817412B0D4E3B7">
    <w:name w:val="7FE758D8B1354FCCBC817412B0D4E3B7"/>
    <w:rsid w:val="00826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44796239984C56ADF24BF6AC421673">
    <w:name w:val="8B44796239984C56ADF24BF6AC421673"/>
    <w:rsid w:val="00826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6A283E701C41F7BDC11E58BBE5D6A62">
    <w:name w:val="D06A283E701C41F7BDC11E58BBE5D6A62"/>
    <w:rsid w:val="00826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F01EF93C1D48F8B0A38080CEF01FD52">
    <w:name w:val="59F01EF93C1D48F8B0A38080CEF01FD52"/>
    <w:rsid w:val="00826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45EDAE0420540D9A86EBFAB061A227D2">
    <w:name w:val="A45EDAE0420540D9A86EBFAB061A227D2"/>
    <w:rsid w:val="00826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6FD0348D154C4F9856E1AC45A6ACF7">
    <w:name w:val="616FD0348D154C4F9856E1AC45A6ACF7"/>
    <w:rsid w:val="005E4080"/>
  </w:style>
  <w:style w:type="paragraph" w:customStyle="1" w:styleId="1F2C9AA8BD894273AF29F94A0768871C">
    <w:name w:val="1F2C9AA8BD894273AF29F94A0768871C"/>
    <w:rsid w:val="005E4080"/>
  </w:style>
  <w:style w:type="paragraph" w:customStyle="1" w:styleId="8B44796239984C56ADF24BF6AC4216731">
    <w:name w:val="8B44796239984C56ADF24BF6AC4216731"/>
    <w:rsid w:val="005E40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6FD0348D154C4F9856E1AC45A6ACF71">
    <w:name w:val="616FD0348D154C4F9856E1AC45A6ACF71"/>
    <w:rsid w:val="005E40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2C9AA8BD894273AF29F94A0768871C1">
    <w:name w:val="1F2C9AA8BD894273AF29F94A0768871C1"/>
    <w:rsid w:val="005E40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E758D8B1354FCCBC817412B0D4E3B71">
    <w:name w:val="7FE758D8B1354FCCBC817412B0D4E3B71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44796239984C56ADF24BF6AC4216732">
    <w:name w:val="8B44796239984C56ADF24BF6AC4216732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6FD0348D154C4F9856E1AC45A6ACF72">
    <w:name w:val="616FD0348D154C4F9856E1AC45A6ACF72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2C9AA8BD894273AF29F94A0768871C2">
    <w:name w:val="1F2C9AA8BD894273AF29F94A0768871C2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E758D8B1354FCCBC817412B0D4E3B72">
    <w:name w:val="7FE758D8B1354FCCBC817412B0D4E3B72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44796239984C56ADF24BF6AC4216733">
    <w:name w:val="8B44796239984C56ADF24BF6AC4216733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6FD0348D154C4F9856E1AC45A6ACF73">
    <w:name w:val="616FD0348D154C4F9856E1AC45A6ACF73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2C9AA8BD894273AF29F94A0768871C3">
    <w:name w:val="1F2C9AA8BD894273AF29F94A0768871C3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20DA2B30AA46E4A53B017D0C6830DB">
    <w:name w:val="DA20DA2B30AA46E4A53B017D0C6830DB"/>
    <w:rsid w:val="00A21590"/>
  </w:style>
  <w:style w:type="paragraph" w:customStyle="1" w:styleId="E166E918ACB54C80AC340A394F3AB207">
    <w:name w:val="E166E918ACB54C80AC340A394F3AB207"/>
    <w:rsid w:val="00C96895"/>
  </w:style>
  <w:style w:type="paragraph" w:customStyle="1" w:styleId="1970FE91F82D423DA04BC6C85AF9022A">
    <w:name w:val="1970FE91F82D423DA04BC6C85AF9022A"/>
    <w:rsid w:val="00C96895"/>
  </w:style>
  <w:style w:type="paragraph" w:customStyle="1" w:styleId="67109AA10B614B8086EF47E5F03DB486">
    <w:name w:val="67109AA10B614B8086EF47E5F03DB486"/>
    <w:rsid w:val="00C96895"/>
  </w:style>
  <w:style w:type="paragraph" w:customStyle="1" w:styleId="5D983710F1B84B889F6B2747589D942C">
    <w:name w:val="5D983710F1B84B889F6B2747589D942C"/>
    <w:rsid w:val="00C96895"/>
  </w:style>
  <w:style w:type="paragraph" w:customStyle="1" w:styleId="B7A915DE97A94CF790C3C5790B9FFA47">
    <w:name w:val="B7A915DE97A94CF790C3C5790B9FFA47"/>
    <w:rsid w:val="00C96895"/>
  </w:style>
  <w:style w:type="paragraph" w:customStyle="1" w:styleId="B3D058458C5942B68E3C10716CD5DD36">
    <w:name w:val="B3D058458C5942B68E3C10716CD5DD36"/>
    <w:rsid w:val="00C96895"/>
  </w:style>
  <w:style w:type="paragraph" w:customStyle="1" w:styleId="BB5EDAE72F1440A28ACD304035D2D298">
    <w:name w:val="BB5EDAE72F1440A28ACD304035D2D298"/>
    <w:rsid w:val="00C96895"/>
  </w:style>
  <w:style w:type="paragraph" w:customStyle="1" w:styleId="F546102AD0004FBFBF443B2DD4C1342A">
    <w:name w:val="F546102AD0004FBFBF443B2DD4C1342A"/>
    <w:rsid w:val="00C96895"/>
  </w:style>
  <w:style w:type="paragraph" w:customStyle="1" w:styleId="7AE31393B54C47D8AAC10D0877DF075C">
    <w:name w:val="7AE31393B54C47D8AAC10D0877DF075C"/>
    <w:rsid w:val="00D26466"/>
  </w:style>
  <w:style w:type="paragraph" w:customStyle="1" w:styleId="CBB5080E79D34DBDA0C34E29C6684855">
    <w:name w:val="CBB5080E79D34DBDA0C34E29C6684855"/>
    <w:rsid w:val="00D26466"/>
  </w:style>
  <w:style w:type="paragraph" w:customStyle="1" w:styleId="D2421D1C13004751988B841890BD1011">
    <w:name w:val="D2421D1C13004751988B841890BD1011"/>
    <w:rsid w:val="00D26466"/>
  </w:style>
  <w:style w:type="paragraph" w:customStyle="1" w:styleId="1B2E20DBFD8A49139EE71E2A6835AC65">
    <w:name w:val="1B2E20DBFD8A49139EE71E2A6835AC65"/>
    <w:rsid w:val="00D26466"/>
  </w:style>
  <w:style w:type="paragraph" w:customStyle="1" w:styleId="433DB7F854484B83AA07298D318341E4">
    <w:name w:val="433DB7F854484B83AA07298D318341E4"/>
    <w:rsid w:val="00D26466"/>
  </w:style>
  <w:style w:type="paragraph" w:customStyle="1" w:styleId="6D569C2DB76D40BD84D0D2C4A7EF5674">
    <w:name w:val="6D569C2DB76D40BD84D0D2C4A7EF5674"/>
    <w:rsid w:val="00D26466"/>
  </w:style>
  <w:style w:type="paragraph" w:customStyle="1" w:styleId="F51A4ADFC000402CA141EB3BFD2857F2">
    <w:name w:val="F51A4ADFC000402CA141EB3BFD2857F2"/>
    <w:rsid w:val="00507A21"/>
  </w:style>
  <w:style w:type="paragraph" w:customStyle="1" w:styleId="D3754E29A8FF4B2A8DD0C30CC19FE45D">
    <w:name w:val="D3754E29A8FF4B2A8DD0C30CC19FE45D"/>
    <w:rsid w:val="00507A21"/>
  </w:style>
  <w:style w:type="paragraph" w:customStyle="1" w:styleId="490B6778099F4E58885231A7A258450B">
    <w:name w:val="490B6778099F4E58885231A7A258450B"/>
    <w:rsid w:val="00507A21"/>
  </w:style>
  <w:style w:type="paragraph" w:customStyle="1" w:styleId="20F31941854944899625C5BB79CD93E5">
    <w:name w:val="20F31941854944899625C5BB79CD93E5"/>
    <w:rsid w:val="00507A21"/>
  </w:style>
  <w:style w:type="paragraph" w:customStyle="1" w:styleId="4D1D3288690E4D108572AAD21AD68415">
    <w:name w:val="4D1D3288690E4D108572AAD21AD68415"/>
    <w:rsid w:val="00507A21"/>
  </w:style>
  <w:style w:type="paragraph" w:customStyle="1" w:styleId="5E5BB97364954E5283A33796BF0041D4">
    <w:name w:val="5E5BB97364954E5283A33796BF0041D4"/>
    <w:rsid w:val="00507A21"/>
  </w:style>
  <w:style w:type="paragraph" w:customStyle="1" w:styleId="09F3808EC0D14E318A2F1A916B671055">
    <w:name w:val="09F3808EC0D14E318A2F1A916B671055"/>
    <w:rsid w:val="00507A21"/>
  </w:style>
  <w:style w:type="paragraph" w:customStyle="1" w:styleId="5FC544A2A5A74D90B9CB31A0FE92F213">
    <w:name w:val="5FC544A2A5A74D90B9CB31A0FE92F213"/>
    <w:rsid w:val="00507A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231661" gbs:entity="Document" gbs:templateDesignerVersion="3.1 F">
  <gbs:DocumentDate gbs:loadFromGrowBusiness="OnProduce" gbs:saveInGrowBusiness="False" gbs:connected="true" gbs:recno="" gbs:entity="" gbs:datatype="date" gbs:key="15189759">2010-04-23T00:00:00</gbs:DocumentDate>
  <gbs:OurRef gbs:loadFromGrowBusiness="OnProduce" gbs:saveInGrowBusiness="False" gbs:connected="true" gbs:recno="" gbs:entity="" gbs:datatype="relation" gbs:key="15189760">200066</gbs:OurRef>
  <gbs:YourRef gbs:loadFromGrowBusiness="OnProduce" gbs:saveInGrowBusiness="False" gbs:connected="true" gbs:recno="" gbs:entity="" gbs:datatype="string" gbs:key="15189761">
  </gbs:YourRef>
  <gbs:OurRef.Name gbs:loadFromGrowBusiness="OnProduce" gbs:saveInGrowBusiness="False" gbs:connected="true" gbs:recno="" gbs:entity="" gbs:datatype="string" gbs:key="15189762" gbs:removeContentControl="0">Arne Karlsen</gbs:OurRef.Name>
  <gbs:ToActivityContactJOINEX.Name gbs:loadFromGrowBusiness="OnProduce" gbs:saveInGrowBusiness="False" gbs:connected="true" gbs:recno="" gbs:entity="" gbs:datatype="string" gbs:key="15189763" gbs:joinex="[JOINEX=[ToRole] {!OJEX!}=6]" gbs:removeContentControl="0">Fylkesrådmannen</gbs:ToActivityContactJOINEX.Name>
  <gbs:ToActivityContact.ToContactperson.Name2 gbs:loadFromGrowBusiness="OnProduce" gbs:saveInGrowBusiness="False" gbs:connected="true" gbs:recno="" gbs:entity="" gbs:datatype="string" gbs:key="15189764">Tore</gbs:ToActivityContact.ToContactperson.Name2>
  <gbs:ToActivityContact.ToRequest.DocumentDate gbs:loadFromGrowBusiness="OnProduce" gbs:saveInGrowBusiness="False" gbs:connected="true" gbs:recno="" gbs:entity="" gbs:datatype="date" gbs:key="15189766" gbs:removeContentControl="0">
  </gbs:ToActivityContact.ToRequest.DocumentDate>
  <gbs:ToActivityContact.ToRequest.DocumentDate gbs:loadFromGrowBusiness="OnProduce" gbs:saveInGrowBusiness="False" gbs:connected="true" gbs:recno="" gbs:entity="" gbs:datatype="date" gbs:key="15189769">
  </gbs:ToActivityContact.ToRequest.DocumentDate>
  <gbs:DocumentDate gbs:loadFromGrowBusiness="OnProduce" gbs:saveInGrowBusiness="False" gbs:connected="true" gbs:recno="" gbs:entity="" gbs:datatype="date" gbs:key="15189773">2010-04-23T00:00:00</gbs:DocumentDate>
  <gbs:ToActivityContactJOINEX.Address gbs:loadFromGrowBusiness="OnProduce" gbs:saveInGrowBusiness="False" gbs:connected="true" gbs:recno="" gbs:entity="" gbs:datatype="string" gbs:key="15189775" gbs:joinex="[JOINEX=[ToRole] {!OJEX!}=6]" gbs:removeContentControl="0">Postboks 517 Lund</gbs:ToActivityContactJOINEX.Address>
  <gbs:ToActivityContactJOINEX.Zip gbs:loadFromGrowBusiness="OnProduce" gbs:saveInGrowBusiness="False" gbs:connected="true" gbs:recno="" gbs:entity="" gbs:datatype="string" gbs:key="15189776" gbs:joinex="[JOINEX=[ToRole] {!OJEX!}=6]" gbs:removeContentControl="0">4605 KRISTIANSAND S</gbs:ToActivityContactJOINEX.Zip>
  <gbs:ToAuthorization gbs:loadFromGrowBusiness="OnProduce" gbs:saveInGrowBusiness="False" gbs:connected="true" gbs:recno="" gbs:entity="" gbs:datatype="string" gbs:key="15189777" gbs:removeContentControl="1">
  </gbs:ToAuthorization>
  <gbs:ToActivityContactJOINEX.Name gbs:loadFromGrowBusiness="OnProduce" gbs:saveInGrowBusiness="False" gbs:connected="true" gbs:recno="" gbs:entity="" gbs:datatype="string" gbs:key="15189779" gbs:removeContentControl="1" gbs:joinex="[JOINEX=[ToRole] {!OJEX!}=8]">Informasjon og serviceenheten</gbs:ToActivityContactJOINEX.Name>
  <gbs:Title gbs:loadFromGrowBusiness="OnProduce" gbs:saveInGrowBusiness="False" gbs:connected="true" gbs:recno="" gbs:entity="" gbs:datatype="string" gbs:key="15189783" gbs:removeContentControl="0">Intern oppfølging av eierskapsmeldingen</gbs:Title>
  <gbs:DocumentNumber gbs:loadFromGrowBusiness="OnProduce" gbs:saveInGrowBusiness="False" gbs:connected="true" gbs:recno="" gbs:entity="" gbs:datatype="string" gbs:key="15189790">09/01887-9</gbs:DocumentNumber>
  <gbs:ToCase.ToClassCodes.Value gbs:loadFromGrowBusiness="OnProduce" gbs:saveInGrowBusiness="False" gbs:connected="true" gbs:recno="" gbs:entity="" gbs:datatype="string" gbs:key="15189828">255</gbs:ToCase.ToClassCodes.Value>
  <gbs:ToOrgUnit.Name gbs:loadFromGrowBusiness="OnProduce" gbs:saveInGrowBusiness="False" gbs:connected="true" gbs:recno="" gbs:entity="" gbs:datatype="string" gbs:key="100426688" gbs:removeContentControl="0">Informasjon og serviceenheten</gbs:ToOrgUnit.Name>
  <gbs:ToActivityContactJOINEX.Name gbs:loadFromGrowBusiness="OnProduce" gbs:saveInGrowBusiness="False" gbs:connected="true" gbs:recno="" gbs:entity="" gbs:datatype="string" gbs:key="100426691" gbs:joinex="[JOINEX=[ToRole] {!OJEX!}=6]" gbs:removeContentControl="0">Fylkesrådmannen</gbs:ToActivityContactJOINEX.Name>
  <gbs:ToActivityContactJOINEX.Name gbs:loadFromGrowBusiness="OnProduce" gbs:saveInGrowBusiness="False" gbs:connected="true" gbs:recno="" gbs:entity="" gbs:datatype="string" gbs:key="100426692" gbs:removeContentControl="0" gbs:joinex="[JOINEX=[ToRole] {!OJEX!}=6]">Fylkesrådmannen</gbs:ToActivityContactJOINEX.Name>
  <gbs:Lists>
    <gbs:SingleLines>
      <gbs:ToOrgUnit gbs:name="OrgenhetBAdresse" gbs:row-separator=";" gbs:field-separator=", " gbs:loadFromGrowBusiness="OnProduce" gbs:saveInGrowBusiness="False" gbs:removeContentControl="0">
        <gbs:DisplayField gbs:key="34977881">Tordenskjoldsgate 65</gbs:DisplayField>
        <gbs:ToOrgUnit.FromOtherContacts.ToSource.Addresses.Address/>
        <gbs:ToOrgUnit.FromOtherContacts.ToSource.Addresses.Zip/>
        <gbs:Criteria gbs:operator="and">
          <gbs:Criterion gbs:field="//FromOtherContacts//ToSource//Addresses::TypeID" gbs:operator="=">5</gbs:Criterion>
          <gbs:Criterion gbs:field="//FromOtherContacts::ToRole" gbs:operator="=">3</gbs:Criterion>
        </gbs:Criteria>
      </gbs:ToOrgUnit>
      <gbs:ToOrgUnit gbs:name="EnhetPAdresse" gbs:row-separator=";" gbs:field-separator=", " gbs:loadFromGrowBusiness="OnProduce" gbs:saveInGrowBusiness="False" gbs:removeContentControl="0">
        <gbs:DisplayField gbs:key="38276925">Postboks 517 Lund, 4605 KRISTIANSAND S</gbs:DisplayField>
        <gbs:ToOrgUnit.FromOtherContacts.ToSource.Addresses.Address/>
        <gbs:ToOrgUnit.FromOtherContacts.ToSource.Addresses.Zip/>
        <gbs:Criteria xmlns:gbs="http://www.software-innovation.no/growBusinessDocument" gbs:operator="and">
          <gbs:Criterion gbs:field="//FromOtherContacts//ToSource//Addresses::TypeID" gbs:operator="=">2</gbs:Criterion>
          <gbs:Criterion gbs:field="//FromOtherContacts::ToRole" gbs:operator="=">3</gbs:Criterion>
        </gbs:Criteria>
      </gbs:ToOrgUnit>
      <gbs:ToOrgUnit gbs:name="Internettadresse" gbs:row-separator=";" gbs:field-separator="," gbs:loadFromGrowBusiness="OnProduce" gbs:saveInGrowBusiness="False" gbs:removeContentControl="0">
        <gbs:DisplayField gbs:key="9072128">www.vaf.no</gbs:DisplayField>
        <gbs:ToOrgUnit.FromOtherContacts.ToSource.TeleObjects.Text/>
        <gbs:Criteria xmlns:gbs="http://www.software-innovation.no/growBusinessDocument" gbs:operator="and">
          <gbs:Criterion gbs:field="//FromOtherContacts::ToRole" gbs:operator="=">3</gbs:Criterion>
          <gbs:Criterion gbs:field="//FromOtherContacts//ToSource//TeleObjects::TypeID" gbs:operator="=">3</gbs:Criterion>
        </gbs:Criteria>
      </gbs:ToOrgUnit>
      <gbs:ToOrgUnit gbs:name="Sentralepost" gbs:loadFromGrowBusiness="OnProduce" gbs:saveInGrowBusiness="False" gbs:row-separator=";" gbs:field-separator=", " gbs:removeContentControl="0">
        <gbs:DisplayField gbs:key="89479409">postmottak@vaf.no</gbs:DisplayField>
        <gbs:ToOrgUnit.FromOtherContacts.ToSource.TeleObjects.Text/>
        <gbs:Criteria gbs:operator="and">
          <gbs:Criterion gbs:field="//FromOtherContacts::ToRole" gbs:operator="=">3</gbs:Criterion>
          <gbs:Criterion gbs:field="//FromOtherContacts//ToSource//TeleObjects::TypeID" gbs:operator="=">6</gbs:Criterion>
        </gbs:Criteria>
      </gbs:ToOrgUnit>
      <gbs:ToOrgUnit gbs:name="SentralbordTlf" gbs:row-separator=";" gbs:field-separator=", " gbs:loadFromGrowBusiness="OnEdit" gbs:saveInGrowBusiness="False" gbs:removeContentControl="0">
        <gbs:DisplayField gbs:key="89479405">38 07 45 00</gbs:DisplayField>
        <gbs:ToOrgUnit.FromOtherContacts.ToSource.TeleObjects.Text/>
        <gbs:Criteria gbs:operator="and">
          <gbs:Criterion gbs:field="//FromOtherContacts//ToSource//TeleObjects::TypeID" gbs:operator="=">1</gbs:Criterion>
          <gbs:Criterion gbs:field="//FromOtherContacts::ToRole" gbs:operator="=">3</gbs:Criterion>
        </gbs:Criteria>
      </gbs:ToOrgUnit>
      <gbs:ToOrgUnit gbs:name="Sentral Faks" gbs:row-separator=";" gbs:field-separator=", " gbs:loadFromGrowBusiness="OnEdit" gbs:saveInGrowBusiness="False" gbs:removeContentControl="0">
        <gbs:DisplayField gbs:key="89479407">38 07 45 01</gbs:DisplayField>
        <gbs:ToOrgUnit.FromOtherContacts.ToSource.TeleObjects.Text/>
        <gbs:Criteria gbs:operator="and">
          <gbs:Criterion gbs:field="//FromOtherContacts//ToSource//TeleObjects::TypeID" gbs:operator="=">2</gbs:Criterion>
          <gbs:Criterion gbs:field="//FromOtherContacts::ToRole" gbs:operator="=">3</gbs:Criterion>
        </gbs:Criteria>
      </gbs:ToOrgUnit>
      <gbs:ToOrgUnit gbs:name="SentralOrgnr" gbs:row-separator=";" gbs:field-separator=", " gbs:loadFromGrowBusiness="OnEdit" gbs:saveInGrowBusiness="False" gbs:removeContentControl="0">
        <gbs:DisplayField gbs:key="16912621">960895827</gbs:DisplayField>
        <gbs:ToOrgUnit.FromOtherContacts.ToSource.Referencenumber/>
        <gbs:Criteria gbs:operator="and">
          <gbs:Criterion gbs:field="//FromOtherContacts::ToRole" gbs:operator="=">3</gbs:Criterion>
        </gbs:Criteria>
      </gbs:ToOrgUnit>
      <gbs:ToCase.ToClassCodes gbs:name="ArkivkodelisteSL" gbs:loadFromGrowBusiness="OnProduce" gbs:saveInGrowBusiness="False" gbs:removeContentControl="0">
        <gbs:DisplayField gbs:key="89916661">255</gbs:DisplayField>
        <gbs:ToCase.ToClassCodes.Value/>
        <gbs:Sorting xmlns:gbs="http://www.software-innovation.no/growBusinessDocument">
          <gbs:Sort gbs:direction="asc">ToCase.ToClassCodes.Sort</gbs:Sort>
        </gbs:Sorting>
      </gbs:ToCase.ToClassCodes>
      <gbs:ToActivityContact gbs:name="KopimottakerlisteSL" gbs:row-separator="," gbs:field-separator="/" gbs:loadFromGrowBusiness="OnProduce" gbs:saveInGrowBusiness="False" gbs:removeContentControl="0">
        <gbs:DisplayField gbs:key="89916663">Johan Martin Bliksfjord/Informasjon og serviceenheten,Anela Dukic/Informasjon og serviceenheten,Sølvi Tanja Wikstøl/Informasjon og serviceenheten,Gerd Elin Johnsen/Informasjon og serviceenheten,Anne Turid Konsmo/Informasjon og serviceenheten,Solfrid G. Mjåland/Informasjon og serviceenheten,Unni Stoebner/Informasjon og serviceenheten,Christine Malvenu/Informasjon og serviceenheten,Tine Sundtoft/Fylkesrådmannen</gbs:DisplayField>
        <gbs:ToActivityContact.Name2/>
        <gbs:ToActivityContact.Name/>
        <gbs:Criteria xmlns:gbs="http://www.software-innovation.no/growBusinessDocument" gbs:operator="and">
          <gbs:Criterion gbs:field="::ToRole" gbs:operator="=">8</gbs:Criterion>
        </gbs:Criteria>
      </gbs:ToActivityContact>
    </gbs:SingleLines>
    <gbs:MultipleLines>
      <gbs:ToActivityContact gbs:name="Mottakerliste" gbs:loadFromGrowBusiness="OnEdit" gbs:saveInGrowBusiness="False" gbs:entity="ActivityContact">
        <gbs:MultipleLineID gbs:metaName="ToActivityContact.Recno">
          <gbs:value gbs:id="1">310578</gbs:value>
          <gbs:value gbs:id="2">310585</gbs:value>
          <gbs:value gbs:id="3">310574</gbs:value>
          <gbs:value gbs:id="4">310576</gbs:value>
          <gbs:value gbs:id="5">310575</gbs:value>
          <gbs:value gbs:id="6">310582</gbs:value>
          <gbs:value gbs:id="7">310579</gbs:value>
          <gbs:value gbs:id="8">310584</gbs:value>
          <gbs:value gbs:id="9">310580</gbs:value>
          <gbs:value gbs:id="10">310581</gbs:value>
          <gbs:value gbs:id="11">310583</gbs:value>
        </gbs:MultipleLineID>
        <gbs:Criteria gbs:operator="and">
          <gbs:Criterion gbs:field="::ToRole" gbs:operator="=">6</gbs:Criterion>
        </gbs:Criteria>
        <gbs:ToActivityContact.Name2>
          <gbs:value gbs:key="174929346" gbs:id="1" gbs:loadFromGrowBusiness="OnEdit" gbs:saveInGrowBusiness="False" gbs:recno="" gbs:entity="" gbs:datatype="string" gbs:removeContentControl="0">Tore Berntsen</gbs:value>
          <gbs:value gbs:key="1749293462" gbs:id="2" gbs:loadFromGrowBusiness="OnEdit" gbs:saveInGrowBusiness="False" gbs:recno="" gbs:entity="" gbs:datatype="string" gbs:removeContentControl="0">Knut Otto Pedersen</gbs:value>
          <gbs:value gbs:key="1749293463" gbs:id="3" gbs:loadFromGrowBusiness="OnEdit" gbs:saveInGrowBusiness="False" gbs:recno="" gbs:entity="" gbs:datatype="string" gbs:removeContentControl="0">Kenneth Andresen</gbs:value>
          <gbs:value gbs:key="1749293464" gbs:id="4" gbs:loadFromGrowBusiness="OnEdit" gbs:saveInGrowBusiness="False" gbs:recno="" gbs:entity="" gbs:datatype="string" gbs:removeContentControl="0">Lise Solgaard</gbs:value>
          <gbs:value gbs:key="1749293465" gbs:id="5" gbs:loadFromGrowBusiness="OnEdit" gbs:saveInGrowBusiness="False" gbs:recno="" gbs:entity="" gbs:datatype="string" gbs:removeContentControl="0">Kjell Abildsnes</gbs:value>
          <gbs:value gbs:key="1749293466" gbs:id="6" gbs:loadFromGrowBusiness="OnEdit" gbs:saveInGrowBusiness="False" gbs:recno="" gbs:entity="" gbs:datatype="string" gbs:removeContentControl="0">Rune Holbek</gbs:value>
          <gbs:value gbs:key="1749293467" gbs:id="7" gbs:loadFromGrowBusiness="OnEdit" gbs:saveInGrowBusiness="False" gbs:recno="" gbs:entity="" gbs:datatype="string" gbs:removeContentControl="0">Anne Tone Hageland</gbs:value>
          <gbs:value gbs:key="1749293468" gbs:id="8" gbs:loadFromGrowBusiness="OnEdit" gbs:saveInGrowBusiness="False" gbs:recno="" gbs:entity="" gbs:datatype="string" gbs:removeContentControl="0">Vidar Ose</gbs:value>
          <gbs:value gbs:key="1749293469" gbs:id="9" gbs:loadFromGrowBusiness="OnEdit" gbs:saveInGrowBusiness="False" gbs:recno="" gbs:entity="" gbs:datatype="string" gbs:removeContentControl="0">Frans-Arne Stylegar</gbs:value>
          <gbs:value gbs:key="17492934610" gbs:id="10" gbs:loadFromGrowBusiness="OnEdit" gbs:saveInGrowBusiness="False" gbs:recno="" gbs:entity="" gbs:datatype="string" gbs:removeContentControl="0">Johan Pensgård</gbs:value>
          <gbs:value gbs:key="17492934611" gbs:id="11" gbs:loadFromGrowBusiness="OnEdit" gbs:saveInGrowBusiness="False" gbs:recno="" gbs:entity="" gbs:datatype="string" gbs:removeContentControl="0">Tove Karlsrud</gbs:value>
        </gbs:ToActivityContact.Name2>
        <gbs:ToActivityContact.Name>
          <gbs:value gbs:key="174929347" gbs:id="1" gbs:loadFromGrowBusiness="OnEdit" gbs:saveInGrowBusiness="False" gbs:recno="" gbs:entity="" gbs:datatype="string" gbs:removeContentControl="0">Fylkesrådmannen</gbs:value>
          <gbs:value gbs:key="1749293472" gbs:id="2" gbs:loadFromGrowBusiness="OnEdit" gbs:saveInGrowBusiness="False" gbs:recno="" gbs:entity="" gbs:datatype="string" gbs:removeContentControl="0">Bygg og innkjøpsenheten</gbs:value>
          <gbs:value gbs:key="1749293473" gbs:id="3" gbs:loadFromGrowBusiness="OnEdit" gbs:saveInGrowBusiness="False" gbs:recno="" gbs:entity="" gbs:datatype="string" gbs:removeContentControl="0">Strategi og utviklingsenheten</gbs:value>
          <gbs:value gbs:key="1749293474" gbs:id="4" gbs:loadFromGrowBusiness="OnEdit" gbs:saveInGrowBusiness="False" gbs:recno="" gbs:entity="" gbs:datatype="string" gbs:removeContentControl="0">Økonomienheten</gbs:value>
          <gbs:value gbs:key="1749293475" gbs:id="5" gbs:loadFromGrowBusiness="OnEdit" gbs:saveInGrowBusiness="False" gbs:recno="" gbs:entity="" gbs:datatype="string" gbs:removeContentControl="0">Regionalavdelingen</gbs:value>
          <gbs:value gbs:key="1749293476" gbs:id="6" gbs:loadFromGrowBusiness="OnEdit" gbs:saveInGrowBusiness="False" gbs:recno="" gbs:entity="" gbs:datatype="string" gbs:removeContentControl="0">Arkiv, Bibliotek og Museum</gbs:value>
          <gbs:value gbs:key="1749293477" gbs:id="7" gbs:loadFromGrowBusiness="OnEdit" gbs:saveInGrowBusiness="False" gbs:recno="" gbs:entity="" gbs:datatype="string" gbs:removeContentControl="0">Kultur</gbs:value>
          <gbs:value gbs:key="1749293478" gbs:id="8" gbs:loadFromGrowBusiness="OnEdit" gbs:saveInGrowBusiness="False" gbs:recno="" gbs:entity="" gbs:datatype="string" gbs:removeContentControl="0">Samferdsel</gbs:value>
          <gbs:value gbs:key="1749293479" gbs:id="9" gbs:loadFromGrowBusiness="OnEdit" gbs:saveInGrowBusiness="False" gbs:recno="" gbs:entity="" gbs:datatype="string" gbs:removeContentControl="0">Fylkeskonservatoren</gbs:value>
          <gbs:value gbs:key="17492934710" gbs:id="10" gbs:loadFromGrowBusiness="OnEdit" gbs:saveInGrowBusiness="False" gbs:recno="" gbs:entity="" gbs:datatype="string" gbs:removeContentControl="0">Næring og Energi</gbs:value>
          <gbs:value gbs:key="17492934711" gbs:id="11" gbs:loadFromGrowBusiness="OnEdit" gbs:saveInGrowBusiness="False" gbs:recno="" gbs:entity="" gbs:datatype="string" gbs:removeContentControl="0">Seksjon for fagopplæring</gbs:value>
        </gbs:ToActivityContact.Name>
      </gbs:ToActivityContact>
    </gbs:MultipleLines>
  </gbs:Lists>
  <gbs:ToOrgUnit.StreetAddress gbs:loadFromGrowBusiness="OnProduce" gbs:saveInGrowBusiness="False" gbs:connected="true" gbs:recno="" gbs:entity="" gbs:datatype="string" gbs:key="89479401">
  </gbs:ToOrgUnit.StreetAddress>
  <gbs:OurRef.Name gbs:loadFromGrowBusiness="OnProduce" gbs:saveInGrowBusiness="False" gbs:connected="true" gbs:recno="" gbs:entity="" gbs:datatype="string" gbs:key="16912610">Arne Karlsen</gbs:OurRef.Name>
  <gbs:OurRef.Title gbs:loadFromGrowBusiness="OnProduce" gbs:saveInGrowBusiness="False" gbs:connected="true" gbs:recno="" gbs:entity="" gbs:datatype="string" gbs:key="16912612">Kontorsjef</gbs:OurRef.Title>
  <gbs:OurRef.DirectLine gbs:loadFromGrowBusiness="OnProduce" gbs:saveInGrowBusiness="False" gbs:connected="true" gbs:recno="" gbs:entity="" gbs:datatype="string" gbs:key="16912624">38 07 46 98</gbs:OurRef.DirectLine>
  <gbs:ToActivityContact.Name gbs:loadFromGrowBusiness="OnProduce" gbs:saveInGrowBusiness="False" gbs:connected="true" gbs:recno="" gbs:entity="" gbs:datatype="string" gbs:key="1544701">Fylkesrådmannen</gbs:ToActivityContact.Name>
  <gbs:ToActivityContactJOINEX.Name gbs:loadFromGrowBusiness="OnProduce" gbs:saveInGrowBusiness="False" gbs:connected="true" gbs:recno="" gbs:entity="" gbs:datatype="string" gbs:key="86992793" gbs:removeContentControl="0" gbs:joinex="[JOINEX=[ToRole] {!OJEX!}=6]">Fylkesrådmannen</gbs:ToActivityContactJOINEX.Name>
  <gbs:ToActivityContactJOINEX.Name2 gbs:loadFromGrowBusiness="OnProduce" gbs:saveInGrowBusiness="False" gbs:connected="true" gbs:recno="" gbs:entity="" gbs:datatype="string" gbs:key="86992796" gbs:joinex="[JOINEX=[ToRole] {!OJEX!}=6]" gbs:removeContentControl="1">Tore Berntsen</gbs:ToActivityContactJOINEX.Name2>
  <gbs:ToActivityContactJOINEX.Zip gbs:loadFromGrowBusiness="OnProduce" gbs:saveInGrowBusiness="False" gbs:connected="true" gbs:recno="" gbs:entity="" gbs:datatype="string" gbs:key="86992801" gbs:joinex="[JOINEX=[ToRole] {!OJEX!}=6]" gbs:removeContentControl="0">4605 KRISTIANSAND S</gbs:ToActivityContactJOINEX.Zip>
  <gbs:ToActivityContact.Zip gbs:loadFromGrowBusiness="OnProduce" gbs:saveInGrowBusiness="False" gbs:connected="true" gbs:recno="" gbs:entity="" gbs:datatype="string" gbs:key="86992805">4605 KRISTIANSAND S</gbs:ToActivityContact.Zip>
  <gbs:ToActivityContactJOINEX.Address gbs:loadFromGrowBusiness="OnProduce" gbs:saveInGrowBusiness="False" gbs:connected="true" gbs:recno="" gbs:entity="" gbs:datatype="string" gbs:key="86992808" gbs:joinex="[JOINEX=[ToRole] {!OJEX!}=6]" gbs:removeContentControl="0">Postboks 517 Lund</gbs:ToActivityContactJOINEX.Address>
  <gbs:Attachments gbs:loadFromGrowBusiness="OnEdit" gbs:saveInGrowBusiness="True" gbs:connected="true" gbs:recno="" gbs:entity="" gbs:datatype="long" gbs:key="1501287" gbs:removeContentControl="1">
  </gbs:Attachments>
</gbs:GrowBusinessDocument>
</file>

<file path=customXml/itemProps1.xml><?xml version="1.0" encoding="utf-8"?>
<ds:datastoreItem xmlns:ds="http://schemas.openxmlformats.org/officeDocument/2006/customXml" ds:itemID="{D8F3896E-5B31-417E-84E0-F9DE5BB626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360_Notat.dotx</Template>
  <TotalTime>0</TotalTime>
  <Pages>2</Pages>
  <Words>656</Words>
  <Characters>4655</Characters>
  <Application>Microsoft Office Word</Application>
  <DocSecurity>0</DocSecurity>
  <Lines>38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Brevmal for bruk via DocuLive</vt:lpstr>
    </vt:vector>
  </TitlesOfParts>
  <Company>Cappelen &amp; Ugland Multimedia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jmb</cp:lastModifiedBy>
  <cp:revision>2</cp:revision>
  <cp:lastPrinted>2010-05-25T08:10:00Z</cp:lastPrinted>
  <dcterms:created xsi:type="dcterms:W3CDTF">2010-05-25T08:57:00Z</dcterms:created>
  <dcterms:modified xsi:type="dcterms:W3CDTF">2010-05-25T08:57:00Z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231661</vt:lpwstr>
  </property>
  <property fmtid="{D5CDD505-2E9C-101B-9397-08002B2CF9AE}" pid="3" name="templateId">
    <vt:lpwstr>
    </vt:lpwstr>
  </property>
  <property fmtid="{D5CDD505-2E9C-101B-9397-08002B2CF9AE}" pid="4" name="templateFilePath">
    <vt:lpwstr>\\VAF-ADM-360APP\docprod\templates\360_Notat.dotx</vt:lpwstr>
  </property>
  <property fmtid="{D5CDD505-2E9C-101B-9397-08002B2CF9AE}" pid="5" name="filePathOneNote">
    <vt:lpwstr>\\VAF-ADM-360APP\users\onenote\adm\aka\</vt:lpwstr>
  </property>
  <property fmtid="{D5CDD505-2E9C-101B-9397-08002B2CF9AE}" pid="6" name="comment">
    <vt:lpwstr>Intern oppfølging av eierskapsmeldingen</vt:lpwstr>
  </property>
  <property fmtid="{D5CDD505-2E9C-101B-9397-08002B2CF9AE}" pid="7" name="sourceId">
    <vt:lpwstr>231661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serverName">
    <vt:lpwstr>vaf-adm-360app:8080</vt:lpwstr>
  </property>
  <property fmtid="{D5CDD505-2E9C-101B-9397-08002B2CF9AE}" pid="11" name="externalUser">
    <vt:lpwstr>
    </vt:lpwstr>
  </property>
  <property fmtid="{D5CDD505-2E9C-101B-9397-08002B2CF9AE}" pid="12" name="BackOfficeType">
    <vt:lpwstr>growBusiness Solutions</vt:lpwstr>
  </property>
  <property fmtid="{D5CDD505-2E9C-101B-9397-08002B2CF9AE}" pid="13" name="Server">
    <vt:lpwstr>vaf-adm-360app:8080</vt:lpwstr>
  </property>
  <property fmtid="{D5CDD505-2E9C-101B-9397-08002B2CF9AE}" pid="14" name="Protocol">
    <vt:lpwstr>off</vt:lpwstr>
  </property>
  <property fmtid="{D5CDD505-2E9C-101B-9397-08002B2CF9AE}" pid="15" name="Site">
    <vt:lpwstr>/sites/1044/view.aspx</vt:lpwstr>
  </property>
  <property fmtid="{D5CDD505-2E9C-101B-9397-08002B2CF9AE}" pid="16" name="FileID">
    <vt:lpwstr>250039</vt:lpwstr>
  </property>
  <property fmtid="{D5CDD505-2E9C-101B-9397-08002B2CF9AE}" pid="17" name="VerID">
    <vt:lpwstr>0</vt:lpwstr>
  </property>
  <property fmtid="{D5CDD505-2E9C-101B-9397-08002B2CF9AE}" pid="18" name="FilePath">
    <vt:lpwstr>\\VAF-ADM-360APP\users\work\adm\aka</vt:lpwstr>
  </property>
  <property fmtid="{D5CDD505-2E9C-101B-9397-08002B2CF9AE}" pid="19" name="FileName">
    <vt:lpwstr>09-01887-9 250039_2_0.DOCX</vt:lpwstr>
  </property>
  <property fmtid="{D5CDD505-2E9C-101B-9397-08002B2CF9AE}" pid="20" name="FullFileName">
    <vt:lpwstr>\\VAF-ADM-360APP\users\work\adm\aka\09-01887-9 250039_2_0.DOCX</vt:lpwstr>
  </property>
</Properties>
</file>