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A21" w:rsidRDefault="007D437D">
      <w:pPr>
        <w:rPr>
          <w:b/>
          <w:sz w:val="32"/>
          <w:szCs w:val="32"/>
        </w:rPr>
      </w:pPr>
      <w:r>
        <w:rPr>
          <w:b/>
          <w:sz w:val="32"/>
          <w:szCs w:val="32"/>
        </w:rPr>
        <w:t>RUTINEBESKRIVELSE – SKJEMAMOTTAK</w:t>
      </w:r>
    </w:p>
    <w:p w:rsidR="007D437D" w:rsidRDefault="009B77A4" w:rsidP="007D437D">
      <w:pPr>
        <w:pStyle w:val="Listeavsnitt"/>
        <w:numPr>
          <w:ilvl w:val="0"/>
          <w:numId w:val="1"/>
        </w:numPr>
      </w:pPr>
      <w:r>
        <w:t>Skjemaene legger seg under punktet «Registrert ferdig av saksbehandler» i arbeidslista på venstre side</w:t>
      </w:r>
    </w:p>
    <w:p w:rsidR="007D437D" w:rsidRDefault="007D437D" w:rsidP="007D437D">
      <w:pPr>
        <w:pStyle w:val="Listeavsnitt"/>
        <w:numPr>
          <w:ilvl w:val="0"/>
          <w:numId w:val="1"/>
        </w:numPr>
      </w:pPr>
      <w:r>
        <w:t>Sjekk at den har lagt seg i riktig sak, hvis ikke flytt til aktuell sak.</w:t>
      </w:r>
    </w:p>
    <w:p w:rsidR="007D437D" w:rsidRDefault="007D437D" w:rsidP="007D437D">
      <w:pPr>
        <w:pStyle w:val="Listeavsnitt"/>
      </w:pPr>
      <w:r>
        <w:t>Evt. flytt til riktig sak hvis den kommer i en samlesak.</w:t>
      </w:r>
    </w:p>
    <w:p w:rsidR="007D437D" w:rsidRDefault="007D437D" w:rsidP="007D437D">
      <w:pPr>
        <w:pStyle w:val="Listeavsnitt"/>
      </w:pPr>
      <w:r>
        <w:t xml:space="preserve">(eksempel ledsagerbevis må flyttes fra 11/03392, </w:t>
      </w:r>
      <w:proofErr w:type="gramStart"/>
      <w:r>
        <w:t>samlesak,  til</w:t>
      </w:r>
      <w:proofErr w:type="gramEnd"/>
      <w:r>
        <w:t xml:space="preserve"> 11/03896)</w:t>
      </w:r>
    </w:p>
    <w:p w:rsidR="00C53443" w:rsidRDefault="00C53443" w:rsidP="007D437D">
      <w:pPr>
        <w:pStyle w:val="Listeavsnitt"/>
      </w:pPr>
      <w:r w:rsidRPr="00D50B0C">
        <w:rPr>
          <w:b/>
          <w:u w:val="single"/>
        </w:rPr>
        <w:t>For å flytte</w:t>
      </w:r>
      <w:r>
        <w:t xml:space="preserve"> et dokument fra en sak til en annen:</w:t>
      </w:r>
    </w:p>
    <w:p w:rsidR="00C53443" w:rsidRDefault="00C53443" w:rsidP="007D437D">
      <w:pPr>
        <w:pStyle w:val="Listeavsnitt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1481455</wp:posOffset>
                </wp:positionH>
                <wp:positionV relativeFrom="paragraph">
                  <wp:posOffset>107949</wp:posOffset>
                </wp:positionV>
                <wp:extent cx="981075" cy="1647825"/>
                <wp:effectExtent l="38100" t="0" r="28575" b="47625"/>
                <wp:wrapNone/>
                <wp:docPr id="6" name="Rett p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1647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6" o:spid="_x0000_s1026" type="#_x0000_t32" style="position:absolute;margin-left:116.65pt;margin-top:8.5pt;width:77.25pt;height:129.7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t xml:space="preserve">Klikk på menyknappen </w:t>
      </w:r>
      <w:proofErr w:type="gramStart"/>
      <w:r>
        <w:t>funksjoner ,</w:t>
      </w:r>
      <w:proofErr w:type="gramEnd"/>
    </w:p>
    <w:p w:rsidR="007D437D" w:rsidRDefault="00C53443" w:rsidP="007D437D">
      <w:pPr>
        <w:pStyle w:val="Listeavsnitt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92710</wp:posOffset>
                </wp:positionV>
                <wp:extent cx="1000125" cy="1752600"/>
                <wp:effectExtent l="38100" t="0" r="28575" b="57150"/>
                <wp:wrapNone/>
                <wp:docPr id="7" name="Rett p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5" cy="1752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7" o:spid="_x0000_s1026" type="#_x0000_t32" style="position:absolute;margin-left:156.4pt;margin-top:7.3pt;width:78.75pt;height:138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" strokecolor="#4579b8 [3044]">
                <v:stroke endarrow="open"/>
              </v:shape>
            </w:pict>
          </mc:Fallback>
        </mc:AlternateContent>
      </w:r>
      <w:r>
        <w:t>velg</w:t>
      </w:r>
      <w:r w:rsidR="007D437D">
        <w:t xml:space="preserve"> «flytt/kopier dokumenter mellom saker"</w:t>
      </w:r>
    </w:p>
    <w:p w:rsidR="00C53443" w:rsidRDefault="00C53443" w:rsidP="007D437D">
      <w:pPr>
        <w:pStyle w:val="Listeavsnitt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3596005</wp:posOffset>
                </wp:positionH>
                <wp:positionV relativeFrom="paragraph">
                  <wp:posOffset>58419</wp:posOffset>
                </wp:positionV>
                <wp:extent cx="2000250" cy="2905125"/>
                <wp:effectExtent l="38100" t="0" r="19050" b="47625"/>
                <wp:wrapNone/>
                <wp:docPr id="5" name="Rett p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0" cy="2905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5" o:spid="_x0000_s1026" type="#_x0000_t32" style="position:absolute;margin-left:283.15pt;margin-top:4.6pt;width:157.5pt;height:228.7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t xml:space="preserve">Fyll inn fra hvilket </w:t>
      </w:r>
      <w:proofErr w:type="spellStart"/>
      <w:r>
        <w:t>saksnr</w:t>
      </w:r>
      <w:proofErr w:type="spellEnd"/>
      <w:r>
        <w:t xml:space="preserve">. </w:t>
      </w:r>
      <w:proofErr w:type="gramStart"/>
      <w:r>
        <w:t xml:space="preserve">og til hvilket </w:t>
      </w:r>
      <w:proofErr w:type="spellStart"/>
      <w:r>
        <w:t>saksnr</w:t>
      </w:r>
      <w:proofErr w:type="spellEnd"/>
      <w:r>
        <w:t>.</w:t>
      </w:r>
      <w:proofErr w:type="gramEnd"/>
      <w:r>
        <w:t>, marker dokumentet og velg funksjonen flytt.</w:t>
      </w:r>
    </w:p>
    <w:p w:rsidR="007D437D" w:rsidRDefault="007D437D" w:rsidP="007D437D">
      <w:pPr>
        <w:pStyle w:val="Listeavsnitt"/>
      </w:pPr>
      <w:r>
        <w:rPr>
          <w:noProof/>
          <w:lang w:eastAsia="nb-NO"/>
        </w:rPr>
        <w:drawing>
          <wp:inline distT="0" distB="0" distL="0" distR="0" wp14:anchorId="2DA25075" wp14:editId="0B4C6CA5">
            <wp:extent cx="5760720" cy="450029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443" w:rsidRDefault="00C53443" w:rsidP="007D437D">
      <w:pPr>
        <w:pStyle w:val="Listeavsnitt"/>
      </w:pPr>
    </w:p>
    <w:p w:rsidR="00C53443" w:rsidRDefault="00C53443" w:rsidP="007D437D">
      <w:pPr>
        <w:pStyle w:val="Listeavsnitt"/>
      </w:pPr>
    </w:p>
    <w:p w:rsidR="00C53443" w:rsidRDefault="00C53443" w:rsidP="007D437D">
      <w:pPr>
        <w:pStyle w:val="Listeavsnitt"/>
      </w:pPr>
    </w:p>
    <w:p w:rsidR="00C53443" w:rsidRDefault="00C53443" w:rsidP="007D437D">
      <w:pPr>
        <w:pStyle w:val="Listeavsnitt"/>
      </w:pPr>
    </w:p>
    <w:p w:rsidR="00C53443" w:rsidRDefault="00C53443" w:rsidP="007D437D">
      <w:pPr>
        <w:pStyle w:val="Listeavsnitt"/>
      </w:pPr>
    </w:p>
    <w:p w:rsidR="00C53443" w:rsidRDefault="00C53443" w:rsidP="007D437D">
      <w:pPr>
        <w:pStyle w:val="Listeavsnitt"/>
      </w:pPr>
    </w:p>
    <w:p w:rsidR="00C53443" w:rsidRDefault="00C53443" w:rsidP="007D437D">
      <w:pPr>
        <w:pStyle w:val="Listeavsnitt"/>
      </w:pPr>
    </w:p>
    <w:p w:rsidR="00C53443" w:rsidRDefault="00C53443" w:rsidP="007D437D">
      <w:pPr>
        <w:pStyle w:val="Listeavsnitt"/>
      </w:pPr>
    </w:p>
    <w:p w:rsidR="00C53443" w:rsidRDefault="00C53443" w:rsidP="007D437D">
      <w:pPr>
        <w:pStyle w:val="Listeavsnitt"/>
      </w:pPr>
    </w:p>
    <w:p w:rsidR="00C53443" w:rsidRDefault="00C53443" w:rsidP="007D437D">
      <w:pPr>
        <w:pStyle w:val="Listeavsnitt"/>
      </w:pPr>
    </w:p>
    <w:p w:rsidR="00C53443" w:rsidRDefault="00C53443" w:rsidP="007D437D">
      <w:pPr>
        <w:pStyle w:val="Listeavsnitt"/>
      </w:pPr>
      <w:bookmarkStart w:id="0" w:name="_GoBack"/>
      <w:bookmarkEnd w:id="0"/>
    </w:p>
    <w:p w:rsidR="00C53443" w:rsidRDefault="00C53443" w:rsidP="007D437D">
      <w:pPr>
        <w:pStyle w:val="Listeavsnitt"/>
      </w:pPr>
    </w:p>
    <w:p w:rsidR="00C53443" w:rsidRDefault="00FE0A11" w:rsidP="00C53443">
      <w:pPr>
        <w:pStyle w:val="Listeavsnitt"/>
        <w:numPr>
          <w:ilvl w:val="0"/>
          <w:numId w:val="1"/>
        </w:num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49529</wp:posOffset>
                </wp:positionV>
                <wp:extent cx="1609725" cy="1685925"/>
                <wp:effectExtent l="38100" t="0" r="28575" b="47625"/>
                <wp:wrapNone/>
                <wp:docPr id="12" name="Rett p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9725" cy="1685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12" o:spid="_x0000_s1026" type="#_x0000_t32" style="position:absolute;margin-left:160.9pt;margin-top:3.9pt;width:126.75pt;height:132.7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t>Velg rediger egenskaper fra dokumentets kontekstmeny og rediger følgende:</w:t>
      </w:r>
    </w:p>
    <w:p w:rsidR="00FE0A11" w:rsidRDefault="00FE0A11" w:rsidP="00FE0A11">
      <w:pPr>
        <w:pStyle w:val="Listeavsnitt"/>
      </w:pPr>
      <w:r>
        <w:t xml:space="preserve">Beskrivelse, evt. tilgangskode og gruppe, forfallsdato, </w:t>
      </w:r>
      <w:r w:rsidR="00D50B0C">
        <w:t xml:space="preserve">mottatt dato, </w:t>
      </w:r>
      <w:r>
        <w:t>ansvarlig og status fra «midlertidig journalført» til «journalført</w:t>
      </w:r>
      <w:r w:rsidR="00D50B0C">
        <w:t>. Eventuelt datert dato hvis den er forskjellig fra skjemamottak.</w:t>
      </w:r>
      <w:r>
        <w:t>»</w:t>
      </w:r>
    </w:p>
    <w:p w:rsidR="00FE0A11" w:rsidRPr="007D437D" w:rsidRDefault="00FE0A11" w:rsidP="00FE0A11">
      <w:pPr>
        <w:pStyle w:val="Listeavsnitt"/>
      </w:pPr>
      <w:r>
        <w:rPr>
          <w:noProof/>
          <w:lang w:eastAsia="nb-NO"/>
        </w:rPr>
        <w:drawing>
          <wp:inline distT="0" distB="0" distL="0" distR="0" wp14:anchorId="773C0A21" wp14:editId="1BF95AA7">
            <wp:extent cx="5754966" cy="3209925"/>
            <wp:effectExtent l="0" t="0" r="0" b="0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1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0A11" w:rsidRPr="007D4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C3404"/>
    <w:multiLevelType w:val="hybridMultilevel"/>
    <w:tmpl w:val="57D87FE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7D"/>
    <w:rsid w:val="002033A4"/>
    <w:rsid w:val="002A4A21"/>
    <w:rsid w:val="007D437D"/>
    <w:rsid w:val="009B77A4"/>
    <w:rsid w:val="00C53443"/>
    <w:rsid w:val="00D50B0C"/>
    <w:rsid w:val="00FE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D437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D4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D4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D437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D4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D4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F5F1D-ED01-457A-B659-30D72B72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BA991BA3.dotm</Template>
  <TotalTime>0</TotalTime>
  <Pages>2</Pages>
  <Words>136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Lise Trehjørningen</dc:creator>
  <cp:lastModifiedBy>Gro Aaserud Johannessen</cp:lastModifiedBy>
  <cp:revision>2</cp:revision>
  <dcterms:created xsi:type="dcterms:W3CDTF">2014-08-14T12:50:00Z</dcterms:created>
  <dcterms:modified xsi:type="dcterms:W3CDTF">2014-08-14T12:50:00Z</dcterms:modified>
</cp:coreProperties>
</file>