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2E" w:rsidRDefault="00B348E9">
      <w:bookmarkStart w:id="0" w:name="_GoBack"/>
      <w:r>
        <w:rPr>
          <w:noProof/>
          <w:lang w:eastAsia="nb-NO"/>
        </w:rPr>
        <w:drawing>
          <wp:inline distT="0" distB="0" distL="0" distR="0">
            <wp:extent cx="6343650" cy="8743950"/>
            <wp:effectExtent l="76200" t="0" r="762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3D14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17" w:rsidRDefault="00C34F17" w:rsidP="00E54543">
      <w:pPr>
        <w:spacing w:after="0" w:line="240" w:lineRule="auto"/>
      </w:pPr>
      <w:r>
        <w:separator/>
      </w:r>
    </w:p>
  </w:endnote>
  <w:endnote w:type="continuationSeparator" w:id="0">
    <w:p w:rsidR="00C34F17" w:rsidRDefault="00C34F17" w:rsidP="00E5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25" w:rsidRDefault="00813D2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25" w:rsidRDefault="00813D2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25" w:rsidRDefault="00813D2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17" w:rsidRDefault="00C34F17" w:rsidP="00E54543">
      <w:pPr>
        <w:spacing w:after="0" w:line="240" w:lineRule="auto"/>
      </w:pPr>
      <w:r>
        <w:separator/>
      </w:r>
    </w:p>
  </w:footnote>
  <w:footnote w:type="continuationSeparator" w:id="0">
    <w:p w:rsidR="00C34F17" w:rsidRDefault="00C34F17" w:rsidP="00E5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25" w:rsidRDefault="00813D2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5"/>
      <w:gridCol w:w="7763"/>
    </w:tblGrid>
    <w:tr w:rsidR="00E54543" w:rsidTr="00E54543">
      <w:trPr>
        <w:trHeight w:val="475"/>
      </w:trPr>
      <w:sdt>
        <w:sdtPr>
          <w:rPr>
            <w:color w:val="FFFFFF" w:themeColor="background1"/>
          </w:rPr>
          <w:alias w:val="Dato"/>
          <w:id w:val="78223375"/>
          <w:placeholder>
            <w:docPart w:val="782AD10FAB9B4F4EA717F19BB5E69E4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8-14T00:00:00Z">
            <w:dateFormat w:val="d. MMMM 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821" w:type="pct"/>
              <w:shd w:val="clear" w:color="auto" w:fill="000000" w:themeFill="text1"/>
            </w:tcPr>
            <w:p w:rsidR="00E54543" w:rsidRDefault="00813D25">
              <w:pPr>
                <w:pStyle w:val="Toppteks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14. august 2014</w:t>
              </w:r>
            </w:p>
          </w:tc>
        </w:sdtContent>
      </w:sdt>
      <w:sdt>
        <w:sdtPr>
          <w:rPr>
            <w:caps/>
            <w:color w:val="FFFFFF" w:themeColor="background1"/>
          </w:rPr>
          <w:alias w:val="Tittel"/>
          <w:id w:val="78223368"/>
          <w:placeholder>
            <w:docPart w:val="3F094F40F5B7463B8BEDC02F7884899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179" w:type="pct"/>
              <w:shd w:val="clear" w:color="auto" w:fill="8064A2" w:themeFill="accent4"/>
              <w:vAlign w:val="center"/>
            </w:tcPr>
            <w:p w:rsidR="00E54543" w:rsidRDefault="00596632" w:rsidP="00596632">
              <w:pPr>
                <w:pStyle w:val="Toppteks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organisasjonskart pasvik folkehøgskole</w:t>
              </w:r>
            </w:p>
          </w:tc>
        </w:sdtContent>
      </w:sdt>
    </w:tr>
  </w:tbl>
  <w:p w:rsidR="00E54543" w:rsidRDefault="00E54543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25" w:rsidRDefault="00813D2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9"/>
    <w:rsid w:val="0006509C"/>
    <w:rsid w:val="002911D3"/>
    <w:rsid w:val="002928F2"/>
    <w:rsid w:val="002B318E"/>
    <w:rsid w:val="00345807"/>
    <w:rsid w:val="003D142E"/>
    <w:rsid w:val="00406D78"/>
    <w:rsid w:val="005067E0"/>
    <w:rsid w:val="00596632"/>
    <w:rsid w:val="00611A6D"/>
    <w:rsid w:val="007C17A1"/>
    <w:rsid w:val="007C40A4"/>
    <w:rsid w:val="00813D25"/>
    <w:rsid w:val="008A66DA"/>
    <w:rsid w:val="00AE58B9"/>
    <w:rsid w:val="00B348E9"/>
    <w:rsid w:val="00C34F17"/>
    <w:rsid w:val="00CB2A13"/>
    <w:rsid w:val="00CC71F5"/>
    <w:rsid w:val="00D86E2E"/>
    <w:rsid w:val="00E54543"/>
    <w:rsid w:val="00EB69E8"/>
    <w:rsid w:val="00F00C47"/>
    <w:rsid w:val="00FA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3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48E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5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4543"/>
  </w:style>
  <w:style w:type="paragraph" w:styleId="Bunntekst">
    <w:name w:val="footer"/>
    <w:basedOn w:val="Normal"/>
    <w:link w:val="BunntekstTegn"/>
    <w:uiPriority w:val="99"/>
    <w:unhideWhenUsed/>
    <w:rsid w:val="00E5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4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3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48E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5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4543"/>
  </w:style>
  <w:style w:type="paragraph" w:styleId="Bunntekst">
    <w:name w:val="footer"/>
    <w:basedOn w:val="Normal"/>
    <w:link w:val="BunntekstTegn"/>
    <w:uiPriority w:val="99"/>
    <w:unhideWhenUsed/>
    <w:rsid w:val="00E5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D1B9D0-1A95-44AF-BEEE-5FC12F13EB6E}" type="doc">
      <dgm:prSet loTypeId="urn:microsoft.com/office/officeart/2005/8/layout/hierarchy1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nb-NO"/>
        </a:p>
      </dgm:t>
    </dgm:pt>
    <dgm:pt modelId="{861B0B54-CD02-4E34-8797-327F9092B679}">
      <dgm:prSet phldrT="[Tekst]"/>
      <dgm:spPr/>
      <dgm:t>
        <a:bodyPr/>
        <a:lstStyle/>
        <a:p>
          <a:r>
            <a:rPr lang="nb-NO"/>
            <a:t>Rektor</a:t>
          </a:r>
        </a:p>
        <a:p>
          <a:r>
            <a:rPr lang="nb-NO"/>
            <a:t>Ketil Foss</a:t>
          </a:r>
        </a:p>
      </dgm:t>
    </dgm:pt>
    <dgm:pt modelId="{D81D7DA0-60BC-403F-9BA5-4658F72D9D80}" type="parTrans" cxnId="{2E0ABEE6-34E3-43B7-B047-6F82B11EE873}">
      <dgm:prSet/>
      <dgm:spPr/>
      <dgm:t>
        <a:bodyPr/>
        <a:lstStyle/>
        <a:p>
          <a:endParaRPr lang="nb-NO"/>
        </a:p>
      </dgm:t>
    </dgm:pt>
    <dgm:pt modelId="{1A85137C-FB33-4C6A-804E-3698ECEA4085}" type="sibTrans" cxnId="{2E0ABEE6-34E3-43B7-B047-6F82B11EE873}">
      <dgm:prSet/>
      <dgm:spPr/>
      <dgm:t>
        <a:bodyPr/>
        <a:lstStyle/>
        <a:p>
          <a:endParaRPr lang="nb-NO"/>
        </a:p>
      </dgm:t>
    </dgm:pt>
    <dgm:pt modelId="{3A744E4C-A5C9-4DC1-ADC8-F0538740993F}">
      <dgm:prSet phldrT="[Tekst]"/>
      <dgm:spPr/>
      <dgm:t>
        <a:bodyPr/>
        <a:lstStyle/>
        <a:p>
          <a:r>
            <a:rPr lang="nb-NO"/>
            <a:t>Kontorleder </a:t>
          </a:r>
        </a:p>
        <a:p>
          <a:r>
            <a:rPr lang="nb-NO"/>
            <a:t>Mona Danielsen</a:t>
          </a:r>
        </a:p>
      </dgm:t>
    </dgm:pt>
    <dgm:pt modelId="{BC936CE4-55A9-458E-975F-DEDC5D89E558}" type="parTrans" cxnId="{9022520F-50FB-45BE-8643-1D934013FFCA}">
      <dgm:prSet/>
      <dgm:spPr/>
      <dgm:t>
        <a:bodyPr/>
        <a:lstStyle/>
        <a:p>
          <a:endParaRPr lang="nb-NO"/>
        </a:p>
      </dgm:t>
    </dgm:pt>
    <dgm:pt modelId="{F4A90118-7F42-48A8-8256-9E6BA7E88385}" type="sibTrans" cxnId="{9022520F-50FB-45BE-8643-1D934013FFCA}">
      <dgm:prSet/>
      <dgm:spPr/>
      <dgm:t>
        <a:bodyPr/>
        <a:lstStyle/>
        <a:p>
          <a:endParaRPr lang="nb-NO"/>
        </a:p>
      </dgm:t>
    </dgm:pt>
    <dgm:pt modelId="{C43C36FB-3AC3-4EC3-AF48-9B21B0485484}">
      <dgm:prSet/>
      <dgm:spPr/>
      <dgm:t>
        <a:bodyPr/>
        <a:lstStyle/>
        <a:p>
          <a:r>
            <a:rPr lang="nb-NO"/>
            <a:t>Internatleder    Elin K. Nilsen</a:t>
          </a:r>
        </a:p>
      </dgm:t>
    </dgm:pt>
    <dgm:pt modelId="{DBD3F123-C5CB-46C1-815E-89131590823A}" type="parTrans" cxnId="{08E64268-7507-4552-BC78-3454629089CB}">
      <dgm:prSet/>
      <dgm:spPr/>
      <dgm:t>
        <a:bodyPr/>
        <a:lstStyle/>
        <a:p>
          <a:endParaRPr lang="nb-NO"/>
        </a:p>
      </dgm:t>
    </dgm:pt>
    <dgm:pt modelId="{66114FDC-21B6-4F6D-8654-2A3ED1F00B7B}" type="sibTrans" cxnId="{08E64268-7507-4552-BC78-3454629089CB}">
      <dgm:prSet/>
      <dgm:spPr/>
      <dgm:t>
        <a:bodyPr/>
        <a:lstStyle/>
        <a:p>
          <a:endParaRPr lang="nb-NO"/>
        </a:p>
      </dgm:t>
    </dgm:pt>
    <dgm:pt modelId="{657F357D-B338-4D20-8F89-6C1692CD3C28}">
      <dgm:prSet/>
      <dgm:spPr/>
      <dgm:t>
        <a:bodyPr/>
        <a:lstStyle/>
        <a:p>
          <a:r>
            <a:rPr lang="nb-NO"/>
            <a:t>Leder ved stallen</a:t>
          </a:r>
        </a:p>
        <a:p>
          <a:r>
            <a:rPr lang="nb-NO"/>
            <a:t>Heidi R. Mathisen</a:t>
          </a:r>
        </a:p>
      </dgm:t>
    </dgm:pt>
    <dgm:pt modelId="{F19FB484-EC22-411D-89FD-F4B2827D8BA1}" type="parTrans" cxnId="{9BC9A75B-394B-4D52-8093-954317738D5D}">
      <dgm:prSet/>
      <dgm:spPr/>
      <dgm:t>
        <a:bodyPr/>
        <a:lstStyle/>
        <a:p>
          <a:endParaRPr lang="nb-NO"/>
        </a:p>
      </dgm:t>
    </dgm:pt>
    <dgm:pt modelId="{16551282-B32E-439B-84DA-327F2AF1218B}" type="sibTrans" cxnId="{9BC9A75B-394B-4D52-8093-954317738D5D}">
      <dgm:prSet/>
      <dgm:spPr/>
      <dgm:t>
        <a:bodyPr/>
        <a:lstStyle/>
        <a:p>
          <a:endParaRPr lang="nb-NO"/>
        </a:p>
      </dgm:t>
    </dgm:pt>
    <dgm:pt modelId="{11476122-52D7-4696-99AB-94428AB04924}">
      <dgm:prSet/>
      <dgm:spPr/>
      <dgm:t>
        <a:bodyPr/>
        <a:lstStyle/>
        <a:p>
          <a:r>
            <a:rPr lang="nb-NO"/>
            <a:t>Assisterende rektor</a:t>
          </a:r>
        </a:p>
        <a:p>
          <a:r>
            <a:rPr lang="nb-NO"/>
            <a:t>Yngve Beddari</a:t>
          </a:r>
        </a:p>
      </dgm:t>
    </dgm:pt>
    <dgm:pt modelId="{5B1230D8-EAED-43AC-99C8-0CEFC56DB52C}" type="parTrans" cxnId="{24234E65-29A1-4C08-A0BA-710060211B71}">
      <dgm:prSet/>
      <dgm:spPr/>
      <dgm:t>
        <a:bodyPr/>
        <a:lstStyle/>
        <a:p>
          <a:endParaRPr lang="nb-NO"/>
        </a:p>
      </dgm:t>
    </dgm:pt>
    <dgm:pt modelId="{E1453EE9-D475-465E-AF7C-8D124F75EFEB}" type="sibTrans" cxnId="{24234E65-29A1-4C08-A0BA-710060211B71}">
      <dgm:prSet/>
      <dgm:spPr/>
      <dgm:t>
        <a:bodyPr/>
        <a:lstStyle/>
        <a:p>
          <a:endParaRPr lang="nb-NO"/>
        </a:p>
      </dgm:t>
    </dgm:pt>
    <dgm:pt modelId="{2EF88540-F394-4C75-B2D0-806D65734D53}">
      <dgm:prSet/>
      <dgm:spPr/>
      <dgm:t>
        <a:bodyPr/>
        <a:lstStyle/>
        <a:p>
          <a:r>
            <a:rPr lang="nb-NO"/>
            <a:t>Unn Lande</a:t>
          </a:r>
        </a:p>
      </dgm:t>
    </dgm:pt>
    <dgm:pt modelId="{130DA112-F0FA-4401-9771-AF48C435537D}" type="parTrans" cxnId="{B81674FD-8DD5-41ED-9231-A6D45CE33BE6}">
      <dgm:prSet/>
      <dgm:spPr/>
      <dgm:t>
        <a:bodyPr/>
        <a:lstStyle/>
        <a:p>
          <a:endParaRPr lang="nb-NO"/>
        </a:p>
      </dgm:t>
    </dgm:pt>
    <dgm:pt modelId="{7D929109-E1AD-4BBC-B127-8AF40B22B163}" type="sibTrans" cxnId="{B81674FD-8DD5-41ED-9231-A6D45CE33BE6}">
      <dgm:prSet/>
      <dgm:spPr/>
      <dgm:t>
        <a:bodyPr/>
        <a:lstStyle/>
        <a:p>
          <a:endParaRPr lang="nb-NO"/>
        </a:p>
      </dgm:t>
    </dgm:pt>
    <dgm:pt modelId="{4F27DCCF-84FF-4B79-9514-029A7B02B276}">
      <dgm:prSet phldrT="[Tekst]"/>
      <dgm:spPr/>
      <dgm:t>
        <a:bodyPr/>
        <a:lstStyle/>
        <a:p>
          <a:r>
            <a:rPr lang="nb-NO"/>
            <a:t>Bodil Hansen</a:t>
          </a:r>
        </a:p>
        <a:p>
          <a:r>
            <a:rPr lang="nb-NO"/>
            <a:t>Sari Palm</a:t>
          </a:r>
        </a:p>
        <a:p>
          <a:r>
            <a:rPr lang="nb-NO"/>
            <a:t>Anna Brochs</a:t>
          </a:r>
        </a:p>
        <a:p>
          <a:r>
            <a:rPr lang="nb-NO"/>
            <a:t>Ingun Kristoffersen</a:t>
          </a:r>
        </a:p>
        <a:p>
          <a:r>
            <a:rPr lang="nb-NO"/>
            <a:t>Odd Øyvind Reiersølmoen</a:t>
          </a:r>
        </a:p>
      </dgm:t>
    </dgm:pt>
    <dgm:pt modelId="{8ED79FF2-0AAB-48C4-97FE-747879A4CC37}" type="parTrans" cxnId="{A28C8255-1DF6-4E00-9EDF-0579D23950CD}">
      <dgm:prSet/>
      <dgm:spPr/>
      <dgm:t>
        <a:bodyPr/>
        <a:lstStyle/>
        <a:p>
          <a:endParaRPr lang="nb-NO"/>
        </a:p>
      </dgm:t>
    </dgm:pt>
    <dgm:pt modelId="{A4D4D625-0098-4CD7-B66C-EAC13C2F4750}" type="sibTrans" cxnId="{A28C8255-1DF6-4E00-9EDF-0579D23950CD}">
      <dgm:prSet/>
      <dgm:spPr/>
      <dgm:t>
        <a:bodyPr/>
        <a:lstStyle/>
        <a:p>
          <a:endParaRPr lang="nb-NO"/>
        </a:p>
      </dgm:t>
    </dgm:pt>
    <dgm:pt modelId="{EDB479E6-91C4-4DAE-B4A6-BAB2FB3864A6}">
      <dgm:prSet/>
      <dgm:spPr/>
      <dgm:t>
        <a:bodyPr/>
        <a:lstStyle/>
        <a:p>
          <a:r>
            <a:rPr lang="nb-NO"/>
            <a:t>Irma Beddari</a:t>
          </a:r>
        </a:p>
        <a:p>
          <a:r>
            <a:rPr lang="nb-NO"/>
            <a:t>Heidi R. Mathisen</a:t>
          </a:r>
        </a:p>
        <a:p>
          <a:r>
            <a:rPr lang="nb-NO"/>
            <a:t>Thor Atle Svortevik</a:t>
          </a:r>
        </a:p>
        <a:p>
          <a:r>
            <a:rPr lang="nb-NO"/>
            <a:t>Kenneth Thomassen</a:t>
          </a:r>
        </a:p>
        <a:p>
          <a:r>
            <a:rPr lang="nb-NO"/>
            <a:t>Merete Eriksson</a:t>
          </a:r>
        </a:p>
        <a:p>
          <a:r>
            <a:rPr lang="nb-NO"/>
            <a:t>Jens Kristian Baustad</a:t>
          </a:r>
        </a:p>
        <a:p>
          <a:r>
            <a:rPr lang="nb-NO"/>
            <a:t>Anne Turid Garshol</a:t>
          </a:r>
        </a:p>
        <a:p>
          <a:r>
            <a:rPr lang="nb-NO"/>
            <a:t>Bjørn Rushfeldt</a:t>
          </a:r>
        </a:p>
        <a:p>
          <a:r>
            <a:rPr lang="nb-NO"/>
            <a:t>Frode Johansen</a:t>
          </a:r>
        </a:p>
      </dgm:t>
    </dgm:pt>
    <dgm:pt modelId="{1C049C9B-8754-4A89-A42B-F0EC1464CFBD}" type="parTrans" cxnId="{C046F4F1-3F4A-4A00-B5A7-7CB45A14E199}">
      <dgm:prSet/>
      <dgm:spPr/>
      <dgm:t>
        <a:bodyPr/>
        <a:lstStyle/>
        <a:p>
          <a:endParaRPr lang="nb-NO"/>
        </a:p>
      </dgm:t>
    </dgm:pt>
    <dgm:pt modelId="{D5D5229D-3B62-4812-B60D-299CE69E2FC6}" type="sibTrans" cxnId="{C046F4F1-3F4A-4A00-B5A7-7CB45A14E199}">
      <dgm:prSet/>
      <dgm:spPr/>
      <dgm:t>
        <a:bodyPr/>
        <a:lstStyle/>
        <a:p>
          <a:endParaRPr lang="nb-NO"/>
        </a:p>
      </dgm:t>
    </dgm:pt>
    <dgm:pt modelId="{CA76E2B6-277A-4535-A574-0DE01CE19414}">
      <dgm:prSet/>
      <dgm:spPr/>
      <dgm:t>
        <a:bodyPr/>
        <a:lstStyle/>
        <a:p>
          <a:r>
            <a:rPr lang="nb-NO"/>
            <a:t>Kursleder</a:t>
          </a:r>
        </a:p>
        <a:p>
          <a:r>
            <a:rPr lang="nb-NO"/>
            <a:t>Åsmund Røst</a:t>
          </a:r>
        </a:p>
      </dgm:t>
    </dgm:pt>
    <dgm:pt modelId="{13B5FB07-7ECB-4E09-BC60-656C938AA119}" type="parTrans" cxnId="{D7640C52-4713-4BF5-B9EC-288BC72CB6B6}">
      <dgm:prSet/>
      <dgm:spPr/>
      <dgm:t>
        <a:bodyPr/>
        <a:lstStyle/>
        <a:p>
          <a:endParaRPr lang="nb-NO"/>
        </a:p>
      </dgm:t>
    </dgm:pt>
    <dgm:pt modelId="{88F55F09-64AC-473F-BD68-51CF7C0FA1B1}" type="sibTrans" cxnId="{D7640C52-4713-4BF5-B9EC-288BC72CB6B6}">
      <dgm:prSet/>
      <dgm:spPr/>
      <dgm:t>
        <a:bodyPr/>
        <a:lstStyle/>
        <a:p>
          <a:endParaRPr lang="nb-NO"/>
        </a:p>
      </dgm:t>
    </dgm:pt>
    <dgm:pt modelId="{C78B5B3C-C1DD-44B6-951A-58EBB509B070}">
      <dgm:prSet/>
      <dgm:spPr/>
      <dgm:t>
        <a:bodyPr/>
        <a:lstStyle/>
        <a:p>
          <a:r>
            <a:rPr lang="nb-NO"/>
            <a:t>Ledende vaktmester</a:t>
          </a:r>
        </a:p>
        <a:p>
          <a:r>
            <a:rPr lang="nb-NO"/>
            <a:t>Ørjan Emanuelsen</a:t>
          </a:r>
        </a:p>
      </dgm:t>
    </dgm:pt>
    <dgm:pt modelId="{F1A669A5-3987-4259-BCFD-96DFFE0B3189}" type="parTrans" cxnId="{334E4A7C-C504-4272-8DF7-ACBC7B97104C}">
      <dgm:prSet/>
      <dgm:spPr/>
      <dgm:t>
        <a:bodyPr/>
        <a:lstStyle/>
        <a:p>
          <a:endParaRPr lang="nb-NO"/>
        </a:p>
      </dgm:t>
    </dgm:pt>
    <dgm:pt modelId="{5BF80B67-66D4-4DA2-AF3E-6B12A443CE36}" type="sibTrans" cxnId="{334E4A7C-C504-4272-8DF7-ACBC7B97104C}">
      <dgm:prSet/>
      <dgm:spPr/>
      <dgm:t>
        <a:bodyPr/>
        <a:lstStyle/>
        <a:p>
          <a:endParaRPr lang="nb-NO"/>
        </a:p>
      </dgm:t>
    </dgm:pt>
    <dgm:pt modelId="{A061AEC8-AFD6-4AE8-AB44-853B475B9276}">
      <dgm:prSet/>
      <dgm:spPr/>
      <dgm:t>
        <a:bodyPr/>
        <a:lstStyle/>
        <a:p>
          <a:r>
            <a:rPr lang="nb-NO"/>
            <a:t>Trond Hansen</a:t>
          </a:r>
        </a:p>
      </dgm:t>
    </dgm:pt>
    <dgm:pt modelId="{CF8327FF-D1A0-4465-82ED-3EA1C3D73D61}" type="parTrans" cxnId="{215527E1-43A5-4F8F-BB87-65CFDE433306}">
      <dgm:prSet/>
      <dgm:spPr/>
      <dgm:t>
        <a:bodyPr/>
        <a:lstStyle/>
        <a:p>
          <a:endParaRPr lang="nb-NO"/>
        </a:p>
      </dgm:t>
    </dgm:pt>
    <dgm:pt modelId="{43CD4957-EA31-43E7-84DF-3B01FB83A310}" type="sibTrans" cxnId="{215527E1-43A5-4F8F-BB87-65CFDE433306}">
      <dgm:prSet/>
      <dgm:spPr/>
      <dgm:t>
        <a:bodyPr/>
        <a:lstStyle/>
        <a:p>
          <a:endParaRPr lang="nb-NO"/>
        </a:p>
      </dgm:t>
    </dgm:pt>
    <dgm:pt modelId="{5D11569C-50ED-461C-87E1-2DCEF3DBBFE9}">
      <dgm:prSet/>
      <dgm:spPr/>
      <dgm:t>
        <a:bodyPr/>
        <a:lstStyle/>
        <a:p>
          <a:r>
            <a:rPr lang="nb-NO"/>
            <a:t>Tonje Limstrand</a:t>
          </a:r>
        </a:p>
      </dgm:t>
    </dgm:pt>
    <dgm:pt modelId="{7B88FE95-AF3F-471C-8EF5-06E12A9CD02F}" type="parTrans" cxnId="{2D186627-E716-485E-AA1C-58541DE34CFD}">
      <dgm:prSet/>
      <dgm:spPr/>
    </dgm:pt>
    <dgm:pt modelId="{9D441655-103C-403B-BD7C-F58E1FA9893E}" type="sibTrans" cxnId="{2D186627-E716-485E-AA1C-58541DE34CFD}">
      <dgm:prSet/>
      <dgm:spPr/>
    </dgm:pt>
    <dgm:pt modelId="{09456CB7-B318-4338-B140-E2B26FBE57CB}" type="pres">
      <dgm:prSet presAssocID="{CDD1B9D0-1A95-44AF-BEEE-5FC12F13EB6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B5493CE9-47C6-4CCB-BD62-A4A4906C2FC5}" type="pres">
      <dgm:prSet presAssocID="{861B0B54-CD02-4E34-8797-327F9092B679}" presName="hierRoot1" presStyleCnt="0"/>
      <dgm:spPr/>
    </dgm:pt>
    <dgm:pt modelId="{0C003312-BCF5-44E7-98E8-20FAC29AED37}" type="pres">
      <dgm:prSet presAssocID="{861B0B54-CD02-4E34-8797-327F9092B679}" presName="composite" presStyleCnt="0"/>
      <dgm:spPr/>
    </dgm:pt>
    <dgm:pt modelId="{9A9130B2-8F21-45A2-8A87-F8961B596E48}" type="pres">
      <dgm:prSet presAssocID="{861B0B54-CD02-4E34-8797-327F9092B679}" presName="background" presStyleLbl="node0" presStyleIdx="0" presStyleCnt="1"/>
      <dgm:spPr/>
    </dgm:pt>
    <dgm:pt modelId="{70775089-0A22-4B77-A494-C1001570DC61}" type="pres">
      <dgm:prSet presAssocID="{861B0B54-CD02-4E34-8797-327F9092B679}" presName="text" presStyleLbl="fgAcc0" presStyleIdx="0" presStyleCnt="1" custScaleY="296289" custLinFactNeighborX="-4501" custLinFactNeighborY="-620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7D48AE4-DF0D-4369-A343-E41D8455CF9D}" type="pres">
      <dgm:prSet presAssocID="{861B0B54-CD02-4E34-8797-327F9092B679}" presName="hierChild2" presStyleCnt="0"/>
      <dgm:spPr/>
    </dgm:pt>
    <dgm:pt modelId="{375C4D52-6F26-4CD5-B46E-F8D556A068CC}" type="pres">
      <dgm:prSet presAssocID="{BC936CE4-55A9-458E-975F-DEDC5D89E558}" presName="Name10" presStyleLbl="parChTrans1D2" presStyleIdx="0" presStyleCnt="6"/>
      <dgm:spPr/>
      <dgm:t>
        <a:bodyPr/>
        <a:lstStyle/>
        <a:p>
          <a:endParaRPr lang="nb-NO"/>
        </a:p>
      </dgm:t>
    </dgm:pt>
    <dgm:pt modelId="{ABB0CB6A-5D7E-4BDC-BB2A-F5E4CF2EF6FA}" type="pres">
      <dgm:prSet presAssocID="{3A744E4C-A5C9-4DC1-ADC8-F0538740993F}" presName="hierRoot2" presStyleCnt="0"/>
      <dgm:spPr/>
    </dgm:pt>
    <dgm:pt modelId="{88908F25-DEF8-4562-8645-217FB984E088}" type="pres">
      <dgm:prSet presAssocID="{3A744E4C-A5C9-4DC1-ADC8-F0538740993F}" presName="composite2" presStyleCnt="0"/>
      <dgm:spPr/>
    </dgm:pt>
    <dgm:pt modelId="{EC72358D-8B68-4957-90B3-DD980EA49EEF}" type="pres">
      <dgm:prSet presAssocID="{3A744E4C-A5C9-4DC1-ADC8-F0538740993F}" presName="background2" presStyleLbl="node2" presStyleIdx="0" presStyleCnt="6"/>
      <dgm:spPr/>
    </dgm:pt>
    <dgm:pt modelId="{2A4729A4-E32A-4C80-846E-A2827BA4F8B0}" type="pres">
      <dgm:prSet presAssocID="{3A744E4C-A5C9-4DC1-ADC8-F0538740993F}" presName="text2" presStyleLbl="fgAcc2" presStyleIdx="0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F76F292-27AE-41E0-A075-1F5CA1B48796}" type="pres">
      <dgm:prSet presAssocID="{3A744E4C-A5C9-4DC1-ADC8-F0538740993F}" presName="hierChild3" presStyleCnt="0"/>
      <dgm:spPr/>
    </dgm:pt>
    <dgm:pt modelId="{5CBC06B3-DFC1-4103-B1A4-9ABF74490A01}" type="pres">
      <dgm:prSet presAssocID="{130DA112-F0FA-4401-9771-AF48C435537D}" presName="Name17" presStyleLbl="parChTrans1D3" presStyleIdx="0" presStyleCnt="5"/>
      <dgm:spPr/>
      <dgm:t>
        <a:bodyPr/>
        <a:lstStyle/>
        <a:p>
          <a:endParaRPr lang="nb-NO"/>
        </a:p>
      </dgm:t>
    </dgm:pt>
    <dgm:pt modelId="{8F3C4D97-FED3-4DAD-9CB1-FA8B8DB22A57}" type="pres">
      <dgm:prSet presAssocID="{2EF88540-F394-4C75-B2D0-806D65734D53}" presName="hierRoot3" presStyleCnt="0"/>
      <dgm:spPr/>
    </dgm:pt>
    <dgm:pt modelId="{41D91131-C8EC-4ED6-AD3F-451EBAA37163}" type="pres">
      <dgm:prSet presAssocID="{2EF88540-F394-4C75-B2D0-806D65734D53}" presName="composite3" presStyleCnt="0"/>
      <dgm:spPr/>
    </dgm:pt>
    <dgm:pt modelId="{A21D41C9-4D9F-41AE-8D89-2B4563206419}" type="pres">
      <dgm:prSet presAssocID="{2EF88540-F394-4C75-B2D0-806D65734D53}" presName="background3" presStyleLbl="node3" presStyleIdx="0" presStyleCnt="5"/>
      <dgm:spPr/>
    </dgm:pt>
    <dgm:pt modelId="{78D1DB0A-67F1-4CE9-BA1D-1415C52C835C}" type="pres">
      <dgm:prSet presAssocID="{2EF88540-F394-4C75-B2D0-806D65734D53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34D2138-FEDE-4C6F-B984-D5B76444906A}" type="pres">
      <dgm:prSet presAssocID="{2EF88540-F394-4C75-B2D0-806D65734D53}" presName="hierChild4" presStyleCnt="0"/>
      <dgm:spPr/>
    </dgm:pt>
    <dgm:pt modelId="{9B495145-DBFE-455E-9F80-633E9A702378}" type="pres">
      <dgm:prSet presAssocID="{DBD3F123-C5CB-46C1-815E-89131590823A}" presName="Name10" presStyleLbl="parChTrans1D2" presStyleIdx="1" presStyleCnt="6"/>
      <dgm:spPr/>
      <dgm:t>
        <a:bodyPr/>
        <a:lstStyle/>
        <a:p>
          <a:endParaRPr lang="nb-NO"/>
        </a:p>
      </dgm:t>
    </dgm:pt>
    <dgm:pt modelId="{DF4E62C6-1389-41C8-82D8-7F06209C745F}" type="pres">
      <dgm:prSet presAssocID="{C43C36FB-3AC3-4EC3-AF48-9B21B0485484}" presName="hierRoot2" presStyleCnt="0"/>
      <dgm:spPr/>
    </dgm:pt>
    <dgm:pt modelId="{0F43D771-ACEC-4EC4-8A9E-A14196AA919A}" type="pres">
      <dgm:prSet presAssocID="{C43C36FB-3AC3-4EC3-AF48-9B21B0485484}" presName="composite2" presStyleCnt="0"/>
      <dgm:spPr/>
    </dgm:pt>
    <dgm:pt modelId="{366BECD2-C8BB-42ED-ADEF-50A3B50A27FD}" type="pres">
      <dgm:prSet presAssocID="{C43C36FB-3AC3-4EC3-AF48-9B21B0485484}" presName="background2" presStyleLbl="node2" presStyleIdx="1" presStyleCnt="6"/>
      <dgm:spPr/>
    </dgm:pt>
    <dgm:pt modelId="{60FF6C4A-6CD4-41F3-8B73-95803D1DF668}" type="pres">
      <dgm:prSet presAssocID="{C43C36FB-3AC3-4EC3-AF48-9B21B0485484}" presName="text2" presStyleLbl="fgAcc2" presStyleIdx="1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F628E4A-71DE-41F2-8EA5-6401E805F2EC}" type="pres">
      <dgm:prSet presAssocID="{C43C36FB-3AC3-4EC3-AF48-9B21B0485484}" presName="hierChild3" presStyleCnt="0"/>
      <dgm:spPr/>
    </dgm:pt>
    <dgm:pt modelId="{DF12A52C-BEF4-4AE8-BC12-AA0FAFF5B19C}" type="pres">
      <dgm:prSet presAssocID="{8ED79FF2-0AAB-48C4-97FE-747879A4CC37}" presName="Name17" presStyleLbl="parChTrans1D3" presStyleIdx="1" presStyleCnt="5"/>
      <dgm:spPr/>
      <dgm:t>
        <a:bodyPr/>
        <a:lstStyle/>
        <a:p>
          <a:endParaRPr lang="nb-NO"/>
        </a:p>
      </dgm:t>
    </dgm:pt>
    <dgm:pt modelId="{8EFB5990-0235-4D88-80BF-3126B5444910}" type="pres">
      <dgm:prSet presAssocID="{4F27DCCF-84FF-4B79-9514-029A7B02B276}" presName="hierRoot3" presStyleCnt="0"/>
      <dgm:spPr/>
    </dgm:pt>
    <dgm:pt modelId="{423A1BDD-C3E6-47FC-A3DD-3716D5ECE0AD}" type="pres">
      <dgm:prSet presAssocID="{4F27DCCF-84FF-4B79-9514-029A7B02B276}" presName="composite3" presStyleCnt="0"/>
      <dgm:spPr/>
    </dgm:pt>
    <dgm:pt modelId="{D96225D2-B6B3-40B4-8F55-F2A5CB65791D}" type="pres">
      <dgm:prSet presAssocID="{4F27DCCF-84FF-4B79-9514-029A7B02B276}" presName="background3" presStyleLbl="node3" presStyleIdx="1" presStyleCnt="5"/>
      <dgm:spPr/>
    </dgm:pt>
    <dgm:pt modelId="{3E64A135-4E10-4957-8A68-216BD4B8631F}" type="pres">
      <dgm:prSet presAssocID="{4F27DCCF-84FF-4B79-9514-029A7B02B276}" presName="text3" presStyleLbl="fgAcc3" presStyleIdx="1" presStyleCnt="5" custScaleY="432462" custLinFactNeighborX="28525" custLinFactNeighborY="-49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5B601A5-97D7-425C-96AC-DBBD09D9F380}" type="pres">
      <dgm:prSet presAssocID="{4F27DCCF-84FF-4B79-9514-029A7B02B276}" presName="hierChild4" presStyleCnt="0"/>
      <dgm:spPr/>
    </dgm:pt>
    <dgm:pt modelId="{CB26A498-CE9B-45D2-9969-98DE8C1FC16F}" type="pres">
      <dgm:prSet presAssocID="{5B1230D8-EAED-43AC-99C8-0CEFC56DB52C}" presName="Name10" presStyleLbl="parChTrans1D2" presStyleIdx="2" presStyleCnt="6"/>
      <dgm:spPr/>
      <dgm:t>
        <a:bodyPr/>
        <a:lstStyle/>
        <a:p>
          <a:endParaRPr lang="nb-NO"/>
        </a:p>
      </dgm:t>
    </dgm:pt>
    <dgm:pt modelId="{0705073E-D54E-49FD-B6AF-D999FA40AC21}" type="pres">
      <dgm:prSet presAssocID="{11476122-52D7-4696-99AB-94428AB04924}" presName="hierRoot2" presStyleCnt="0"/>
      <dgm:spPr/>
    </dgm:pt>
    <dgm:pt modelId="{4FEF8C53-460A-4112-AEA5-1E85CDE2DD5A}" type="pres">
      <dgm:prSet presAssocID="{11476122-52D7-4696-99AB-94428AB04924}" presName="composite2" presStyleCnt="0"/>
      <dgm:spPr/>
    </dgm:pt>
    <dgm:pt modelId="{6312BD2E-D79A-4D24-81A3-9E37D9511224}" type="pres">
      <dgm:prSet presAssocID="{11476122-52D7-4696-99AB-94428AB04924}" presName="background2" presStyleLbl="node2" presStyleIdx="2" presStyleCnt="6"/>
      <dgm:spPr/>
    </dgm:pt>
    <dgm:pt modelId="{A92D4288-BE6E-40AB-A951-75BB5BF0C7B2}" type="pres">
      <dgm:prSet presAssocID="{11476122-52D7-4696-99AB-94428AB04924}" presName="text2" presStyleLbl="fgAcc2" presStyleIdx="2" presStyleCnt="6" custScaleY="104956" custLinFactNeighborX="-6013" custLinFactNeighborY="-15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FE5F3FE-5D89-4243-8EAA-8FF1B7646D63}" type="pres">
      <dgm:prSet presAssocID="{11476122-52D7-4696-99AB-94428AB04924}" presName="hierChild3" presStyleCnt="0"/>
      <dgm:spPr/>
    </dgm:pt>
    <dgm:pt modelId="{6D923A02-9D95-4842-A435-F1AB818C42F7}" type="pres">
      <dgm:prSet presAssocID="{1C049C9B-8754-4A89-A42B-F0EC1464CFBD}" presName="Name17" presStyleLbl="parChTrans1D3" presStyleIdx="2" presStyleCnt="5"/>
      <dgm:spPr/>
      <dgm:t>
        <a:bodyPr/>
        <a:lstStyle/>
        <a:p>
          <a:endParaRPr lang="nb-NO"/>
        </a:p>
      </dgm:t>
    </dgm:pt>
    <dgm:pt modelId="{30E4C1A5-17C6-42E3-9268-EDFD2DF02F99}" type="pres">
      <dgm:prSet presAssocID="{EDB479E6-91C4-4DAE-B4A6-BAB2FB3864A6}" presName="hierRoot3" presStyleCnt="0"/>
      <dgm:spPr/>
    </dgm:pt>
    <dgm:pt modelId="{A913FFA4-CEAF-458C-B6CD-57A388B5C5BF}" type="pres">
      <dgm:prSet presAssocID="{EDB479E6-91C4-4DAE-B4A6-BAB2FB3864A6}" presName="composite3" presStyleCnt="0"/>
      <dgm:spPr/>
    </dgm:pt>
    <dgm:pt modelId="{CD5CE991-73FF-4466-9C06-099E28B500EA}" type="pres">
      <dgm:prSet presAssocID="{EDB479E6-91C4-4DAE-B4A6-BAB2FB3864A6}" presName="background3" presStyleLbl="node3" presStyleIdx="2" presStyleCnt="5"/>
      <dgm:spPr/>
    </dgm:pt>
    <dgm:pt modelId="{4B7C23E1-AD0B-405B-AF02-F24987E4251B}" type="pres">
      <dgm:prSet presAssocID="{EDB479E6-91C4-4DAE-B4A6-BAB2FB3864A6}" presName="text3" presStyleLbl="fgAcc3" presStyleIdx="2" presStyleCnt="5" custScaleY="681261" custLinFactNeighborX="433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F325BB-5A83-445E-BA70-B4537FD1003B}" type="pres">
      <dgm:prSet presAssocID="{EDB479E6-91C4-4DAE-B4A6-BAB2FB3864A6}" presName="hierChild4" presStyleCnt="0"/>
      <dgm:spPr/>
    </dgm:pt>
    <dgm:pt modelId="{F3C72E75-5386-4077-8832-81720078A477}" type="pres">
      <dgm:prSet presAssocID="{13B5FB07-7ECB-4E09-BC60-656C938AA119}" presName="Name10" presStyleLbl="parChTrans1D2" presStyleIdx="3" presStyleCnt="6"/>
      <dgm:spPr/>
      <dgm:t>
        <a:bodyPr/>
        <a:lstStyle/>
        <a:p>
          <a:endParaRPr lang="nb-NO"/>
        </a:p>
      </dgm:t>
    </dgm:pt>
    <dgm:pt modelId="{0572E9C6-7F53-468B-A850-72D461EC7EAE}" type="pres">
      <dgm:prSet presAssocID="{CA76E2B6-277A-4535-A574-0DE01CE19414}" presName="hierRoot2" presStyleCnt="0"/>
      <dgm:spPr/>
    </dgm:pt>
    <dgm:pt modelId="{B75B288C-63A1-43B2-B443-C6E9C9DED4AE}" type="pres">
      <dgm:prSet presAssocID="{CA76E2B6-277A-4535-A574-0DE01CE19414}" presName="composite2" presStyleCnt="0"/>
      <dgm:spPr/>
    </dgm:pt>
    <dgm:pt modelId="{BCF15760-2ED6-4C8A-AF90-EA5818E27EAE}" type="pres">
      <dgm:prSet presAssocID="{CA76E2B6-277A-4535-A574-0DE01CE19414}" presName="background2" presStyleLbl="node2" presStyleIdx="3" presStyleCnt="6"/>
      <dgm:spPr/>
    </dgm:pt>
    <dgm:pt modelId="{407C4BCC-B157-4172-93E8-F66D7A34E389}" type="pres">
      <dgm:prSet presAssocID="{CA76E2B6-277A-4535-A574-0DE01CE19414}" presName="text2" presStyleLbl="fgAcc2" presStyleIdx="3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AA5F56F-A7E6-4FD4-BA93-F4DE5906B365}" type="pres">
      <dgm:prSet presAssocID="{CA76E2B6-277A-4535-A574-0DE01CE19414}" presName="hierChild3" presStyleCnt="0"/>
      <dgm:spPr/>
    </dgm:pt>
    <dgm:pt modelId="{9CD04732-5351-4C55-A8DB-89394EC964D2}" type="pres">
      <dgm:prSet presAssocID="{F1A669A5-3987-4259-BCFD-96DFFE0B3189}" presName="Name10" presStyleLbl="parChTrans1D2" presStyleIdx="4" presStyleCnt="6"/>
      <dgm:spPr/>
      <dgm:t>
        <a:bodyPr/>
        <a:lstStyle/>
        <a:p>
          <a:endParaRPr lang="nb-NO"/>
        </a:p>
      </dgm:t>
    </dgm:pt>
    <dgm:pt modelId="{8ABBB666-FC68-4BDF-A719-03901F547737}" type="pres">
      <dgm:prSet presAssocID="{C78B5B3C-C1DD-44B6-951A-58EBB509B070}" presName="hierRoot2" presStyleCnt="0"/>
      <dgm:spPr/>
    </dgm:pt>
    <dgm:pt modelId="{E3B5CBEF-1E88-4AE7-84ED-46CA5D40BEE5}" type="pres">
      <dgm:prSet presAssocID="{C78B5B3C-C1DD-44B6-951A-58EBB509B070}" presName="composite2" presStyleCnt="0"/>
      <dgm:spPr/>
    </dgm:pt>
    <dgm:pt modelId="{E73AD2EB-FBCF-48E6-8042-CB69A399E7B7}" type="pres">
      <dgm:prSet presAssocID="{C78B5B3C-C1DD-44B6-951A-58EBB509B070}" presName="background2" presStyleLbl="node2" presStyleIdx="4" presStyleCnt="6"/>
      <dgm:spPr/>
    </dgm:pt>
    <dgm:pt modelId="{EFA2863A-C287-4541-B06D-7A2AF4023081}" type="pres">
      <dgm:prSet presAssocID="{C78B5B3C-C1DD-44B6-951A-58EBB509B070}" presName="text2" presStyleLbl="fgAcc2" presStyleIdx="4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D68B33-744D-4E85-8544-E1676BA3092F}" type="pres">
      <dgm:prSet presAssocID="{C78B5B3C-C1DD-44B6-951A-58EBB509B070}" presName="hierChild3" presStyleCnt="0"/>
      <dgm:spPr/>
    </dgm:pt>
    <dgm:pt modelId="{276063EA-9FFC-4968-B38E-7DFE67ACADB6}" type="pres">
      <dgm:prSet presAssocID="{CF8327FF-D1A0-4465-82ED-3EA1C3D73D61}" presName="Name17" presStyleLbl="parChTrans1D3" presStyleIdx="3" presStyleCnt="5"/>
      <dgm:spPr/>
      <dgm:t>
        <a:bodyPr/>
        <a:lstStyle/>
        <a:p>
          <a:endParaRPr lang="nb-NO"/>
        </a:p>
      </dgm:t>
    </dgm:pt>
    <dgm:pt modelId="{1C12AC25-B537-4C45-8DCA-1FE632B45414}" type="pres">
      <dgm:prSet presAssocID="{A061AEC8-AFD6-4AE8-AB44-853B475B9276}" presName="hierRoot3" presStyleCnt="0"/>
      <dgm:spPr/>
    </dgm:pt>
    <dgm:pt modelId="{8F20AE52-F2A7-4F4F-A5A7-99369FF5EBC1}" type="pres">
      <dgm:prSet presAssocID="{A061AEC8-AFD6-4AE8-AB44-853B475B9276}" presName="composite3" presStyleCnt="0"/>
      <dgm:spPr/>
    </dgm:pt>
    <dgm:pt modelId="{A2F7B912-5E22-41D9-8EB1-13A809283A49}" type="pres">
      <dgm:prSet presAssocID="{A061AEC8-AFD6-4AE8-AB44-853B475B9276}" presName="background3" presStyleLbl="node3" presStyleIdx="3" presStyleCnt="5"/>
      <dgm:spPr/>
    </dgm:pt>
    <dgm:pt modelId="{411F6563-8EB5-4F61-A753-356E353510E5}" type="pres">
      <dgm:prSet presAssocID="{A061AEC8-AFD6-4AE8-AB44-853B475B9276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2628538-5458-4E31-B64B-2C215261A9FB}" type="pres">
      <dgm:prSet presAssocID="{A061AEC8-AFD6-4AE8-AB44-853B475B9276}" presName="hierChild4" presStyleCnt="0"/>
      <dgm:spPr/>
    </dgm:pt>
    <dgm:pt modelId="{8CB3A097-EA3B-46A7-AB72-EB02A8B8797B}" type="pres">
      <dgm:prSet presAssocID="{F19FB484-EC22-411D-89FD-F4B2827D8BA1}" presName="Name10" presStyleLbl="parChTrans1D2" presStyleIdx="5" presStyleCnt="6"/>
      <dgm:spPr/>
      <dgm:t>
        <a:bodyPr/>
        <a:lstStyle/>
        <a:p>
          <a:endParaRPr lang="nb-NO"/>
        </a:p>
      </dgm:t>
    </dgm:pt>
    <dgm:pt modelId="{95C07054-44FE-43CF-BD20-C56729C724E4}" type="pres">
      <dgm:prSet presAssocID="{657F357D-B338-4D20-8F89-6C1692CD3C28}" presName="hierRoot2" presStyleCnt="0"/>
      <dgm:spPr/>
    </dgm:pt>
    <dgm:pt modelId="{4BEEC0D4-E7C2-4B36-A946-42E603E7275C}" type="pres">
      <dgm:prSet presAssocID="{657F357D-B338-4D20-8F89-6C1692CD3C28}" presName="composite2" presStyleCnt="0"/>
      <dgm:spPr/>
    </dgm:pt>
    <dgm:pt modelId="{48DA5882-A8BB-4E67-9D21-B97C13D6CB2A}" type="pres">
      <dgm:prSet presAssocID="{657F357D-B338-4D20-8F89-6C1692CD3C28}" presName="background2" presStyleLbl="node2" presStyleIdx="5" presStyleCnt="6"/>
      <dgm:spPr/>
    </dgm:pt>
    <dgm:pt modelId="{455E9629-C350-40F5-ADF1-2F7D75AE889B}" type="pres">
      <dgm:prSet presAssocID="{657F357D-B338-4D20-8F89-6C1692CD3C28}" presName="text2" presStyleLbl="fgAcc2" presStyleIdx="5" presStyleCnt="6" custScaleY="108572" custLinFactNeighborX="-6854" custLinFactNeighborY="-103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26FDEE-A4ED-4A08-9476-6D9E6B961897}" type="pres">
      <dgm:prSet presAssocID="{657F357D-B338-4D20-8F89-6C1692CD3C28}" presName="hierChild3" presStyleCnt="0"/>
      <dgm:spPr/>
    </dgm:pt>
    <dgm:pt modelId="{1A6D116E-B73B-4683-897F-BEE84987B415}" type="pres">
      <dgm:prSet presAssocID="{7B88FE95-AF3F-471C-8EF5-06E12A9CD02F}" presName="Name17" presStyleLbl="parChTrans1D3" presStyleIdx="4" presStyleCnt="5"/>
      <dgm:spPr/>
    </dgm:pt>
    <dgm:pt modelId="{215E190E-8D0A-4DA0-B3A8-44278C641D63}" type="pres">
      <dgm:prSet presAssocID="{5D11569C-50ED-461C-87E1-2DCEF3DBBFE9}" presName="hierRoot3" presStyleCnt="0"/>
      <dgm:spPr/>
    </dgm:pt>
    <dgm:pt modelId="{293E1399-9FC3-465C-9EE4-E4689EA6C980}" type="pres">
      <dgm:prSet presAssocID="{5D11569C-50ED-461C-87E1-2DCEF3DBBFE9}" presName="composite3" presStyleCnt="0"/>
      <dgm:spPr/>
    </dgm:pt>
    <dgm:pt modelId="{613AB5F8-F852-406D-9CA0-585D144033F9}" type="pres">
      <dgm:prSet presAssocID="{5D11569C-50ED-461C-87E1-2DCEF3DBBFE9}" presName="background3" presStyleLbl="node3" presStyleIdx="4" presStyleCnt="5"/>
      <dgm:spPr/>
    </dgm:pt>
    <dgm:pt modelId="{EED47F8E-1515-4DB0-9A3E-851320ED54A8}" type="pres">
      <dgm:prSet presAssocID="{5D11569C-50ED-461C-87E1-2DCEF3DBBFE9}" presName="text3" presStyleLbl="fgAcc3" presStyleIdx="4" presStyleCnt="5" custLinFactNeighborX="207" custLinFactNeighborY="-956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5F99433-7D47-46B8-A2BB-2B2BF1F16E96}" type="pres">
      <dgm:prSet presAssocID="{5D11569C-50ED-461C-87E1-2DCEF3DBBFE9}" presName="hierChild4" presStyleCnt="0"/>
      <dgm:spPr/>
    </dgm:pt>
  </dgm:ptLst>
  <dgm:cxnLst>
    <dgm:cxn modelId="{BD12A22D-CF4A-40AD-B700-C1E869E13E29}" type="presOf" srcId="{F1A669A5-3987-4259-BCFD-96DFFE0B3189}" destId="{9CD04732-5351-4C55-A8DB-89394EC964D2}" srcOrd="0" destOrd="0" presId="urn:microsoft.com/office/officeart/2005/8/layout/hierarchy1"/>
    <dgm:cxn modelId="{F167299B-2FF5-41E8-AF39-6CFA2E5B32C6}" type="presOf" srcId="{11476122-52D7-4696-99AB-94428AB04924}" destId="{A92D4288-BE6E-40AB-A951-75BB5BF0C7B2}" srcOrd="0" destOrd="0" presId="urn:microsoft.com/office/officeart/2005/8/layout/hierarchy1"/>
    <dgm:cxn modelId="{2D186627-E716-485E-AA1C-58541DE34CFD}" srcId="{657F357D-B338-4D20-8F89-6C1692CD3C28}" destId="{5D11569C-50ED-461C-87E1-2DCEF3DBBFE9}" srcOrd="0" destOrd="0" parTransId="{7B88FE95-AF3F-471C-8EF5-06E12A9CD02F}" sibTransId="{9D441655-103C-403B-BD7C-F58E1FA9893E}"/>
    <dgm:cxn modelId="{A28C8255-1DF6-4E00-9EDF-0579D23950CD}" srcId="{C43C36FB-3AC3-4EC3-AF48-9B21B0485484}" destId="{4F27DCCF-84FF-4B79-9514-029A7B02B276}" srcOrd="0" destOrd="0" parTransId="{8ED79FF2-0AAB-48C4-97FE-747879A4CC37}" sibTransId="{A4D4D625-0098-4CD7-B66C-EAC13C2F4750}"/>
    <dgm:cxn modelId="{1DFCE19A-00F1-412F-925C-1CB6473F71EE}" type="presOf" srcId="{1C049C9B-8754-4A89-A42B-F0EC1464CFBD}" destId="{6D923A02-9D95-4842-A435-F1AB818C42F7}" srcOrd="0" destOrd="0" presId="urn:microsoft.com/office/officeart/2005/8/layout/hierarchy1"/>
    <dgm:cxn modelId="{067C5055-60C9-4517-BBE3-029C1A239CE9}" type="presOf" srcId="{CDD1B9D0-1A95-44AF-BEEE-5FC12F13EB6E}" destId="{09456CB7-B318-4338-B140-E2B26FBE57CB}" srcOrd="0" destOrd="0" presId="urn:microsoft.com/office/officeart/2005/8/layout/hierarchy1"/>
    <dgm:cxn modelId="{E1A432CD-6CCD-4C61-9BCA-5D703D8EC381}" type="presOf" srcId="{2EF88540-F394-4C75-B2D0-806D65734D53}" destId="{78D1DB0A-67F1-4CE9-BA1D-1415C52C835C}" srcOrd="0" destOrd="0" presId="urn:microsoft.com/office/officeart/2005/8/layout/hierarchy1"/>
    <dgm:cxn modelId="{C046F4F1-3F4A-4A00-B5A7-7CB45A14E199}" srcId="{11476122-52D7-4696-99AB-94428AB04924}" destId="{EDB479E6-91C4-4DAE-B4A6-BAB2FB3864A6}" srcOrd="0" destOrd="0" parTransId="{1C049C9B-8754-4A89-A42B-F0EC1464CFBD}" sibTransId="{D5D5229D-3B62-4812-B60D-299CE69E2FC6}"/>
    <dgm:cxn modelId="{D7640C52-4713-4BF5-B9EC-288BC72CB6B6}" srcId="{861B0B54-CD02-4E34-8797-327F9092B679}" destId="{CA76E2B6-277A-4535-A574-0DE01CE19414}" srcOrd="3" destOrd="0" parTransId="{13B5FB07-7ECB-4E09-BC60-656C938AA119}" sibTransId="{88F55F09-64AC-473F-BD68-51CF7C0FA1B1}"/>
    <dgm:cxn modelId="{334E4A7C-C504-4272-8DF7-ACBC7B97104C}" srcId="{861B0B54-CD02-4E34-8797-327F9092B679}" destId="{C78B5B3C-C1DD-44B6-951A-58EBB509B070}" srcOrd="4" destOrd="0" parTransId="{F1A669A5-3987-4259-BCFD-96DFFE0B3189}" sibTransId="{5BF80B67-66D4-4DA2-AF3E-6B12A443CE36}"/>
    <dgm:cxn modelId="{69F34D46-3A12-42ED-8BCC-A3A2E26FFF27}" type="presOf" srcId="{13B5FB07-7ECB-4E09-BC60-656C938AA119}" destId="{F3C72E75-5386-4077-8832-81720078A477}" srcOrd="0" destOrd="0" presId="urn:microsoft.com/office/officeart/2005/8/layout/hierarchy1"/>
    <dgm:cxn modelId="{6F0313F7-0D86-4D70-AA93-B7AA8E6C07F6}" type="presOf" srcId="{DBD3F123-C5CB-46C1-815E-89131590823A}" destId="{9B495145-DBFE-455E-9F80-633E9A702378}" srcOrd="0" destOrd="0" presId="urn:microsoft.com/office/officeart/2005/8/layout/hierarchy1"/>
    <dgm:cxn modelId="{00E62420-BC48-436C-B9B5-2E41E1048CBC}" type="presOf" srcId="{4F27DCCF-84FF-4B79-9514-029A7B02B276}" destId="{3E64A135-4E10-4957-8A68-216BD4B8631F}" srcOrd="0" destOrd="0" presId="urn:microsoft.com/office/officeart/2005/8/layout/hierarchy1"/>
    <dgm:cxn modelId="{E3C58396-F059-4611-8BFD-396A663B5740}" type="presOf" srcId="{BC936CE4-55A9-458E-975F-DEDC5D89E558}" destId="{375C4D52-6F26-4CD5-B46E-F8D556A068CC}" srcOrd="0" destOrd="0" presId="urn:microsoft.com/office/officeart/2005/8/layout/hierarchy1"/>
    <dgm:cxn modelId="{24234E65-29A1-4C08-A0BA-710060211B71}" srcId="{861B0B54-CD02-4E34-8797-327F9092B679}" destId="{11476122-52D7-4696-99AB-94428AB04924}" srcOrd="2" destOrd="0" parTransId="{5B1230D8-EAED-43AC-99C8-0CEFC56DB52C}" sibTransId="{E1453EE9-D475-465E-AF7C-8D124F75EFEB}"/>
    <dgm:cxn modelId="{89607242-5408-45F3-912B-03B821ED38A5}" type="presOf" srcId="{A061AEC8-AFD6-4AE8-AB44-853B475B9276}" destId="{411F6563-8EB5-4F61-A753-356E353510E5}" srcOrd="0" destOrd="0" presId="urn:microsoft.com/office/officeart/2005/8/layout/hierarchy1"/>
    <dgm:cxn modelId="{B81674FD-8DD5-41ED-9231-A6D45CE33BE6}" srcId="{3A744E4C-A5C9-4DC1-ADC8-F0538740993F}" destId="{2EF88540-F394-4C75-B2D0-806D65734D53}" srcOrd="0" destOrd="0" parTransId="{130DA112-F0FA-4401-9771-AF48C435537D}" sibTransId="{7D929109-E1AD-4BBC-B127-8AF40B22B163}"/>
    <dgm:cxn modelId="{BB57BA94-FF8A-484A-B6D1-8C7D05812AA1}" type="presOf" srcId="{8ED79FF2-0AAB-48C4-97FE-747879A4CC37}" destId="{DF12A52C-BEF4-4AE8-BC12-AA0FAFF5B19C}" srcOrd="0" destOrd="0" presId="urn:microsoft.com/office/officeart/2005/8/layout/hierarchy1"/>
    <dgm:cxn modelId="{843B6206-2FB7-428E-B09A-D7DAB4932648}" type="presOf" srcId="{EDB479E6-91C4-4DAE-B4A6-BAB2FB3864A6}" destId="{4B7C23E1-AD0B-405B-AF02-F24987E4251B}" srcOrd="0" destOrd="0" presId="urn:microsoft.com/office/officeart/2005/8/layout/hierarchy1"/>
    <dgm:cxn modelId="{4E65A469-9779-481A-9C06-56A6807AF67C}" type="presOf" srcId="{CF8327FF-D1A0-4465-82ED-3EA1C3D73D61}" destId="{276063EA-9FFC-4968-B38E-7DFE67ACADB6}" srcOrd="0" destOrd="0" presId="urn:microsoft.com/office/officeart/2005/8/layout/hierarchy1"/>
    <dgm:cxn modelId="{17BF91B7-4EE3-4BCB-A29F-5F72D24A5DB9}" type="presOf" srcId="{657F357D-B338-4D20-8F89-6C1692CD3C28}" destId="{455E9629-C350-40F5-ADF1-2F7D75AE889B}" srcOrd="0" destOrd="0" presId="urn:microsoft.com/office/officeart/2005/8/layout/hierarchy1"/>
    <dgm:cxn modelId="{51C38874-74C8-48F3-BD51-6D77086E38D0}" type="presOf" srcId="{C43C36FB-3AC3-4EC3-AF48-9B21B0485484}" destId="{60FF6C4A-6CD4-41F3-8B73-95803D1DF668}" srcOrd="0" destOrd="0" presId="urn:microsoft.com/office/officeart/2005/8/layout/hierarchy1"/>
    <dgm:cxn modelId="{7949AD0D-1EA8-4C4B-84DD-E2040CCB165A}" type="presOf" srcId="{CA76E2B6-277A-4535-A574-0DE01CE19414}" destId="{407C4BCC-B157-4172-93E8-F66D7A34E389}" srcOrd="0" destOrd="0" presId="urn:microsoft.com/office/officeart/2005/8/layout/hierarchy1"/>
    <dgm:cxn modelId="{215527E1-43A5-4F8F-BB87-65CFDE433306}" srcId="{C78B5B3C-C1DD-44B6-951A-58EBB509B070}" destId="{A061AEC8-AFD6-4AE8-AB44-853B475B9276}" srcOrd="0" destOrd="0" parTransId="{CF8327FF-D1A0-4465-82ED-3EA1C3D73D61}" sibTransId="{43CD4957-EA31-43E7-84DF-3B01FB83A310}"/>
    <dgm:cxn modelId="{2E0ABEE6-34E3-43B7-B047-6F82B11EE873}" srcId="{CDD1B9D0-1A95-44AF-BEEE-5FC12F13EB6E}" destId="{861B0B54-CD02-4E34-8797-327F9092B679}" srcOrd="0" destOrd="0" parTransId="{D81D7DA0-60BC-403F-9BA5-4658F72D9D80}" sibTransId="{1A85137C-FB33-4C6A-804E-3698ECEA4085}"/>
    <dgm:cxn modelId="{08E64268-7507-4552-BC78-3454629089CB}" srcId="{861B0B54-CD02-4E34-8797-327F9092B679}" destId="{C43C36FB-3AC3-4EC3-AF48-9B21B0485484}" srcOrd="1" destOrd="0" parTransId="{DBD3F123-C5CB-46C1-815E-89131590823A}" sibTransId="{66114FDC-21B6-4F6D-8654-2A3ED1F00B7B}"/>
    <dgm:cxn modelId="{CEC9F2CA-10E7-4F77-B4D6-2AC98218D672}" type="presOf" srcId="{5D11569C-50ED-461C-87E1-2DCEF3DBBFE9}" destId="{EED47F8E-1515-4DB0-9A3E-851320ED54A8}" srcOrd="0" destOrd="0" presId="urn:microsoft.com/office/officeart/2005/8/layout/hierarchy1"/>
    <dgm:cxn modelId="{90F1C408-E4D4-47C8-9BB7-BB3FA34F37AC}" type="presOf" srcId="{3A744E4C-A5C9-4DC1-ADC8-F0538740993F}" destId="{2A4729A4-E32A-4C80-846E-A2827BA4F8B0}" srcOrd="0" destOrd="0" presId="urn:microsoft.com/office/officeart/2005/8/layout/hierarchy1"/>
    <dgm:cxn modelId="{9022520F-50FB-45BE-8643-1D934013FFCA}" srcId="{861B0B54-CD02-4E34-8797-327F9092B679}" destId="{3A744E4C-A5C9-4DC1-ADC8-F0538740993F}" srcOrd="0" destOrd="0" parTransId="{BC936CE4-55A9-458E-975F-DEDC5D89E558}" sibTransId="{F4A90118-7F42-48A8-8256-9E6BA7E88385}"/>
    <dgm:cxn modelId="{51164200-E77A-4825-ADE0-13207E99C4DB}" type="presOf" srcId="{861B0B54-CD02-4E34-8797-327F9092B679}" destId="{70775089-0A22-4B77-A494-C1001570DC61}" srcOrd="0" destOrd="0" presId="urn:microsoft.com/office/officeart/2005/8/layout/hierarchy1"/>
    <dgm:cxn modelId="{02C0A997-0F32-4632-A92C-00AD10012E17}" type="presOf" srcId="{7B88FE95-AF3F-471C-8EF5-06E12A9CD02F}" destId="{1A6D116E-B73B-4683-897F-BEE84987B415}" srcOrd="0" destOrd="0" presId="urn:microsoft.com/office/officeart/2005/8/layout/hierarchy1"/>
    <dgm:cxn modelId="{44E2A976-1AA9-47C8-84EA-5D47A23A0CE3}" type="presOf" srcId="{C78B5B3C-C1DD-44B6-951A-58EBB509B070}" destId="{EFA2863A-C287-4541-B06D-7A2AF4023081}" srcOrd="0" destOrd="0" presId="urn:microsoft.com/office/officeart/2005/8/layout/hierarchy1"/>
    <dgm:cxn modelId="{AFFF112C-90E9-49E3-BEA8-6FEB6F814D51}" type="presOf" srcId="{130DA112-F0FA-4401-9771-AF48C435537D}" destId="{5CBC06B3-DFC1-4103-B1A4-9ABF74490A01}" srcOrd="0" destOrd="0" presId="urn:microsoft.com/office/officeart/2005/8/layout/hierarchy1"/>
    <dgm:cxn modelId="{15D2D1EF-AD0D-4708-A562-080E6BC9FD81}" type="presOf" srcId="{F19FB484-EC22-411D-89FD-F4B2827D8BA1}" destId="{8CB3A097-EA3B-46A7-AB72-EB02A8B8797B}" srcOrd="0" destOrd="0" presId="urn:microsoft.com/office/officeart/2005/8/layout/hierarchy1"/>
    <dgm:cxn modelId="{9BC9A75B-394B-4D52-8093-954317738D5D}" srcId="{861B0B54-CD02-4E34-8797-327F9092B679}" destId="{657F357D-B338-4D20-8F89-6C1692CD3C28}" srcOrd="5" destOrd="0" parTransId="{F19FB484-EC22-411D-89FD-F4B2827D8BA1}" sibTransId="{16551282-B32E-439B-84DA-327F2AF1218B}"/>
    <dgm:cxn modelId="{970EA50A-019D-4480-804E-DC679333A8B2}" type="presOf" srcId="{5B1230D8-EAED-43AC-99C8-0CEFC56DB52C}" destId="{CB26A498-CE9B-45D2-9969-98DE8C1FC16F}" srcOrd="0" destOrd="0" presId="urn:microsoft.com/office/officeart/2005/8/layout/hierarchy1"/>
    <dgm:cxn modelId="{F2C2587F-58BA-4198-AA1C-DFE2DB9FF298}" type="presParOf" srcId="{09456CB7-B318-4338-B140-E2B26FBE57CB}" destId="{B5493CE9-47C6-4CCB-BD62-A4A4906C2FC5}" srcOrd="0" destOrd="0" presId="urn:microsoft.com/office/officeart/2005/8/layout/hierarchy1"/>
    <dgm:cxn modelId="{D9373BF7-B317-493D-94FF-1E5AE945F22A}" type="presParOf" srcId="{B5493CE9-47C6-4CCB-BD62-A4A4906C2FC5}" destId="{0C003312-BCF5-44E7-98E8-20FAC29AED37}" srcOrd="0" destOrd="0" presId="urn:microsoft.com/office/officeart/2005/8/layout/hierarchy1"/>
    <dgm:cxn modelId="{89C66989-1421-4FE3-81CD-D24272CDDEDE}" type="presParOf" srcId="{0C003312-BCF5-44E7-98E8-20FAC29AED37}" destId="{9A9130B2-8F21-45A2-8A87-F8961B596E48}" srcOrd="0" destOrd="0" presId="urn:microsoft.com/office/officeart/2005/8/layout/hierarchy1"/>
    <dgm:cxn modelId="{B6D92849-EB4A-4B59-BC7A-1CCE52EE9C4F}" type="presParOf" srcId="{0C003312-BCF5-44E7-98E8-20FAC29AED37}" destId="{70775089-0A22-4B77-A494-C1001570DC61}" srcOrd="1" destOrd="0" presId="urn:microsoft.com/office/officeart/2005/8/layout/hierarchy1"/>
    <dgm:cxn modelId="{0B1B12C7-6967-4CEF-8D09-6711055C9923}" type="presParOf" srcId="{B5493CE9-47C6-4CCB-BD62-A4A4906C2FC5}" destId="{37D48AE4-DF0D-4369-A343-E41D8455CF9D}" srcOrd="1" destOrd="0" presId="urn:microsoft.com/office/officeart/2005/8/layout/hierarchy1"/>
    <dgm:cxn modelId="{49DE3F71-79EA-4E5F-BB5E-B5D7EAF195D8}" type="presParOf" srcId="{37D48AE4-DF0D-4369-A343-E41D8455CF9D}" destId="{375C4D52-6F26-4CD5-B46E-F8D556A068CC}" srcOrd="0" destOrd="0" presId="urn:microsoft.com/office/officeart/2005/8/layout/hierarchy1"/>
    <dgm:cxn modelId="{30044E1C-6487-4A72-9EEE-A9415D69CB9F}" type="presParOf" srcId="{37D48AE4-DF0D-4369-A343-E41D8455CF9D}" destId="{ABB0CB6A-5D7E-4BDC-BB2A-F5E4CF2EF6FA}" srcOrd="1" destOrd="0" presId="urn:microsoft.com/office/officeart/2005/8/layout/hierarchy1"/>
    <dgm:cxn modelId="{C4E01399-802B-4BB4-910D-C8975E4A8429}" type="presParOf" srcId="{ABB0CB6A-5D7E-4BDC-BB2A-F5E4CF2EF6FA}" destId="{88908F25-DEF8-4562-8645-217FB984E088}" srcOrd="0" destOrd="0" presId="urn:microsoft.com/office/officeart/2005/8/layout/hierarchy1"/>
    <dgm:cxn modelId="{536F49AE-F4EE-4F0F-9EC9-DFF7AE90B943}" type="presParOf" srcId="{88908F25-DEF8-4562-8645-217FB984E088}" destId="{EC72358D-8B68-4957-90B3-DD980EA49EEF}" srcOrd="0" destOrd="0" presId="urn:microsoft.com/office/officeart/2005/8/layout/hierarchy1"/>
    <dgm:cxn modelId="{32709221-2740-458F-B1FD-4D5457AF5001}" type="presParOf" srcId="{88908F25-DEF8-4562-8645-217FB984E088}" destId="{2A4729A4-E32A-4C80-846E-A2827BA4F8B0}" srcOrd="1" destOrd="0" presId="urn:microsoft.com/office/officeart/2005/8/layout/hierarchy1"/>
    <dgm:cxn modelId="{67DFE40D-FBAF-4728-BBC6-FF24D3E3CEC6}" type="presParOf" srcId="{ABB0CB6A-5D7E-4BDC-BB2A-F5E4CF2EF6FA}" destId="{4F76F292-27AE-41E0-A075-1F5CA1B48796}" srcOrd="1" destOrd="0" presId="urn:microsoft.com/office/officeart/2005/8/layout/hierarchy1"/>
    <dgm:cxn modelId="{58D41C02-0357-439B-AB0B-99CBE019AFCB}" type="presParOf" srcId="{4F76F292-27AE-41E0-A075-1F5CA1B48796}" destId="{5CBC06B3-DFC1-4103-B1A4-9ABF74490A01}" srcOrd="0" destOrd="0" presId="urn:microsoft.com/office/officeart/2005/8/layout/hierarchy1"/>
    <dgm:cxn modelId="{9C0580B5-9F3A-48C3-8521-FC5B1314619E}" type="presParOf" srcId="{4F76F292-27AE-41E0-A075-1F5CA1B48796}" destId="{8F3C4D97-FED3-4DAD-9CB1-FA8B8DB22A57}" srcOrd="1" destOrd="0" presId="urn:microsoft.com/office/officeart/2005/8/layout/hierarchy1"/>
    <dgm:cxn modelId="{214B7045-F1D0-45FD-8C7B-E85BD715EB8B}" type="presParOf" srcId="{8F3C4D97-FED3-4DAD-9CB1-FA8B8DB22A57}" destId="{41D91131-C8EC-4ED6-AD3F-451EBAA37163}" srcOrd="0" destOrd="0" presId="urn:microsoft.com/office/officeart/2005/8/layout/hierarchy1"/>
    <dgm:cxn modelId="{41023461-0540-4A60-89F0-198F77B980A7}" type="presParOf" srcId="{41D91131-C8EC-4ED6-AD3F-451EBAA37163}" destId="{A21D41C9-4D9F-41AE-8D89-2B4563206419}" srcOrd="0" destOrd="0" presId="urn:microsoft.com/office/officeart/2005/8/layout/hierarchy1"/>
    <dgm:cxn modelId="{E4211DAB-AE81-4F7A-BEF4-0AF5D63F5965}" type="presParOf" srcId="{41D91131-C8EC-4ED6-AD3F-451EBAA37163}" destId="{78D1DB0A-67F1-4CE9-BA1D-1415C52C835C}" srcOrd="1" destOrd="0" presId="urn:microsoft.com/office/officeart/2005/8/layout/hierarchy1"/>
    <dgm:cxn modelId="{0F2164A4-1829-465F-A59C-6F6BEECB2DF3}" type="presParOf" srcId="{8F3C4D97-FED3-4DAD-9CB1-FA8B8DB22A57}" destId="{934D2138-FEDE-4C6F-B984-D5B76444906A}" srcOrd="1" destOrd="0" presId="urn:microsoft.com/office/officeart/2005/8/layout/hierarchy1"/>
    <dgm:cxn modelId="{5643A996-37D6-4798-8FA2-75B1DFF8D34C}" type="presParOf" srcId="{37D48AE4-DF0D-4369-A343-E41D8455CF9D}" destId="{9B495145-DBFE-455E-9F80-633E9A702378}" srcOrd="2" destOrd="0" presId="urn:microsoft.com/office/officeart/2005/8/layout/hierarchy1"/>
    <dgm:cxn modelId="{68555B1D-999D-414F-9843-1E221229A1F1}" type="presParOf" srcId="{37D48AE4-DF0D-4369-A343-E41D8455CF9D}" destId="{DF4E62C6-1389-41C8-82D8-7F06209C745F}" srcOrd="3" destOrd="0" presId="urn:microsoft.com/office/officeart/2005/8/layout/hierarchy1"/>
    <dgm:cxn modelId="{58320E15-D10E-4FBA-A85E-BD4B0C1B5D55}" type="presParOf" srcId="{DF4E62C6-1389-41C8-82D8-7F06209C745F}" destId="{0F43D771-ACEC-4EC4-8A9E-A14196AA919A}" srcOrd="0" destOrd="0" presId="urn:microsoft.com/office/officeart/2005/8/layout/hierarchy1"/>
    <dgm:cxn modelId="{C72BBB8B-7756-4F66-A67F-D4B9FF4471DB}" type="presParOf" srcId="{0F43D771-ACEC-4EC4-8A9E-A14196AA919A}" destId="{366BECD2-C8BB-42ED-ADEF-50A3B50A27FD}" srcOrd="0" destOrd="0" presId="urn:microsoft.com/office/officeart/2005/8/layout/hierarchy1"/>
    <dgm:cxn modelId="{C30A87C4-30FC-4A80-9F73-AA9A90E65F77}" type="presParOf" srcId="{0F43D771-ACEC-4EC4-8A9E-A14196AA919A}" destId="{60FF6C4A-6CD4-41F3-8B73-95803D1DF668}" srcOrd="1" destOrd="0" presId="urn:microsoft.com/office/officeart/2005/8/layout/hierarchy1"/>
    <dgm:cxn modelId="{8D20C27A-9DB3-4B71-A983-89CD983118FB}" type="presParOf" srcId="{DF4E62C6-1389-41C8-82D8-7F06209C745F}" destId="{7F628E4A-71DE-41F2-8EA5-6401E805F2EC}" srcOrd="1" destOrd="0" presId="urn:microsoft.com/office/officeart/2005/8/layout/hierarchy1"/>
    <dgm:cxn modelId="{FD2E2AE8-4FC7-4661-92CB-7A6C24861B76}" type="presParOf" srcId="{7F628E4A-71DE-41F2-8EA5-6401E805F2EC}" destId="{DF12A52C-BEF4-4AE8-BC12-AA0FAFF5B19C}" srcOrd="0" destOrd="0" presId="urn:microsoft.com/office/officeart/2005/8/layout/hierarchy1"/>
    <dgm:cxn modelId="{0DCC274C-8312-4232-871D-1DC2637F256D}" type="presParOf" srcId="{7F628E4A-71DE-41F2-8EA5-6401E805F2EC}" destId="{8EFB5990-0235-4D88-80BF-3126B5444910}" srcOrd="1" destOrd="0" presId="urn:microsoft.com/office/officeart/2005/8/layout/hierarchy1"/>
    <dgm:cxn modelId="{26F52700-6DE5-4F48-BD21-C268B9D92584}" type="presParOf" srcId="{8EFB5990-0235-4D88-80BF-3126B5444910}" destId="{423A1BDD-C3E6-47FC-A3DD-3716D5ECE0AD}" srcOrd="0" destOrd="0" presId="urn:microsoft.com/office/officeart/2005/8/layout/hierarchy1"/>
    <dgm:cxn modelId="{2F33BC02-5211-4E6B-8B13-EBDB3FF48E7B}" type="presParOf" srcId="{423A1BDD-C3E6-47FC-A3DD-3716D5ECE0AD}" destId="{D96225D2-B6B3-40B4-8F55-F2A5CB65791D}" srcOrd="0" destOrd="0" presId="urn:microsoft.com/office/officeart/2005/8/layout/hierarchy1"/>
    <dgm:cxn modelId="{D17ED618-C105-4140-8665-6365E0BFA5E0}" type="presParOf" srcId="{423A1BDD-C3E6-47FC-A3DD-3716D5ECE0AD}" destId="{3E64A135-4E10-4957-8A68-216BD4B8631F}" srcOrd="1" destOrd="0" presId="urn:microsoft.com/office/officeart/2005/8/layout/hierarchy1"/>
    <dgm:cxn modelId="{0E7A52D5-EB59-4B9C-AB76-49468B5648CB}" type="presParOf" srcId="{8EFB5990-0235-4D88-80BF-3126B5444910}" destId="{15B601A5-97D7-425C-96AC-DBBD09D9F380}" srcOrd="1" destOrd="0" presId="urn:microsoft.com/office/officeart/2005/8/layout/hierarchy1"/>
    <dgm:cxn modelId="{E5BDD036-8EF4-4106-8B78-CE4C83246B2F}" type="presParOf" srcId="{37D48AE4-DF0D-4369-A343-E41D8455CF9D}" destId="{CB26A498-CE9B-45D2-9969-98DE8C1FC16F}" srcOrd="4" destOrd="0" presId="urn:microsoft.com/office/officeart/2005/8/layout/hierarchy1"/>
    <dgm:cxn modelId="{E43ED03D-993F-402C-BE75-33CE2543E456}" type="presParOf" srcId="{37D48AE4-DF0D-4369-A343-E41D8455CF9D}" destId="{0705073E-D54E-49FD-B6AF-D999FA40AC21}" srcOrd="5" destOrd="0" presId="urn:microsoft.com/office/officeart/2005/8/layout/hierarchy1"/>
    <dgm:cxn modelId="{CF1F26AD-B4A3-423F-9615-3F294C969B7E}" type="presParOf" srcId="{0705073E-D54E-49FD-B6AF-D999FA40AC21}" destId="{4FEF8C53-460A-4112-AEA5-1E85CDE2DD5A}" srcOrd="0" destOrd="0" presId="urn:microsoft.com/office/officeart/2005/8/layout/hierarchy1"/>
    <dgm:cxn modelId="{73C73462-164B-4968-9474-A3F01B9D66FF}" type="presParOf" srcId="{4FEF8C53-460A-4112-AEA5-1E85CDE2DD5A}" destId="{6312BD2E-D79A-4D24-81A3-9E37D9511224}" srcOrd="0" destOrd="0" presId="urn:microsoft.com/office/officeart/2005/8/layout/hierarchy1"/>
    <dgm:cxn modelId="{A13849C2-65E0-4859-9FC4-7861CDAEF1C4}" type="presParOf" srcId="{4FEF8C53-460A-4112-AEA5-1E85CDE2DD5A}" destId="{A92D4288-BE6E-40AB-A951-75BB5BF0C7B2}" srcOrd="1" destOrd="0" presId="urn:microsoft.com/office/officeart/2005/8/layout/hierarchy1"/>
    <dgm:cxn modelId="{6AFDF822-B2BF-440B-AB10-66AEE9CB14C6}" type="presParOf" srcId="{0705073E-D54E-49FD-B6AF-D999FA40AC21}" destId="{5FE5F3FE-5D89-4243-8EAA-8FF1B7646D63}" srcOrd="1" destOrd="0" presId="urn:microsoft.com/office/officeart/2005/8/layout/hierarchy1"/>
    <dgm:cxn modelId="{D12C1B3C-EA06-461C-AD95-3B91AF114067}" type="presParOf" srcId="{5FE5F3FE-5D89-4243-8EAA-8FF1B7646D63}" destId="{6D923A02-9D95-4842-A435-F1AB818C42F7}" srcOrd="0" destOrd="0" presId="urn:microsoft.com/office/officeart/2005/8/layout/hierarchy1"/>
    <dgm:cxn modelId="{E43ACD0D-B352-4BB3-8C81-BDAC375B8026}" type="presParOf" srcId="{5FE5F3FE-5D89-4243-8EAA-8FF1B7646D63}" destId="{30E4C1A5-17C6-42E3-9268-EDFD2DF02F99}" srcOrd="1" destOrd="0" presId="urn:microsoft.com/office/officeart/2005/8/layout/hierarchy1"/>
    <dgm:cxn modelId="{DA76308D-8D34-4B8D-878B-C8E083DAFBC3}" type="presParOf" srcId="{30E4C1A5-17C6-42E3-9268-EDFD2DF02F99}" destId="{A913FFA4-CEAF-458C-B6CD-57A388B5C5BF}" srcOrd="0" destOrd="0" presId="urn:microsoft.com/office/officeart/2005/8/layout/hierarchy1"/>
    <dgm:cxn modelId="{20381A61-806A-443B-9CFC-3F453736D59A}" type="presParOf" srcId="{A913FFA4-CEAF-458C-B6CD-57A388B5C5BF}" destId="{CD5CE991-73FF-4466-9C06-099E28B500EA}" srcOrd="0" destOrd="0" presId="urn:microsoft.com/office/officeart/2005/8/layout/hierarchy1"/>
    <dgm:cxn modelId="{16C84FC5-1D2D-42FC-BA3C-F6089B4D6744}" type="presParOf" srcId="{A913FFA4-CEAF-458C-B6CD-57A388B5C5BF}" destId="{4B7C23E1-AD0B-405B-AF02-F24987E4251B}" srcOrd="1" destOrd="0" presId="urn:microsoft.com/office/officeart/2005/8/layout/hierarchy1"/>
    <dgm:cxn modelId="{24CC67FF-1AB5-4F7A-AFE2-72CF273D7F3A}" type="presParOf" srcId="{30E4C1A5-17C6-42E3-9268-EDFD2DF02F99}" destId="{6EF325BB-5A83-445E-BA70-B4537FD1003B}" srcOrd="1" destOrd="0" presId="urn:microsoft.com/office/officeart/2005/8/layout/hierarchy1"/>
    <dgm:cxn modelId="{0DAFCEDF-E045-4D14-A883-363489AB6EB2}" type="presParOf" srcId="{37D48AE4-DF0D-4369-A343-E41D8455CF9D}" destId="{F3C72E75-5386-4077-8832-81720078A477}" srcOrd="6" destOrd="0" presId="urn:microsoft.com/office/officeart/2005/8/layout/hierarchy1"/>
    <dgm:cxn modelId="{E97798E6-DC88-4560-91A1-F6432A68D3B7}" type="presParOf" srcId="{37D48AE4-DF0D-4369-A343-E41D8455CF9D}" destId="{0572E9C6-7F53-468B-A850-72D461EC7EAE}" srcOrd="7" destOrd="0" presId="urn:microsoft.com/office/officeart/2005/8/layout/hierarchy1"/>
    <dgm:cxn modelId="{05921CDF-D85F-4171-A39F-5A67AB569040}" type="presParOf" srcId="{0572E9C6-7F53-468B-A850-72D461EC7EAE}" destId="{B75B288C-63A1-43B2-B443-C6E9C9DED4AE}" srcOrd="0" destOrd="0" presId="urn:microsoft.com/office/officeart/2005/8/layout/hierarchy1"/>
    <dgm:cxn modelId="{DAF5F2AC-3406-4E54-8249-D7AA2AA450BE}" type="presParOf" srcId="{B75B288C-63A1-43B2-B443-C6E9C9DED4AE}" destId="{BCF15760-2ED6-4C8A-AF90-EA5818E27EAE}" srcOrd="0" destOrd="0" presId="urn:microsoft.com/office/officeart/2005/8/layout/hierarchy1"/>
    <dgm:cxn modelId="{928193C0-6EA3-488A-99B6-DCE78CA29F69}" type="presParOf" srcId="{B75B288C-63A1-43B2-B443-C6E9C9DED4AE}" destId="{407C4BCC-B157-4172-93E8-F66D7A34E389}" srcOrd="1" destOrd="0" presId="urn:microsoft.com/office/officeart/2005/8/layout/hierarchy1"/>
    <dgm:cxn modelId="{21E0BE11-6A2F-43B7-91EA-A2F65586B082}" type="presParOf" srcId="{0572E9C6-7F53-468B-A850-72D461EC7EAE}" destId="{EAA5F56F-A7E6-4FD4-BA93-F4DE5906B365}" srcOrd="1" destOrd="0" presId="urn:microsoft.com/office/officeart/2005/8/layout/hierarchy1"/>
    <dgm:cxn modelId="{76459027-EA50-4763-8BDF-DBD4C9048DF3}" type="presParOf" srcId="{37D48AE4-DF0D-4369-A343-E41D8455CF9D}" destId="{9CD04732-5351-4C55-A8DB-89394EC964D2}" srcOrd="8" destOrd="0" presId="urn:microsoft.com/office/officeart/2005/8/layout/hierarchy1"/>
    <dgm:cxn modelId="{9EB7E9BB-E518-412F-B855-01BF94FD6FD7}" type="presParOf" srcId="{37D48AE4-DF0D-4369-A343-E41D8455CF9D}" destId="{8ABBB666-FC68-4BDF-A719-03901F547737}" srcOrd="9" destOrd="0" presId="urn:microsoft.com/office/officeart/2005/8/layout/hierarchy1"/>
    <dgm:cxn modelId="{780567A6-A6B7-41CC-B763-BE01E07E885C}" type="presParOf" srcId="{8ABBB666-FC68-4BDF-A719-03901F547737}" destId="{E3B5CBEF-1E88-4AE7-84ED-46CA5D40BEE5}" srcOrd="0" destOrd="0" presId="urn:microsoft.com/office/officeart/2005/8/layout/hierarchy1"/>
    <dgm:cxn modelId="{34CD0071-CF6D-454E-9E5E-DA207FC4DE19}" type="presParOf" srcId="{E3B5CBEF-1E88-4AE7-84ED-46CA5D40BEE5}" destId="{E73AD2EB-FBCF-48E6-8042-CB69A399E7B7}" srcOrd="0" destOrd="0" presId="urn:microsoft.com/office/officeart/2005/8/layout/hierarchy1"/>
    <dgm:cxn modelId="{A3B23C54-76F5-4330-BB60-9BCC1C40189D}" type="presParOf" srcId="{E3B5CBEF-1E88-4AE7-84ED-46CA5D40BEE5}" destId="{EFA2863A-C287-4541-B06D-7A2AF4023081}" srcOrd="1" destOrd="0" presId="urn:microsoft.com/office/officeart/2005/8/layout/hierarchy1"/>
    <dgm:cxn modelId="{A82E7B08-DDB4-4CC1-B1BC-8E571AD7DF27}" type="presParOf" srcId="{8ABBB666-FC68-4BDF-A719-03901F547737}" destId="{62D68B33-744D-4E85-8544-E1676BA3092F}" srcOrd="1" destOrd="0" presId="urn:microsoft.com/office/officeart/2005/8/layout/hierarchy1"/>
    <dgm:cxn modelId="{483CB609-393D-4D9C-B1B9-18F71AB419EC}" type="presParOf" srcId="{62D68B33-744D-4E85-8544-E1676BA3092F}" destId="{276063EA-9FFC-4968-B38E-7DFE67ACADB6}" srcOrd="0" destOrd="0" presId="urn:microsoft.com/office/officeart/2005/8/layout/hierarchy1"/>
    <dgm:cxn modelId="{F10A3897-920B-4304-B543-3D8AEDDF2373}" type="presParOf" srcId="{62D68B33-744D-4E85-8544-E1676BA3092F}" destId="{1C12AC25-B537-4C45-8DCA-1FE632B45414}" srcOrd="1" destOrd="0" presId="urn:microsoft.com/office/officeart/2005/8/layout/hierarchy1"/>
    <dgm:cxn modelId="{DF9C8A8A-A902-4DC6-963F-FCB6C7863669}" type="presParOf" srcId="{1C12AC25-B537-4C45-8DCA-1FE632B45414}" destId="{8F20AE52-F2A7-4F4F-A5A7-99369FF5EBC1}" srcOrd="0" destOrd="0" presId="urn:microsoft.com/office/officeart/2005/8/layout/hierarchy1"/>
    <dgm:cxn modelId="{766D17C2-779F-415B-A9F7-C8AE417E4227}" type="presParOf" srcId="{8F20AE52-F2A7-4F4F-A5A7-99369FF5EBC1}" destId="{A2F7B912-5E22-41D9-8EB1-13A809283A49}" srcOrd="0" destOrd="0" presId="urn:microsoft.com/office/officeart/2005/8/layout/hierarchy1"/>
    <dgm:cxn modelId="{5969250B-5C91-4DB2-9AB3-1EB866847577}" type="presParOf" srcId="{8F20AE52-F2A7-4F4F-A5A7-99369FF5EBC1}" destId="{411F6563-8EB5-4F61-A753-356E353510E5}" srcOrd="1" destOrd="0" presId="urn:microsoft.com/office/officeart/2005/8/layout/hierarchy1"/>
    <dgm:cxn modelId="{5797C883-0604-4820-9079-51DAE610D7F0}" type="presParOf" srcId="{1C12AC25-B537-4C45-8DCA-1FE632B45414}" destId="{72628538-5458-4E31-B64B-2C215261A9FB}" srcOrd="1" destOrd="0" presId="urn:microsoft.com/office/officeart/2005/8/layout/hierarchy1"/>
    <dgm:cxn modelId="{EF7694FF-F23A-4815-AC1B-3C85B9F423A5}" type="presParOf" srcId="{37D48AE4-DF0D-4369-A343-E41D8455CF9D}" destId="{8CB3A097-EA3B-46A7-AB72-EB02A8B8797B}" srcOrd="10" destOrd="0" presId="urn:microsoft.com/office/officeart/2005/8/layout/hierarchy1"/>
    <dgm:cxn modelId="{01324146-442A-4D3B-AB6B-C10725DD1F4E}" type="presParOf" srcId="{37D48AE4-DF0D-4369-A343-E41D8455CF9D}" destId="{95C07054-44FE-43CF-BD20-C56729C724E4}" srcOrd="11" destOrd="0" presId="urn:microsoft.com/office/officeart/2005/8/layout/hierarchy1"/>
    <dgm:cxn modelId="{5BC2F44F-A546-4A4D-85E3-CE9FE1AA697F}" type="presParOf" srcId="{95C07054-44FE-43CF-BD20-C56729C724E4}" destId="{4BEEC0D4-E7C2-4B36-A946-42E603E7275C}" srcOrd="0" destOrd="0" presId="urn:microsoft.com/office/officeart/2005/8/layout/hierarchy1"/>
    <dgm:cxn modelId="{8912E60C-F693-41EE-8056-989654C08ADF}" type="presParOf" srcId="{4BEEC0D4-E7C2-4B36-A946-42E603E7275C}" destId="{48DA5882-A8BB-4E67-9D21-B97C13D6CB2A}" srcOrd="0" destOrd="0" presId="urn:microsoft.com/office/officeart/2005/8/layout/hierarchy1"/>
    <dgm:cxn modelId="{009836EF-D642-4E36-AE67-D4E29E0BCCC7}" type="presParOf" srcId="{4BEEC0D4-E7C2-4B36-A946-42E603E7275C}" destId="{455E9629-C350-40F5-ADF1-2F7D75AE889B}" srcOrd="1" destOrd="0" presId="urn:microsoft.com/office/officeart/2005/8/layout/hierarchy1"/>
    <dgm:cxn modelId="{F76DF581-A505-46C7-882E-F776EE77EDD9}" type="presParOf" srcId="{95C07054-44FE-43CF-BD20-C56729C724E4}" destId="{8626FDEE-A4ED-4A08-9476-6D9E6B961897}" srcOrd="1" destOrd="0" presId="urn:microsoft.com/office/officeart/2005/8/layout/hierarchy1"/>
    <dgm:cxn modelId="{EC667510-1B0D-441F-A3BA-7F8DD8637EE9}" type="presParOf" srcId="{8626FDEE-A4ED-4A08-9476-6D9E6B961897}" destId="{1A6D116E-B73B-4683-897F-BEE84987B415}" srcOrd="0" destOrd="0" presId="urn:microsoft.com/office/officeart/2005/8/layout/hierarchy1"/>
    <dgm:cxn modelId="{38527DCC-6FDD-465A-888E-27280912920D}" type="presParOf" srcId="{8626FDEE-A4ED-4A08-9476-6D9E6B961897}" destId="{215E190E-8D0A-4DA0-B3A8-44278C641D63}" srcOrd="1" destOrd="0" presId="urn:microsoft.com/office/officeart/2005/8/layout/hierarchy1"/>
    <dgm:cxn modelId="{170D1366-7C0C-42A8-A5EF-973CF068F6CE}" type="presParOf" srcId="{215E190E-8D0A-4DA0-B3A8-44278C641D63}" destId="{293E1399-9FC3-465C-9EE4-E4689EA6C980}" srcOrd="0" destOrd="0" presId="urn:microsoft.com/office/officeart/2005/8/layout/hierarchy1"/>
    <dgm:cxn modelId="{9B111448-10E1-4C44-94DF-35A337BF7D55}" type="presParOf" srcId="{293E1399-9FC3-465C-9EE4-E4689EA6C980}" destId="{613AB5F8-F852-406D-9CA0-585D144033F9}" srcOrd="0" destOrd="0" presId="urn:microsoft.com/office/officeart/2005/8/layout/hierarchy1"/>
    <dgm:cxn modelId="{B78AD459-A14F-435E-AE27-125CC3C9BF40}" type="presParOf" srcId="{293E1399-9FC3-465C-9EE4-E4689EA6C980}" destId="{EED47F8E-1515-4DB0-9A3E-851320ED54A8}" srcOrd="1" destOrd="0" presId="urn:microsoft.com/office/officeart/2005/8/layout/hierarchy1"/>
    <dgm:cxn modelId="{594549C4-B0A8-4799-A622-6E761458BEC0}" type="presParOf" srcId="{215E190E-8D0A-4DA0-B3A8-44278C641D63}" destId="{35F99433-7D47-46B8-A2BB-2B2BF1F16E9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D116E-B73B-4683-897F-BEE84987B415}">
      <dsp:nvSpPr>
        <dsp:cNvPr id="0" name=""/>
        <dsp:cNvSpPr/>
      </dsp:nvSpPr>
      <dsp:spPr>
        <a:xfrm>
          <a:off x="5700328" y="3507398"/>
          <a:ext cx="91440" cy="2597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385"/>
              </a:lnTo>
              <a:lnTo>
                <a:pt x="106681" y="178385"/>
              </a:lnTo>
              <a:lnTo>
                <a:pt x="106681" y="2597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3A097-EA3B-46A7-AB72-EB02A8B8797B}">
      <dsp:nvSpPr>
        <dsp:cNvPr id="0" name=""/>
        <dsp:cNvSpPr/>
      </dsp:nvSpPr>
      <dsp:spPr>
        <a:xfrm>
          <a:off x="3083514" y="2358436"/>
          <a:ext cx="2662534" cy="543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2196"/>
              </a:lnTo>
              <a:lnTo>
                <a:pt x="2662534" y="462196"/>
              </a:lnTo>
              <a:lnTo>
                <a:pt x="2662534" y="54354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063EA-9FFC-4968-B38E-7DFE67ACADB6}">
      <dsp:nvSpPr>
        <dsp:cNvPr id="0" name=""/>
        <dsp:cNvSpPr/>
      </dsp:nvSpPr>
      <dsp:spPr>
        <a:xfrm>
          <a:off x="4687237" y="3517284"/>
          <a:ext cx="91440" cy="2553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39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D04732-5351-4C55-A8DB-89394EC964D2}">
      <dsp:nvSpPr>
        <dsp:cNvPr id="0" name=""/>
        <dsp:cNvSpPr/>
      </dsp:nvSpPr>
      <dsp:spPr>
        <a:xfrm>
          <a:off x="3083514" y="2358436"/>
          <a:ext cx="1649442" cy="601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881"/>
              </a:lnTo>
              <a:lnTo>
                <a:pt x="1649442" y="519881"/>
              </a:lnTo>
              <a:lnTo>
                <a:pt x="1649442" y="60123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C72E75-5386-4077-8832-81720078A477}">
      <dsp:nvSpPr>
        <dsp:cNvPr id="0" name=""/>
        <dsp:cNvSpPr/>
      </dsp:nvSpPr>
      <dsp:spPr>
        <a:xfrm>
          <a:off x="3083514" y="2358436"/>
          <a:ext cx="576164" cy="601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881"/>
              </a:lnTo>
              <a:lnTo>
                <a:pt x="576164" y="519881"/>
              </a:lnTo>
              <a:lnTo>
                <a:pt x="576164" y="60123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923A02-9D95-4842-A435-F1AB818C42F7}">
      <dsp:nvSpPr>
        <dsp:cNvPr id="0" name=""/>
        <dsp:cNvSpPr/>
      </dsp:nvSpPr>
      <dsp:spPr>
        <a:xfrm>
          <a:off x="2533597" y="3536333"/>
          <a:ext cx="433799" cy="26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629"/>
              </a:lnTo>
              <a:lnTo>
                <a:pt x="433799" y="182629"/>
              </a:lnTo>
              <a:lnTo>
                <a:pt x="433799" y="263978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26A498-CE9B-45D2-9969-98DE8C1FC16F}">
      <dsp:nvSpPr>
        <dsp:cNvPr id="0" name=""/>
        <dsp:cNvSpPr/>
      </dsp:nvSpPr>
      <dsp:spPr>
        <a:xfrm>
          <a:off x="2533597" y="2358436"/>
          <a:ext cx="549916" cy="592643"/>
        </a:xfrm>
        <a:custGeom>
          <a:avLst/>
          <a:gdLst/>
          <a:ahLst/>
          <a:cxnLst/>
          <a:rect l="0" t="0" r="0" b="0"/>
          <a:pathLst>
            <a:path>
              <a:moveTo>
                <a:pt x="549916" y="0"/>
              </a:moveTo>
              <a:lnTo>
                <a:pt x="549916" y="511294"/>
              </a:lnTo>
              <a:lnTo>
                <a:pt x="0" y="511294"/>
              </a:lnTo>
              <a:lnTo>
                <a:pt x="0" y="59264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2A52C-BEF4-4AE8-BC12-AA0FAFF5B19C}">
      <dsp:nvSpPr>
        <dsp:cNvPr id="0" name=""/>
        <dsp:cNvSpPr/>
      </dsp:nvSpPr>
      <dsp:spPr>
        <a:xfrm>
          <a:off x="1513121" y="3517284"/>
          <a:ext cx="250488" cy="227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646"/>
              </a:lnTo>
              <a:lnTo>
                <a:pt x="250488" y="146646"/>
              </a:lnTo>
              <a:lnTo>
                <a:pt x="250488" y="22799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95145-DBFE-455E-9F80-633E9A702378}">
      <dsp:nvSpPr>
        <dsp:cNvPr id="0" name=""/>
        <dsp:cNvSpPr/>
      </dsp:nvSpPr>
      <dsp:spPr>
        <a:xfrm>
          <a:off x="1513121" y="2358436"/>
          <a:ext cx="1570393" cy="601231"/>
        </a:xfrm>
        <a:custGeom>
          <a:avLst/>
          <a:gdLst/>
          <a:ahLst/>
          <a:cxnLst/>
          <a:rect l="0" t="0" r="0" b="0"/>
          <a:pathLst>
            <a:path>
              <a:moveTo>
                <a:pt x="1570393" y="0"/>
              </a:moveTo>
              <a:lnTo>
                <a:pt x="1570393" y="519881"/>
              </a:lnTo>
              <a:lnTo>
                <a:pt x="0" y="519881"/>
              </a:lnTo>
              <a:lnTo>
                <a:pt x="0" y="60123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C06B3-DFC1-4103-B1A4-9ABF74490A01}">
      <dsp:nvSpPr>
        <dsp:cNvPr id="0" name=""/>
        <dsp:cNvSpPr/>
      </dsp:nvSpPr>
      <dsp:spPr>
        <a:xfrm>
          <a:off x="394122" y="3517284"/>
          <a:ext cx="91440" cy="2553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39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5C4D52-6F26-4CD5-B46E-F8D556A068CC}">
      <dsp:nvSpPr>
        <dsp:cNvPr id="0" name=""/>
        <dsp:cNvSpPr/>
      </dsp:nvSpPr>
      <dsp:spPr>
        <a:xfrm>
          <a:off x="439842" y="2358436"/>
          <a:ext cx="2643671" cy="601231"/>
        </a:xfrm>
        <a:custGeom>
          <a:avLst/>
          <a:gdLst/>
          <a:ahLst/>
          <a:cxnLst/>
          <a:rect l="0" t="0" r="0" b="0"/>
          <a:pathLst>
            <a:path>
              <a:moveTo>
                <a:pt x="2643671" y="0"/>
              </a:moveTo>
              <a:lnTo>
                <a:pt x="2643671" y="519881"/>
              </a:lnTo>
              <a:lnTo>
                <a:pt x="0" y="519881"/>
              </a:lnTo>
              <a:lnTo>
                <a:pt x="0" y="60123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130B2-8F21-45A2-8A87-F8961B596E48}">
      <dsp:nvSpPr>
        <dsp:cNvPr id="0" name=""/>
        <dsp:cNvSpPr/>
      </dsp:nvSpPr>
      <dsp:spPr>
        <a:xfrm>
          <a:off x="2644446" y="706278"/>
          <a:ext cx="878137" cy="165215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775089-0A22-4B77-A494-C1001570DC61}">
      <dsp:nvSpPr>
        <dsp:cNvPr id="0" name=""/>
        <dsp:cNvSpPr/>
      </dsp:nvSpPr>
      <dsp:spPr>
        <a:xfrm>
          <a:off x="2742016" y="798970"/>
          <a:ext cx="878137" cy="1652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Rektor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Ketil Foss</a:t>
          </a:r>
        </a:p>
      </dsp:txBody>
      <dsp:txXfrm>
        <a:off x="2767736" y="824690"/>
        <a:ext cx="826697" cy="1600718"/>
      </dsp:txXfrm>
    </dsp:sp>
    <dsp:sp modelId="{EC72358D-8B68-4957-90B3-DD980EA49EEF}">
      <dsp:nvSpPr>
        <dsp:cNvPr id="0" name=""/>
        <dsp:cNvSpPr/>
      </dsp:nvSpPr>
      <dsp:spPr>
        <a:xfrm>
          <a:off x="774" y="2959667"/>
          <a:ext cx="878137" cy="5576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A4729A4-E32A-4C80-846E-A2827BA4F8B0}">
      <dsp:nvSpPr>
        <dsp:cNvPr id="0" name=""/>
        <dsp:cNvSpPr/>
      </dsp:nvSpPr>
      <dsp:spPr>
        <a:xfrm>
          <a:off x="98345" y="3052360"/>
          <a:ext cx="878137" cy="557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Kontorleder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Mona Danielsen</a:t>
          </a:r>
        </a:p>
      </dsp:txBody>
      <dsp:txXfrm>
        <a:off x="114677" y="3068692"/>
        <a:ext cx="845473" cy="524953"/>
      </dsp:txXfrm>
    </dsp:sp>
    <dsp:sp modelId="{A21D41C9-4D9F-41AE-8D89-2B4563206419}">
      <dsp:nvSpPr>
        <dsp:cNvPr id="0" name=""/>
        <dsp:cNvSpPr/>
      </dsp:nvSpPr>
      <dsp:spPr>
        <a:xfrm>
          <a:off x="774" y="3772676"/>
          <a:ext cx="878137" cy="5576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8D1DB0A-67F1-4CE9-BA1D-1415C52C835C}">
      <dsp:nvSpPr>
        <dsp:cNvPr id="0" name=""/>
        <dsp:cNvSpPr/>
      </dsp:nvSpPr>
      <dsp:spPr>
        <a:xfrm>
          <a:off x="98345" y="3865368"/>
          <a:ext cx="878137" cy="557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Unn Lande</a:t>
          </a:r>
        </a:p>
      </dsp:txBody>
      <dsp:txXfrm>
        <a:off x="114677" y="3881700"/>
        <a:ext cx="845473" cy="524953"/>
      </dsp:txXfrm>
    </dsp:sp>
    <dsp:sp modelId="{366BECD2-C8BB-42ED-ADEF-50A3B50A27FD}">
      <dsp:nvSpPr>
        <dsp:cNvPr id="0" name=""/>
        <dsp:cNvSpPr/>
      </dsp:nvSpPr>
      <dsp:spPr>
        <a:xfrm>
          <a:off x="1074053" y="2959667"/>
          <a:ext cx="878137" cy="5576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0FF6C4A-6CD4-41F3-8B73-95803D1DF668}">
      <dsp:nvSpPr>
        <dsp:cNvPr id="0" name=""/>
        <dsp:cNvSpPr/>
      </dsp:nvSpPr>
      <dsp:spPr>
        <a:xfrm>
          <a:off x="1171623" y="3052360"/>
          <a:ext cx="878137" cy="557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Internatleder    Elin K. Nilsen</a:t>
          </a:r>
        </a:p>
      </dsp:txBody>
      <dsp:txXfrm>
        <a:off x="1187955" y="3068692"/>
        <a:ext cx="845473" cy="524953"/>
      </dsp:txXfrm>
    </dsp:sp>
    <dsp:sp modelId="{D96225D2-B6B3-40B4-8F55-F2A5CB65791D}">
      <dsp:nvSpPr>
        <dsp:cNvPr id="0" name=""/>
        <dsp:cNvSpPr/>
      </dsp:nvSpPr>
      <dsp:spPr>
        <a:xfrm>
          <a:off x="1324541" y="3745280"/>
          <a:ext cx="878137" cy="24114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E64A135-4E10-4957-8A68-216BD4B8631F}">
      <dsp:nvSpPr>
        <dsp:cNvPr id="0" name=""/>
        <dsp:cNvSpPr/>
      </dsp:nvSpPr>
      <dsp:spPr>
        <a:xfrm>
          <a:off x="1422112" y="3837972"/>
          <a:ext cx="878137" cy="24114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Bodil Hansen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Sari Palm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Anna Brochs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Ingun Kristoffersen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Odd Øyvind Reiersølmoen</a:t>
          </a:r>
        </a:p>
      </dsp:txBody>
      <dsp:txXfrm>
        <a:off x="1447832" y="3863692"/>
        <a:ext cx="826697" cy="2360041"/>
      </dsp:txXfrm>
    </dsp:sp>
    <dsp:sp modelId="{6312BD2E-D79A-4D24-81A3-9E37D9511224}">
      <dsp:nvSpPr>
        <dsp:cNvPr id="0" name=""/>
        <dsp:cNvSpPr/>
      </dsp:nvSpPr>
      <dsp:spPr>
        <a:xfrm>
          <a:off x="2094529" y="2951080"/>
          <a:ext cx="878137" cy="5852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92D4288-BE6E-40AB-A951-75BB5BF0C7B2}">
      <dsp:nvSpPr>
        <dsp:cNvPr id="0" name=""/>
        <dsp:cNvSpPr/>
      </dsp:nvSpPr>
      <dsp:spPr>
        <a:xfrm>
          <a:off x="2192100" y="3043772"/>
          <a:ext cx="878137" cy="5852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Assisterende rektor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Yngve Beddari</a:t>
          </a:r>
        </a:p>
      </dsp:txBody>
      <dsp:txXfrm>
        <a:off x="2209241" y="3060913"/>
        <a:ext cx="843855" cy="550970"/>
      </dsp:txXfrm>
    </dsp:sp>
    <dsp:sp modelId="{CD5CE991-73FF-4466-9C06-099E28B500EA}">
      <dsp:nvSpPr>
        <dsp:cNvPr id="0" name=""/>
        <dsp:cNvSpPr/>
      </dsp:nvSpPr>
      <dsp:spPr>
        <a:xfrm>
          <a:off x="2528329" y="3800311"/>
          <a:ext cx="878137" cy="37988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B7C23E1-AD0B-405B-AF02-F24987E4251B}">
      <dsp:nvSpPr>
        <dsp:cNvPr id="0" name=""/>
        <dsp:cNvSpPr/>
      </dsp:nvSpPr>
      <dsp:spPr>
        <a:xfrm>
          <a:off x="2625899" y="3893004"/>
          <a:ext cx="878137" cy="37988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Irma Beddari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Heidi R. Mathisen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Thor Atle Svortevik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Kenneth Thomassen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Merete Eriksson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Jens Kristian Baustad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Anne Turid Garshol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Bjørn Rushfeldt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Frode Johansen</a:t>
          </a:r>
        </a:p>
      </dsp:txBody>
      <dsp:txXfrm>
        <a:off x="2651619" y="3918724"/>
        <a:ext cx="826697" cy="3747387"/>
      </dsp:txXfrm>
    </dsp:sp>
    <dsp:sp modelId="{BCF15760-2ED6-4C8A-AF90-EA5818E27EAE}">
      <dsp:nvSpPr>
        <dsp:cNvPr id="0" name=""/>
        <dsp:cNvSpPr/>
      </dsp:nvSpPr>
      <dsp:spPr>
        <a:xfrm>
          <a:off x="3220610" y="2959667"/>
          <a:ext cx="878137" cy="5576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07C4BCC-B157-4172-93E8-F66D7A34E389}">
      <dsp:nvSpPr>
        <dsp:cNvPr id="0" name=""/>
        <dsp:cNvSpPr/>
      </dsp:nvSpPr>
      <dsp:spPr>
        <a:xfrm>
          <a:off x="3318181" y="3052360"/>
          <a:ext cx="878137" cy="557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Kursleder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Åsmund Røst</a:t>
          </a:r>
        </a:p>
      </dsp:txBody>
      <dsp:txXfrm>
        <a:off x="3334513" y="3068692"/>
        <a:ext cx="845473" cy="524953"/>
      </dsp:txXfrm>
    </dsp:sp>
    <dsp:sp modelId="{E73AD2EB-FBCF-48E6-8042-CB69A399E7B7}">
      <dsp:nvSpPr>
        <dsp:cNvPr id="0" name=""/>
        <dsp:cNvSpPr/>
      </dsp:nvSpPr>
      <dsp:spPr>
        <a:xfrm>
          <a:off x="4293889" y="2959667"/>
          <a:ext cx="878137" cy="5576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FA2863A-C287-4541-B06D-7A2AF4023081}">
      <dsp:nvSpPr>
        <dsp:cNvPr id="0" name=""/>
        <dsp:cNvSpPr/>
      </dsp:nvSpPr>
      <dsp:spPr>
        <a:xfrm>
          <a:off x="4391459" y="3052360"/>
          <a:ext cx="878137" cy="557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Ledende vaktmester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Ørjan Emanuelsen</a:t>
          </a:r>
        </a:p>
      </dsp:txBody>
      <dsp:txXfrm>
        <a:off x="4407791" y="3068692"/>
        <a:ext cx="845473" cy="524953"/>
      </dsp:txXfrm>
    </dsp:sp>
    <dsp:sp modelId="{A2F7B912-5E22-41D9-8EB1-13A809283A49}">
      <dsp:nvSpPr>
        <dsp:cNvPr id="0" name=""/>
        <dsp:cNvSpPr/>
      </dsp:nvSpPr>
      <dsp:spPr>
        <a:xfrm>
          <a:off x="4293889" y="3772676"/>
          <a:ext cx="878137" cy="5576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11F6563-8EB5-4F61-A753-356E353510E5}">
      <dsp:nvSpPr>
        <dsp:cNvPr id="0" name=""/>
        <dsp:cNvSpPr/>
      </dsp:nvSpPr>
      <dsp:spPr>
        <a:xfrm>
          <a:off x="4391459" y="3865368"/>
          <a:ext cx="878137" cy="557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Trond Hansen</a:t>
          </a:r>
        </a:p>
      </dsp:txBody>
      <dsp:txXfrm>
        <a:off x="4407791" y="3881700"/>
        <a:ext cx="845473" cy="524953"/>
      </dsp:txXfrm>
    </dsp:sp>
    <dsp:sp modelId="{48DA5882-A8BB-4E67-9D21-B97C13D6CB2A}">
      <dsp:nvSpPr>
        <dsp:cNvPr id="0" name=""/>
        <dsp:cNvSpPr/>
      </dsp:nvSpPr>
      <dsp:spPr>
        <a:xfrm>
          <a:off x="5306980" y="2901982"/>
          <a:ext cx="878137" cy="6054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55E9629-C350-40F5-ADF1-2F7D75AE889B}">
      <dsp:nvSpPr>
        <dsp:cNvPr id="0" name=""/>
        <dsp:cNvSpPr/>
      </dsp:nvSpPr>
      <dsp:spPr>
        <a:xfrm>
          <a:off x="5404551" y="2994674"/>
          <a:ext cx="878137" cy="6054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Leder ved stallen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Heidi R. Mathisen</a:t>
          </a:r>
        </a:p>
      </dsp:txBody>
      <dsp:txXfrm>
        <a:off x="5422283" y="3012406"/>
        <a:ext cx="842673" cy="569951"/>
      </dsp:txXfrm>
    </dsp:sp>
    <dsp:sp modelId="{613AB5F8-F852-406D-9CA0-585D144033F9}">
      <dsp:nvSpPr>
        <dsp:cNvPr id="0" name=""/>
        <dsp:cNvSpPr/>
      </dsp:nvSpPr>
      <dsp:spPr>
        <a:xfrm>
          <a:off x="5367942" y="3767133"/>
          <a:ext cx="878137" cy="5576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ED47F8E-1515-4DB0-9A3E-851320ED54A8}">
      <dsp:nvSpPr>
        <dsp:cNvPr id="0" name=""/>
        <dsp:cNvSpPr/>
      </dsp:nvSpPr>
      <dsp:spPr>
        <a:xfrm>
          <a:off x="5465512" y="3859825"/>
          <a:ext cx="878137" cy="5576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Tonje Limstrand</a:t>
          </a:r>
        </a:p>
      </dsp:txBody>
      <dsp:txXfrm>
        <a:off x="5481844" y="3876157"/>
        <a:ext cx="845473" cy="5249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2AD10FAB9B4F4EA717F19BB5E69E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25B8E-CB85-453D-A8BB-532692DF6EFC}"/>
      </w:docPartPr>
      <w:docPartBody>
        <w:p w:rsidR="006D1D60" w:rsidRDefault="00BD6C06" w:rsidP="00BD6C06">
          <w:pPr>
            <w:pStyle w:val="782AD10FAB9B4F4EA717F19BB5E69E42"/>
          </w:pPr>
          <w:r>
            <w:rPr>
              <w:color w:val="FFFFFF" w:themeColor="background1"/>
            </w:rPr>
            <w:t>[Velg dato]</w:t>
          </w:r>
        </w:p>
      </w:docPartBody>
    </w:docPart>
    <w:docPart>
      <w:docPartPr>
        <w:name w:val="3F094F40F5B7463B8BEDC02F788489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D2A04C-8F86-47F2-A171-9F25CD9462D3}"/>
      </w:docPartPr>
      <w:docPartBody>
        <w:p w:rsidR="006D1D60" w:rsidRDefault="00BD6C06" w:rsidP="00BD6C06">
          <w:pPr>
            <w:pStyle w:val="3F094F40F5B7463B8BEDC02F7884899E"/>
          </w:pPr>
          <w:r>
            <w:rPr>
              <w:caps/>
              <w:color w:val="FFFFFF" w:themeColor="background1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06"/>
    <w:rsid w:val="00247E8E"/>
    <w:rsid w:val="003D18A6"/>
    <w:rsid w:val="00672850"/>
    <w:rsid w:val="006D1D60"/>
    <w:rsid w:val="00B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782AD10FAB9B4F4EA717F19BB5E69E42">
    <w:name w:val="782AD10FAB9B4F4EA717F19BB5E69E42"/>
    <w:rsid w:val="00BD6C06"/>
  </w:style>
  <w:style w:type="paragraph" w:customStyle="1" w:styleId="3F094F40F5B7463B8BEDC02F7884899E">
    <w:name w:val="3F094F40F5B7463B8BEDC02F7884899E"/>
    <w:rsid w:val="00BD6C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782AD10FAB9B4F4EA717F19BB5E69E42">
    <w:name w:val="782AD10FAB9B4F4EA717F19BB5E69E42"/>
    <w:rsid w:val="00BD6C06"/>
  </w:style>
  <w:style w:type="paragraph" w:customStyle="1" w:styleId="3F094F40F5B7463B8BEDC02F7884899E">
    <w:name w:val="3F094F40F5B7463B8BEDC02F7884899E"/>
    <w:rsid w:val="00BD6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2014-08-14T00:00:00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A115ED6E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organisasjonskart pasvik folkehøgskole</vt:lpstr>
    </vt:vector>
  </TitlesOfParts>
  <Company>Finnmark fylkeskommune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organisasjonskart pasvik folkehøgskole</dc:title>
  <dc:creator>Danielsen, Mona</dc:creator>
  <cp:lastModifiedBy>Lande, Unn Hildonen</cp:lastModifiedBy>
  <cp:revision>5</cp:revision>
  <cp:lastPrinted>2013-01-23T14:11:00Z</cp:lastPrinted>
  <dcterms:created xsi:type="dcterms:W3CDTF">2013-08-16T09:25:00Z</dcterms:created>
  <dcterms:modified xsi:type="dcterms:W3CDTF">2014-08-27T07:54:00Z</dcterms:modified>
</cp:coreProperties>
</file>