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B7" w:rsidRPr="00C43B6E" w:rsidRDefault="00C43B6E" w:rsidP="00C43B6E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43B6E">
        <w:rPr>
          <w:rFonts w:ascii="Arial" w:hAnsi="Arial" w:cs="Arial"/>
          <w:b/>
        </w:rPr>
        <w:t>RUTINE FOR KLAGEBEHANDLING – MOTTAK AV KLAGER PÅ STANDPUNKT OG EKSAMEN</w:t>
      </w:r>
    </w:p>
    <w:p w:rsidR="00C43B6E" w:rsidRPr="00C43B6E" w:rsidRDefault="00C43B6E" w:rsidP="00C43B6E">
      <w:pPr>
        <w:spacing w:line="240" w:lineRule="auto"/>
        <w:jc w:val="center"/>
        <w:rPr>
          <w:b/>
        </w:rPr>
      </w:pPr>
    </w:p>
    <w:p w:rsidR="00A64008" w:rsidRPr="00C43B6E" w:rsidRDefault="00A64008" w:rsidP="0082158A">
      <w:p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Skolen mottar en klage fra elev/klager</w:t>
      </w:r>
    </w:p>
    <w:p w:rsidR="0082158A" w:rsidRPr="00C43B6E" w:rsidRDefault="00707594" w:rsidP="0082158A">
      <w:p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Skolen journalfører klagen i Public360 på den enkeltes </w:t>
      </w:r>
      <w:r w:rsidRPr="00C43B6E">
        <w:rPr>
          <w:rFonts w:ascii="Arial" w:hAnsi="Arial" w:cs="Arial"/>
          <w:b/>
        </w:rPr>
        <w:t>elevmappe</w:t>
      </w:r>
      <w:r w:rsidR="0082158A" w:rsidRPr="00C43B6E">
        <w:rPr>
          <w:rFonts w:ascii="Arial" w:hAnsi="Arial" w:cs="Arial"/>
        </w:rPr>
        <w:t xml:space="preserve"> </w:t>
      </w:r>
    </w:p>
    <w:p w:rsidR="00707594" w:rsidRPr="00C43B6E" w:rsidRDefault="00707594" w:rsidP="0082158A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Dokument inn</w:t>
      </w:r>
    </w:p>
    <w:p w:rsidR="00707594" w:rsidRPr="00C43B6E" w:rsidRDefault="00707594" w:rsidP="0082158A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Avsender: klager</w:t>
      </w:r>
    </w:p>
    <w:p w:rsidR="00707594" w:rsidRPr="00C43B6E" w:rsidRDefault="00525DFB" w:rsidP="0082158A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Mottaker: skolen (dokument til fordeling)</w:t>
      </w:r>
    </w:p>
    <w:p w:rsidR="00525DFB" w:rsidRPr="00C43B6E" w:rsidRDefault="00525DFB" w:rsidP="0082158A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Beskrivelse: navn @klage på </w:t>
      </w:r>
      <w:proofErr w:type="gramStart"/>
      <w:r w:rsidRPr="00C43B6E">
        <w:rPr>
          <w:rFonts w:ascii="Arial" w:hAnsi="Arial" w:cs="Arial"/>
        </w:rPr>
        <w:t>…..</w:t>
      </w:r>
      <w:proofErr w:type="gramEnd"/>
      <w:r w:rsidRPr="00C43B6E">
        <w:rPr>
          <w:rFonts w:ascii="Arial" w:hAnsi="Arial" w:cs="Arial"/>
        </w:rPr>
        <w:t xml:space="preserve"> (</w:t>
      </w:r>
      <w:r w:rsidRPr="00C43B6E">
        <w:rPr>
          <w:rFonts w:ascii="Arial" w:hAnsi="Arial" w:cs="Arial"/>
          <w:i/>
        </w:rPr>
        <w:t>standpunkt eller eksamen)</w:t>
      </w:r>
      <w:r w:rsidR="00C27085" w:rsidRPr="00C43B6E">
        <w:rPr>
          <w:rFonts w:ascii="Arial" w:hAnsi="Arial" w:cs="Arial"/>
          <w:i/>
        </w:rPr>
        <w:t xml:space="preserve"> …..</w:t>
      </w:r>
      <w:r w:rsidR="00C27085" w:rsidRPr="00C43B6E">
        <w:rPr>
          <w:rFonts w:ascii="Arial" w:hAnsi="Arial" w:cs="Arial"/>
        </w:rPr>
        <w:t>faget</w:t>
      </w:r>
    </w:p>
    <w:p w:rsidR="007852C2" w:rsidRDefault="007852C2" w:rsidP="0082158A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Tilgangsgruppe: skolen</w:t>
      </w:r>
    </w:p>
    <w:p w:rsidR="009E04BA" w:rsidRPr="009E04BA" w:rsidRDefault="00C27085" w:rsidP="009E04BA">
      <w:pPr>
        <w:pStyle w:val="Listeavsnit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9E04BA">
        <w:rPr>
          <w:rFonts w:ascii="Arial" w:hAnsi="Arial" w:cs="Arial"/>
        </w:rPr>
        <w:t>Gradering:</w:t>
      </w:r>
      <w:proofErr w:type="gramStart"/>
      <w:r w:rsidRPr="009E04BA">
        <w:rPr>
          <w:rFonts w:ascii="Arial" w:hAnsi="Arial" w:cs="Arial"/>
        </w:rPr>
        <w:t xml:space="preserve"> §13</w:t>
      </w:r>
      <w:proofErr w:type="gramEnd"/>
      <w:r w:rsidRPr="009E04BA">
        <w:rPr>
          <w:rFonts w:ascii="Arial" w:hAnsi="Arial" w:cs="Arial"/>
        </w:rPr>
        <w:t>/13</w:t>
      </w:r>
      <w:r w:rsidR="009E04BA" w:rsidRPr="009E04BA">
        <w:rPr>
          <w:rFonts w:ascii="Arial" w:hAnsi="Arial" w:cs="Arial"/>
          <w:b/>
        </w:rPr>
        <w:t xml:space="preserve"> </w:t>
      </w:r>
    </w:p>
    <w:p w:rsidR="00C27085" w:rsidRPr="009E04BA" w:rsidRDefault="009E04BA" w:rsidP="009E04BA">
      <w:pPr>
        <w:spacing w:line="240" w:lineRule="auto"/>
        <w:rPr>
          <w:rFonts w:ascii="Arial" w:hAnsi="Arial" w:cs="Arial"/>
          <w:b/>
        </w:rPr>
      </w:pPr>
      <w:r w:rsidRPr="00C43B6E">
        <w:rPr>
          <w:rFonts w:ascii="Arial" w:hAnsi="Arial" w:cs="Arial"/>
          <w:b/>
        </w:rPr>
        <w:t xml:space="preserve">Klagen med </w:t>
      </w:r>
      <w:proofErr w:type="spellStart"/>
      <w:r w:rsidRPr="00C43B6E">
        <w:rPr>
          <w:rFonts w:ascii="Arial" w:hAnsi="Arial" w:cs="Arial"/>
          <w:b/>
        </w:rPr>
        <w:t>evnt</w:t>
      </w:r>
      <w:proofErr w:type="spellEnd"/>
      <w:r w:rsidRPr="00C43B6E">
        <w:rPr>
          <w:rFonts w:ascii="Arial" w:hAnsi="Arial" w:cs="Arial"/>
          <w:b/>
        </w:rPr>
        <w:t xml:space="preserve">. vedlegg </w:t>
      </w:r>
      <w:proofErr w:type="spellStart"/>
      <w:r w:rsidRPr="00C43B6E">
        <w:rPr>
          <w:rFonts w:ascii="Arial" w:hAnsi="Arial" w:cs="Arial"/>
          <w:b/>
        </w:rPr>
        <w:t>scannes</w:t>
      </w:r>
      <w:proofErr w:type="spellEnd"/>
    </w:p>
    <w:p w:rsidR="009E04BA" w:rsidRDefault="009E04BA" w:rsidP="0082158A">
      <w:pPr>
        <w:spacing w:line="240" w:lineRule="auto"/>
        <w:rPr>
          <w:rFonts w:ascii="Arial" w:hAnsi="Arial" w:cs="Arial"/>
        </w:rPr>
      </w:pPr>
    </w:p>
    <w:p w:rsidR="0082158A" w:rsidRPr="00C43B6E" w:rsidRDefault="0082158A" w:rsidP="0082158A">
      <w:p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For videre behandling </w:t>
      </w:r>
      <w:r w:rsidRPr="009E04BA">
        <w:rPr>
          <w:rFonts w:ascii="Arial" w:hAnsi="Arial" w:cs="Arial"/>
          <w:b/>
        </w:rPr>
        <w:t>til</w:t>
      </w:r>
      <w:r w:rsidRPr="00C43B6E">
        <w:rPr>
          <w:rFonts w:ascii="Arial" w:hAnsi="Arial" w:cs="Arial"/>
        </w:rPr>
        <w:t xml:space="preserve"> </w:t>
      </w:r>
      <w:r w:rsidRPr="00F31BC5">
        <w:rPr>
          <w:rFonts w:ascii="Arial" w:hAnsi="Arial" w:cs="Arial"/>
          <w:b/>
        </w:rPr>
        <w:t>opplæringsavdelinga</w:t>
      </w:r>
      <w:r w:rsidRPr="00C43B6E">
        <w:rPr>
          <w:rFonts w:ascii="Arial" w:hAnsi="Arial" w:cs="Arial"/>
        </w:rPr>
        <w:t xml:space="preserve"> – klagenemda</w:t>
      </w:r>
    </w:p>
    <w:p w:rsidR="00012B7A" w:rsidRPr="00C43B6E" w:rsidRDefault="00012B7A" w:rsidP="0082158A">
      <w:p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Saksbehandler ved skolen oppretter nytt dokument i </w:t>
      </w:r>
      <w:proofErr w:type="spellStart"/>
      <w:r w:rsidRPr="00C43B6E">
        <w:rPr>
          <w:rFonts w:ascii="Arial" w:hAnsi="Arial" w:cs="Arial"/>
        </w:rPr>
        <w:t>elevmappa</w:t>
      </w:r>
      <w:proofErr w:type="spellEnd"/>
      <w:r w:rsidR="00177126" w:rsidRPr="00C43B6E">
        <w:rPr>
          <w:rFonts w:ascii="Arial" w:hAnsi="Arial" w:cs="Arial"/>
        </w:rPr>
        <w:t xml:space="preserve">, elevens </w:t>
      </w:r>
      <w:proofErr w:type="spellStart"/>
      <w:r w:rsidR="00177126" w:rsidRPr="00C43B6E">
        <w:rPr>
          <w:rFonts w:ascii="Arial" w:hAnsi="Arial" w:cs="Arial"/>
        </w:rPr>
        <w:t>saksnr</w:t>
      </w:r>
      <w:proofErr w:type="spellEnd"/>
      <w:r w:rsidR="00177126" w:rsidRPr="00C43B6E">
        <w:rPr>
          <w:rFonts w:ascii="Arial" w:hAnsi="Arial" w:cs="Arial"/>
        </w:rPr>
        <w:t>.</w:t>
      </w:r>
    </w:p>
    <w:p w:rsidR="0082158A" w:rsidRPr="00C43B6E" w:rsidRDefault="00012B7A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– internt notat med oppfølging</w:t>
      </w:r>
    </w:p>
    <w:p w:rsidR="00177126" w:rsidRPr="00C43B6E" w:rsidRDefault="00177126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Beskrivelse/tittel på brevet: Navn @klage på </w:t>
      </w:r>
      <w:proofErr w:type="gramStart"/>
      <w:r w:rsidRPr="00C43B6E">
        <w:rPr>
          <w:rFonts w:ascii="Arial" w:hAnsi="Arial" w:cs="Arial"/>
        </w:rPr>
        <w:t>…..</w:t>
      </w:r>
      <w:proofErr w:type="gramEnd"/>
      <w:r w:rsidR="00F31BC5" w:rsidRPr="00C43B6E">
        <w:rPr>
          <w:rFonts w:ascii="Arial" w:hAnsi="Arial" w:cs="Arial"/>
        </w:rPr>
        <w:t>(</w:t>
      </w:r>
      <w:r w:rsidR="00F31BC5" w:rsidRPr="00C43B6E">
        <w:rPr>
          <w:rFonts w:ascii="Arial" w:hAnsi="Arial" w:cs="Arial"/>
          <w:i/>
        </w:rPr>
        <w:t>standpunkt eller eksamen)</w:t>
      </w:r>
      <w:r w:rsidR="00F31BC5">
        <w:rPr>
          <w:rFonts w:ascii="Arial" w:hAnsi="Arial" w:cs="Arial"/>
          <w:i/>
        </w:rPr>
        <w:t>…</w:t>
      </w:r>
      <w:r w:rsidRPr="00C43B6E">
        <w:rPr>
          <w:rFonts w:ascii="Arial" w:hAnsi="Arial" w:cs="Arial"/>
        </w:rPr>
        <w:t xml:space="preserve"> faget</w:t>
      </w:r>
      <w:r w:rsidR="00C53C63" w:rsidRPr="00C43B6E">
        <w:rPr>
          <w:rFonts w:ascii="Arial" w:hAnsi="Arial" w:cs="Arial"/>
        </w:rPr>
        <w:t xml:space="preserve"> </w:t>
      </w:r>
    </w:p>
    <w:p w:rsidR="00177126" w:rsidRPr="00C43B6E" w:rsidRDefault="00177126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Mottaker: navn på saksbehandler </w:t>
      </w:r>
      <w:r w:rsidR="00A641DA" w:rsidRPr="00C43B6E">
        <w:rPr>
          <w:rFonts w:ascii="Arial" w:hAnsi="Arial" w:cs="Arial"/>
        </w:rPr>
        <w:t>– opplæringsavdelinga</w:t>
      </w:r>
    </w:p>
    <w:p w:rsidR="00A641DA" w:rsidRPr="00C43B6E" w:rsidRDefault="00A641DA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Tilgangsgruppe: skolen</w:t>
      </w:r>
    </w:p>
    <w:p w:rsidR="00A641DA" w:rsidRPr="00C43B6E" w:rsidRDefault="00A641DA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Gradering:</w:t>
      </w:r>
      <w:proofErr w:type="gramStart"/>
      <w:r w:rsidRPr="00C43B6E">
        <w:rPr>
          <w:rFonts w:ascii="Arial" w:hAnsi="Arial" w:cs="Arial"/>
        </w:rPr>
        <w:t xml:space="preserve"> §13</w:t>
      </w:r>
      <w:proofErr w:type="gramEnd"/>
    </w:p>
    <w:p w:rsidR="00A641DA" w:rsidRPr="00C43B6E" w:rsidRDefault="00A641DA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Paragraf: 13</w:t>
      </w:r>
    </w:p>
    <w:p w:rsidR="00A641DA" w:rsidRPr="00C43B6E" w:rsidRDefault="00A641DA" w:rsidP="00012B7A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VEDLEGG</w:t>
      </w:r>
      <w:r w:rsidR="006A24F5" w:rsidRPr="00C43B6E">
        <w:rPr>
          <w:rFonts w:ascii="Arial" w:hAnsi="Arial" w:cs="Arial"/>
        </w:rPr>
        <w:t xml:space="preserve"> (ELEKTRONISKE)</w:t>
      </w:r>
      <w:r w:rsidRPr="00C43B6E">
        <w:rPr>
          <w:rFonts w:ascii="Arial" w:hAnsi="Arial" w:cs="Arial"/>
        </w:rPr>
        <w:t xml:space="preserve">: </w:t>
      </w:r>
    </w:p>
    <w:p w:rsidR="00A641DA" w:rsidRPr="00C43B6E" w:rsidRDefault="00DC4408" w:rsidP="00A641DA">
      <w:pPr>
        <w:pStyle w:val="Listeavsnit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Elevens klage</w:t>
      </w:r>
    </w:p>
    <w:p w:rsidR="00DC4408" w:rsidRPr="00C43B6E" w:rsidRDefault="00DC4408" w:rsidP="00A641DA">
      <w:pPr>
        <w:pStyle w:val="Listeavsnit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Klageskjema</w:t>
      </w:r>
    </w:p>
    <w:p w:rsidR="00DC4408" w:rsidRPr="00C43B6E" w:rsidRDefault="00CB0BCB" w:rsidP="00A641DA">
      <w:pPr>
        <w:pStyle w:val="Listeavsnitt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Faglæreres </w:t>
      </w:r>
      <w:r w:rsidR="006A24F5" w:rsidRPr="00C43B6E">
        <w:rPr>
          <w:rFonts w:ascii="Arial" w:hAnsi="Arial" w:cs="Arial"/>
        </w:rPr>
        <w:t>uttalelse</w:t>
      </w:r>
    </w:p>
    <w:p w:rsidR="006A24F5" w:rsidRPr="00C43B6E" w:rsidRDefault="00E33745" w:rsidP="00C53C63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Saksbehandler skriver følgebrevet</w:t>
      </w:r>
      <w:r w:rsidR="00C53C63" w:rsidRPr="00C43B6E">
        <w:rPr>
          <w:rFonts w:ascii="Arial" w:hAnsi="Arial" w:cs="Arial"/>
        </w:rPr>
        <w:t xml:space="preserve"> – husk at @ </w:t>
      </w:r>
      <w:r w:rsidR="000305CB">
        <w:rPr>
          <w:rFonts w:ascii="Arial" w:hAnsi="Arial" w:cs="Arial"/>
        </w:rPr>
        <w:t>skal</w:t>
      </w:r>
      <w:r w:rsidR="00C53C63" w:rsidRPr="00C43B6E">
        <w:rPr>
          <w:rFonts w:ascii="Arial" w:hAnsi="Arial" w:cs="Arial"/>
        </w:rPr>
        <w:t xml:space="preserve"> fjernes i selve brevet</w:t>
      </w:r>
    </w:p>
    <w:p w:rsidR="00C53C63" w:rsidRPr="00C43B6E" w:rsidRDefault="00C53C63" w:rsidP="00C53C63">
      <w:pPr>
        <w:pStyle w:val="Listeavsnit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Avslutt og sjekk inn fila</w:t>
      </w:r>
    </w:p>
    <w:p w:rsidR="00E17592" w:rsidRPr="00C43B6E" w:rsidRDefault="00E17592" w:rsidP="00E17592">
      <w:pPr>
        <w:pStyle w:val="Listeavsnitt"/>
        <w:spacing w:line="240" w:lineRule="auto"/>
        <w:rPr>
          <w:rFonts w:ascii="Arial" w:hAnsi="Arial" w:cs="Arial"/>
        </w:rPr>
      </w:pPr>
    </w:p>
    <w:p w:rsidR="00D62E35" w:rsidRPr="00C43B6E" w:rsidRDefault="00D62E35" w:rsidP="00E17592">
      <w:pPr>
        <w:pStyle w:val="Listeavsnit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Klagen vil bli sendt opplæringsavdelinga når</w:t>
      </w:r>
      <w:r w:rsidR="002336EE" w:rsidRPr="00C43B6E">
        <w:rPr>
          <w:rFonts w:ascii="Arial" w:hAnsi="Arial" w:cs="Arial"/>
        </w:rPr>
        <w:t xml:space="preserve"> den er ekspedert</w:t>
      </w:r>
      <w:r w:rsidRPr="00C43B6E">
        <w:rPr>
          <w:rFonts w:ascii="Arial" w:hAnsi="Arial" w:cs="Arial"/>
        </w:rPr>
        <w:t>:</w:t>
      </w:r>
    </w:p>
    <w:p w:rsidR="00D62E35" w:rsidRPr="00C43B6E" w:rsidRDefault="00D62E35" w:rsidP="00E17592">
      <w:pPr>
        <w:pStyle w:val="Listeavsnitt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Arbeidslisten «under arbeid» </w:t>
      </w:r>
    </w:p>
    <w:p w:rsidR="00D62E35" w:rsidRPr="00C43B6E" w:rsidRDefault="00D62E35" w:rsidP="00E17592">
      <w:pPr>
        <w:pStyle w:val="Listeavsnitt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Hak av og trykk ekspeder.</w:t>
      </w:r>
    </w:p>
    <w:p w:rsidR="00F31BC5" w:rsidRDefault="00F31BC5" w:rsidP="00E33745">
      <w:pPr>
        <w:spacing w:line="240" w:lineRule="auto"/>
        <w:rPr>
          <w:rFonts w:ascii="Arial" w:hAnsi="Arial" w:cs="Arial"/>
          <w:b/>
        </w:rPr>
      </w:pPr>
    </w:p>
    <w:p w:rsidR="00C53C63" w:rsidRPr="00F31BC5" w:rsidRDefault="006B6F95" w:rsidP="00E33745">
      <w:pPr>
        <w:spacing w:line="240" w:lineRule="auto"/>
        <w:rPr>
          <w:rFonts w:ascii="Arial" w:hAnsi="Arial" w:cs="Arial"/>
          <w:b/>
        </w:rPr>
      </w:pPr>
      <w:r w:rsidRPr="00F31BC5">
        <w:rPr>
          <w:rFonts w:ascii="Arial" w:hAnsi="Arial" w:cs="Arial"/>
          <w:b/>
        </w:rPr>
        <w:t>Saksbehandling – opplæringsavdelinga</w:t>
      </w:r>
    </w:p>
    <w:p w:rsidR="006B6F95" w:rsidRPr="00C43B6E" w:rsidRDefault="006B6F95" w:rsidP="00E33745">
      <w:p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Saksbehandler svarer på innkomment dokument</w:t>
      </w:r>
      <w:r w:rsidR="00F31BC5">
        <w:rPr>
          <w:rFonts w:ascii="Arial" w:hAnsi="Arial" w:cs="Arial"/>
        </w:rPr>
        <w:t xml:space="preserve"> – «ubesvart</w:t>
      </w:r>
    </w:p>
    <w:p w:rsidR="006B6F95" w:rsidRPr="00C43B6E" w:rsidRDefault="006B6F95" w:rsidP="006B6F95">
      <w:pPr>
        <w:pStyle w:val="Listeavsnitt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Beskrivelse må endres: f.eks. Medhold i @klage på standpunktkarakter i norsk muntlig</w:t>
      </w:r>
      <w:r w:rsidR="00F91C5C" w:rsidRPr="00C43B6E">
        <w:rPr>
          <w:rFonts w:ascii="Arial" w:hAnsi="Arial" w:cs="Arial"/>
        </w:rPr>
        <w:t xml:space="preserve"> for </w:t>
      </w:r>
      <w:proofErr w:type="gramStart"/>
      <w:r w:rsidR="00F91C5C" w:rsidRPr="00C43B6E">
        <w:rPr>
          <w:rFonts w:ascii="Arial" w:hAnsi="Arial" w:cs="Arial"/>
        </w:rPr>
        <w:t>….</w:t>
      </w:r>
      <w:proofErr w:type="gramEnd"/>
      <w:r w:rsidR="00F91C5C" w:rsidRPr="00C43B6E">
        <w:rPr>
          <w:rFonts w:ascii="Arial" w:hAnsi="Arial" w:cs="Arial"/>
        </w:rPr>
        <w:t xml:space="preserve"> (navn)</w:t>
      </w:r>
    </w:p>
    <w:p w:rsidR="00F91C5C" w:rsidRPr="00C43B6E" w:rsidRDefault="00F91C5C" w:rsidP="006B6F95">
      <w:pPr>
        <w:pStyle w:val="Listeavsnitt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Saksbehandler legger vedlegg om nødvendig</w:t>
      </w:r>
    </w:p>
    <w:p w:rsidR="00F91C5C" w:rsidRPr="00C43B6E" w:rsidRDefault="00F91C5C" w:rsidP="00F91C5C">
      <w:pPr>
        <w:pStyle w:val="Listeavsnitt"/>
        <w:spacing w:line="240" w:lineRule="auto"/>
        <w:rPr>
          <w:rFonts w:ascii="Arial" w:hAnsi="Arial" w:cs="Arial"/>
        </w:rPr>
      </w:pPr>
    </w:p>
    <w:p w:rsidR="00F91C5C" w:rsidRPr="00C43B6E" w:rsidRDefault="00F91C5C" w:rsidP="00F91C5C">
      <w:pPr>
        <w:pStyle w:val="Listeavsnit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Klagen vil bli sendt skolen</w:t>
      </w:r>
      <w:r w:rsidR="00C43B6E" w:rsidRPr="00C43B6E">
        <w:rPr>
          <w:rFonts w:ascii="Arial" w:hAnsi="Arial" w:cs="Arial"/>
        </w:rPr>
        <w:t>s saksbehandler</w:t>
      </w:r>
      <w:r w:rsidRPr="00C43B6E">
        <w:rPr>
          <w:rFonts w:ascii="Arial" w:hAnsi="Arial" w:cs="Arial"/>
        </w:rPr>
        <w:t xml:space="preserve"> når den er ekspedert:</w:t>
      </w:r>
    </w:p>
    <w:p w:rsidR="00F91C5C" w:rsidRPr="00C43B6E" w:rsidRDefault="00F91C5C" w:rsidP="00F91C5C">
      <w:pPr>
        <w:pStyle w:val="Listeavsnitt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 xml:space="preserve">Arbeidslisten «under arbeid» </w:t>
      </w:r>
    </w:p>
    <w:p w:rsidR="00F91C5C" w:rsidRPr="00C43B6E" w:rsidRDefault="00F91C5C" w:rsidP="00F91C5C">
      <w:pPr>
        <w:pStyle w:val="Listeavsnitt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C43B6E">
        <w:rPr>
          <w:rFonts w:ascii="Arial" w:hAnsi="Arial" w:cs="Arial"/>
        </w:rPr>
        <w:t>Hak av og trykk ekspeder.</w:t>
      </w:r>
    </w:p>
    <w:p w:rsidR="00C43B6E" w:rsidRPr="00C43B6E" w:rsidRDefault="00C43B6E" w:rsidP="00C43B6E">
      <w:pPr>
        <w:spacing w:line="240" w:lineRule="auto"/>
        <w:rPr>
          <w:rFonts w:ascii="Arial" w:hAnsi="Arial" w:cs="Arial"/>
        </w:rPr>
      </w:pPr>
    </w:p>
    <w:sectPr w:rsidR="00C43B6E" w:rsidRPr="00C43B6E" w:rsidSect="00F91C5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ECB1"/>
      </v:shape>
    </w:pict>
  </w:numPicBullet>
  <w:abstractNum w:abstractNumId="0">
    <w:nsid w:val="1AEE5571"/>
    <w:multiLevelType w:val="hybridMultilevel"/>
    <w:tmpl w:val="3F505CE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32889"/>
    <w:multiLevelType w:val="hybridMultilevel"/>
    <w:tmpl w:val="74D476C8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F0D34"/>
    <w:multiLevelType w:val="hybridMultilevel"/>
    <w:tmpl w:val="4FC464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E1842"/>
    <w:multiLevelType w:val="hybridMultilevel"/>
    <w:tmpl w:val="0D20CB6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A0A44"/>
    <w:multiLevelType w:val="hybridMultilevel"/>
    <w:tmpl w:val="FA6A5D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08"/>
    <w:rsid w:val="00012B7A"/>
    <w:rsid w:val="000305CB"/>
    <w:rsid w:val="00177126"/>
    <w:rsid w:val="002336EE"/>
    <w:rsid w:val="00361BF8"/>
    <w:rsid w:val="00441AAA"/>
    <w:rsid w:val="00525DFB"/>
    <w:rsid w:val="006A24F5"/>
    <w:rsid w:val="006B47B7"/>
    <w:rsid w:val="006B6F95"/>
    <w:rsid w:val="00707594"/>
    <w:rsid w:val="007852C2"/>
    <w:rsid w:val="0082158A"/>
    <w:rsid w:val="009E04BA"/>
    <w:rsid w:val="00A64008"/>
    <w:rsid w:val="00A641DA"/>
    <w:rsid w:val="00B23DB2"/>
    <w:rsid w:val="00C27085"/>
    <w:rsid w:val="00C43B6E"/>
    <w:rsid w:val="00C53C63"/>
    <w:rsid w:val="00CB0BCB"/>
    <w:rsid w:val="00CF1305"/>
    <w:rsid w:val="00D62E35"/>
    <w:rsid w:val="00DC4408"/>
    <w:rsid w:val="00E17592"/>
    <w:rsid w:val="00E33745"/>
    <w:rsid w:val="00F31BC5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07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0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5F02-2770-48D2-9BB4-3DF27CAC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AC9EF95B</Template>
  <TotalTime>0</TotalTime>
  <Pages>1</Pages>
  <Words>222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Beathe</dc:creator>
  <cp:lastModifiedBy>Bjørklund, Janne Johansen</cp:lastModifiedBy>
  <cp:revision>2</cp:revision>
  <cp:lastPrinted>2014-03-21T08:55:00Z</cp:lastPrinted>
  <dcterms:created xsi:type="dcterms:W3CDTF">2014-10-10T08:52:00Z</dcterms:created>
  <dcterms:modified xsi:type="dcterms:W3CDTF">2014-10-10T08:52:00Z</dcterms:modified>
</cp:coreProperties>
</file>