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2B" w:rsidRDefault="009F402B" w:rsidP="009F402B">
      <w:pPr>
        <w:rPr>
          <w:b/>
          <w:sz w:val="28"/>
          <w:szCs w:val="28"/>
        </w:rPr>
      </w:pPr>
      <w:r w:rsidRPr="009F402B">
        <w:rPr>
          <w:b/>
          <w:sz w:val="28"/>
          <w:szCs w:val="28"/>
        </w:rPr>
        <w:t>SKJEMA UTLÅN AV MAPPER FRA ARKIVET TIL BARNEVERN</w:t>
      </w:r>
      <w:r>
        <w:rPr>
          <w:b/>
          <w:sz w:val="28"/>
          <w:szCs w:val="28"/>
        </w:rPr>
        <w:t>-</w:t>
      </w:r>
    </w:p>
    <w:p w:rsidR="009F402B" w:rsidRDefault="009F402B" w:rsidP="009F402B">
      <w:pPr>
        <w:rPr>
          <w:b/>
          <w:sz w:val="28"/>
          <w:szCs w:val="28"/>
        </w:rPr>
      </w:pPr>
      <w:r w:rsidRPr="009F402B">
        <w:rPr>
          <w:b/>
          <w:sz w:val="28"/>
          <w:szCs w:val="28"/>
        </w:rPr>
        <w:t>TJENSTEN I …………… KOMMUNE</w:t>
      </w:r>
      <w:r>
        <w:rPr>
          <w:b/>
          <w:sz w:val="28"/>
          <w:szCs w:val="28"/>
        </w:rPr>
        <w:t xml:space="preserve"> </w:t>
      </w:r>
      <w:r w:rsidRPr="009F402B">
        <w:rPr>
          <w:b/>
          <w:sz w:val="28"/>
          <w:szCs w:val="28"/>
        </w:rPr>
        <w:t xml:space="preserve">TIL HALLINGDAL </w:t>
      </w:r>
    </w:p>
    <w:p w:rsidR="00F733D2" w:rsidRDefault="009F402B" w:rsidP="009F402B">
      <w:pPr>
        <w:rPr>
          <w:b/>
          <w:sz w:val="28"/>
          <w:szCs w:val="28"/>
        </w:rPr>
      </w:pPr>
      <w:r w:rsidRPr="009F402B">
        <w:rPr>
          <w:b/>
          <w:sz w:val="28"/>
          <w:szCs w:val="28"/>
        </w:rPr>
        <w:t xml:space="preserve">BARNEVERNTENESTE </w:t>
      </w:r>
    </w:p>
    <w:p w:rsidR="009F402B" w:rsidRDefault="009F402B" w:rsidP="009F402B">
      <w:pPr>
        <w:rPr>
          <w:b/>
          <w:sz w:val="28"/>
          <w:szCs w:val="28"/>
        </w:rPr>
      </w:pPr>
    </w:p>
    <w:p w:rsidR="009F402B" w:rsidRDefault="009F402B" w:rsidP="009F402B">
      <w:pPr>
        <w:rPr>
          <w:b/>
          <w:sz w:val="28"/>
          <w:szCs w:val="28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9F402B" w:rsidRPr="00984108" w:rsidTr="00144B6E">
        <w:tc>
          <w:tcPr>
            <w:tcW w:w="2376" w:type="dxa"/>
          </w:tcPr>
          <w:p w:rsidR="009F402B" w:rsidRPr="00984108" w:rsidRDefault="009F402B" w:rsidP="009F402B">
            <w:pPr>
              <w:rPr>
                <w:b/>
              </w:rPr>
            </w:pPr>
            <w:r w:rsidRPr="00984108">
              <w:rPr>
                <w:b/>
              </w:rPr>
              <w:t>Fødselsdato</w:t>
            </w:r>
          </w:p>
        </w:tc>
        <w:tc>
          <w:tcPr>
            <w:tcW w:w="7371" w:type="dxa"/>
          </w:tcPr>
          <w:p w:rsidR="009F402B" w:rsidRPr="00984108" w:rsidRDefault="009F402B" w:rsidP="009F402B">
            <w:pPr>
              <w:rPr>
                <w:b/>
              </w:rPr>
            </w:pPr>
            <w:r w:rsidRPr="00984108">
              <w:rPr>
                <w:b/>
              </w:rPr>
              <w:t>Navn på barnet</w:t>
            </w:r>
          </w:p>
        </w:tc>
      </w:tr>
      <w:tr w:rsidR="009F402B" w:rsidRPr="00984108" w:rsidTr="00144B6E">
        <w:tc>
          <w:tcPr>
            <w:tcW w:w="2376" w:type="dxa"/>
          </w:tcPr>
          <w:p w:rsidR="009F402B" w:rsidRPr="00984108" w:rsidRDefault="009F402B" w:rsidP="009F402B">
            <w:pPr>
              <w:rPr>
                <w:b/>
              </w:rPr>
            </w:pPr>
          </w:p>
          <w:p w:rsidR="009F402B" w:rsidRPr="00984108" w:rsidRDefault="009F402B" w:rsidP="009F402B">
            <w:pPr>
              <w:rPr>
                <w:b/>
              </w:rPr>
            </w:pPr>
          </w:p>
        </w:tc>
        <w:tc>
          <w:tcPr>
            <w:tcW w:w="7371" w:type="dxa"/>
          </w:tcPr>
          <w:p w:rsidR="009F402B" w:rsidRPr="00984108" w:rsidRDefault="009F402B" w:rsidP="009F402B">
            <w:pPr>
              <w:rPr>
                <w:b/>
              </w:rPr>
            </w:pPr>
          </w:p>
        </w:tc>
      </w:tr>
      <w:tr w:rsidR="009F402B" w:rsidRPr="00984108" w:rsidTr="00144B6E">
        <w:tc>
          <w:tcPr>
            <w:tcW w:w="2376" w:type="dxa"/>
          </w:tcPr>
          <w:p w:rsidR="009F402B" w:rsidRDefault="009F402B" w:rsidP="009F402B">
            <w:pPr>
              <w:rPr>
                <w:b/>
              </w:rPr>
            </w:pPr>
            <w:r w:rsidRPr="00984108">
              <w:rPr>
                <w:b/>
              </w:rPr>
              <w:t>Hva er lånt ut:</w:t>
            </w:r>
            <w:r w:rsidR="004F7D24">
              <w:rPr>
                <w:b/>
              </w:rPr>
              <w:t xml:space="preserve"> </w:t>
            </w:r>
          </w:p>
          <w:p w:rsidR="004F7D24" w:rsidRPr="00984108" w:rsidRDefault="004F7D24" w:rsidP="009F402B">
            <w:pPr>
              <w:rPr>
                <w:b/>
              </w:rPr>
            </w:pPr>
          </w:p>
          <w:p w:rsidR="009F402B" w:rsidRPr="00984108" w:rsidRDefault="009F402B" w:rsidP="009F402B">
            <w:pPr>
              <w:rPr>
                <w:b/>
              </w:rPr>
            </w:pPr>
          </w:p>
          <w:p w:rsidR="009F402B" w:rsidRPr="00984108" w:rsidRDefault="009F402B" w:rsidP="009F402B">
            <w:pPr>
              <w:rPr>
                <w:b/>
              </w:rPr>
            </w:pPr>
          </w:p>
          <w:p w:rsidR="009F402B" w:rsidRPr="00984108" w:rsidRDefault="009F402B" w:rsidP="009F402B">
            <w:pPr>
              <w:rPr>
                <w:b/>
              </w:rPr>
            </w:pPr>
          </w:p>
          <w:p w:rsidR="00F938E6" w:rsidRPr="00984108" w:rsidRDefault="00F938E6" w:rsidP="009F402B">
            <w:pPr>
              <w:rPr>
                <w:b/>
              </w:rPr>
            </w:pPr>
          </w:p>
        </w:tc>
        <w:tc>
          <w:tcPr>
            <w:tcW w:w="7371" w:type="dxa"/>
          </w:tcPr>
          <w:p w:rsidR="009F402B" w:rsidRPr="00984108" w:rsidRDefault="009F402B" w:rsidP="009F402B">
            <w:pPr>
              <w:rPr>
                <w:b/>
              </w:rPr>
            </w:pPr>
          </w:p>
        </w:tc>
      </w:tr>
    </w:tbl>
    <w:p w:rsidR="00F938E6" w:rsidRPr="00984108" w:rsidRDefault="00F938E6" w:rsidP="009F402B">
      <w:pPr>
        <w:rPr>
          <w:b/>
        </w:rPr>
      </w:pPr>
    </w:p>
    <w:p w:rsidR="00144B6E" w:rsidRPr="00984108" w:rsidRDefault="00144B6E" w:rsidP="009F402B">
      <w:pPr>
        <w:rPr>
          <w:b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6878"/>
        <w:gridCol w:w="460"/>
        <w:gridCol w:w="2409"/>
      </w:tblGrid>
      <w:tr w:rsidR="00F938E6" w:rsidRPr="00984108" w:rsidTr="00144B6E">
        <w:tc>
          <w:tcPr>
            <w:tcW w:w="6878" w:type="dxa"/>
          </w:tcPr>
          <w:p w:rsidR="00F938E6" w:rsidRPr="00984108" w:rsidRDefault="00F938E6" w:rsidP="00F938E6">
            <w:pPr>
              <w:rPr>
                <w:b/>
              </w:rPr>
            </w:pPr>
            <w:r w:rsidRPr="00984108">
              <w:rPr>
                <w:b/>
              </w:rPr>
              <w:t>Merkantil har ringt arkivleder og avtalt tid for henting.</w:t>
            </w:r>
          </w:p>
        </w:tc>
        <w:tc>
          <w:tcPr>
            <w:tcW w:w="460" w:type="dxa"/>
          </w:tcPr>
          <w:p w:rsidR="00F938E6" w:rsidRPr="00984108" w:rsidRDefault="00F938E6" w:rsidP="00F938E6">
            <w:pPr>
              <w:rPr>
                <w:b/>
              </w:rPr>
            </w:pPr>
            <w:r w:rsidRPr="00984108">
              <w:rPr>
                <w:b/>
              </w:rPr>
              <w:t xml:space="preserve">⁭ </w:t>
            </w:r>
          </w:p>
        </w:tc>
        <w:tc>
          <w:tcPr>
            <w:tcW w:w="2409" w:type="dxa"/>
          </w:tcPr>
          <w:p w:rsidR="00F938E6" w:rsidRPr="00984108" w:rsidRDefault="00F938E6" w:rsidP="009F402B">
            <w:pPr>
              <w:rPr>
                <w:b/>
              </w:rPr>
            </w:pPr>
          </w:p>
        </w:tc>
      </w:tr>
      <w:tr w:rsidR="00F938E6" w:rsidRPr="00984108" w:rsidTr="00144B6E">
        <w:tc>
          <w:tcPr>
            <w:tcW w:w="6878" w:type="dxa"/>
          </w:tcPr>
          <w:p w:rsidR="00F938E6" w:rsidRPr="00984108" w:rsidRDefault="00F938E6" w:rsidP="00F938E6">
            <w:pPr>
              <w:rPr>
                <w:b/>
              </w:rPr>
            </w:pPr>
          </w:p>
        </w:tc>
        <w:tc>
          <w:tcPr>
            <w:tcW w:w="460" w:type="dxa"/>
          </w:tcPr>
          <w:p w:rsidR="00F938E6" w:rsidRPr="00984108" w:rsidRDefault="00F938E6" w:rsidP="00F938E6">
            <w:pPr>
              <w:rPr>
                <w:b/>
              </w:rPr>
            </w:pPr>
          </w:p>
        </w:tc>
        <w:tc>
          <w:tcPr>
            <w:tcW w:w="2409" w:type="dxa"/>
          </w:tcPr>
          <w:p w:rsidR="00F938E6" w:rsidRPr="00984108" w:rsidRDefault="00F938E6" w:rsidP="009F402B">
            <w:pPr>
              <w:rPr>
                <w:b/>
              </w:rPr>
            </w:pPr>
            <w:r w:rsidRPr="00984108">
              <w:rPr>
                <w:b/>
              </w:rPr>
              <w:t>Sign.</w:t>
            </w: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44B6E" w:rsidP="00F938E6">
            <w:pPr>
              <w:rPr>
                <w:b/>
              </w:rPr>
            </w:pPr>
          </w:p>
        </w:tc>
        <w:tc>
          <w:tcPr>
            <w:tcW w:w="460" w:type="dxa"/>
          </w:tcPr>
          <w:p w:rsidR="00144B6E" w:rsidRPr="00984108" w:rsidRDefault="00144B6E" w:rsidP="00F938E6">
            <w:pPr>
              <w:rPr>
                <w:b/>
              </w:rPr>
            </w:pPr>
          </w:p>
        </w:tc>
        <w:tc>
          <w:tcPr>
            <w:tcW w:w="2409" w:type="dxa"/>
          </w:tcPr>
          <w:p w:rsidR="00144B6E" w:rsidRPr="00984108" w:rsidRDefault="00144B6E" w:rsidP="009F402B">
            <w:pPr>
              <w:rPr>
                <w:b/>
              </w:rPr>
            </w:pP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44B6E" w:rsidP="00D57D4D">
            <w:pPr>
              <w:rPr>
                <w:b/>
              </w:rPr>
            </w:pPr>
            <w:r w:rsidRPr="00984108">
              <w:rPr>
                <w:b/>
              </w:rPr>
              <w:t>Mappen kan hentes</w:t>
            </w:r>
          </w:p>
        </w:tc>
        <w:tc>
          <w:tcPr>
            <w:tcW w:w="2869" w:type="dxa"/>
            <w:gridSpan w:val="2"/>
          </w:tcPr>
          <w:p w:rsidR="00144B6E" w:rsidRPr="00984108" w:rsidRDefault="00144B6E" w:rsidP="009F402B">
            <w:pPr>
              <w:rPr>
                <w:b/>
              </w:rPr>
            </w:pPr>
            <w:r w:rsidRPr="00984108">
              <w:rPr>
                <w:b/>
              </w:rPr>
              <w:t xml:space="preserve">Dato: </w:t>
            </w: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44B6E" w:rsidP="00D57D4D">
            <w:pPr>
              <w:rPr>
                <w:b/>
              </w:rPr>
            </w:pPr>
          </w:p>
        </w:tc>
        <w:tc>
          <w:tcPr>
            <w:tcW w:w="2869" w:type="dxa"/>
            <w:gridSpan w:val="2"/>
          </w:tcPr>
          <w:p w:rsidR="00144B6E" w:rsidRPr="00984108" w:rsidRDefault="00144B6E" w:rsidP="009F402B">
            <w:pPr>
              <w:rPr>
                <w:b/>
              </w:rPr>
            </w:pP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44B6E" w:rsidP="00D57D4D">
            <w:pPr>
              <w:rPr>
                <w:b/>
              </w:rPr>
            </w:pPr>
            <w:r w:rsidRPr="00984108">
              <w:rPr>
                <w:b/>
              </w:rPr>
              <w:t xml:space="preserve">Hvilken saksbehandler skal bruke mappen: </w:t>
            </w:r>
          </w:p>
        </w:tc>
        <w:tc>
          <w:tcPr>
            <w:tcW w:w="2869" w:type="dxa"/>
            <w:gridSpan w:val="2"/>
          </w:tcPr>
          <w:p w:rsidR="00144B6E" w:rsidRPr="00984108" w:rsidRDefault="00144B6E" w:rsidP="009F402B">
            <w:pPr>
              <w:rPr>
                <w:b/>
              </w:rPr>
            </w:pP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44B6E" w:rsidP="00D57D4D">
            <w:pPr>
              <w:rPr>
                <w:b/>
              </w:rPr>
            </w:pPr>
          </w:p>
        </w:tc>
        <w:tc>
          <w:tcPr>
            <w:tcW w:w="2869" w:type="dxa"/>
            <w:gridSpan w:val="2"/>
          </w:tcPr>
          <w:p w:rsidR="00144B6E" w:rsidRPr="00984108" w:rsidRDefault="00144B6E" w:rsidP="009F402B">
            <w:pPr>
              <w:rPr>
                <w:b/>
              </w:rPr>
            </w:pPr>
          </w:p>
        </w:tc>
      </w:tr>
      <w:tr w:rsidR="00144B6E" w:rsidRPr="00984108" w:rsidTr="00144B6E">
        <w:tc>
          <w:tcPr>
            <w:tcW w:w="6878" w:type="dxa"/>
          </w:tcPr>
          <w:p w:rsidR="00144B6E" w:rsidRPr="00984108" w:rsidRDefault="00100208" w:rsidP="00D57D4D">
            <w:pPr>
              <w:rPr>
                <w:b/>
              </w:rPr>
            </w:pPr>
            <w:r w:rsidRPr="00984108">
              <w:rPr>
                <w:b/>
              </w:rPr>
              <w:t xml:space="preserve">Henter saksbehandler mappen selv: </w:t>
            </w:r>
          </w:p>
        </w:tc>
        <w:tc>
          <w:tcPr>
            <w:tcW w:w="2869" w:type="dxa"/>
            <w:gridSpan w:val="2"/>
          </w:tcPr>
          <w:p w:rsidR="00144B6E" w:rsidRPr="00984108" w:rsidRDefault="00100208" w:rsidP="009F402B">
            <w:pPr>
              <w:rPr>
                <w:b/>
              </w:rPr>
            </w:pPr>
            <w:r w:rsidRPr="00984108">
              <w:rPr>
                <w:b/>
              </w:rPr>
              <w:t>⁭Ja      ⁭Nei</w:t>
            </w:r>
          </w:p>
        </w:tc>
      </w:tr>
      <w:tr w:rsidR="00100208" w:rsidRPr="00984108" w:rsidTr="00144B6E">
        <w:tc>
          <w:tcPr>
            <w:tcW w:w="6878" w:type="dxa"/>
          </w:tcPr>
          <w:p w:rsidR="00100208" w:rsidRPr="00984108" w:rsidRDefault="00100208" w:rsidP="00D57D4D">
            <w:pPr>
              <w:rPr>
                <w:b/>
              </w:rPr>
            </w:pPr>
            <w:r w:rsidRPr="00984108">
              <w:rPr>
                <w:b/>
              </w:rPr>
              <w:t>Hvis nei, hvem henter?</w:t>
            </w:r>
          </w:p>
        </w:tc>
        <w:tc>
          <w:tcPr>
            <w:tcW w:w="2869" w:type="dxa"/>
            <w:gridSpan w:val="2"/>
          </w:tcPr>
          <w:p w:rsidR="00100208" w:rsidRPr="00984108" w:rsidRDefault="00100208" w:rsidP="009F402B">
            <w:pPr>
              <w:rPr>
                <w:b/>
              </w:rPr>
            </w:pPr>
          </w:p>
        </w:tc>
      </w:tr>
      <w:tr w:rsidR="00100208" w:rsidRPr="00984108" w:rsidTr="00144B6E">
        <w:tc>
          <w:tcPr>
            <w:tcW w:w="6878" w:type="dxa"/>
          </w:tcPr>
          <w:p w:rsidR="00100208" w:rsidRPr="00984108" w:rsidRDefault="00100208" w:rsidP="00D57D4D">
            <w:pPr>
              <w:rPr>
                <w:b/>
              </w:rPr>
            </w:pPr>
          </w:p>
        </w:tc>
        <w:tc>
          <w:tcPr>
            <w:tcW w:w="2869" w:type="dxa"/>
            <w:gridSpan w:val="2"/>
          </w:tcPr>
          <w:p w:rsidR="00100208" w:rsidRPr="00984108" w:rsidRDefault="00100208" w:rsidP="009F402B">
            <w:pPr>
              <w:rPr>
                <w:b/>
              </w:rPr>
            </w:pPr>
          </w:p>
        </w:tc>
      </w:tr>
    </w:tbl>
    <w:p w:rsidR="00144B6E" w:rsidRPr="00984108" w:rsidRDefault="00144B6E">
      <w:pPr>
        <w:rPr>
          <w:b/>
        </w:rPr>
      </w:pPr>
    </w:p>
    <w:p w:rsidR="00100208" w:rsidRPr="00984108" w:rsidRDefault="00100208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552F" w:rsidRPr="00984108" w:rsidTr="0018552F">
        <w:tc>
          <w:tcPr>
            <w:tcW w:w="9212" w:type="dxa"/>
            <w:gridSpan w:val="2"/>
          </w:tcPr>
          <w:p w:rsidR="0018552F" w:rsidRPr="00984108" w:rsidRDefault="0018552F" w:rsidP="00E46B40">
            <w:pPr>
              <w:jc w:val="center"/>
              <w:rPr>
                <w:b/>
              </w:rPr>
            </w:pPr>
            <w:r w:rsidRPr="00984108">
              <w:rPr>
                <w:b/>
              </w:rPr>
              <w:t xml:space="preserve">Dato: </w:t>
            </w:r>
          </w:p>
        </w:tc>
      </w:tr>
      <w:tr w:rsidR="0018552F" w:rsidRPr="00984108" w:rsidTr="0018552F">
        <w:tc>
          <w:tcPr>
            <w:tcW w:w="4606" w:type="dxa"/>
          </w:tcPr>
          <w:p w:rsidR="0018552F" w:rsidRPr="00984108" w:rsidRDefault="0018552F">
            <w:pPr>
              <w:rPr>
                <w:b/>
              </w:rPr>
            </w:pPr>
          </w:p>
        </w:tc>
        <w:tc>
          <w:tcPr>
            <w:tcW w:w="4606" w:type="dxa"/>
          </w:tcPr>
          <w:p w:rsidR="0018552F" w:rsidRPr="00984108" w:rsidRDefault="0018552F">
            <w:pPr>
              <w:rPr>
                <w:b/>
              </w:rPr>
            </w:pPr>
          </w:p>
        </w:tc>
      </w:tr>
      <w:tr w:rsidR="0018552F" w:rsidRPr="00984108" w:rsidTr="0018552F">
        <w:tc>
          <w:tcPr>
            <w:tcW w:w="4606" w:type="dxa"/>
          </w:tcPr>
          <w:p w:rsidR="0018552F" w:rsidRPr="00984108" w:rsidRDefault="0018552F">
            <w:pPr>
              <w:rPr>
                <w:b/>
              </w:rPr>
            </w:pPr>
          </w:p>
        </w:tc>
        <w:tc>
          <w:tcPr>
            <w:tcW w:w="4606" w:type="dxa"/>
          </w:tcPr>
          <w:p w:rsidR="0018552F" w:rsidRPr="00984108" w:rsidRDefault="0018552F">
            <w:pPr>
              <w:rPr>
                <w:b/>
              </w:rPr>
            </w:pPr>
          </w:p>
        </w:tc>
      </w:tr>
      <w:tr w:rsidR="0018552F" w:rsidRPr="00984108" w:rsidTr="0018552F">
        <w:tc>
          <w:tcPr>
            <w:tcW w:w="4606" w:type="dxa"/>
          </w:tcPr>
          <w:p w:rsidR="0018552F" w:rsidRPr="00984108" w:rsidRDefault="0018552F" w:rsidP="00E46B40">
            <w:pPr>
              <w:rPr>
                <w:b/>
              </w:rPr>
            </w:pPr>
            <w:r w:rsidRPr="00984108">
              <w:rPr>
                <w:b/>
              </w:rPr>
              <w:t xml:space="preserve">                      </w:t>
            </w:r>
            <w:r w:rsidR="00E46B40">
              <w:rPr>
                <w:b/>
              </w:rPr>
              <w:t>k</w:t>
            </w:r>
            <w:bookmarkStart w:id="0" w:name="_GoBack"/>
            <w:bookmarkEnd w:id="0"/>
            <w:r w:rsidRPr="00984108">
              <w:rPr>
                <w:b/>
              </w:rPr>
              <w:t>ommune</w:t>
            </w:r>
            <w:r w:rsidR="00E46B40">
              <w:rPr>
                <w:b/>
              </w:rPr>
              <w:t xml:space="preserve">     </w:t>
            </w:r>
          </w:p>
        </w:tc>
        <w:tc>
          <w:tcPr>
            <w:tcW w:w="4606" w:type="dxa"/>
          </w:tcPr>
          <w:p w:rsidR="0018552F" w:rsidRPr="00984108" w:rsidRDefault="0018552F">
            <w:pPr>
              <w:rPr>
                <w:b/>
              </w:rPr>
            </w:pPr>
            <w:r w:rsidRPr="00984108">
              <w:rPr>
                <w:b/>
              </w:rPr>
              <w:t>Hallingdal barnevernteneste</w:t>
            </w:r>
          </w:p>
        </w:tc>
      </w:tr>
      <w:tr w:rsidR="00E46B40" w:rsidRPr="00984108" w:rsidTr="0018552F">
        <w:tc>
          <w:tcPr>
            <w:tcW w:w="4606" w:type="dxa"/>
          </w:tcPr>
          <w:p w:rsidR="00E46B40" w:rsidRPr="00984108" w:rsidRDefault="00E46B40">
            <w:pPr>
              <w:rPr>
                <w:b/>
              </w:rPr>
            </w:pPr>
          </w:p>
        </w:tc>
        <w:tc>
          <w:tcPr>
            <w:tcW w:w="4606" w:type="dxa"/>
          </w:tcPr>
          <w:p w:rsidR="00E46B40" w:rsidRPr="00984108" w:rsidRDefault="00E46B40">
            <w:pPr>
              <w:rPr>
                <w:b/>
              </w:rPr>
            </w:pPr>
          </w:p>
        </w:tc>
      </w:tr>
    </w:tbl>
    <w:p w:rsidR="00100208" w:rsidRPr="00984108" w:rsidRDefault="00100208">
      <w:pPr>
        <w:rPr>
          <w:b/>
        </w:rPr>
      </w:pPr>
    </w:p>
    <w:p w:rsidR="0018552F" w:rsidRPr="00984108" w:rsidRDefault="0018552F">
      <w:pPr>
        <w:rPr>
          <w:b/>
        </w:rPr>
      </w:pPr>
    </w:p>
    <w:p w:rsidR="0018552F" w:rsidRPr="00984108" w:rsidRDefault="00984108">
      <w:pPr>
        <w:rPr>
          <w:b/>
        </w:rPr>
      </w:pPr>
      <w:r w:rsidRPr="00984108">
        <w:rPr>
          <w:b/>
        </w:rPr>
        <w:t xml:space="preserve">Den som henter har vist </w:t>
      </w:r>
      <w:proofErr w:type="spellStart"/>
      <w:r w:rsidRPr="00984108">
        <w:rPr>
          <w:b/>
        </w:rPr>
        <w:t>id-kort</w:t>
      </w:r>
      <w:proofErr w:type="spellEnd"/>
      <w:r w:rsidRPr="00984108">
        <w:rPr>
          <w:b/>
        </w:rPr>
        <w:t xml:space="preserve"> fra Hallingdal </w:t>
      </w:r>
      <w:proofErr w:type="spellStart"/>
      <w:r w:rsidRPr="00984108">
        <w:rPr>
          <w:b/>
        </w:rPr>
        <w:t>barnevernteneste</w:t>
      </w:r>
      <w:proofErr w:type="spellEnd"/>
      <w:r w:rsidRPr="00984108">
        <w:rPr>
          <w:b/>
        </w:rPr>
        <w:t>: ⁭Ja   ⁭Nei</w:t>
      </w:r>
    </w:p>
    <w:p w:rsidR="00984108" w:rsidRDefault="00984108">
      <w:pPr>
        <w:rPr>
          <w:b/>
        </w:rPr>
      </w:pPr>
    </w:p>
    <w:p w:rsidR="00AE6FF4" w:rsidRDefault="00AE6FF4">
      <w:pPr>
        <w:rPr>
          <w:b/>
        </w:rPr>
      </w:pPr>
    </w:p>
    <w:p w:rsidR="00101C73" w:rsidRDefault="00AE6FF4">
      <w:pPr>
        <w:rPr>
          <w:b/>
        </w:rPr>
      </w:pPr>
      <w:r>
        <w:rPr>
          <w:b/>
        </w:rPr>
        <w:t>Skjemaet</w:t>
      </w:r>
      <w:r w:rsidR="00101C73">
        <w:rPr>
          <w:b/>
        </w:rPr>
        <w:t xml:space="preserve"> fylles ut i 2 eksemplar som skal underskrives av eierkommune og den som henter for Hallingdal </w:t>
      </w:r>
      <w:proofErr w:type="spellStart"/>
      <w:r w:rsidR="00101C73">
        <w:rPr>
          <w:b/>
        </w:rPr>
        <w:t>barnevernteneste</w:t>
      </w:r>
      <w:proofErr w:type="spellEnd"/>
      <w:r w:rsidR="00101C73">
        <w:rPr>
          <w:b/>
        </w:rPr>
        <w:t xml:space="preserve">. </w:t>
      </w:r>
    </w:p>
    <w:p w:rsidR="00101C73" w:rsidRPr="00BA53D8" w:rsidRDefault="00101C73" w:rsidP="00BA53D8">
      <w:pPr>
        <w:pStyle w:val="Listeavsnitt"/>
        <w:numPr>
          <w:ilvl w:val="0"/>
          <w:numId w:val="1"/>
        </w:numPr>
        <w:rPr>
          <w:b/>
        </w:rPr>
      </w:pPr>
      <w:r w:rsidRPr="00BA53D8">
        <w:rPr>
          <w:b/>
        </w:rPr>
        <w:t>1 eksemplar</w:t>
      </w:r>
      <w:r w:rsidR="00BA53D8" w:rsidRPr="00BA53D8">
        <w:rPr>
          <w:b/>
        </w:rPr>
        <w:t xml:space="preserve"> leveres til merkantil</w:t>
      </w:r>
      <w:r w:rsidR="00BA53D8">
        <w:rPr>
          <w:b/>
        </w:rPr>
        <w:t xml:space="preserve"> i Hallingdal </w:t>
      </w:r>
      <w:proofErr w:type="spellStart"/>
      <w:r w:rsidR="00BA53D8">
        <w:rPr>
          <w:b/>
        </w:rPr>
        <w:t>barnevernteneste</w:t>
      </w:r>
      <w:proofErr w:type="spellEnd"/>
      <w:r w:rsidR="00BA53D8" w:rsidRPr="00BA53D8">
        <w:rPr>
          <w:b/>
        </w:rPr>
        <w:t>. Eks.</w:t>
      </w:r>
      <w:r w:rsidR="00AE6FF4" w:rsidRPr="00BA53D8">
        <w:rPr>
          <w:b/>
        </w:rPr>
        <w:t xml:space="preserve"> legges i mappe i arkiv til Hallingdal </w:t>
      </w:r>
      <w:proofErr w:type="spellStart"/>
      <w:r w:rsidR="00AE6FF4" w:rsidRPr="00BA53D8">
        <w:rPr>
          <w:b/>
        </w:rPr>
        <w:t>barnevernteneste</w:t>
      </w:r>
      <w:proofErr w:type="spellEnd"/>
      <w:r w:rsidR="00BA53D8" w:rsidRPr="00BA53D8">
        <w:rPr>
          <w:b/>
        </w:rPr>
        <w:t xml:space="preserve"> når mappen er tilbakelevert til eierkommune.</w:t>
      </w:r>
    </w:p>
    <w:p w:rsidR="00AE6FF4" w:rsidRPr="00BA53D8" w:rsidRDefault="00101C73" w:rsidP="00BA53D8">
      <w:pPr>
        <w:pStyle w:val="Listeavsnitt"/>
        <w:numPr>
          <w:ilvl w:val="0"/>
          <w:numId w:val="1"/>
        </w:numPr>
        <w:rPr>
          <w:b/>
        </w:rPr>
      </w:pPr>
      <w:r w:rsidRPr="00BA53D8">
        <w:rPr>
          <w:b/>
        </w:rPr>
        <w:t>1 eksemplar</w:t>
      </w:r>
      <w:r w:rsidR="00BA53D8">
        <w:rPr>
          <w:b/>
        </w:rPr>
        <w:t xml:space="preserve"> leveres til </w:t>
      </w:r>
      <w:proofErr w:type="spellStart"/>
      <w:r w:rsidR="00BA53D8">
        <w:rPr>
          <w:b/>
        </w:rPr>
        <w:t>arkviansvarlig</w:t>
      </w:r>
      <w:proofErr w:type="spellEnd"/>
      <w:r w:rsidR="00BA53D8">
        <w:rPr>
          <w:b/>
        </w:rPr>
        <w:t xml:space="preserve"> i eierkommune. Eks.</w:t>
      </w:r>
      <w:r w:rsidRPr="00BA53D8">
        <w:rPr>
          <w:b/>
        </w:rPr>
        <w:t xml:space="preserve"> legges </w:t>
      </w:r>
      <w:r w:rsidR="00AE6FF4" w:rsidRPr="00BA53D8">
        <w:rPr>
          <w:b/>
        </w:rPr>
        <w:t>i mappe i arkiv i eierkommune ved tilbakelevering.</w:t>
      </w:r>
    </w:p>
    <w:p w:rsidR="00FF34D3" w:rsidRDefault="00FF34D3">
      <w:pPr>
        <w:rPr>
          <w:b/>
        </w:rPr>
      </w:pPr>
    </w:p>
    <w:p w:rsidR="00FF34D3" w:rsidRDefault="00FF34D3">
      <w:pPr>
        <w:rPr>
          <w:b/>
        </w:rPr>
      </w:pPr>
    </w:p>
    <w:p w:rsidR="00FF34D3" w:rsidRDefault="00FF34D3">
      <w:pPr>
        <w:rPr>
          <w:b/>
        </w:rPr>
      </w:pPr>
      <w:r>
        <w:rPr>
          <w:b/>
        </w:rPr>
        <w:t xml:space="preserve">Dato mappen er tilbakelevert: </w:t>
      </w:r>
    </w:p>
    <w:p w:rsidR="00D57D4D" w:rsidRPr="00D57D4D" w:rsidRDefault="00D57D4D">
      <w:pPr>
        <w:rPr>
          <w:b/>
          <w:sz w:val="16"/>
          <w:szCs w:val="16"/>
        </w:rPr>
      </w:pPr>
    </w:p>
    <w:sectPr w:rsidR="00D57D4D" w:rsidRPr="00D57D4D" w:rsidSect="00F938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24" w:rsidRDefault="004F7D24" w:rsidP="00D57D4D">
      <w:r>
        <w:separator/>
      </w:r>
    </w:p>
  </w:endnote>
  <w:endnote w:type="continuationSeparator" w:id="0">
    <w:p w:rsidR="004F7D24" w:rsidRDefault="004F7D24" w:rsidP="00D5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24" w:rsidRPr="00D57D4D" w:rsidRDefault="004F7D24" w:rsidP="00D57D4D">
    <w:pPr>
      <w:rPr>
        <w:b/>
        <w:sz w:val="16"/>
        <w:szCs w:val="16"/>
        <w:lang w:val="nn-NO"/>
      </w:rPr>
    </w:pPr>
    <w:proofErr w:type="spellStart"/>
    <w:r>
      <w:rPr>
        <w:b/>
        <w:sz w:val="16"/>
        <w:szCs w:val="16"/>
        <w:lang w:val="nn-NO"/>
      </w:rPr>
      <w:t>Lagret</w:t>
    </w:r>
    <w:proofErr w:type="spellEnd"/>
    <w:r>
      <w:rPr>
        <w:b/>
        <w:sz w:val="16"/>
        <w:szCs w:val="16"/>
        <w:lang w:val="nn-NO"/>
      </w:rPr>
      <w:t xml:space="preserve"> som: </w:t>
    </w:r>
    <w:r w:rsidRPr="00D57D4D">
      <w:rPr>
        <w:b/>
        <w:sz w:val="16"/>
        <w:szCs w:val="16"/>
        <w:lang w:val="nn-NO"/>
      </w:rPr>
      <w:t>R:\AAL\AVDELINGAR\BARNEVERN\Malar</w:t>
    </w:r>
    <w:r>
      <w:rPr>
        <w:b/>
        <w:sz w:val="16"/>
        <w:szCs w:val="16"/>
        <w:lang w:val="nn-NO"/>
      </w:rPr>
      <w:t>/UTLÅN AV MAPPER</w:t>
    </w:r>
  </w:p>
  <w:p w:rsidR="004F7D24" w:rsidRPr="00D57D4D" w:rsidRDefault="004F7D24">
    <w:pPr>
      <w:pStyle w:val="Bunntekst"/>
      <w:rPr>
        <w:lang w:val="nn-NO"/>
      </w:rPr>
    </w:pPr>
  </w:p>
  <w:p w:rsidR="004F7D24" w:rsidRPr="00D57D4D" w:rsidRDefault="004F7D24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24" w:rsidRDefault="004F7D24" w:rsidP="00D57D4D">
      <w:r>
        <w:separator/>
      </w:r>
    </w:p>
  </w:footnote>
  <w:footnote w:type="continuationSeparator" w:id="0">
    <w:p w:rsidR="004F7D24" w:rsidRDefault="004F7D24" w:rsidP="00D5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8E8"/>
    <w:multiLevelType w:val="hybridMultilevel"/>
    <w:tmpl w:val="DC2292C0"/>
    <w:lvl w:ilvl="0" w:tplc="9DFEA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2B"/>
    <w:rsid w:val="00096E05"/>
    <w:rsid w:val="00100208"/>
    <w:rsid w:val="00101C73"/>
    <w:rsid w:val="00144B6E"/>
    <w:rsid w:val="0018552F"/>
    <w:rsid w:val="004F7D24"/>
    <w:rsid w:val="00984108"/>
    <w:rsid w:val="009F402B"/>
    <w:rsid w:val="00A942EF"/>
    <w:rsid w:val="00AE6FF4"/>
    <w:rsid w:val="00BA53D8"/>
    <w:rsid w:val="00D57D4D"/>
    <w:rsid w:val="00DB562F"/>
    <w:rsid w:val="00E46B40"/>
    <w:rsid w:val="00F733D2"/>
    <w:rsid w:val="00F938E6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F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D57D4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57D4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57D4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57D4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7D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7D4D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BA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F4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D57D4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57D4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57D4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57D4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7D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7D4D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BA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D348FF44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Hallingdal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Arnhild Trageton Braathen</dc:creator>
  <cp:keywords/>
  <dc:description/>
  <cp:lastModifiedBy>Arnhild Trageton Braathen</cp:lastModifiedBy>
  <cp:revision>7</cp:revision>
  <cp:lastPrinted>2012-03-19T07:46:00Z</cp:lastPrinted>
  <dcterms:created xsi:type="dcterms:W3CDTF">2012-03-19T06:52:00Z</dcterms:created>
  <dcterms:modified xsi:type="dcterms:W3CDTF">2012-10-12T07:09:00Z</dcterms:modified>
</cp:coreProperties>
</file>