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5D" w:rsidRPr="005B695D" w:rsidRDefault="005B695D" w:rsidP="005B695D">
      <w:pPr>
        <w:spacing w:line="240" w:lineRule="auto"/>
        <w:jc w:val="center"/>
        <w:rPr>
          <w:b/>
          <w:sz w:val="24"/>
          <w:szCs w:val="24"/>
        </w:rPr>
      </w:pPr>
      <w:r w:rsidRPr="005B695D">
        <w:rPr>
          <w:b/>
          <w:sz w:val="24"/>
          <w:szCs w:val="24"/>
        </w:rPr>
        <w:t>Organisasjonskart valgperioden 2011-2015</w:t>
      </w:r>
    </w:p>
    <w:p w:rsidR="005B695D" w:rsidRDefault="005B695D" w:rsidP="005B695D">
      <w:pPr>
        <w:spacing w:line="240" w:lineRule="auto"/>
      </w:pPr>
      <w:bookmarkStart w:id="0" w:name="_GoBack"/>
      <w:bookmarkEnd w:id="0"/>
    </w:p>
    <w:p w:rsidR="005B695D" w:rsidRPr="00191B04" w:rsidRDefault="005B695D" w:rsidP="005B695D">
      <w:pPr>
        <w:spacing w:line="240" w:lineRule="auto"/>
      </w:pPr>
    </w:p>
    <w:p w:rsidR="005B695D" w:rsidRDefault="005B695D" w:rsidP="005B695D">
      <w:pPr>
        <w:spacing w:line="240" w:lineRule="auto"/>
        <w:rPr>
          <w:rFonts w:ascii="Arial" w:hAnsi="Arial" w:cs="Arial"/>
        </w:rPr>
      </w:pPr>
      <w:r w:rsidRPr="00970D44">
        <w:rPr>
          <w:rFonts w:ascii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28DE0" wp14:editId="7F09B4FF">
                <wp:simplePos x="0" y="0"/>
                <wp:positionH relativeFrom="column">
                  <wp:posOffset>2012950</wp:posOffset>
                </wp:positionH>
                <wp:positionV relativeFrom="paragraph">
                  <wp:posOffset>142240</wp:posOffset>
                </wp:positionV>
                <wp:extent cx="1438275" cy="333375"/>
                <wp:effectExtent l="0" t="0" r="28575" b="28575"/>
                <wp:wrapNone/>
                <wp:docPr id="361" name="Tekstboks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95D" w:rsidRDefault="005B695D" w:rsidP="005B695D">
                            <w:pPr>
                              <w:jc w:val="center"/>
                            </w:pPr>
                            <w:r>
                              <w:t>Kommunestyret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361" o:spid="_x0000_s1026" type="#_x0000_t202" style="position:absolute;margin-left:158.5pt;margin-top:11.2pt;width:113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">
                <v:textbox>
                  <w:txbxContent>
                    <w:p w:rsidR="005B695D" w:rsidRDefault="005B695D" w:rsidP="005B695D">
                      <w:pPr>
                        <w:jc w:val="center"/>
                      </w:pPr>
                      <w:r>
                        <w:t>Kommunestyret</w:t>
                      </w:r>
                    </w:p>
                  </w:txbxContent>
                </v:textbox>
              </v:shape>
            </w:pict>
          </mc:Fallback>
        </mc:AlternateContent>
      </w:r>
    </w:p>
    <w:p w:rsidR="005B695D" w:rsidRPr="00365324" w:rsidRDefault="005B695D" w:rsidP="005B695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186AF" wp14:editId="4848BE91">
                <wp:simplePos x="0" y="0"/>
                <wp:positionH relativeFrom="column">
                  <wp:posOffset>2700020</wp:posOffset>
                </wp:positionH>
                <wp:positionV relativeFrom="paragraph">
                  <wp:posOffset>159385</wp:posOffset>
                </wp:positionV>
                <wp:extent cx="0" cy="4362450"/>
                <wp:effectExtent l="0" t="0" r="19050" b="19050"/>
                <wp:wrapNone/>
                <wp:docPr id="364" name="Rett linje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6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36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2.6pt,12.55pt" to="212.6pt,3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" strokecolor="#4579b8 [3044]"/>
            </w:pict>
          </mc:Fallback>
        </mc:AlternateContent>
      </w:r>
      <w:r>
        <w:rPr>
          <w:rFonts w:ascii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C39619" wp14:editId="4F61F341">
                <wp:simplePos x="0" y="0"/>
                <wp:positionH relativeFrom="column">
                  <wp:posOffset>2147570</wp:posOffset>
                </wp:positionH>
                <wp:positionV relativeFrom="paragraph">
                  <wp:posOffset>189865</wp:posOffset>
                </wp:positionV>
                <wp:extent cx="0" cy="295275"/>
                <wp:effectExtent l="0" t="0" r="19050" b="9525"/>
                <wp:wrapNone/>
                <wp:docPr id="363" name="Rett linje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36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9.1pt,14.95pt" to="169.1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" strokecolor="#4579b8 [3044]"/>
            </w:pict>
          </mc:Fallback>
        </mc:AlternateContent>
      </w:r>
    </w:p>
    <w:p w:rsidR="005B695D" w:rsidRDefault="005B695D" w:rsidP="005B695D">
      <w:pPr>
        <w:spacing w:line="240" w:lineRule="auto"/>
      </w:pPr>
      <w:r w:rsidRPr="00970D44">
        <w:rPr>
          <w:rFonts w:ascii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BDEAF6" wp14:editId="3FEBE437">
                <wp:simplePos x="0" y="0"/>
                <wp:positionH relativeFrom="column">
                  <wp:posOffset>1014095</wp:posOffset>
                </wp:positionH>
                <wp:positionV relativeFrom="paragraph">
                  <wp:posOffset>207010</wp:posOffset>
                </wp:positionV>
                <wp:extent cx="1438275" cy="285750"/>
                <wp:effectExtent l="0" t="0" r="28575" b="19050"/>
                <wp:wrapNone/>
                <wp:docPr id="36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95D" w:rsidRDefault="005B695D" w:rsidP="005B695D">
                            <w:pPr>
                              <w:jc w:val="center"/>
                            </w:pPr>
                            <w:r>
                              <w:t>Kontrollutvalget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2" o:spid="_x0000_s1027" type="#_x0000_t202" style="position:absolute;margin-left:79.85pt;margin-top:16.3pt;width:113.2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">
                <v:textbox>
                  <w:txbxContent>
                    <w:p w:rsidR="005B695D" w:rsidRDefault="005B695D" w:rsidP="005B695D">
                      <w:pPr>
                        <w:jc w:val="center"/>
                      </w:pPr>
                      <w:r>
                        <w:t>Kontrollutvalget</w:t>
                      </w:r>
                    </w:p>
                  </w:txbxContent>
                </v:textbox>
              </v:shape>
            </w:pict>
          </mc:Fallback>
        </mc:AlternateContent>
      </w:r>
      <w:r w:rsidRPr="00970D44">
        <w:rPr>
          <w:rFonts w:ascii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9EEDC4" wp14:editId="0714659A">
                <wp:simplePos x="0" y="0"/>
                <wp:positionH relativeFrom="column">
                  <wp:posOffset>2976245</wp:posOffset>
                </wp:positionH>
                <wp:positionV relativeFrom="paragraph">
                  <wp:posOffset>69215</wp:posOffset>
                </wp:positionV>
                <wp:extent cx="1438275" cy="495300"/>
                <wp:effectExtent l="0" t="0" r="28575" b="19050"/>
                <wp:wrapNone/>
                <wp:docPr id="36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95D" w:rsidRDefault="005B695D" w:rsidP="005B695D">
                            <w:r>
                              <w:t>Formannskapet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34.35pt;margin-top:5.45pt;width:113.25pt;height:3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">
                <v:textbox>
                  <w:txbxContent>
                    <w:p w:rsidR="005B695D" w:rsidRDefault="005B695D" w:rsidP="005B695D">
                      <w:r>
                        <w:t>Formannskapet</w:t>
                      </w:r>
                    </w:p>
                  </w:txbxContent>
                </v:textbox>
              </v:shape>
            </w:pict>
          </mc:Fallback>
        </mc:AlternateContent>
      </w:r>
    </w:p>
    <w:p w:rsidR="005B695D" w:rsidRPr="00285D61" w:rsidRDefault="005B695D" w:rsidP="005B695D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8A7FEA" wp14:editId="405A0BF9">
                <wp:simplePos x="0" y="0"/>
                <wp:positionH relativeFrom="column">
                  <wp:posOffset>2700020</wp:posOffset>
                </wp:positionH>
                <wp:positionV relativeFrom="paragraph">
                  <wp:posOffset>3175</wp:posOffset>
                </wp:positionV>
                <wp:extent cx="276225" cy="0"/>
                <wp:effectExtent l="0" t="0" r="9525" b="19050"/>
                <wp:wrapNone/>
                <wp:docPr id="368" name="Rett linje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36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6pt,.25pt" to="234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" strokecolor="#4579b8 [3044]"/>
            </w:pict>
          </mc:Fallback>
        </mc:AlternateContent>
      </w:r>
    </w:p>
    <w:p w:rsidR="005B695D" w:rsidRDefault="005B695D" w:rsidP="005B695D">
      <w:pPr>
        <w:spacing w:line="240" w:lineRule="auto"/>
      </w:pPr>
      <w:r w:rsidRPr="00970D44">
        <w:rPr>
          <w:rFonts w:ascii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8A32BC" wp14:editId="25C949FD">
                <wp:simplePos x="0" y="0"/>
                <wp:positionH relativeFrom="column">
                  <wp:posOffset>2985770</wp:posOffset>
                </wp:positionH>
                <wp:positionV relativeFrom="paragraph">
                  <wp:posOffset>257810</wp:posOffset>
                </wp:positionV>
                <wp:extent cx="1438275" cy="438150"/>
                <wp:effectExtent l="0" t="0" r="28575" b="19050"/>
                <wp:wrapNone/>
                <wp:docPr id="37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95D" w:rsidRDefault="005B695D" w:rsidP="005B695D">
                            <w:pPr>
                              <w:jc w:val="center"/>
                            </w:pPr>
                            <w:r>
                              <w:t xml:space="preserve">Organ for </w:t>
                            </w:r>
                            <w:proofErr w:type="spellStart"/>
                            <w:r>
                              <w:t>treparts</w:t>
                            </w:r>
                            <w:proofErr w:type="spellEnd"/>
                            <w:r>
                              <w:t>-samarbeid</w:t>
                            </w:r>
                          </w:p>
                          <w:p w:rsidR="005B695D" w:rsidRDefault="005B695D" w:rsidP="005B6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35.1pt;margin-top:20.3pt;width:113.25pt;height:3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">
                <v:textbox>
                  <w:txbxContent>
                    <w:p w:rsidR="005B695D" w:rsidRDefault="005B695D" w:rsidP="005B695D">
                      <w:pPr>
                        <w:jc w:val="center"/>
                      </w:pPr>
                      <w:r>
                        <w:t xml:space="preserve">Organ for </w:t>
                      </w:r>
                      <w:proofErr w:type="spellStart"/>
                      <w:r>
                        <w:t>treparts</w:t>
                      </w:r>
                      <w:proofErr w:type="spellEnd"/>
                      <w:r>
                        <w:t>-samarbeid</w:t>
                      </w:r>
                    </w:p>
                    <w:p w:rsidR="005B695D" w:rsidRDefault="005B695D" w:rsidP="005B69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B695D" w:rsidRDefault="005B695D" w:rsidP="005B695D">
      <w:pPr>
        <w:spacing w:line="240" w:lineRule="auto"/>
      </w:pPr>
      <w:r>
        <w:rPr>
          <w:rFonts w:ascii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2833C5" wp14:editId="3F56E3A2">
                <wp:simplePos x="0" y="0"/>
                <wp:positionH relativeFrom="column">
                  <wp:posOffset>2452370</wp:posOffset>
                </wp:positionH>
                <wp:positionV relativeFrom="paragraph">
                  <wp:posOffset>154305</wp:posOffset>
                </wp:positionV>
                <wp:extent cx="523875" cy="9525"/>
                <wp:effectExtent l="0" t="0" r="28575" b="28575"/>
                <wp:wrapNone/>
                <wp:docPr id="367" name="Rett linje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367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1pt,12.15pt" to="234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" strokecolor="#4579b8 [3044]"/>
            </w:pict>
          </mc:Fallback>
        </mc:AlternateContent>
      </w:r>
      <w:r w:rsidRPr="00970D44">
        <w:rPr>
          <w:rFonts w:ascii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679A3E" wp14:editId="3894EE94">
                <wp:simplePos x="0" y="0"/>
                <wp:positionH relativeFrom="column">
                  <wp:posOffset>1014095</wp:posOffset>
                </wp:positionH>
                <wp:positionV relativeFrom="paragraph">
                  <wp:posOffset>-4445</wp:posOffset>
                </wp:positionV>
                <wp:extent cx="1438275" cy="295275"/>
                <wp:effectExtent l="0" t="0" r="28575" b="28575"/>
                <wp:wrapNone/>
                <wp:docPr id="36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95D" w:rsidRDefault="005B695D" w:rsidP="005B695D">
                            <w:pPr>
                              <w:jc w:val="center"/>
                            </w:pPr>
                            <w:r>
                              <w:t>Eldrerådet</w:t>
                            </w:r>
                          </w:p>
                          <w:p w:rsidR="005B695D" w:rsidRDefault="005B695D" w:rsidP="005B6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79.85pt;margin-top:-.35pt;width:113.2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">
                <v:textbox>
                  <w:txbxContent>
                    <w:p w:rsidR="005B695D" w:rsidRDefault="005B695D" w:rsidP="005B695D">
                      <w:pPr>
                        <w:jc w:val="center"/>
                      </w:pPr>
                      <w:r>
                        <w:t>Eldrerådet</w:t>
                      </w:r>
                    </w:p>
                    <w:p w:rsidR="005B695D" w:rsidRDefault="005B695D" w:rsidP="005B69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B695D" w:rsidRDefault="005B695D" w:rsidP="005B695D">
      <w:pPr>
        <w:spacing w:line="240" w:lineRule="auto"/>
      </w:pPr>
      <w:r w:rsidRPr="00970D44">
        <w:rPr>
          <w:rFonts w:ascii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916421" wp14:editId="18BB20F4">
                <wp:simplePos x="0" y="0"/>
                <wp:positionH relativeFrom="column">
                  <wp:posOffset>2985770</wp:posOffset>
                </wp:positionH>
                <wp:positionV relativeFrom="paragraph">
                  <wp:posOffset>203200</wp:posOffset>
                </wp:positionV>
                <wp:extent cx="1438275" cy="485775"/>
                <wp:effectExtent l="0" t="0" r="28575" b="28575"/>
                <wp:wrapNone/>
                <wp:docPr id="37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95D" w:rsidRDefault="005B695D" w:rsidP="005B695D">
                            <w:r>
                              <w:t>Oppvekst- og kulturkomiteen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5.1pt;margin-top:16pt;width:113.2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">
                <v:textbox>
                  <w:txbxContent>
                    <w:p w:rsidR="005B695D" w:rsidRDefault="005B695D" w:rsidP="005B695D">
                      <w:r>
                        <w:t>Oppvekst- og kulturkomiteen</w:t>
                      </w:r>
                    </w:p>
                  </w:txbxContent>
                </v:textbox>
              </v:shape>
            </w:pict>
          </mc:Fallback>
        </mc:AlternateContent>
      </w:r>
      <w:r w:rsidRPr="00970D44">
        <w:rPr>
          <w:rFonts w:ascii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EBF7BF" wp14:editId="408C42B0">
                <wp:simplePos x="0" y="0"/>
                <wp:positionH relativeFrom="column">
                  <wp:posOffset>1023620</wp:posOffset>
                </wp:positionH>
                <wp:positionV relativeFrom="paragraph">
                  <wp:posOffset>100965</wp:posOffset>
                </wp:positionV>
                <wp:extent cx="1438275" cy="647700"/>
                <wp:effectExtent l="0" t="0" r="28575" b="19050"/>
                <wp:wrapNone/>
                <wp:docPr id="37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95D" w:rsidRDefault="005B695D" w:rsidP="005B695D">
                            <w:pPr>
                              <w:jc w:val="center"/>
                            </w:pPr>
                            <w:r>
                              <w:t>Råd for mennesker med nedsatt funksjonsevne</w:t>
                            </w:r>
                          </w:p>
                          <w:p w:rsidR="005B695D" w:rsidRDefault="005B695D" w:rsidP="005B6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80.6pt;margin-top:7.95pt;width:113.2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">
                <v:textbox>
                  <w:txbxContent>
                    <w:p w:rsidR="005B695D" w:rsidRDefault="005B695D" w:rsidP="005B695D">
                      <w:pPr>
                        <w:jc w:val="center"/>
                      </w:pPr>
                      <w:r>
                        <w:t>Råd for mennesker med nedsatt funksjonsevne</w:t>
                      </w:r>
                    </w:p>
                    <w:p w:rsidR="005B695D" w:rsidRDefault="005B695D" w:rsidP="005B69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B695D" w:rsidRDefault="005B695D" w:rsidP="005B695D">
      <w:pPr>
        <w:spacing w:line="240" w:lineRule="auto"/>
      </w:pPr>
      <w:r>
        <w:rPr>
          <w:rFonts w:ascii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E72DC8" wp14:editId="42D43550">
                <wp:simplePos x="0" y="0"/>
                <wp:positionH relativeFrom="column">
                  <wp:posOffset>2461895</wp:posOffset>
                </wp:positionH>
                <wp:positionV relativeFrom="paragraph">
                  <wp:posOffset>116840</wp:posOffset>
                </wp:positionV>
                <wp:extent cx="523875" cy="0"/>
                <wp:effectExtent l="0" t="0" r="9525" b="19050"/>
                <wp:wrapNone/>
                <wp:docPr id="373" name="Rett linje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tt linje 37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3.85pt,9.2pt" to="235.1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" strokecolor="#4579b8 [3044]"/>
            </w:pict>
          </mc:Fallback>
        </mc:AlternateContent>
      </w:r>
    </w:p>
    <w:p w:rsidR="005B695D" w:rsidRDefault="005B695D" w:rsidP="005B695D">
      <w:pPr>
        <w:spacing w:line="240" w:lineRule="auto"/>
      </w:pPr>
    </w:p>
    <w:p w:rsidR="005B695D" w:rsidRDefault="005B695D" w:rsidP="005B695D">
      <w:pPr>
        <w:spacing w:line="240" w:lineRule="auto"/>
      </w:pPr>
      <w:r w:rsidRPr="00970D44">
        <w:rPr>
          <w:rFonts w:ascii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0E07DD" wp14:editId="4F50A644">
                <wp:simplePos x="0" y="0"/>
                <wp:positionH relativeFrom="column">
                  <wp:posOffset>1023620</wp:posOffset>
                </wp:positionH>
                <wp:positionV relativeFrom="paragraph">
                  <wp:posOffset>17780</wp:posOffset>
                </wp:positionV>
                <wp:extent cx="1438275" cy="495300"/>
                <wp:effectExtent l="0" t="0" r="28575" b="19050"/>
                <wp:wrapNone/>
                <wp:docPr id="38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95D" w:rsidRDefault="005B695D" w:rsidP="005B695D">
                            <w:pPr>
                              <w:jc w:val="center"/>
                            </w:pPr>
                            <w:r>
                              <w:t>Ungdomsråd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80.6pt;margin-top:1.4pt;width:113.2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">
                <v:textbox>
                  <w:txbxContent>
                    <w:p w:rsidR="005B695D" w:rsidRDefault="005B695D" w:rsidP="005B695D">
                      <w:pPr>
                        <w:jc w:val="center"/>
                      </w:pPr>
                      <w:r>
                        <w:t>Ungdomsråd</w:t>
                      </w:r>
                    </w:p>
                  </w:txbxContent>
                </v:textbox>
              </v:shape>
            </w:pict>
          </mc:Fallback>
        </mc:AlternateContent>
      </w:r>
      <w:r w:rsidRPr="00970D44">
        <w:rPr>
          <w:rFonts w:ascii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0757A4" wp14:editId="08BA1FB9">
                <wp:simplePos x="0" y="0"/>
                <wp:positionH relativeFrom="column">
                  <wp:posOffset>2928620</wp:posOffset>
                </wp:positionH>
                <wp:positionV relativeFrom="paragraph">
                  <wp:posOffset>126365</wp:posOffset>
                </wp:positionV>
                <wp:extent cx="1438275" cy="495300"/>
                <wp:effectExtent l="0" t="0" r="28575" b="19050"/>
                <wp:wrapNone/>
                <wp:docPr id="37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95D" w:rsidRDefault="005B695D" w:rsidP="005B695D">
                            <w:pPr>
                              <w:jc w:val="center"/>
                            </w:pPr>
                            <w:r>
                              <w:t>Helse- og omsorgskomiteen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30.6pt;margin-top:9.95pt;width:113.2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">
                <v:textbox>
                  <w:txbxContent>
                    <w:p w:rsidR="005B695D" w:rsidRDefault="005B695D" w:rsidP="005B695D">
                      <w:pPr>
                        <w:jc w:val="center"/>
                      </w:pPr>
                      <w:r>
                        <w:t>Helse- og omsorgskomiteen</w:t>
                      </w:r>
                    </w:p>
                  </w:txbxContent>
                </v:textbox>
              </v:shape>
            </w:pict>
          </mc:Fallback>
        </mc:AlternateContent>
      </w:r>
    </w:p>
    <w:p w:rsidR="005B695D" w:rsidRDefault="005B695D" w:rsidP="005B695D">
      <w:pPr>
        <w:spacing w:line="240" w:lineRule="auto"/>
      </w:pPr>
      <w:r>
        <w:rPr>
          <w:rFonts w:ascii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5FBA52" wp14:editId="5E7BCBE1">
                <wp:simplePos x="0" y="0"/>
                <wp:positionH relativeFrom="column">
                  <wp:posOffset>2461895</wp:posOffset>
                </wp:positionH>
                <wp:positionV relativeFrom="paragraph">
                  <wp:posOffset>1905</wp:posOffset>
                </wp:positionV>
                <wp:extent cx="466725" cy="8890"/>
                <wp:effectExtent l="0" t="0" r="28575" b="29210"/>
                <wp:wrapNone/>
                <wp:docPr id="378" name="Rett linje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tt linje 378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3.85pt,.15pt" to="230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" strokecolor="#4579b8 [3044]"/>
            </w:pict>
          </mc:Fallback>
        </mc:AlternateContent>
      </w:r>
    </w:p>
    <w:p w:rsidR="005B695D" w:rsidRDefault="005B695D" w:rsidP="005B695D">
      <w:pPr>
        <w:spacing w:line="240" w:lineRule="auto"/>
        <w:jc w:val="center"/>
      </w:pPr>
      <w:r w:rsidRPr="00970D44">
        <w:rPr>
          <w:rFonts w:ascii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496CC0" wp14:editId="71DDDECF">
                <wp:simplePos x="0" y="0"/>
                <wp:positionH relativeFrom="column">
                  <wp:posOffset>1014095</wp:posOffset>
                </wp:positionH>
                <wp:positionV relativeFrom="paragraph">
                  <wp:posOffset>203835</wp:posOffset>
                </wp:positionV>
                <wp:extent cx="1428750" cy="333375"/>
                <wp:effectExtent l="0" t="0" r="19050" b="28575"/>
                <wp:wrapNone/>
                <wp:docPr id="37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95D" w:rsidRDefault="005B695D" w:rsidP="005B695D">
                            <w:pPr>
                              <w:jc w:val="center"/>
                            </w:pPr>
                            <w:r>
                              <w:t>Næringsforum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79.85pt;margin-top:16.05pt;width:112.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">
                <v:textbox>
                  <w:txbxContent>
                    <w:p w:rsidR="005B695D" w:rsidRDefault="005B695D" w:rsidP="005B695D">
                      <w:pPr>
                        <w:jc w:val="center"/>
                      </w:pPr>
                      <w:r>
                        <w:t>Næringsforum</w:t>
                      </w:r>
                    </w:p>
                  </w:txbxContent>
                </v:textbox>
              </v:shape>
            </w:pict>
          </mc:Fallback>
        </mc:AlternateContent>
      </w:r>
      <w:r w:rsidRPr="00970D44">
        <w:rPr>
          <w:rFonts w:ascii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B99BF7" wp14:editId="56A13ACE">
                <wp:simplePos x="0" y="0"/>
                <wp:positionH relativeFrom="column">
                  <wp:posOffset>2928620</wp:posOffset>
                </wp:positionH>
                <wp:positionV relativeFrom="paragraph">
                  <wp:posOffset>207646</wp:posOffset>
                </wp:positionV>
                <wp:extent cx="1485900" cy="438150"/>
                <wp:effectExtent l="0" t="0" r="19050" b="19050"/>
                <wp:wrapNone/>
                <wp:docPr id="38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95D" w:rsidRDefault="005B695D" w:rsidP="005B695D">
                            <w:r>
                              <w:t xml:space="preserve">Eiendom- </w:t>
                            </w:r>
                            <w:proofErr w:type="gramStart"/>
                            <w:r>
                              <w:t xml:space="preserve">og  </w:t>
                            </w:r>
                            <w:proofErr w:type="spellStart"/>
                            <w:r>
                              <w:t>Infrastrukturkomiteenninfrastru</w:t>
                            </w:r>
                            <w:proofErr w:type="gramEnd"/>
                            <w:r>
                              <w:t>ktur</w:t>
                            </w:r>
                            <w:proofErr w:type="spellEnd"/>
                          </w:p>
                          <w:p w:rsidR="005B695D" w:rsidRDefault="005B695D" w:rsidP="005B6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30.6pt;margin-top:16.35pt;width:117pt;height:3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">
                <v:textbox>
                  <w:txbxContent>
                    <w:p w:rsidR="005B695D" w:rsidRDefault="005B695D" w:rsidP="005B695D">
                      <w:r>
                        <w:t xml:space="preserve">Eiendom- </w:t>
                      </w:r>
                      <w:proofErr w:type="gramStart"/>
                      <w:r>
                        <w:t xml:space="preserve">og  </w:t>
                      </w:r>
                      <w:proofErr w:type="spellStart"/>
                      <w:r>
                        <w:t>Infrastrukturkomiteenninfrastru</w:t>
                      </w:r>
                      <w:proofErr w:type="gramEnd"/>
                      <w:r>
                        <w:t>ktur</w:t>
                      </w:r>
                      <w:proofErr w:type="spellEnd"/>
                    </w:p>
                    <w:p w:rsidR="005B695D" w:rsidRDefault="005B695D" w:rsidP="005B69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B695D" w:rsidRDefault="005B695D" w:rsidP="005B695D">
      <w:pPr>
        <w:spacing w:line="240" w:lineRule="auto"/>
      </w:pPr>
      <w:r>
        <w:rPr>
          <w:rFonts w:ascii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59D625" wp14:editId="4B78ECBB">
                <wp:simplePos x="0" y="0"/>
                <wp:positionH relativeFrom="column">
                  <wp:posOffset>2442845</wp:posOffset>
                </wp:positionH>
                <wp:positionV relativeFrom="paragraph">
                  <wp:posOffset>79375</wp:posOffset>
                </wp:positionV>
                <wp:extent cx="523875" cy="0"/>
                <wp:effectExtent l="0" t="0" r="9525" b="19050"/>
                <wp:wrapNone/>
                <wp:docPr id="381" name="Rett linje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tt linje 38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35pt,6.25pt" to="233.6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" strokecolor="#4579b8 [3044]"/>
            </w:pict>
          </mc:Fallback>
        </mc:AlternateContent>
      </w:r>
    </w:p>
    <w:p w:rsidR="005B695D" w:rsidRPr="00763FC9" w:rsidRDefault="005B695D" w:rsidP="005B695D">
      <w:pPr>
        <w:spacing w:line="240" w:lineRule="auto"/>
      </w:pPr>
    </w:p>
    <w:p w:rsidR="005B695D" w:rsidRDefault="005B695D" w:rsidP="005B695D">
      <w:pPr>
        <w:spacing w:line="240" w:lineRule="auto"/>
        <w:contextualSpacing/>
        <w:rPr>
          <w:rFonts w:ascii="Arial" w:hAnsi="Arial" w:cs="Arial"/>
        </w:rPr>
      </w:pPr>
      <w:r w:rsidRPr="00970D44">
        <w:rPr>
          <w:rFonts w:ascii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1EB0FA" wp14:editId="29785F02">
                <wp:simplePos x="0" y="0"/>
                <wp:positionH relativeFrom="column">
                  <wp:posOffset>2981960</wp:posOffset>
                </wp:positionH>
                <wp:positionV relativeFrom="paragraph">
                  <wp:posOffset>126365</wp:posOffset>
                </wp:positionV>
                <wp:extent cx="1438275" cy="319405"/>
                <wp:effectExtent l="0" t="0" r="28575" b="23495"/>
                <wp:wrapNone/>
                <wp:docPr id="37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95D" w:rsidRDefault="005B695D" w:rsidP="005B695D">
                            <w:pPr>
                              <w:jc w:val="center"/>
                            </w:pPr>
                            <w:r>
                              <w:t>Klagenemd</w:t>
                            </w:r>
                          </w:p>
                          <w:p w:rsidR="005B695D" w:rsidRDefault="005B695D" w:rsidP="005B6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34.8pt;margin-top:9.95pt;width:113.25pt;height:2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">
                <v:textbox>
                  <w:txbxContent>
                    <w:p w:rsidR="005B695D" w:rsidRDefault="005B695D" w:rsidP="005B695D">
                      <w:pPr>
                        <w:jc w:val="center"/>
                      </w:pPr>
                      <w:r>
                        <w:t>Klagenemd</w:t>
                      </w:r>
                    </w:p>
                    <w:p w:rsidR="005B695D" w:rsidRDefault="005B695D" w:rsidP="005B69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B695D" w:rsidRDefault="005B695D" w:rsidP="005B695D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E190B1" wp14:editId="2D789C49">
                <wp:simplePos x="0" y="0"/>
                <wp:positionH relativeFrom="column">
                  <wp:posOffset>2709545</wp:posOffset>
                </wp:positionH>
                <wp:positionV relativeFrom="paragraph">
                  <wp:posOffset>127000</wp:posOffset>
                </wp:positionV>
                <wp:extent cx="276225" cy="0"/>
                <wp:effectExtent l="0" t="0" r="9525" b="19050"/>
                <wp:wrapNone/>
                <wp:docPr id="384" name="Rett linje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tt linje 384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3.35pt,10pt" to="235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" strokecolor="#4a7ebb"/>
            </w:pict>
          </mc:Fallback>
        </mc:AlternateContent>
      </w:r>
    </w:p>
    <w:p w:rsidR="005B695D" w:rsidRDefault="005B695D" w:rsidP="005B695D">
      <w:pPr>
        <w:spacing w:line="240" w:lineRule="auto"/>
      </w:pPr>
      <w:r>
        <w:rPr>
          <w:rFonts w:ascii="Arial" w:hAnsi="Arial" w:cs="Arial"/>
        </w:rPr>
        <w:tab/>
      </w:r>
    </w:p>
    <w:p w:rsidR="005B695D" w:rsidRDefault="005B695D" w:rsidP="005B695D">
      <w:r>
        <w:rPr>
          <w:rFonts w:ascii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106906" wp14:editId="1B99D01E">
                <wp:simplePos x="0" y="0"/>
                <wp:positionH relativeFrom="column">
                  <wp:posOffset>2709545</wp:posOffset>
                </wp:positionH>
                <wp:positionV relativeFrom="paragraph">
                  <wp:posOffset>183515</wp:posOffset>
                </wp:positionV>
                <wp:extent cx="276225" cy="0"/>
                <wp:effectExtent l="0" t="0" r="9525" b="19050"/>
                <wp:wrapNone/>
                <wp:docPr id="383" name="Rett linje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tt linje 383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3.35pt,14.45pt" to="235.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" strokecolor="#4579b8 [3044]"/>
            </w:pict>
          </mc:Fallback>
        </mc:AlternateContent>
      </w:r>
      <w:r w:rsidRPr="00970D44">
        <w:rPr>
          <w:rFonts w:ascii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D1C691" wp14:editId="68BBA74D">
                <wp:simplePos x="0" y="0"/>
                <wp:positionH relativeFrom="column">
                  <wp:posOffset>2974975</wp:posOffset>
                </wp:positionH>
                <wp:positionV relativeFrom="paragraph">
                  <wp:posOffset>9525</wp:posOffset>
                </wp:positionV>
                <wp:extent cx="1438275" cy="333375"/>
                <wp:effectExtent l="0" t="0" r="28575" b="28575"/>
                <wp:wrapNone/>
                <wp:docPr id="38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95D" w:rsidRDefault="005B695D" w:rsidP="005B695D">
                            <w:pPr>
                              <w:jc w:val="center"/>
                            </w:pPr>
                            <w:r>
                              <w:t>Valgnemnda</w:t>
                            </w:r>
                          </w:p>
                          <w:p w:rsidR="005B695D" w:rsidRDefault="005B695D" w:rsidP="005B6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34.25pt;margin-top:.75pt;width:113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">
                <v:textbox>
                  <w:txbxContent>
                    <w:p w:rsidR="005B695D" w:rsidRDefault="005B695D" w:rsidP="005B695D">
                      <w:pPr>
                        <w:jc w:val="center"/>
                      </w:pPr>
                      <w:r>
                        <w:t>Valgnemnda</w:t>
                      </w:r>
                    </w:p>
                    <w:p w:rsidR="005B695D" w:rsidRDefault="005B695D" w:rsidP="005B69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B695D" w:rsidRDefault="005B695D" w:rsidP="005B695D">
      <w:pPr>
        <w:spacing w:line="240" w:lineRule="auto"/>
      </w:pPr>
    </w:p>
    <w:p w:rsidR="000D1C43" w:rsidRPr="005B695D" w:rsidRDefault="000D1C43" w:rsidP="005B695D"/>
    <w:sectPr w:rsidR="000D1C43" w:rsidRPr="005B6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95D"/>
    <w:rsid w:val="000D1C43"/>
    <w:rsid w:val="005B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95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95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6C593185</Template>
  <TotalTime>1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Lunner Kommune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Windows-bruker</dc:creator>
  <cp:lastModifiedBy>Windows-bruker</cp:lastModifiedBy>
  <cp:revision>1</cp:revision>
  <dcterms:created xsi:type="dcterms:W3CDTF">2014-10-30T10:12:00Z</dcterms:created>
  <dcterms:modified xsi:type="dcterms:W3CDTF">2014-10-30T10:14:00Z</dcterms:modified>
</cp:coreProperties>
</file>