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3AA" w:rsidRDefault="003873A4">
      <w:r>
        <w:t xml:space="preserve">RUTINE FOR </w:t>
      </w:r>
      <w:r w:rsidR="00EB1712">
        <w:t>TILBOD/ANBU</w:t>
      </w:r>
      <w:r w:rsidR="00322DF0">
        <w:t>D</w:t>
      </w:r>
    </w:p>
    <w:p w:rsidR="00881524" w:rsidRDefault="00881524"/>
    <w:p w:rsidR="00881524" w:rsidRDefault="00881524">
      <w:r>
        <w:t>Den saksbehandleren som skal ha ut a</w:t>
      </w:r>
      <w:r w:rsidR="00322DF0">
        <w:t>nbud</w:t>
      </w:r>
      <w:r w:rsidR="00766FE9">
        <w:t xml:space="preserve"> skal informere sekretariatet om dette,</w:t>
      </w:r>
      <w:r>
        <w:t xml:space="preserve"> på mail eller på annen måte. </w:t>
      </w:r>
    </w:p>
    <w:p w:rsidR="00881524" w:rsidRDefault="00881524"/>
    <w:p w:rsidR="00881524" w:rsidRDefault="00881524">
      <w:r>
        <w:t>Sekretariatet legger et notat e.l. på «disken»</w:t>
      </w:r>
      <w:r w:rsidR="00766FE9">
        <w:t xml:space="preserve"> om at det er ute anbud, </w:t>
      </w:r>
      <w:r>
        <w:t>og alle må</w:t>
      </w:r>
      <w:r w:rsidR="00766FE9">
        <w:t xml:space="preserve"> merke seg dette, så vi ikke kommer i skade for å åpne eventuelle anbud.</w:t>
      </w:r>
    </w:p>
    <w:p w:rsidR="00766FE9" w:rsidRDefault="00881524">
      <w:r>
        <w:t>V</w:t>
      </w:r>
      <w:r w:rsidR="003873A4">
        <w:t>ær obs ved åpning av posten. (K</w:t>
      </w:r>
      <w:r w:rsidR="00766FE9">
        <w:t>onvolutter som inneholder anbud skal være merket).</w:t>
      </w:r>
    </w:p>
    <w:p w:rsidR="00766FE9" w:rsidRDefault="00766FE9"/>
    <w:p w:rsidR="00881524" w:rsidRDefault="00881524">
      <w:r>
        <w:t xml:space="preserve">Dersom </w:t>
      </w:r>
      <w:proofErr w:type="spellStart"/>
      <w:r>
        <w:t>Tenestetorget</w:t>
      </w:r>
      <w:proofErr w:type="spellEnd"/>
      <w:r>
        <w:t xml:space="preserve"> tar i mot anbud, så </w:t>
      </w:r>
      <w:r w:rsidR="00766FE9">
        <w:t xml:space="preserve">skal de notere på anbudet dato og </w:t>
      </w:r>
      <w:r>
        <w:t xml:space="preserve">klokkeslett for når det </w:t>
      </w:r>
      <w:r w:rsidR="00322DF0">
        <w:t xml:space="preserve">er </w:t>
      </w:r>
      <w:proofErr w:type="spellStart"/>
      <w:r w:rsidR="00322DF0">
        <w:t>mottat</w:t>
      </w:r>
      <w:proofErr w:type="spellEnd"/>
      <w:r w:rsidR="00322DF0">
        <w:t xml:space="preserve">, samt signatur og stempel. </w:t>
      </w:r>
      <w:proofErr w:type="spellStart"/>
      <w:r>
        <w:t>Tenestetorget</w:t>
      </w:r>
      <w:proofErr w:type="spellEnd"/>
      <w:r>
        <w:t xml:space="preserve"> må umiddelbart gi beskjed til Sekretariatet om at de har tatt i mot anbud. (Må ikke legges rett i posthylla til Sekretariatet).</w:t>
      </w:r>
    </w:p>
    <w:p w:rsidR="00916F77" w:rsidRDefault="00916F77"/>
    <w:p w:rsidR="00916F77" w:rsidRDefault="00916F77">
      <w:r>
        <w:t>Dersom anbud blir l</w:t>
      </w:r>
      <w:r w:rsidR="00E76D98">
        <w:t xml:space="preserve">evert direkte til Sekretariatet av tilbyder, så </w:t>
      </w:r>
      <w:r>
        <w:t xml:space="preserve">må vi notere på anbudet dato </w:t>
      </w:r>
      <w:r w:rsidR="00E76D98">
        <w:t xml:space="preserve">og klokkeslett, samt undertegne </w:t>
      </w:r>
      <w:r>
        <w:t>og stemple.</w:t>
      </w:r>
    </w:p>
    <w:p w:rsidR="00322DF0" w:rsidRDefault="00322DF0"/>
    <w:p w:rsidR="00322DF0" w:rsidRDefault="00322DF0">
      <w:r>
        <w:t xml:space="preserve">Dersom det bes om kvittering for at anbud er levert, så skal skjema for dette brukes. Ligger på mappe Felles (sekretariatet). </w:t>
      </w:r>
      <w:proofErr w:type="spellStart"/>
      <w:r>
        <w:t>Tenesteto</w:t>
      </w:r>
      <w:r w:rsidR="00EB1712">
        <w:t>rget</w:t>
      </w:r>
      <w:proofErr w:type="spellEnd"/>
      <w:r w:rsidR="00EB1712">
        <w:t xml:space="preserve"> får et eksemplar til sitt bruk.</w:t>
      </w:r>
    </w:p>
    <w:p w:rsidR="00EB1712" w:rsidRDefault="00EB1712">
      <w:r>
        <w:t>Vi tar en kopi av kvitteringen og o</w:t>
      </w:r>
      <w:r w:rsidR="00791EDA">
        <w:t>ppbevarer i en mappe i 6 .</w:t>
      </w:r>
      <w:r>
        <w:t>mnd.</w:t>
      </w:r>
    </w:p>
    <w:p w:rsidR="00881524" w:rsidRDefault="00881524"/>
    <w:p w:rsidR="00881524" w:rsidRDefault="00881524">
      <w:r>
        <w:t>Sekretariatet oppbevarer eventuelle anbud til søknadsfristen er ute</w:t>
      </w:r>
      <w:r w:rsidR="00913C42">
        <w:t>. Fortrinnsvis i det låsbare skapet på Sekretariatet.</w:t>
      </w:r>
    </w:p>
    <w:p w:rsidR="00322DF0" w:rsidRDefault="00322DF0"/>
    <w:p w:rsidR="00322DF0" w:rsidRDefault="00322DF0">
      <w:r>
        <w:t xml:space="preserve">Etter anbudsåpning får sekretariatet anbudene til postføring. Skal føres </w:t>
      </w:r>
      <w:proofErr w:type="spellStart"/>
      <w:r>
        <w:t>u.off</w:t>
      </w:r>
      <w:proofErr w:type="spellEnd"/>
      <w:r>
        <w:t>. § 23. Dette gjelder egentlig til leverandør er valgt, men vi opphever det ikke. Det er saksbehandler som må avgjøre hva som eventuelt kan leveres ut til presse eller andre.</w:t>
      </w:r>
      <w:r w:rsidR="00791EDA">
        <w:t xml:space="preserve"> Noter i notatfeltet på dokumentet i 360 dato og klokkeslett for</w:t>
      </w:r>
      <w:bookmarkStart w:id="0" w:name="_GoBack"/>
      <w:bookmarkEnd w:id="0"/>
      <w:r w:rsidR="00EB1712">
        <w:t xml:space="preserve"> når anbudet ble mottatt. (hvis en har disse opplysningene).</w:t>
      </w:r>
    </w:p>
    <w:p w:rsidR="00EB1712" w:rsidRDefault="00EB1712"/>
    <w:p w:rsidR="00EB1712" w:rsidRDefault="00EB1712">
      <w:r>
        <w:t>Hvis vi får beskjed om å ta vare på emballasjen, så kan vi oppbevare dette i en eske i fjernarkivet.</w:t>
      </w:r>
    </w:p>
    <w:p w:rsidR="00322DF0" w:rsidRDefault="00322DF0"/>
    <w:p w:rsidR="00913C42" w:rsidRDefault="00913C42"/>
    <w:sectPr w:rsidR="00913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524"/>
    <w:rsid w:val="00035662"/>
    <w:rsid w:val="0006769C"/>
    <w:rsid w:val="00081DC0"/>
    <w:rsid w:val="00095318"/>
    <w:rsid w:val="000B126D"/>
    <w:rsid w:val="000C123F"/>
    <w:rsid w:val="000D6751"/>
    <w:rsid w:val="000E205A"/>
    <w:rsid w:val="000F493E"/>
    <w:rsid w:val="00117D24"/>
    <w:rsid w:val="001238FE"/>
    <w:rsid w:val="00134F17"/>
    <w:rsid w:val="00151F51"/>
    <w:rsid w:val="00177ECF"/>
    <w:rsid w:val="001824ED"/>
    <w:rsid w:val="00192533"/>
    <w:rsid w:val="00233C39"/>
    <w:rsid w:val="00241861"/>
    <w:rsid w:val="00253EF6"/>
    <w:rsid w:val="002873D1"/>
    <w:rsid w:val="002C142B"/>
    <w:rsid w:val="002E02E0"/>
    <w:rsid w:val="00322DF0"/>
    <w:rsid w:val="003873A4"/>
    <w:rsid w:val="003B3C59"/>
    <w:rsid w:val="003B6B9B"/>
    <w:rsid w:val="003E33DD"/>
    <w:rsid w:val="00435085"/>
    <w:rsid w:val="00443D8B"/>
    <w:rsid w:val="0050753E"/>
    <w:rsid w:val="005443D0"/>
    <w:rsid w:val="00571AE4"/>
    <w:rsid w:val="005A0BEC"/>
    <w:rsid w:val="005A0F17"/>
    <w:rsid w:val="006E3549"/>
    <w:rsid w:val="006F5B6B"/>
    <w:rsid w:val="00715EDF"/>
    <w:rsid w:val="007319BD"/>
    <w:rsid w:val="00737974"/>
    <w:rsid w:val="00766FE9"/>
    <w:rsid w:val="00791EDA"/>
    <w:rsid w:val="0079467D"/>
    <w:rsid w:val="007B00FA"/>
    <w:rsid w:val="007B5858"/>
    <w:rsid w:val="007E4388"/>
    <w:rsid w:val="007F5EF6"/>
    <w:rsid w:val="00804A8F"/>
    <w:rsid w:val="00807D6E"/>
    <w:rsid w:val="00881524"/>
    <w:rsid w:val="0089314D"/>
    <w:rsid w:val="0090392E"/>
    <w:rsid w:val="00913C42"/>
    <w:rsid w:val="00916F77"/>
    <w:rsid w:val="0092331A"/>
    <w:rsid w:val="00953A81"/>
    <w:rsid w:val="009811CE"/>
    <w:rsid w:val="009C4184"/>
    <w:rsid w:val="009C50CF"/>
    <w:rsid w:val="009D49A1"/>
    <w:rsid w:val="00A42D05"/>
    <w:rsid w:val="00A71206"/>
    <w:rsid w:val="00B12EAF"/>
    <w:rsid w:val="00B25F3E"/>
    <w:rsid w:val="00B52186"/>
    <w:rsid w:val="00B72790"/>
    <w:rsid w:val="00BD1254"/>
    <w:rsid w:val="00BF53AA"/>
    <w:rsid w:val="00C31747"/>
    <w:rsid w:val="00C85EB6"/>
    <w:rsid w:val="00CA6480"/>
    <w:rsid w:val="00CB0EC2"/>
    <w:rsid w:val="00CC0844"/>
    <w:rsid w:val="00CC32ED"/>
    <w:rsid w:val="00D26DEC"/>
    <w:rsid w:val="00D7320A"/>
    <w:rsid w:val="00D84CF0"/>
    <w:rsid w:val="00E157C8"/>
    <w:rsid w:val="00E7403E"/>
    <w:rsid w:val="00E76D98"/>
    <w:rsid w:val="00E81996"/>
    <w:rsid w:val="00E871B5"/>
    <w:rsid w:val="00EB1712"/>
    <w:rsid w:val="00ED6963"/>
    <w:rsid w:val="00F12719"/>
    <w:rsid w:val="00F43B34"/>
    <w:rsid w:val="00F73D98"/>
    <w:rsid w:val="00F80789"/>
    <w:rsid w:val="00F83C52"/>
    <w:rsid w:val="00FA1DDD"/>
    <w:rsid w:val="00FD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99349B3E</Template>
  <TotalTime>16</TotalTime>
  <Pages>1</Pages>
  <Words>270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Tone Modalen</dc:creator>
  <cp:lastModifiedBy>Tone Modalen</cp:lastModifiedBy>
  <cp:revision>3</cp:revision>
  <cp:lastPrinted>2014-06-12T08:21:00Z</cp:lastPrinted>
  <dcterms:created xsi:type="dcterms:W3CDTF">2014-06-12T08:22:00Z</dcterms:created>
  <dcterms:modified xsi:type="dcterms:W3CDTF">2014-06-20T13:17:00Z</dcterms:modified>
</cp:coreProperties>
</file>