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AE" w:rsidRDefault="00F27DAE">
      <w:pPr>
        <w:rPr>
          <w:b/>
        </w:rPr>
      </w:pPr>
      <w:bookmarkStart w:id="0" w:name="_GoBack"/>
      <w:bookmarkEnd w:id="0"/>
      <w:r w:rsidRPr="00F27DAE">
        <w:rPr>
          <w:b/>
        </w:rPr>
        <w:t>ARKIV</w:t>
      </w:r>
      <w:r>
        <w:rPr>
          <w:b/>
        </w:rPr>
        <w:t xml:space="preserve"> – «Ungdomstrinn i utvikling»</w:t>
      </w:r>
      <w:r w:rsidRPr="00F27DAE">
        <w:rPr>
          <w:b/>
        </w:rPr>
        <w:br/>
        <w:t>- lagring av dokumenter</w:t>
      </w:r>
    </w:p>
    <w:p w:rsidR="00F27DAE" w:rsidRDefault="00F27DAE">
      <w:pPr>
        <w:rPr>
          <w:b/>
        </w:rPr>
      </w:pPr>
    </w:p>
    <w:p w:rsidR="00F27DAE" w:rsidRDefault="00F27DAE">
      <w:pPr>
        <w:rPr>
          <w:b/>
        </w:rPr>
      </w:pPr>
      <w:r>
        <w:rPr>
          <w:b/>
        </w:rPr>
        <w:t>Felles for hele Oppland, ansvar Gro/Inger</w:t>
      </w:r>
    </w:p>
    <w:p w:rsidR="00F27DAE" w:rsidRPr="00F27DAE" w:rsidRDefault="00F27DAE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  <w:r w:rsidRPr="00F27DAE">
        <w:rPr>
          <w:rFonts w:ascii="Calibri" w:hAnsi="Calibri" w:cs="Calibri"/>
        </w:rPr>
        <w:t>Overordnet plan i Oppland versjon 3. juni</w:t>
      </w:r>
    </w:p>
    <w:p w:rsidR="00F27DAE" w:rsidRDefault="00F27DAE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  <w:r>
        <w:t>Mal for samarbeidsavtaler med høgskolene</w:t>
      </w:r>
    </w:p>
    <w:p w:rsidR="00F27DAE" w:rsidRDefault="00F27DAE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  <w:r>
        <w:t>Tildelingsbrev fra Utdanningsdirektoratet for satsingen</w:t>
      </w:r>
    </w:p>
    <w:p w:rsidR="00F27DAE" w:rsidRDefault="00F27DAE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  <w:r>
        <w:t>Referat fra møter med høgskolene</w:t>
      </w:r>
    </w:p>
    <w:p w:rsidR="00F27DAE" w:rsidRDefault="00F27DAE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  <w:r>
        <w:t>Referat fra møter i referansegruppe</w:t>
      </w:r>
    </w:p>
    <w:p w:rsidR="00F27DAE" w:rsidRDefault="00F27DAE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  <w:r>
        <w:t>Oversikt over puljer i satsingen</w:t>
      </w:r>
    </w:p>
    <w:p w:rsidR="00F27DAE" w:rsidRDefault="00F27DAE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  <w:r>
        <w:t>Invitasjoner til felles fagdager etc.</w:t>
      </w:r>
    </w:p>
    <w:p w:rsidR="00A2035C" w:rsidRDefault="00A2035C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  <w:r>
        <w:t>Samlet rapportering fra FM pr. pulje</w:t>
      </w:r>
    </w:p>
    <w:p w:rsidR="00A2035C" w:rsidRDefault="00A2035C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</w:p>
    <w:p w:rsidR="00F27DAE" w:rsidRDefault="00F27DAE" w:rsidP="00F27DAE">
      <w:pPr>
        <w:spacing w:after="0" w:line="240" w:lineRule="auto"/>
      </w:pPr>
    </w:p>
    <w:p w:rsidR="00F27DAE" w:rsidRPr="00F27DAE" w:rsidRDefault="00F27DAE" w:rsidP="00F27DAE">
      <w:pPr>
        <w:spacing w:after="0" w:line="240" w:lineRule="auto"/>
        <w:rPr>
          <w:b/>
        </w:rPr>
      </w:pPr>
      <w:r w:rsidRPr="00F27DAE">
        <w:rPr>
          <w:b/>
        </w:rPr>
        <w:t>I hver av vertskommunene</w:t>
      </w:r>
      <w:r>
        <w:rPr>
          <w:b/>
        </w:rPr>
        <w:t>, ansvar Ingrid/Pål</w:t>
      </w:r>
    </w:p>
    <w:p w:rsidR="00F27DAE" w:rsidRDefault="00F27DAE" w:rsidP="00F27DAE">
      <w:pPr>
        <w:spacing w:after="0" w:line="240" w:lineRule="auto"/>
      </w:pPr>
    </w:p>
    <w:p w:rsidR="00F27DAE" w:rsidRPr="006E79A6" w:rsidRDefault="00F27DAE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  <w:r w:rsidRPr="006E79A6">
        <w:rPr>
          <w:rFonts w:ascii="Calibri" w:hAnsi="Calibri" w:cs="Calibri"/>
        </w:rPr>
        <w:t>Referat fra møter/samlinger i regionen</w:t>
      </w:r>
    </w:p>
    <w:p w:rsidR="00F27DAE" w:rsidRPr="006E79A6" w:rsidRDefault="00F27DAE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  <w:r w:rsidRPr="006E79A6">
        <w:rPr>
          <w:rFonts w:ascii="Calibri" w:hAnsi="Calibri" w:cs="Calibri"/>
        </w:rPr>
        <w:t>Brev om tildeling til ressurs for utviklingsveileder datert 28.03.14</w:t>
      </w:r>
    </w:p>
    <w:p w:rsidR="006E79A6" w:rsidRPr="00A2035C" w:rsidRDefault="00142D22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  <w:r>
        <w:rPr>
          <w:rFonts w:ascii="Calibri" w:hAnsi="Calibri" w:cs="Calibri"/>
        </w:rPr>
        <w:t>4-årig p</w:t>
      </w:r>
      <w:r w:rsidR="006E79A6">
        <w:rPr>
          <w:rFonts w:ascii="Calibri" w:hAnsi="Calibri" w:cs="Calibri"/>
        </w:rPr>
        <w:t>lan for kommune</w:t>
      </w:r>
      <w:r>
        <w:rPr>
          <w:rFonts w:ascii="Calibri" w:hAnsi="Calibri" w:cs="Calibri"/>
        </w:rPr>
        <w:t>r</w:t>
      </w:r>
      <w:r w:rsidR="006E79A6">
        <w:rPr>
          <w:rFonts w:ascii="Calibri" w:hAnsi="Calibri" w:cs="Calibri"/>
        </w:rPr>
        <w:t xml:space="preserve"> i egen region</w:t>
      </w:r>
    </w:p>
    <w:p w:rsidR="00A2035C" w:rsidRPr="006E79A6" w:rsidRDefault="00A2035C" w:rsidP="00F27DAE">
      <w:pPr>
        <w:pStyle w:val="Listeavsnitt"/>
        <w:numPr>
          <w:ilvl w:val="0"/>
          <w:numId w:val="1"/>
        </w:numPr>
        <w:spacing w:after="0" w:line="240" w:lineRule="auto"/>
        <w:contextualSpacing w:val="0"/>
      </w:pPr>
      <w:r>
        <w:rPr>
          <w:rFonts w:ascii="Calibri" w:hAnsi="Calibri" w:cs="Calibri"/>
        </w:rPr>
        <w:t>Rapportering pr. pulje for hver kommune</w:t>
      </w:r>
    </w:p>
    <w:p w:rsidR="00F27DAE" w:rsidRDefault="00F27DAE">
      <w:pPr>
        <w:rPr>
          <w:b/>
        </w:rPr>
      </w:pPr>
    </w:p>
    <w:p w:rsidR="006E79A6" w:rsidRDefault="006E79A6">
      <w:pPr>
        <w:rPr>
          <w:b/>
        </w:rPr>
      </w:pPr>
    </w:p>
    <w:sectPr w:rsidR="006E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86C6E"/>
    <w:multiLevelType w:val="hybridMultilevel"/>
    <w:tmpl w:val="0BF644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6614A"/>
    <w:multiLevelType w:val="hybridMultilevel"/>
    <w:tmpl w:val="60F06D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AE"/>
    <w:rsid w:val="00142D22"/>
    <w:rsid w:val="00357986"/>
    <w:rsid w:val="00570622"/>
    <w:rsid w:val="006E79A6"/>
    <w:rsid w:val="00A2035C"/>
    <w:rsid w:val="00C3002A"/>
    <w:rsid w:val="00F179AD"/>
    <w:rsid w:val="00F2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27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2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42B5E21E.dotm</Template>
  <TotalTime>0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Oppland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Granli, tlf 61 26 60 83</dc:creator>
  <cp:lastModifiedBy>Administrator</cp:lastModifiedBy>
  <cp:revision>2</cp:revision>
  <dcterms:created xsi:type="dcterms:W3CDTF">2014-11-13T08:46:00Z</dcterms:created>
  <dcterms:modified xsi:type="dcterms:W3CDTF">2014-11-13T08:46:00Z</dcterms:modified>
</cp:coreProperties>
</file>