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A0" w:rsidRDefault="004666A0">
      <w:bookmarkStart w:id="0" w:name="_GoBack"/>
      <w:r>
        <w:rPr>
          <w:noProof/>
          <w:lang w:eastAsia="nb-NO"/>
        </w:rPr>
        <w:drawing>
          <wp:inline distT="0" distB="0" distL="0" distR="0" wp14:anchorId="33F90254" wp14:editId="72DB1F43">
            <wp:extent cx="13790645" cy="10058400"/>
            <wp:effectExtent l="0" t="0" r="5905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1C4EA0" w:rsidSect="002E751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57" w:rsidRDefault="009F7B57" w:rsidP="0002582B">
      <w:pPr>
        <w:spacing w:after="0" w:line="240" w:lineRule="auto"/>
      </w:pPr>
      <w:r>
        <w:separator/>
      </w:r>
    </w:p>
  </w:endnote>
  <w:endnote w:type="continuationSeparator" w:id="0">
    <w:p w:rsidR="009F7B57" w:rsidRDefault="009F7B57" w:rsidP="0002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57" w:rsidRDefault="009F7B57" w:rsidP="0002582B">
      <w:pPr>
        <w:spacing w:after="0" w:line="240" w:lineRule="auto"/>
      </w:pPr>
      <w:r>
        <w:separator/>
      </w:r>
    </w:p>
  </w:footnote>
  <w:footnote w:type="continuationSeparator" w:id="0">
    <w:p w:rsidR="009F7B57" w:rsidRDefault="009F7B57" w:rsidP="0002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A0"/>
    <w:rsid w:val="00000FF0"/>
    <w:rsid w:val="0002582B"/>
    <w:rsid w:val="000325B9"/>
    <w:rsid w:val="00045893"/>
    <w:rsid w:val="0006510B"/>
    <w:rsid w:val="000661DF"/>
    <w:rsid w:val="000E5755"/>
    <w:rsid w:val="000F6560"/>
    <w:rsid w:val="001501EB"/>
    <w:rsid w:val="00190235"/>
    <w:rsid w:val="001C4EA0"/>
    <w:rsid w:val="00216090"/>
    <w:rsid w:val="00233C9F"/>
    <w:rsid w:val="00274C05"/>
    <w:rsid w:val="002B3D85"/>
    <w:rsid w:val="002B639A"/>
    <w:rsid w:val="002E23D4"/>
    <w:rsid w:val="002E7510"/>
    <w:rsid w:val="002F2695"/>
    <w:rsid w:val="002F5178"/>
    <w:rsid w:val="00314EFE"/>
    <w:rsid w:val="003B3F04"/>
    <w:rsid w:val="003E2F33"/>
    <w:rsid w:val="00405C08"/>
    <w:rsid w:val="00420661"/>
    <w:rsid w:val="004463FD"/>
    <w:rsid w:val="004666A0"/>
    <w:rsid w:val="00480B61"/>
    <w:rsid w:val="004B3F7C"/>
    <w:rsid w:val="005101F3"/>
    <w:rsid w:val="005151B1"/>
    <w:rsid w:val="00534019"/>
    <w:rsid w:val="00541ED4"/>
    <w:rsid w:val="0056503D"/>
    <w:rsid w:val="00621E4B"/>
    <w:rsid w:val="00626BBD"/>
    <w:rsid w:val="00676738"/>
    <w:rsid w:val="006A1C97"/>
    <w:rsid w:val="006A1DA7"/>
    <w:rsid w:val="008248A2"/>
    <w:rsid w:val="00826197"/>
    <w:rsid w:val="00834E48"/>
    <w:rsid w:val="00841B26"/>
    <w:rsid w:val="00857E54"/>
    <w:rsid w:val="008C1583"/>
    <w:rsid w:val="008D586F"/>
    <w:rsid w:val="00900D44"/>
    <w:rsid w:val="00901EEA"/>
    <w:rsid w:val="00930607"/>
    <w:rsid w:val="00941793"/>
    <w:rsid w:val="0094322C"/>
    <w:rsid w:val="009A28F3"/>
    <w:rsid w:val="009B2525"/>
    <w:rsid w:val="009D07E1"/>
    <w:rsid w:val="009F30FB"/>
    <w:rsid w:val="009F7B57"/>
    <w:rsid w:val="00A150E5"/>
    <w:rsid w:val="00A34BE7"/>
    <w:rsid w:val="00A67143"/>
    <w:rsid w:val="00A67E49"/>
    <w:rsid w:val="00A7573A"/>
    <w:rsid w:val="00AA0986"/>
    <w:rsid w:val="00AB1EA5"/>
    <w:rsid w:val="00AE7E7F"/>
    <w:rsid w:val="00B02B3F"/>
    <w:rsid w:val="00B144C3"/>
    <w:rsid w:val="00B32C8A"/>
    <w:rsid w:val="00B4270F"/>
    <w:rsid w:val="00B56578"/>
    <w:rsid w:val="00C12E09"/>
    <w:rsid w:val="00C36002"/>
    <w:rsid w:val="00CD5E8C"/>
    <w:rsid w:val="00D34A8C"/>
    <w:rsid w:val="00D8303B"/>
    <w:rsid w:val="00D96E53"/>
    <w:rsid w:val="00DF5415"/>
    <w:rsid w:val="00E06A5E"/>
    <w:rsid w:val="00E90ACB"/>
    <w:rsid w:val="00EB5B87"/>
    <w:rsid w:val="00F00205"/>
    <w:rsid w:val="00F11809"/>
    <w:rsid w:val="00F76D46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6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6A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36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582B"/>
  </w:style>
  <w:style w:type="paragraph" w:styleId="Bunntekst">
    <w:name w:val="footer"/>
    <w:basedOn w:val="Normal"/>
    <w:link w:val="Bunn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5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6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6A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36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582B"/>
  </w:style>
  <w:style w:type="paragraph" w:styleId="Bunntekst">
    <w:name w:val="footer"/>
    <w:basedOn w:val="Normal"/>
    <w:link w:val="Bunn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4F86D8-3AD0-4DA8-94CD-9E7DB7FB0A12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4B42A0B-7135-48A6-AF68-C7341769A5DA}">
      <dgm:prSet phldrT="[Tekst]" custT="1"/>
      <dgm:spPr/>
      <dgm:t>
        <a:bodyPr/>
        <a:lstStyle/>
        <a:p>
          <a:r>
            <a:rPr lang="nb-NO" sz="2800"/>
            <a:t>Rådmann</a:t>
          </a:r>
        </a:p>
        <a:p>
          <a:r>
            <a:rPr lang="nb-NO" sz="2800"/>
            <a:t>Øivind Langseth</a:t>
          </a:r>
        </a:p>
      </dgm:t>
    </dgm:pt>
    <dgm:pt modelId="{7BF0B6DF-5C9A-4038-840E-09CD77B1A901}" type="parTrans" cxnId="{0B74E3E2-0010-4F84-B4F6-D64D7D944B4D}">
      <dgm:prSet/>
      <dgm:spPr/>
      <dgm:t>
        <a:bodyPr/>
        <a:lstStyle/>
        <a:p>
          <a:endParaRPr lang="nb-NO"/>
        </a:p>
      </dgm:t>
    </dgm:pt>
    <dgm:pt modelId="{00249242-72B8-4347-A899-D035D775526A}" type="sibTrans" cxnId="{0B74E3E2-0010-4F84-B4F6-D64D7D944B4D}">
      <dgm:prSet/>
      <dgm:spPr/>
      <dgm:t>
        <a:bodyPr/>
        <a:lstStyle/>
        <a:p>
          <a:endParaRPr lang="nb-NO"/>
        </a:p>
      </dgm:t>
    </dgm:pt>
    <dgm:pt modelId="{8A108C92-4D40-4B8B-9134-40FD34A84703}" type="asst">
      <dgm:prSet/>
      <dgm:spPr/>
      <dgm:t>
        <a:bodyPr/>
        <a:lstStyle/>
        <a:p>
          <a:r>
            <a:rPr lang="nb-NO"/>
            <a:t>PLAN</a:t>
          </a:r>
        </a:p>
        <a:p>
          <a:r>
            <a:rPr lang="nb-NO"/>
            <a:t>(Hans K S)</a:t>
          </a:r>
        </a:p>
        <a:p>
          <a:r>
            <a:rPr lang="nb-NO"/>
            <a:t>Miljø</a:t>
          </a:r>
          <a:br>
            <a:rPr lang="nb-NO"/>
          </a:br>
          <a:r>
            <a:rPr lang="nb-NO"/>
            <a:t>Arealplan</a:t>
          </a:r>
          <a:br>
            <a:rPr lang="nb-NO"/>
          </a:br>
          <a:r>
            <a:rPr lang="nb-NO"/>
            <a:t>Teknisk infrastruktur</a:t>
          </a:r>
          <a:br>
            <a:rPr lang="nb-NO"/>
          </a:br>
          <a:r>
            <a:rPr lang="nb-NO"/>
            <a:t>Samfunn/jus</a:t>
          </a:r>
          <a:br>
            <a:rPr lang="nb-NO"/>
          </a:br>
          <a:r>
            <a:rPr lang="nb-NO"/>
            <a:t>Økonomiplan</a:t>
          </a:r>
          <a:br>
            <a:rPr lang="nb-NO"/>
          </a:br>
          <a:r>
            <a:rPr lang="nb-NO"/>
            <a:t>Kraftforvaltning</a:t>
          </a:r>
          <a:br>
            <a:rPr lang="nb-NO"/>
          </a:br>
          <a:r>
            <a:rPr lang="nb-NO"/>
            <a:t>Beredskap</a:t>
          </a:r>
        </a:p>
      </dgm:t>
    </dgm:pt>
    <dgm:pt modelId="{F4567BE1-7780-4405-856B-821A4D6040EF}" type="parTrans" cxnId="{4C471D8E-A46A-4307-981F-6A3BDB56E428}">
      <dgm:prSet/>
      <dgm:spPr/>
      <dgm:t>
        <a:bodyPr/>
        <a:lstStyle/>
        <a:p>
          <a:endParaRPr lang="nb-NO"/>
        </a:p>
      </dgm:t>
    </dgm:pt>
    <dgm:pt modelId="{01B9BBF5-6DB9-4CC1-B921-A5BB33644EC8}" type="sibTrans" cxnId="{4C471D8E-A46A-4307-981F-6A3BDB56E428}">
      <dgm:prSet/>
      <dgm:spPr/>
      <dgm:t>
        <a:bodyPr/>
        <a:lstStyle/>
        <a:p>
          <a:endParaRPr lang="nb-NO"/>
        </a:p>
      </dgm:t>
    </dgm:pt>
    <dgm:pt modelId="{30CE649E-5298-42F0-95DC-8FCBD7448DC7}" type="asst">
      <dgm:prSet custT="1"/>
      <dgm:spPr/>
      <dgm:t>
        <a:bodyPr/>
        <a:lstStyle/>
        <a:p>
          <a:endParaRPr lang="nb-NO" sz="2000"/>
        </a:p>
        <a:p>
          <a:r>
            <a:rPr lang="nb-NO" sz="2000"/>
            <a:t>Kommunalsjef </a:t>
          </a:r>
          <a:br>
            <a:rPr lang="nb-NO" sz="2000"/>
          </a:br>
          <a:r>
            <a:rPr lang="nb-NO" sz="2000"/>
            <a:t>Anne Marie Skogheim</a:t>
          </a:r>
        </a:p>
        <a:p>
          <a:endParaRPr lang="nb-NO" sz="2000"/>
        </a:p>
      </dgm:t>
    </dgm:pt>
    <dgm:pt modelId="{8944796E-E1D2-4700-882E-11F2EE366F73}" type="parTrans" cxnId="{5E8D92B9-E464-44B0-9E60-9CA6CD62AB52}">
      <dgm:prSet/>
      <dgm:spPr/>
      <dgm:t>
        <a:bodyPr/>
        <a:lstStyle/>
        <a:p>
          <a:endParaRPr lang="nb-NO"/>
        </a:p>
      </dgm:t>
    </dgm:pt>
    <dgm:pt modelId="{3021626E-D749-4523-AB2B-1B9555412CF8}" type="sibTrans" cxnId="{5E8D92B9-E464-44B0-9E60-9CA6CD62AB52}">
      <dgm:prSet/>
      <dgm:spPr/>
      <dgm:t>
        <a:bodyPr/>
        <a:lstStyle/>
        <a:p>
          <a:endParaRPr lang="nb-NO"/>
        </a:p>
      </dgm:t>
    </dgm:pt>
    <dgm:pt modelId="{6D55E794-8C44-462F-B383-7D46EBE0CE13}" type="asst">
      <dgm:prSet custT="1"/>
      <dgm:spPr/>
      <dgm:t>
        <a:bodyPr/>
        <a:lstStyle/>
        <a:p>
          <a:r>
            <a:rPr lang="nb-NO" sz="2000"/>
            <a:t>Kommunalsjef</a:t>
          </a:r>
          <a:br>
            <a:rPr lang="nb-NO" sz="2000"/>
          </a:br>
          <a:r>
            <a:rPr lang="nb-NO" sz="2000"/>
            <a:t>Steinar Nybråten</a:t>
          </a:r>
        </a:p>
      </dgm:t>
    </dgm:pt>
    <dgm:pt modelId="{7D4E8AF8-D1F5-4C20-B7C1-BAA058D3109D}" type="parTrans" cxnId="{D4C0E400-DBBC-478A-BD56-952D002891EC}">
      <dgm:prSet/>
      <dgm:spPr/>
      <dgm:t>
        <a:bodyPr/>
        <a:lstStyle/>
        <a:p>
          <a:endParaRPr lang="nb-NO"/>
        </a:p>
      </dgm:t>
    </dgm:pt>
    <dgm:pt modelId="{E5B6DD3C-F29E-475E-B78D-554312B67017}" type="sibTrans" cxnId="{D4C0E400-DBBC-478A-BD56-952D002891EC}">
      <dgm:prSet/>
      <dgm:spPr/>
      <dgm:t>
        <a:bodyPr/>
        <a:lstStyle/>
        <a:p>
          <a:endParaRPr lang="nb-NO"/>
        </a:p>
      </dgm:t>
    </dgm:pt>
    <dgm:pt modelId="{B428AD6E-894E-4E8B-AB52-048AE75EE104}">
      <dgm:prSet/>
      <dgm:spPr/>
      <dgm:t>
        <a:bodyPr/>
        <a:lstStyle/>
        <a:p>
          <a:r>
            <a:rPr lang="nb-NO"/>
            <a:t>ØSUS</a:t>
          </a:r>
          <a:br>
            <a:rPr lang="nb-NO"/>
          </a:br>
          <a:r>
            <a:rPr lang="nb-NO"/>
            <a:t>(Siv T)</a:t>
          </a:r>
        </a:p>
      </dgm:t>
    </dgm:pt>
    <dgm:pt modelId="{7E43964C-C79B-4E68-8CC1-C927457FD62A}" type="parTrans" cxnId="{153DAAB3-8738-4EB9-ABAF-C6CE85F46F47}">
      <dgm:prSet/>
      <dgm:spPr/>
      <dgm:t>
        <a:bodyPr/>
        <a:lstStyle/>
        <a:p>
          <a:endParaRPr lang="nb-NO"/>
        </a:p>
      </dgm:t>
    </dgm:pt>
    <dgm:pt modelId="{682AAC97-68D7-4587-AFEF-740B37270D06}" type="sibTrans" cxnId="{153DAAB3-8738-4EB9-ABAF-C6CE85F46F47}">
      <dgm:prSet/>
      <dgm:spPr/>
      <dgm:t>
        <a:bodyPr/>
        <a:lstStyle/>
        <a:p>
          <a:endParaRPr lang="nb-NO"/>
        </a:p>
      </dgm:t>
    </dgm:pt>
    <dgm:pt modelId="{F0BE1541-BCE9-4C4C-A26D-596ECDD7983E}">
      <dgm:prSet/>
      <dgm:spPr/>
      <dgm:t>
        <a:bodyPr/>
        <a:lstStyle/>
        <a:p>
          <a:r>
            <a:rPr lang="nb-NO"/>
            <a:t>LIDAR SKULE</a:t>
          </a:r>
          <a:br>
            <a:rPr lang="nb-NO"/>
          </a:br>
          <a:r>
            <a:rPr lang="nb-NO"/>
            <a:t>(Kjersti H H)</a:t>
          </a:r>
        </a:p>
      </dgm:t>
    </dgm:pt>
    <dgm:pt modelId="{588CA15A-8A6F-4D13-92E3-DBCD07904D0A}" type="parTrans" cxnId="{D5D0C299-81AD-4874-B5C3-F966B6CB6CD8}">
      <dgm:prSet/>
      <dgm:spPr/>
      <dgm:t>
        <a:bodyPr/>
        <a:lstStyle/>
        <a:p>
          <a:endParaRPr lang="nb-NO"/>
        </a:p>
      </dgm:t>
    </dgm:pt>
    <dgm:pt modelId="{5D04D1A1-3058-40F1-91C0-27780C6E6C93}" type="sibTrans" cxnId="{D5D0C299-81AD-4874-B5C3-F966B6CB6CD8}">
      <dgm:prSet/>
      <dgm:spPr/>
      <dgm:t>
        <a:bodyPr/>
        <a:lstStyle/>
        <a:p>
          <a:endParaRPr lang="nb-NO"/>
        </a:p>
      </dgm:t>
    </dgm:pt>
    <dgm:pt modelId="{0AC163CB-56CE-4133-AFF1-5D69B7CE260D}">
      <dgm:prSet/>
      <dgm:spPr/>
      <dgm:t>
        <a:bodyPr/>
        <a:lstStyle/>
        <a:p>
          <a:r>
            <a:rPr lang="nb-NO"/>
            <a:t>MILJØTENESTA</a:t>
          </a:r>
          <a:br>
            <a:rPr lang="nb-NO"/>
          </a:br>
          <a:r>
            <a:rPr lang="nb-NO"/>
            <a:t>(Astrid Aa)</a:t>
          </a:r>
        </a:p>
      </dgm:t>
    </dgm:pt>
    <dgm:pt modelId="{0EBF740C-F658-43FF-9A57-6F757AA0FEA5}" type="parTrans" cxnId="{7512D86B-BE4F-4CA9-BA77-F189BA7E3944}">
      <dgm:prSet/>
      <dgm:spPr/>
      <dgm:t>
        <a:bodyPr/>
        <a:lstStyle/>
        <a:p>
          <a:endParaRPr lang="nb-NO"/>
        </a:p>
      </dgm:t>
    </dgm:pt>
    <dgm:pt modelId="{3CAE3CFF-546A-4AB3-BBC0-4288FC332401}" type="sibTrans" cxnId="{7512D86B-BE4F-4CA9-BA77-F189BA7E3944}">
      <dgm:prSet/>
      <dgm:spPr/>
      <dgm:t>
        <a:bodyPr/>
        <a:lstStyle/>
        <a:p>
          <a:endParaRPr lang="nb-NO"/>
        </a:p>
      </dgm:t>
    </dgm:pt>
    <dgm:pt modelId="{B1553C06-B6EB-4F2D-AA5D-0577BCD8767F}" type="asst">
      <dgm:prSet phldrT="[Tekst]"/>
      <dgm:spPr/>
      <dgm:t>
        <a:bodyPr/>
        <a:lstStyle/>
        <a:p>
          <a:r>
            <a:rPr lang="nb-NO"/>
            <a:t>STAB</a:t>
          </a:r>
        </a:p>
        <a:p>
          <a:r>
            <a:rPr lang="nb-NO"/>
            <a:t>(Tor A H)</a:t>
          </a:r>
        </a:p>
        <a:p>
          <a:r>
            <a:rPr lang="nb-NO"/>
            <a:t>Regnskap</a:t>
          </a:r>
          <a:br>
            <a:rPr lang="nb-NO"/>
          </a:br>
          <a:r>
            <a:rPr lang="nb-NO"/>
            <a:t>Post/ark/sentralbord</a:t>
          </a:r>
          <a:br>
            <a:rPr lang="nb-NO"/>
          </a:br>
          <a:r>
            <a:rPr lang="nb-NO"/>
            <a:t>Lønn/personal/HMS</a:t>
          </a:r>
          <a:br>
            <a:rPr lang="nb-NO"/>
          </a:br>
          <a:r>
            <a:rPr lang="nb-NO"/>
            <a:t>Informasjon</a:t>
          </a:r>
          <a:br>
            <a:rPr lang="nb-NO"/>
          </a:br>
          <a:r>
            <a:rPr lang="nb-NO"/>
            <a:t>Bevillingssaker</a:t>
          </a:r>
        </a:p>
      </dgm:t>
    </dgm:pt>
    <dgm:pt modelId="{24D55531-6E27-4536-97A7-09486F109F77}" type="sibTrans" cxnId="{4005FC0E-93F3-4221-A530-039AA333F746}">
      <dgm:prSet/>
      <dgm:spPr/>
      <dgm:t>
        <a:bodyPr/>
        <a:lstStyle/>
        <a:p>
          <a:endParaRPr lang="nb-NO"/>
        </a:p>
      </dgm:t>
    </dgm:pt>
    <dgm:pt modelId="{A61B499F-ECA3-406A-8527-5E8FF4AB987E}" type="parTrans" cxnId="{4005FC0E-93F3-4221-A530-039AA333F746}">
      <dgm:prSet/>
      <dgm:spPr/>
      <dgm:t>
        <a:bodyPr/>
        <a:lstStyle/>
        <a:p>
          <a:endParaRPr lang="nb-NO"/>
        </a:p>
      </dgm:t>
    </dgm:pt>
    <dgm:pt modelId="{F370F59C-C4F3-4EE2-9AFE-A85E678F475D}">
      <dgm:prSet/>
      <dgm:spPr/>
      <dgm:t>
        <a:bodyPr/>
        <a:lstStyle/>
        <a:p>
          <a:r>
            <a:rPr lang="nb-NO"/>
            <a:t>ROGNE SKULE</a:t>
          </a:r>
          <a:br>
            <a:rPr lang="nb-NO"/>
          </a:br>
          <a:r>
            <a:rPr lang="nb-NO"/>
            <a:t>(Marita H-H)</a:t>
          </a:r>
        </a:p>
      </dgm:t>
    </dgm:pt>
    <dgm:pt modelId="{60612BF3-7D2B-4CA4-9D7B-5D2847BAEA28}" type="parTrans" cxnId="{CE0837A6-B8DD-49A2-8DCF-9EE28F0815D0}">
      <dgm:prSet/>
      <dgm:spPr/>
      <dgm:t>
        <a:bodyPr/>
        <a:lstStyle/>
        <a:p>
          <a:endParaRPr lang="nb-NO"/>
        </a:p>
      </dgm:t>
    </dgm:pt>
    <dgm:pt modelId="{99C1CCE5-927B-4A93-8C68-30F2C9B3F600}" type="sibTrans" cxnId="{CE0837A6-B8DD-49A2-8DCF-9EE28F0815D0}">
      <dgm:prSet/>
      <dgm:spPr/>
      <dgm:t>
        <a:bodyPr/>
        <a:lstStyle/>
        <a:p>
          <a:endParaRPr lang="nb-NO"/>
        </a:p>
      </dgm:t>
    </dgm:pt>
    <dgm:pt modelId="{EE190F16-BC7F-450B-9219-92F297AB2780}">
      <dgm:prSet/>
      <dgm:spPr/>
      <dgm:t>
        <a:bodyPr/>
        <a:lstStyle/>
        <a:p>
          <a:r>
            <a:rPr lang="nb-NO"/>
            <a:t>HELSEAVDELING</a:t>
          </a:r>
          <a:br>
            <a:rPr lang="nb-NO"/>
          </a:br>
          <a:r>
            <a:rPr lang="nb-NO"/>
            <a:t>(Knut S L)</a:t>
          </a:r>
        </a:p>
        <a:p>
          <a:r>
            <a:rPr lang="nb-NO">
              <a:solidFill>
                <a:schemeClr val="bg1"/>
              </a:solidFill>
            </a:rPr>
            <a:t>Legetenesta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Fysioterapi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Frisklivssentral 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Helsestasjon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Psykiatri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Arbeid og aktivitet</a:t>
          </a:r>
        </a:p>
      </dgm:t>
    </dgm:pt>
    <dgm:pt modelId="{8BEBAFEB-25DE-4006-9FAA-9689F42FCA19}" type="parTrans" cxnId="{55091E8D-C413-48DC-8BF4-6590109671BD}">
      <dgm:prSet/>
      <dgm:spPr/>
      <dgm:t>
        <a:bodyPr/>
        <a:lstStyle/>
        <a:p>
          <a:endParaRPr lang="nb-NO"/>
        </a:p>
      </dgm:t>
    </dgm:pt>
    <dgm:pt modelId="{F3790D66-92F3-4D6D-A8C3-5EF11A5282DE}" type="sibTrans" cxnId="{55091E8D-C413-48DC-8BF4-6590109671BD}">
      <dgm:prSet/>
      <dgm:spPr/>
      <dgm:t>
        <a:bodyPr/>
        <a:lstStyle/>
        <a:p>
          <a:endParaRPr lang="nb-NO"/>
        </a:p>
      </dgm:t>
    </dgm:pt>
    <dgm:pt modelId="{C36CBDA9-DC75-49AC-8517-D5DB173F98D8}">
      <dgm:prSet/>
      <dgm:spPr/>
      <dgm:t>
        <a:bodyPr/>
        <a:lstStyle/>
        <a:p>
          <a:r>
            <a:rPr lang="nb-NO"/>
            <a:t>BEITO BHG</a:t>
          </a:r>
          <a:br>
            <a:rPr lang="nb-NO"/>
          </a:br>
          <a:r>
            <a:rPr lang="nb-NO"/>
            <a:t>(Marit S O Ø)</a:t>
          </a:r>
        </a:p>
      </dgm:t>
    </dgm:pt>
    <dgm:pt modelId="{09542EDB-DC9D-4C57-BF47-385BAC3F82C9}" type="parTrans" cxnId="{C878A716-DC76-4C7D-A7E9-059B47AD3890}">
      <dgm:prSet/>
      <dgm:spPr/>
      <dgm:t>
        <a:bodyPr/>
        <a:lstStyle/>
        <a:p>
          <a:endParaRPr lang="nb-NO"/>
        </a:p>
      </dgm:t>
    </dgm:pt>
    <dgm:pt modelId="{35CAEEC6-2500-4734-8844-9EA5E034016A}" type="sibTrans" cxnId="{C878A716-DC76-4C7D-A7E9-059B47AD3890}">
      <dgm:prSet/>
      <dgm:spPr/>
      <dgm:t>
        <a:bodyPr/>
        <a:lstStyle/>
        <a:p>
          <a:endParaRPr lang="nb-NO"/>
        </a:p>
      </dgm:t>
    </dgm:pt>
    <dgm:pt modelId="{A1EEB112-6038-415F-8E7A-5A8FAFE08C5B}">
      <dgm:prSet/>
      <dgm:spPr/>
      <dgm:t>
        <a:bodyPr/>
        <a:lstStyle/>
        <a:p>
          <a:r>
            <a:rPr lang="nb-NO"/>
            <a:t>ROGNE BHG</a:t>
          </a:r>
          <a:br>
            <a:rPr lang="nb-NO"/>
          </a:br>
          <a:r>
            <a:rPr lang="nb-NO"/>
            <a:t>(Turi S K)</a:t>
          </a:r>
        </a:p>
      </dgm:t>
    </dgm:pt>
    <dgm:pt modelId="{A29995F0-AA59-4F2C-A6F9-2512710921C7}" type="parTrans" cxnId="{991F10CA-43F8-47E9-BC65-D21F9A02AE16}">
      <dgm:prSet/>
      <dgm:spPr/>
      <dgm:t>
        <a:bodyPr/>
        <a:lstStyle/>
        <a:p>
          <a:endParaRPr lang="nb-NO"/>
        </a:p>
      </dgm:t>
    </dgm:pt>
    <dgm:pt modelId="{97715268-5E7C-47BE-A91A-3CBF8CAEE2E4}" type="sibTrans" cxnId="{991F10CA-43F8-47E9-BC65-D21F9A02AE16}">
      <dgm:prSet/>
      <dgm:spPr/>
      <dgm:t>
        <a:bodyPr/>
        <a:lstStyle/>
        <a:p>
          <a:endParaRPr lang="nb-NO"/>
        </a:p>
      </dgm:t>
    </dgm:pt>
    <dgm:pt modelId="{3DA955DF-1C33-4B16-9716-9561D14E320A}">
      <dgm:prSet/>
      <dgm:spPr/>
      <dgm:t>
        <a:bodyPr/>
        <a:lstStyle/>
        <a:p>
          <a:r>
            <a:rPr lang="nb-NO"/>
            <a:t>TINGVANG BHG</a:t>
          </a:r>
          <a:br>
            <a:rPr lang="nb-NO"/>
          </a:br>
          <a:r>
            <a:rPr lang="nb-NO"/>
            <a:t>(Anne-Kari G)</a:t>
          </a:r>
          <a:br>
            <a:rPr lang="nb-NO"/>
          </a:br>
          <a:endParaRPr lang="nb-NO"/>
        </a:p>
      </dgm:t>
    </dgm:pt>
    <dgm:pt modelId="{5AE49F15-552A-4B2B-96C1-80651336C8C5}" type="parTrans" cxnId="{590DB1DC-7AAE-4189-ACD3-0E9D235C406C}">
      <dgm:prSet/>
      <dgm:spPr/>
      <dgm:t>
        <a:bodyPr/>
        <a:lstStyle/>
        <a:p>
          <a:endParaRPr lang="nb-NO"/>
        </a:p>
      </dgm:t>
    </dgm:pt>
    <dgm:pt modelId="{02C9EB50-D296-4F74-B261-C610A1C7AAF3}" type="sibTrans" cxnId="{590DB1DC-7AAE-4189-ACD3-0E9D235C406C}">
      <dgm:prSet/>
      <dgm:spPr/>
      <dgm:t>
        <a:bodyPr/>
        <a:lstStyle/>
        <a:p>
          <a:endParaRPr lang="nb-NO"/>
        </a:p>
      </dgm:t>
    </dgm:pt>
    <dgm:pt modelId="{13FFA369-BB7F-4FD3-B7E7-D9D829190850}">
      <dgm:prSet/>
      <dgm:spPr/>
      <dgm:t>
        <a:bodyPr/>
        <a:lstStyle/>
        <a:p>
          <a:r>
            <a:rPr lang="nb-NO"/>
            <a:t>IHT</a:t>
          </a:r>
          <a:br>
            <a:rPr lang="nb-NO"/>
          </a:br>
          <a:r>
            <a:rPr lang="nb-NO"/>
            <a:t>(Ragnhild S S)</a:t>
          </a:r>
        </a:p>
        <a:p>
          <a:r>
            <a:rPr lang="nb-NO"/>
            <a:t>Sjukeheimen</a:t>
          </a:r>
          <a:br>
            <a:rPr lang="nb-NO"/>
          </a:br>
          <a:r>
            <a:rPr lang="nb-NO"/>
            <a:t>Heimetenesta</a:t>
          </a:r>
          <a:br>
            <a:rPr lang="nb-NO"/>
          </a:br>
          <a:r>
            <a:rPr lang="nb-NO"/>
            <a:t>Systemkontor</a:t>
          </a:r>
        </a:p>
        <a:p>
          <a:endParaRPr lang="nb-NO"/>
        </a:p>
      </dgm:t>
    </dgm:pt>
    <dgm:pt modelId="{698C915D-2D1E-4DAA-8266-D84FF3DC93BC}" type="parTrans" cxnId="{DE94A08A-4AC7-4E43-AFDD-F2521096E9C7}">
      <dgm:prSet/>
      <dgm:spPr/>
      <dgm:t>
        <a:bodyPr/>
        <a:lstStyle/>
        <a:p>
          <a:endParaRPr lang="nb-NO"/>
        </a:p>
      </dgm:t>
    </dgm:pt>
    <dgm:pt modelId="{87611602-C3D4-48C4-99F6-FFFE1374A946}" type="sibTrans" cxnId="{DE94A08A-4AC7-4E43-AFDD-F2521096E9C7}">
      <dgm:prSet/>
      <dgm:spPr/>
      <dgm:t>
        <a:bodyPr/>
        <a:lstStyle/>
        <a:p>
          <a:endParaRPr lang="nb-NO"/>
        </a:p>
      </dgm:t>
    </dgm:pt>
    <dgm:pt modelId="{4E09B47A-CC41-46C2-A593-B98506851C1E}">
      <dgm:prSet/>
      <dgm:spPr/>
      <dgm:t>
        <a:bodyPr/>
        <a:lstStyle/>
        <a:p>
          <a:r>
            <a:rPr lang="nb-NO"/>
            <a:t>NÆRING OG BYGG</a:t>
          </a:r>
        </a:p>
        <a:p>
          <a:r>
            <a:rPr lang="nb-NO"/>
            <a:t>(Kjell H T)</a:t>
          </a:r>
        </a:p>
        <a:p>
          <a:r>
            <a:rPr lang="nb-NO"/>
            <a:t>Byggesak</a:t>
          </a:r>
          <a:br>
            <a:rPr lang="nb-NO"/>
          </a:br>
          <a:r>
            <a:rPr lang="nb-NO"/>
            <a:t>Næring</a:t>
          </a:r>
          <a:br>
            <a:rPr lang="nb-NO"/>
          </a:br>
          <a:r>
            <a:rPr lang="nb-NO"/>
            <a:t>Oppmåling</a:t>
          </a:r>
          <a:br>
            <a:rPr lang="nb-NO"/>
          </a:br>
          <a:r>
            <a:rPr lang="nb-NO"/>
            <a:t>Avtaler m.m.</a:t>
          </a:r>
        </a:p>
      </dgm:t>
    </dgm:pt>
    <dgm:pt modelId="{BC2E9B36-0CDC-4C9B-8AA0-4E89E290C4AB}" type="parTrans" cxnId="{75D3080C-661D-408D-83B4-4A485FE3B127}">
      <dgm:prSet/>
      <dgm:spPr/>
      <dgm:t>
        <a:bodyPr/>
        <a:lstStyle/>
        <a:p>
          <a:endParaRPr lang="nb-NO"/>
        </a:p>
      </dgm:t>
    </dgm:pt>
    <dgm:pt modelId="{13FDEF02-BEB8-4CBB-888A-0BB56E18014D}" type="sibTrans" cxnId="{75D3080C-661D-408D-83B4-4A485FE3B127}">
      <dgm:prSet/>
      <dgm:spPr/>
      <dgm:t>
        <a:bodyPr/>
        <a:lstStyle/>
        <a:p>
          <a:endParaRPr lang="nb-NO"/>
        </a:p>
      </dgm:t>
    </dgm:pt>
    <dgm:pt modelId="{0E31F7EC-3EFC-40F0-ADA6-E9F1E12E86A5}">
      <dgm:prSet/>
      <dgm:spPr/>
      <dgm:t>
        <a:bodyPr/>
        <a:lstStyle/>
        <a:p>
          <a:r>
            <a:rPr lang="nb-NO"/>
            <a:t>TEKNISK DRIFT</a:t>
          </a:r>
        </a:p>
        <a:p>
          <a:r>
            <a:rPr lang="nb-NO"/>
            <a:t>(Ellen P F)</a:t>
          </a:r>
        </a:p>
        <a:p>
          <a:r>
            <a:rPr lang="nb-NO"/>
            <a:t>Eigedom</a:t>
          </a:r>
          <a:br>
            <a:rPr lang="nb-NO"/>
          </a:br>
          <a:r>
            <a:rPr lang="nb-NO"/>
            <a:t>Veg, vatn, avløp</a:t>
          </a:r>
          <a:br>
            <a:rPr lang="nb-NO"/>
          </a:br>
          <a:r>
            <a:rPr lang="nb-NO"/>
            <a:t>Reinhald</a:t>
          </a:r>
          <a:br>
            <a:rPr lang="nb-NO"/>
          </a:br>
          <a:r>
            <a:rPr lang="nb-NO"/>
            <a:t>Vaktmeister</a:t>
          </a:r>
          <a:br>
            <a:rPr lang="nb-NO"/>
          </a:br>
          <a:r>
            <a:rPr lang="nb-NO"/>
            <a:t>Brannvern</a:t>
          </a:r>
        </a:p>
      </dgm:t>
    </dgm:pt>
    <dgm:pt modelId="{87D7A2B6-C8CB-4B80-8DBA-34F495C9B99C}" type="parTrans" cxnId="{F6EAF628-CA1F-4F26-8E21-3B11E9716E3A}">
      <dgm:prSet/>
      <dgm:spPr/>
      <dgm:t>
        <a:bodyPr/>
        <a:lstStyle/>
        <a:p>
          <a:endParaRPr lang="nb-NO"/>
        </a:p>
      </dgm:t>
    </dgm:pt>
    <dgm:pt modelId="{49D9F25A-8435-4040-96B3-241FAA768DB8}" type="sibTrans" cxnId="{F6EAF628-CA1F-4F26-8E21-3B11E9716E3A}">
      <dgm:prSet/>
      <dgm:spPr/>
      <dgm:t>
        <a:bodyPr/>
        <a:lstStyle/>
        <a:p>
          <a:endParaRPr lang="nb-NO"/>
        </a:p>
      </dgm:t>
    </dgm:pt>
    <dgm:pt modelId="{098A5A8B-F713-4AAA-8F26-9924CEFA4C54}">
      <dgm:prSet/>
      <dgm:spPr/>
      <dgm:t>
        <a:bodyPr/>
        <a:lstStyle/>
        <a:p>
          <a:r>
            <a:rPr lang="nb-NO"/>
            <a:t>KULTUR</a:t>
          </a:r>
        </a:p>
        <a:p>
          <a:r>
            <a:rPr lang="nb-NO"/>
            <a:t>(Kari O)</a:t>
          </a:r>
        </a:p>
        <a:p>
          <a:r>
            <a:rPr lang="nb-NO"/>
            <a:t>Kulturskule</a:t>
          </a:r>
          <a:br>
            <a:rPr lang="nb-NO"/>
          </a:br>
          <a:r>
            <a:rPr lang="nb-NO"/>
            <a:t>Bibliotek</a:t>
          </a:r>
          <a:br>
            <a:rPr lang="nb-NO"/>
          </a:br>
          <a:r>
            <a:rPr lang="nb-NO"/>
            <a:t>Barn/unge</a:t>
          </a:r>
          <a:br>
            <a:rPr lang="nb-NO"/>
          </a:br>
          <a:r>
            <a:rPr lang="nb-NO"/>
            <a:t>Frivilligsentral</a:t>
          </a:r>
        </a:p>
        <a:p>
          <a:endParaRPr lang="nb-NO"/>
        </a:p>
      </dgm:t>
    </dgm:pt>
    <dgm:pt modelId="{628F9219-0D0B-4C58-8687-FF78857E651B}" type="sibTrans" cxnId="{50F00E99-2E7B-4DAC-BB59-62B02F4425C6}">
      <dgm:prSet/>
      <dgm:spPr/>
      <dgm:t>
        <a:bodyPr/>
        <a:lstStyle/>
        <a:p>
          <a:endParaRPr lang="nb-NO"/>
        </a:p>
      </dgm:t>
    </dgm:pt>
    <dgm:pt modelId="{65FD313E-5A7D-415E-96E5-C4620FD92359}" type="parTrans" cxnId="{50F00E99-2E7B-4DAC-BB59-62B02F4425C6}">
      <dgm:prSet/>
      <dgm:spPr/>
      <dgm:t>
        <a:bodyPr/>
        <a:lstStyle/>
        <a:p>
          <a:endParaRPr lang="nb-NO"/>
        </a:p>
      </dgm:t>
    </dgm:pt>
    <dgm:pt modelId="{F96B81D7-0F93-4D90-A8F5-D43DE9996440}" type="asst">
      <dgm:prSet/>
      <dgm:spPr/>
      <dgm:t>
        <a:bodyPr/>
        <a:lstStyle/>
        <a:p>
          <a:r>
            <a:rPr lang="nb-NO"/>
            <a:t>BHSS skuleavd</a:t>
          </a:r>
          <a:endParaRPr lang="nb-NO">
            <a:solidFill>
              <a:schemeClr val="accent6"/>
            </a:solidFill>
          </a:endParaRPr>
        </a:p>
      </dgm:t>
    </dgm:pt>
    <dgm:pt modelId="{50DD4299-8FAD-4D42-ADDE-C510EE7EEA75}" type="parTrans" cxnId="{2AC2DD9B-5ED4-433D-81E9-7918B2F577FC}">
      <dgm:prSet/>
      <dgm:spPr/>
      <dgm:t>
        <a:bodyPr/>
        <a:lstStyle/>
        <a:p>
          <a:endParaRPr lang="nb-NO"/>
        </a:p>
      </dgm:t>
    </dgm:pt>
    <dgm:pt modelId="{E8A51D98-9C67-4DED-A6DD-3B339DA37FB5}" type="sibTrans" cxnId="{2AC2DD9B-5ED4-433D-81E9-7918B2F577FC}">
      <dgm:prSet/>
      <dgm:spPr/>
      <dgm:t>
        <a:bodyPr/>
        <a:lstStyle/>
        <a:p>
          <a:endParaRPr lang="nb-NO"/>
        </a:p>
      </dgm:t>
    </dgm:pt>
    <dgm:pt modelId="{69C581E9-F617-4ABB-809B-ADA7ECCA95E5}" type="pres">
      <dgm:prSet presAssocID="{8B4F86D8-3AD0-4DA8-94CD-9E7DB7FB0A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D436A834-2BCA-4306-98EC-6A875A2E5FDC}" type="pres">
      <dgm:prSet presAssocID="{44B42A0B-7135-48A6-AF68-C7341769A5DA}" presName="hierRoot1" presStyleCnt="0">
        <dgm:presLayoutVars>
          <dgm:hierBranch val="init"/>
        </dgm:presLayoutVars>
      </dgm:prSet>
      <dgm:spPr/>
    </dgm:pt>
    <dgm:pt modelId="{C9BFF0FF-19AD-4E8A-8866-553C59CD23EC}" type="pres">
      <dgm:prSet presAssocID="{44B42A0B-7135-48A6-AF68-C7341769A5DA}" presName="rootComposite1" presStyleCnt="0"/>
      <dgm:spPr/>
    </dgm:pt>
    <dgm:pt modelId="{96F895BF-049C-4C3F-88F1-193BB97D9C2A}" type="pres">
      <dgm:prSet presAssocID="{44B42A0B-7135-48A6-AF68-C7341769A5DA}" presName="rootText1" presStyleLbl="node0" presStyleIdx="0" presStyleCnt="1" custScaleX="181703" custScaleY="120562" custLinFactNeighborX="-17008" custLinFactNeighborY="-7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174A61-E872-4701-8B1D-5E389FB7CC51}" type="pres">
      <dgm:prSet presAssocID="{44B42A0B-7135-48A6-AF68-C7341769A5DA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5E33712-D755-457A-B591-07C1F36DAF90}" type="pres">
      <dgm:prSet presAssocID="{44B42A0B-7135-48A6-AF68-C7341769A5DA}" presName="hierChild2" presStyleCnt="0"/>
      <dgm:spPr/>
    </dgm:pt>
    <dgm:pt modelId="{9F598495-1EE5-4262-AC3F-6DF85060169B}" type="pres">
      <dgm:prSet presAssocID="{BC2E9B36-0CDC-4C9B-8AA0-4E89E290C4AB}" presName="Name37" presStyleLbl="parChTrans1D2" presStyleIdx="0" presStyleCnt="6"/>
      <dgm:spPr/>
      <dgm:t>
        <a:bodyPr/>
        <a:lstStyle/>
        <a:p>
          <a:endParaRPr lang="nb-NO"/>
        </a:p>
      </dgm:t>
    </dgm:pt>
    <dgm:pt modelId="{7C6B8162-D435-42EC-926F-A7F3B8714A4A}" type="pres">
      <dgm:prSet presAssocID="{4E09B47A-CC41-46C2-A593-B98506851C1E}" presName="hierRoot2" presStyleCnt="0">
        <dgm:presLayoutVars>
          <dgm:hierBranch val="init"/>
        </dgm:presLayoutVars>
      </dgm:prSet>
      <dgm:spPr/>
    </dgm:pt>
    <dgm:pt modelId="{FE3FDE90-0757-43DB-AEE3-85B53888E9A7}" type="pres">
      <dgm:prSet presAssocID="{4E09B47A-CC41-46C2-A593-B98506851C1E}" presName="rootComposite" presStyleCnt="0"/>
      <dgm:spPr/>
    </dgm:pt>
    <dgm:pt modelId="{5AF3BB9F-5899-4112-BDED-7E8AFED344D2}" type="pres">
      <dgm:prSet presAssocID="{4E09B47A-CC41-46C2-A593-B98506851C1E}" presName="rootText" presStyleLbl="node2" presStyleIdx="0" presStyleCnt="2" custScaleX="72684" custLinFactY="-76910" custLinFactNeighborX="60194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28FF59-AD34-418E-8510-0B43AB671515}" type="pres">
      <dgm:prSet presAssocID="{4E09B47A-CC41-46C2-A593-B98506851C1E}" presName="rootConnector" presStyleLbl="node2" presStyleIdx="0" presStyleCnt="2"/>
      <dgm:spPr/>
      <dgm:t>
        <a:bodyPr/>
        <a:lstStyle/>
        <a:p>
          <a:endParaRPr lang="nb-NO"/>
        </a:p>
      </dgm:t>
    </dgm:pt>
    <dgm:pt modelId="{EACE1ED5-A1E3-45B9-88A6-7AA77EE6AC2D}" type="pres">
      <dgm:prSet presAssocID="{4E09B47A-CC41-46C2-A593-B98506851C1E}" presName="hierChild4" presStyleCnt="0"/>
      <dgm:spPr/>
    </dgm:pt>
    <dgm:pt modelId="{7CA56E18-6E5B-4C38-B292-FA3A1E1F0E8E}" type="pres">
      <dgm:prSet presAssocID="{4E09B47A-CC41-46C2-A593-B98506851C1E}" presName="hierChild5" presStyleCnt="0"/>
      <dgm:spPr/>
    </dgm:pt>
    <dgm:pt modelId="{F249D41A-FF7E-47BA-A5B7-502E79ABBC7E}" type="pres">
      <dgm:prSet presAssocID="{87D7A2B6-C8CB-4B80-8DBA-34F495C9B99C}" presName="Name37" presStyleLbl="parChTrans1D2" presStyleIdx="1" presStyleCnt="6"/>
      <dgm:spPr/>
      <dgm:t>
        <a:bodyPr/>
        <a:lstStyle/>
        <a:p>
          <a:endParaRPr lang="nb-NO"/>
        </a:p>
      </dgm:t>
    </dgm:pt>
    <dgm:pt modelId="{BB61E46B-6C9F-4CA1-8429-C4CD62A98F77}" type="pres">
      <dgm:prSet presAssocID="{0E31F7EC-3EFC-40F0-ADA6-E9F1E12E86A5}" presName="hierRoot2" presStyleCnt="0">
        <dgm:presLayoutVars>
          <dgm:hierBranch val="r"/>
        </dgm:presLayoutVars>
      </dgm:prSet>
      <dgm:spPr/>
    </dgm:pt>
    <dgm:pt modelId="{D7F732CF-9F4B-4C16-A5CD-53270C79A229}" type="pres">
      <dgm:prSet presAssocID="{0E31F7EC-3EFC-40F0-ADA6-E9F1E12E86A5}" presName="rootComposite" presStyleCnt="0"/>
      <dgm:spPr/>
    </dgm:pt>
    <dgm:pt modelId="{B5AA6ECE-7C49-49EB-B01C-E69D4623E002}" type="pres">
      <dgm:prSet presAssocID="{0E31F7EC-3EFC-40F0-ADA6-E9F1E12E86A5}" presName="rootText" presStyleLbl="node2" presStyleIdx="1" presStyleCnt="2" custScaleX="61859" custLinFactY="-77437" custLinFactNeighborX="-99065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6639CED-AFCF-4239-B4DD-8FADF15618C9}" type="pres">
      <dgm:prSet presAssocID="{0E31F7EC-3EFC-40F0-ADA6-E9F1E12E86A5}" presName="rootConnector" presStyleLbl="node2" presStyleIdx="1" presStyleCnt="2"/>
      <dgm:spPr/>
      <dgm:t>
        <a:bodyPr/>
        <a:lstStyle/>
        <a:p>
          <a:endParaRPr lang="nb-NO"/>
        </a:p>
      </dgm:t>
    </dgm:pt>
    <dgm:pt modelId="{E14F9552-5902-46FA-BB3E-721D00C6D7A1}" type="pres">
      <dgm:prSet presAssocID="{0E31F7EC-3EFC-40F0-ADA6-E9F1E12E86A5}" presName="hierChild4" presStyleCnt="0"/>
      <dgm:spPr/>
    </dgm:pt>
    <dgm:pt modelId="{6EFFDAA4-6F92-4670-8E50-15F837ADB05C}" type="pres">
      <dgm:prSet presAssocID="{0E31F7EC-3EFC-40F0-ADA6-E9F1E12E86A5}" presName="hierChild5" presStyleCnt="0"/>
      <dgm:spPr/>
    </dgm:pt>
    <dgm:pt modelId="{00D7BCBC-0935-4924-B591-1B07A8CA3047}" type="pres">
      <dgm:prSet presAssocID="{44B42A0B-7135-48A6-AF68-C7341769A5DA}" presName="hierChild3" presStyleCnt="0"/>
      <dgm:spPr/>
    </dgm:pt>
    <dgm:pt modelId="{64F935F9-926B-47FD-890E-BBB6DB244D3A}" type="pres">
      <dgm:prSet presAssocID="{A61B499F-ECA3-406A-8527-5E8FF4AB987E}" presName="Name111" presStyleLbl="parChTrans1D2" presStyleIdx="2" presStyleCnt="6"/>
      <dgm:spPr/>
      <dgm:t>
        <a:bodyPr/>
        <a:lstStyle/>
        <a:p>
          <a:endParaRPr lang="nb-NO"/>
        </a:p>
      </dgm:t>
    </dgm:pt>
    <dgm:pt modelId="{2AC54C9F-EF1F-475A-B5C0-E7A046469D3D}" type="pres">
      <dgm:prSet presAssocID="{B1553C06-B6EB-4F2D-AA5D-0577BCD8767F}" presName="hierRoot3" presStyleCnt="0">
        <dgm:presLayoutVars>
          <dgm:hierBranch/>
        </dgm:presLayoutVars>
      </dgm:prSet>
      <dgm:spPr/>
    </dgm:pt>
    <dgm:pt modelId="{E3C58E33-6C98-4660-B626-483D9852FFFD}" type="pres">
      <dgm:prSet presAssocID="{B1553C06-B6EB-4F2D-AA5D-0577BCD8767F}" presName="rootComposite3" presStyleCnt="0"/>
      <dgm:spPr/>
    </dgm:pt>
    <dgm:pt modelId="{F2A08179-0CD1-4C35-AB82-59D7217B09AA}" type="pres">
      <dgm:prSet presAssocID="{B1553C06-B6EB-4F2D-AA5D-0577BCD8767F}" presName="rootText3" presStyleLbl="asst1" presStyleIdx="0" presStyleCnt="5" custScaleX="180507" custScaleY="121277" custLinFactX="100000" custLinFactNeighborX="161324" custLinFactNeighborY="73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E9B027A-F74F-4056-A83D-9D0D133864BF}" type="pres">
      <dgm:prSet presAssocID="{B1553C06-B6EB-4F2D-AA5D-0577BCD8767F}" presName="rootConnector3" presStyleLbl="asst1" presStyleIdx="0" presStyleCnt="5"/>
      <dgm:spPr/>
      <dgm:t>
        <a:bodyPr/>
        <a:lstStyle/>
        <a:p>
          <a:endParaRPr lang="nb-NO"/>
        </a:p>
      </dgm:t>
    </dgm:pt>
    <dgm:pt modelId="{78AF68D2-E237-45D2-B191-79730450878C}" type="pres">
      <dgm:prSet presAssocID="{B1553C06-B6EB-4F2D-AA5D-0577BCD8767F}" presName="hierChild6" presStyleCnt="0"/>
      <dgm:spPr/>
    </dgm:pt>
    <dgm:pt modelId="{C8E006B3-D577-44E0-A92B-8D69D2398FB7}" type="pres">
      <dgm:prSet presAssocID="{B1553C06-B6EB-4F2D-AA5D-0577BCD8767F}" presName="hierChild7" presStyleCnt="0"/>
      <dgm:spPr/>
    </dgm:pt>
    <dgm:pt modelId="{0A750417-91FC-4F86-8793-FC834F78C94A}" type="pres">
      <dgm:prSet presAssocID="{F4567BE1-7780-4405-856B-821A4D6040EF}" presName="Name111" presStyleLbl="parChTrans1D2" presStyleIdx="3" presStyleCnt="6"/>
      <dgm:spPr/>
      <dgm:t>
        <a:bodyPr/>
        <a:lstStyle/>
        <a:p>
          <a:endParaRPr lang="nb-NO"/>
        </a:p>
      </dgm:t>
    </dgm:pt>
    <dgm:pt modelId="{C9CE9472-A874-4EC7-8757-7874E425A92A}" type="pres">
      <dgm:prSet presAssocID="{8A108C92-4D40-4B8B-9134-40FD34A84703}" presName="hierRoot3" presStyleCnt="0">
        <dgm:presLayoutVars>
          <dgm:hierBranch/>
        </dgm:presLayoutVars>
      </dgm:prSet>
      <dgm:spPr/>
    </dgm:pt>
    <dgm:pt modelId="{5623A2C4-B8EC-4338-95F1-0C6E1FAA5323}" type="pres">
      <dgm:prSet presAssocID="{8A108C92-4D40-4B8B-9134-40FD34A84703}" presName="rootComposite3" presStyleCnt="0"/>
      <dgm:spPr/>
    </dgm:pt>
    <dgm:pt modelId="{80C0CCF3-8BC3-41DC-9FDB-18BB888E5155}" type="pres">
      <dgm:prSet presAssocID="{8A108C92-4D40-4B8B-9134-40FD34A84703}" presName="rootText3" presStyleLbl="asst1" presStyleIdx="1" presStyleCnt="5" custScaleX="180422" custScaleY="148141" custLinFactNeighborX="43034" custLinFactNeighborY="-46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53089B-7B29-4BF6-90EA-A835E0470D51}" type="pres">
      <dgm:prSet presAssocID="{8A108C92-4D40-4B8B-9134-40FD34A84703}" presName="rootConnector3" presStyleLbl="asst1" presStyleIdx="1" presStyleCnt="5"/>
      <dgm:spPr/>
      <dgm:t>
        <a:bodyPr/>
        <a:lstStyle/>
        <a:p>
          <a:endParaRPr lang="nb-NO"/>
        </a:p>
      </dgm:t>
    </dgm:pt>
    <dgm:pt modelId="{866CF9A4-FC52-4A82-927E-E1EC5696820C}" type="pres">
      <dgm:prSet presAssocID="{8A108C92-4D40-4B8B-9134-40FD34A84703}" presName="hierChild6" presStyleCnt="0"/>
      <dgm:spPr/>
    </dgm:pt>
    <dgm:pt modelId="{7ACF3341-3A81-4D03-BAF3-7AC67FF77D46}" type="pres">
      <dgm:prSet presAssocID="{8A108C92-4D40-4B8B-9134-40FD34A84703}" presName="hierChild7" presStyleCnt="0"/>
      <dgm:spPr/>
    </dgm:pt>
    <dgm:pt modelId="{E0F762F7-1B34-4BE2-80E9-C3C68B3BBACB}" type="pres">
      <dgm:prSet presAssocID="{8944796E-E1D2-4700-882E-11F2EE366F73}" presName="Name111" presStyleLbl="parChTrans1D2" presStyleIdx="4" presStyleCnt="6"/>
      <dgm:spPr/>
      <dgm:t>
        <a:bodyPr/>
        <a:lstStyle/>
        <a:p>
          <a:endParaRPr lang="nb-NO"/>
        </a:p>
      </dgm:t>
    </dgm:pt>
    <dgm:pt modelId="{84201E6D-FE10-48AE-AD7F-2EBC6FE8424B}" type="pres">
      <dgm:prSet presAssocID="{30CE649E-5298-42F0-95DC-8FCBD7448DC7}" presName="hierRoot3" presStyleCnt="0">
        <dgm:presLayoutVars>
          <dgm:hierBranch/>
        </dgm:presLayoutVars>
      </dgm:prSet>
      <dgm:spPr/>
    </dgm:pt>
    <dgm:pt modelId="{ED77E849-46F7-47BE-AD7D-2F96C711A53C}" type="pres">
      <dgm:prSet presAssocID="{30CE649E-5298-42F0-95DC-8FCBD7448DC7}" presName="rootComposite3" presStyleCnt="0"/>
      <dgm:spPr/>
    </dgm:pt>
    <dgm:pt modelId="{3F037517-7F7D-4DD9-AD84-08DAF202B496}" type="pres">
      <dgm:prSet presAssocID="{30CE649E-5298-42F0-95DC-8FCBD7448DC7}" presName="rootText3" presStyleLbl="asst1" presStyleIdx="2" presStyleCnt="5" custScaleX="208962" custScaleY="139630" custLinFactNeighborX="-34597" custLinFactNeighborY="-10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2C5F25-07B3-4AE8-ABCF-4685CC75153A}" type="pres">
      <dgm:prSet presAssocID="{30CE649E-5298-42F0-95DC-8FCBD7448DC7}" presName="rootConnector3" presStyleLbl="asst1" presStyleIdx="2" presStyleCnt="5"/>
      <dgm:spPr/>
      <dgm:t>
        <a:bodyPr/>
        <a:lstStyle/>
        <a:p>
          <a:endParaRPr lang="nb-NO"/>
        </a:p>
      </dgm:t>
    </dgm:pt>
    <dgm:pt modelId="{F84DF424-5FB8-4017-9712-CF52209F3C92}" type="pres">
      <dgm:prSet presAssocID="{30CE649E-5298-42F0-95DC-8FCBD7448DC7}" presName="hierChild6" presStyleCnt="0"/>
      <dgm:spPr/>
    </dgm:pt>
    <dgm:pt modelId="{5682DAF5-B4E4-419D-BC22-865BF9DC1814}" type="pres">
      <dgm:prSet presAssocID="{7E43964C-C79B-4E68-8CC1-C927457FD62A}" presName="Name35" presStyleLbl="parChTrans1D3" presStyleIdx="0" presStyleCnt="11"/>
      <dgm:spPr/>
      <dgm:t>
        <a:bodyPr/>
        <a:lstStyle/>
        <a:p>
          <a:endParaRPr lang="nb-NO"/>
        </a:p>
      </dgm:t>
    </dgm:pt>
    <dgm:pt modelId="{E5645067-C9F1-40DA-8F9F-CFF3F7E2BA60}" type="pres">
      <dgm:prSet presAssocID="{B428AD6E-894E-4E8B-AB52-048AE75EE104}" presName="hierRoot2" presStyleCnt="0">
        <dgm:presLayoutVars>
          <dgm:hierBranch val="r"/>
        </dgm:presLayoutVars>
      </dgm:prSet>
      <dgm:spPr/>
    </dgm:pt>
    <dgm:pt modelId="{CA4F319F-3202-4523-8704-DD1620845295}" type="pres">
      <dgm:prSet presAssocID="{B428AD6E-894E-4E8B-AB52-048AE75EE104}" presName="rootComposite" presStyleCnt="0"/>
      <dgm:spPr/>
    </dgm:pt>
    <dgm:pt modelId="{2653AE44-1F88-4E3E-BB5C-480CA5AE5130}" type="pres">
      <dgm:prSet presAssocID="{B428AD6E-894E-4E8B-AB52-048AE75EE104}" presName="rootText" presStyleLbl="node3" presStyleIdx="0" presStyleCnt="10" custScaleX="36970" custLinFactNeighborX="10362" custLinFactNeighborY="-246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832873A-C23C-443D-9E32-92E539E93B19}" type="pres">
      <dgm:prSet presAssocID="{B428AD6E-894E-4E8B-AB52-048AE75EE104}" presName="rootConnector" presStyleLbl="node3" presStyleIdx="0" presStyleCnt="10"/>
      <dgm:spPr/>
      <dgm:t>
        <a:bodyPr/>
        <a:lstStyle/>
        <a:p>
          <a:endParaRPr lang="nb-NO"/>
        </a:p>
      </dgm:t>
    </dgm:pt>
    <dgm:pt modelId="{FB20F302-3D33-4933-ABAD-2BA74D17803C}" type="pres">
      <dgm:prSet presAssocID="{B428AD6E-894E-4E8B-AB52-048AE75EE104}" presName="hierChild4" presStyleCnt="0"/>
      <dgm:spPr/>
    </dgm:pt>
    <dgm:pt modelId="{D86D6860-0D9B-4092-98DF-74A00E94D563}" type="pres">
      <dgm:prSet presAssocID="{B428AD6E-894E-4E8B-AB52-048AE75EE104}" presName="hierChild5" presStyleCnt="0"/>
      <dgm:spPr/>
    </dgm:pt>
    <dgm:pt modelId="{F9544CAF-0FA3-408D-AE9F-FBCDD5D33FA6}" type="pres">
      <dgm:prSet presAssocID="{588CA15A-8A6F-4D13-92E3-DBCD07904D0A}" presName="Name35" presStyleLbl="parChTrans1D3" presStyleIdx="1" presStyleCnt="11"/>
      <dgm:spPr/>
      <dgm:t>
        <a:bodyPr/>
        <a:lstStyle/>
        <a:p>
          <a:endParaRPr lang="nb-NO"/>
        </a:p>
      </dgm:t>
    </dgm:pt>
    <dgm:pt modelId="{C1287C8B-06B5-45AF-9293-88B9766B290B}" type="pres">
      <dgm:prSet presAssocID="{F0BE1541-BCE9-4C4C-A26D-596ECDD7983E}" presName="hierRoot2" presStyleCnt="0">
        <dgm:presLayoutVars>
          <dgm:hierBranch val="init"/>
        </dgm:presLayoutVars>
      </dgm:prSet>
      <dgm:spPr/>
    </dgm:pt>
    <dgm:pt modelId="{32F177E4-1776-4C24-B616-A76A1C31B590}" type="pres">
      <dgm:prSet presAssocID="{F0BE1541-BCE9-4C4C-A26D-596ECDD7983E}" presName="rootComposite" presStyleCnt="0"/>
      <dgm:spPr/>
    </dgm:pt>
    <dgm:pt modelId="{C8A4592B-B883-4A31-9508-097B4C66E08E}" type="pres">
      <dgm:prSet presAssocID="{F0BE1541-BCE9-4C4C-A26D-596ECDD7983E}" presName="rootText" presStyleLbl="node3" presStyleIdx="1" presStyleCnt="10" custScaleX="50230" custLinFactNeighborX="-3545" custLinFactNeighborY="-23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202A02-8657-4F40-9052-835AEE05D22E}" type="pres">
      <dgm:prSet presAssocID="{F0BE1541-BCE9-4C4C-A26D-596ECDD7983E}" presName="rootConnector" presStyleLbl="node3" presStyleIdx="1" presStyleCnt="10"/>
      <dgm:spPr/>
      <dgm:t>
        <a:bodyPr/>
        <a:lstStyle/>
        <a:p>
          <a:endParaRPr lang="nb-NO"/>
        </a:p>
      </dgm:t>
    </dgm:pt>
    <dgm:pt modelId="{1C27AB93-BC06-48DD-A315-2D1FBD47A985}" type="pres">
      <dgm:prSet presAssocID="{F0BE1541-BCE9-4C4C-A26D-596ECDD7983E}" presName="hierChild4" presStyleCnt="0"/>
      <dgm:spPr/>
    </dgm:pt>
    <dgm:pt modelId="{797B88E0-22A0-44AE-A9DC-D1DC47C315FE}" type="pres">
      <dgm:prSet presAssocID="{F0BE1541-BCE9-4C4C-A26D-596ECDD7983E}" presName="hierChild5" presStyleCnt="0"/>
      <dgm:spPr/>
    </dgm:pt>
    <dgm:pt modelId="{1C68E9A0-DE04-44A7-A449-30D0BFC1B0A0}" type="pres">
      <dgm:prSet presAssocID="{60612BF3-7D2B-4CA4-9D7B-5D2847BAEA28}" presName="Name35" presStyleLbl="parChTrans1D3" presStyleIdx="2" presStyleCnt="11"/>
      <dgm:spPr/>
      <dgm:t>
        <a:bodyPr/>
        <a:lstStyle/>
        <a:p>
          <a:endParaRPr lang="nb-NO"/>
        </a:p>
      </dgm:t>
    </dgm:pt>
    <dgm:pt modelId="{408C366C-4473-4A08-861C-A3EAFCFB61F9}" type="pres">
      <dgm:prSet presAssocID="{F370F59C-C4F3-4EE2-9AFE-A85E678F475D}" presName="hierRoot2" presStyleCnt="0">
        <dgm:presLayoutVars>
          <dgm:hierBranch val="init"/>
        </dgm:presLayoutVars>
      </dgm:prSet>
      <dgm:spPr/>
    </dgm:pt>
    <dgm:pt modelId="{D8803519-9216-4A2A-A6D4-F81A1989EE9F}" type="pres">
      <dgm:prSet presAssocID="{F370F59C-C4F3-4EE2-9AFE-A85E678F475D}" presName="rootComposite" presStyleCnt="0"/>
      <dgm:spPr/>
    </dgm:pt>
    <dgm:pt modelId="{6383F7A3-0248-47FB-81F5-ACB38DF7D613}" type="pres">
      <dgm:prSet presAssocID="{F370F59C-C4F3-4EE2-9AFE-A85E678F475D}" presName="rootText" presStyleLbl="node3" presStyleIdx="2" presStyleCnt="10" custScaleX="50966" custLinFactNeighborX="-17511" custLinFactNeighborY="-23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016389-03F0-422B-A137-56773680EAA1}" type="pres">
      <dgm:prSet presAssocID="{F370F59C-C4F3-4EE2-9AFE-A85E678F475D}" presName="rootConnector" presStyleLbl="node3" presStyleIdx="2" presStyleCnt="10"/>
      <dgm:spPr/>
      <dgm:t>
        <a:bodyPr/>
        <a:lstStyle/>
        <a:p>
          <a:endParaRPr lang="nb-NO"/>
        </a:p>
      </dgm:t>
    </dgm:pt>
    <dgm:pt modelId="{80DA3F49-759F-40A1-9110-39A5FECCA25B}" type="pres">
      <dgm:prSet presAssocID="{F370F59C-C4F3-4EE2-9AFE-A85E678F475D}" presName="hierChild4" presStyleCnt="0"/>
      <dgm:spPr/>
    </dgm:pt>
    <dgm:pt modelId="{3784D884-3EBA-4CEA-8740-0186E8166680}" type="pres">
      <dgm:prSet presAssocID="{F370F59C-C4F3-4EE2-9AFE-A85E678F475D}" presName="hierChild5" presStyleCnt="0"/>
      <dgm:spPr/>
    </dgm:pt>
    <dgm:pt modelId="{C72A85B7-875B-41A9-B881-D949CF312689}" type="pres">
      <dgm:prSet presAssocID="{09542EDB-DC9D-4C57-BF47-385BAC3F82C9}" presName="Name35" presStyleLbl="parChTrans1D3" presStyleIdx="3" presStyleCnt="11"/>
      <dgm:spPr/>
      <dgm:t>
        <a:bodyPr/>
        <a:lstStyle/>
        <a:p>
          <a:endParaRPr lang="nb-NO"/>
        </a:p>
      </dgm:t>
    </dgm:pt>
    <dgm:pt modelId="{EFFAF2C6-4665-4762-A1E0-9B32689B10BA}" type="pres">
      <dgm:prSet presAssocID="{C36CBDA9-DC75-49AC-8517-D5DB173F98D8}" presName="hierRoot2" presStyleCnt="0">
        <dgm:presLayoutVars>
          <dgm:hierBranch val="init"/>
        </dgm:presLayoutVars>
      </dgm:prSet>
      <dgm:spPr/>
    </dgm:pt>
    <dgm:pt modelId="{9E89D275-DD05-4087-8413-2D593CABFA41}" type="pres">
      <dgm:prSet presAssocID="{C36CBDA9-DC75-49AC-8517-D5DB173F98D8}" presName="rootComposite" presStyleCnt="0"/>
      <dgm:spPr/>
    </dgm:pt>
    <dgm:pt modelId="{EE6F437C-8F9A-4A9A-B07A-595FBB6EE7A7}" type="pres">
      <dgm:prSet presAssocID="{C36CBDA9-DC75-49AC-8517-D5DB173F98D8}" presName="rootText" presStyleLbl="node3" presStyleIdx="3" presStyleCnt="10" custScaleX="51293" custLinFactNeighborX="-32744" custLinFactNeighborY="-241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48BB042-D6D1-412E-B88E-9AFDCA1F2650}" type="pres">
      <dgm:prSet presAssocID="{C36CBDA9-DC75-49AC-8517-D5DB173F98D8}" presName="rootConnector" presStyleLbl="node3" presStyleIdx="3" presStyleCnt="10"/>
      <dgm:spPr/>
      <dgm:t>
        <a:bodyPr/>
        <a:lstStyle/>
        <a:p>
          <a:endParaRPr lang="nb-NO"/>
        </a:p>
      </dgm:t>
    </dgm:pt>
    <dgm:pt modelId="{259DA4E7-36F0-40CC-AF65-95AC07FFA39E}" type="pres">
      <dgm:prSet presAssocID="{C36CBDA9-DC75-49AC-8517-D5DB173F98D8}" presName="hierChild4" presStyleCnt="0"/>
      <dgm:spPr/>
    </dgm:pt>
    <dgm:pt modelId="{1FB15BF6-7DDF-463A-A4B7-0AF1C938D096}" type="pres">
      <dgm:prSet presAssocID="{C36CBDA9-DC75-49AC-8517-D5DB173F98D8}" presName="hierChild5" presStyleCnt="0"/>
      <dgm:spPr/>
    </dgm:pt>
    <dgm:pt modelId="{4E1D73DE-2CAC-4378-8AD6-5D61F7C7FCF4}" type="pres">
      <dgm:prSet presAssocID="{A29995F0-AA59-4F2C-A6F9-2512710921C7}" presName="Name35" presStyleLbl="parChTrans1D3" presStyleIdx="4" presStyleCnt="11"/>
      <dgm:spPr/>
      <dgm:t>
        <a:bodyPr/>
        <a:lstStyle/>
        <a:p>
          <a:endParaRPr lang="nb-NO"/>
        </a:p>
      </dgm:t>
    </dgm:pt>
    <dgm:pt modelId="{6063039A-7A18-4548-91B6-A744AE79F48C}" type="pres">
      <dgm:prSet presAssocID="{A1EEB112-6038-415F-8E7A-5A8FAFE08C5B}" presName="hierRoot2" presStyleCnt="0">
        <dgm:presLayoutVars>
          <dgm:hierBranch val="init"/>
        </dgm:presLayoutVars>
      </dgm:prSet>
      <dgm:spPr/>
    </dgm:pt>
    <dgm:pt modelId="{33B4C372-9227-459B-BF43-FFCF09479FE8}" type="pres">
      <dgm:prSet presAssocID="{A1EEB112-6038-415F-8E7A-5A8FAFE08C5B}" presName="rootComposite" presStyleCnt="0"/>
      <dgm:spPr/>
    </dgm:pt>
    <dgm:pt modelId="{DBE85A52-8648-4129-831B-58A4EB01BD1C}" type="pres">
      <dgm:prSet presAssocID="{A1EEB112-6038-415F-8E7A-5A8FAFE08C5B}" presName="rootText" presStyleLbl="node3" presStyleIdx="4" presStyleCnt="10" custScaleX="54162" custLinFactNeighborX="-45473" custLinFactNeighborY="-24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22E21F-B662-4EE9-AC52-927DAEE66DF6}" type="pres">
      <dgm:prSet presAssocID="{A1EEB112-6038-415F-8E7A-5A8FAFE08C5B}" presName="rootConnector" presStyleLbl="node3" presStyleIdx="4" presStyleCnt="10"/>
      <dgm:spPr/>
      <dgm:t>
        <a:bodyPr/>
        <a:lstStyle/>
        <a:p>
          <a:endParaRPr lang="nb-NO"/>
        </a:p>
      </dgm:t>
    </dgm:pt>
    <dgm:pt modelId="{1CEF6C98-6DBC-45AA-9DAE-EE025C418535}" type="pres">
      <dgm:prSet presAssocID="{A1EEB112-6038-415F-8E7A-5A8FAFE08C5B}" presName="hierChild4" presStyleCnt="0"/>
      <dgm:spPr/>
    </dgm:pt>
    <dgm:pt modelId="{517EEE4C-4D80-49E1-BA37-161EA1E192C4}" type="pres">
      <dgm:prSet presAssocID="{A1EEB112-6038-415F-8E7A-5A8FAFE08C5B}" presName="hierChild5" presStyleCnt="0"/>
      <dgm:spPr/>
    </dgm:pt>
    <dgm:pt modelId="{B1952F40-33C7-4378-99CE-4697DFEBE8C2}" type="pres">
      <dgm:prSet presAssocID="{5AE49F15-552A-4B2B-96C1-80651336C8C5}" presName="Name35" presStyleLbl="parChTrans1D3" presStyleIdx="5" presStyleCnt="11"/>
      <dgm:spPr/>
      <dgm:t>
        <a:bodyPr/>
        <a:lstStyle/>
        <a:p>
          <a:endParaRPr lang="nb-NO"/>
        </a:p>
      </dgm:t>
    </dgm:pt>
    <dgm:pt modelId="{199357B3-D721-4A36-ADD3-CFB0ECEAAC42}" type="pres">
      <dgm:prSet presAssocID="{3DA955DF-1C33-4B16-9716-9561D14E320A}" presName="hierRoot2" presStyleCnt="0">
        <dgm:presLayoutVars>
          <dgm:hierBranch val="init"/>
        </dgm:presLayoutVars>
      </dgm:prSet>
      <dgm:spPr/>
    </dgm:pt>
    <dgm:pt modelId="{BAF95AA3-C0D7-4FB1-876A-9C328885BE22}" type="pres">
      <dgm:prSet presAssocID="{3DA955DF-1C33-4B16-9716-9561D14E320A}" presName="rootComposite" presStyleCnt="0"/>
      <dgm:spPr/>
    </dgm:pt>
    <dgm:pt modelId="{D8C07F24-3548-4DD9-8AC1-5185746D0AAC}" type="pres">
      <dgm:prSet presAssocID="{3DA955DF-1C33-4B16-9716-9561D14E320A}" presName="rootText" presStyleLbl="node3" presStyleIdx="5" presStyleCnt="10" custScaleX="54638" custLinFactNeighborX="-61351" custLinFactNeighborY="-240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59017A5-5687-4DD8-9130-D5399307AFDD}" type="pres">
      <dgm:prSet presAssocID="{3DA955DF-1C33-4B16-9716-9561D14E320A}" presName="rootConnector" presStyleLbl="node3" presStyleIdx="5" presStyleCnt="10"/>
      <dgm:spPr/>
      <dgm:t>
        <a:bodyPr/>
        <a:lstStyle/>
        <a:p>
          <a:endParaRPr lang="nb-NO"/>
        </a:p>
      </dgm:t>
    </dgm:pt>
    <dgm:pt modelId="{400FC62D-9D8D-4BE2-9AE3-89B130426DE6}" type="pres">
      <dgm:prSet presAssocID="{3DA955DF-1C33-4B16-9716-9561D14E320A}" presName="hierChild4" presStyleCnt="0"/>
      <dgm:spPr/>
    </dgm:pt>
    <dgm:pt modelId="{6541ECF3-9B70-473A-AF4A-9F5782726C7C}" type="pres">
      <dgm:prSet presAssocID="{3DA955DF-1C33-4B16-9716-9561D14E320A}" presName="hierChild5" presStyleCnt="0"/>
      <dgm:spPr/>
    </dgm:pt>
    <dgm:pt modelId="{64A85A1D-C343-4926-926F-7795DDA40E5B}" type="pres">
      <dgm:prSet presAssocID="{65FD313E-5A7D-415E-96E5-C4620FD92359}" presName="Name35" presStyleLbl="parChTrans1D3" presStyleIdx="6" presStyleCnt="11"/>
      <dgm:spPr/>
      <dgm:t>
        <a:bodyPr/>
        <a:lstStyle/>
        <a:p>
          <a:endParaRPr lang="nb-NO"/>
        </a:p>
      </dgm:t>
    </dgm:pt>
    <dgm:pt modelId="{22D459BC-2F27-46AB-B374-BD5D5E5102A3}" type="pres">
      <dgm:prSet presAssocID="{098A5A8B-F713-4AAA-8F26-9924CEFA4C54}" presName="hierRoot2" presStyleCnt="0">
        <dgm:presLayoutVars>
          <dgm:hierBranch/>
        </dgm:presLayoutVars>
      </dgm:prSet>
      <dgm:spPr/>
    </dgm:pt>
    <dgm:pt modelId="{433627D2-B353-4CA3-BF46-0A3EB24707F7}" type="pres">
      <dgm:prSet presAssocID="{098A5A8B-F713-4AAA-8F26-9924CEFA4C54}" presName="rootComposite" presStyleCnt="0"/>
      <dgm:spPr/>
    </dgm:pt>
    <dgm:pt modelId="{70081FBE-72AD-4261-82C7-D5FDCDCEEDC4}" type="pres">
      <dgm:prSet presAssocID="{098A5A8B-F713-4AAA-8F26-9924CEFA4C54}" presName="rootText" presStyleLbl="node3" presStyleIdx="6" presStyleCnt="10" custScaleX="63640" custScaleY="110281" custLinFactNeighborX="-77964" custLinFactNeighborY="-245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E26BA-7759-4D9C-B15C-B3369ABEC95B}" type="pres">
      <dgm:prSet presAssocID="{098A5A8B-F713-4AAA-8F26-9924CEFA4C54}" presName="rootConnector" presStyleLbl="node3" presStyleIdx="6" presStyleCnt="10"/>
      <dgm:spPr/>
      <dgm:t>
        <a:bodyPr/>
        <a:lstStyle/>
        <a:p>
          <a:endParaRPr lang="nb-NO"/>
        </a:p>
      </dgm:t>
    </dgm:pt>
    <dgm:pt modelId="{3EDD7120-2D5D-44F4-8A41-5156021F5AE6}" type="pres">
      <dgm:prSet presAssocID="{098A5A8B-F713-4AAA-8F26-9924CEFA4C54}" presName="hierChild4" presStyleCnt="0"/>
      <dgm:spPr/>
    </dgm:pt>
    <dgm:pt modelId="{45C63200-152D-4A0F-B210-55ED7D4AEE84}" type="pres">
      <dgm:prSet presAssocID="{098A5A8B-F713-4AAA-8F26-9924CEFA4C54}" presName="hierChild5" presStyleCnt="0"/>
      <dgm:spPr/>
    </dgm:pt>
    <dgm:pt modelId="{51435609-5903-4FD4-867A-4B8CF5483F33}" type="pres">
      <dgm:prSet presAssocID="{30CE649E-5298-42F0-95DC-8FCBD7448DC7}" presName="hierChild7" presStyleCnt="0"/>
      <dgm:spPr/>
    </dgm:pt>
    <dgm:pt modelId="{BAD4E6C0-9BCB-469B-9350-6A30C0D1D91B}" type="pres">
      <dgm:prSet presAssocID="{50DD4299-8FAD-4D42-ADDE-C510EE7EEA75}" presName="Name111" presStyleLbl="parChTrans1D3" presStyleIdx="7" presStyleCnt="11"/>
      <dgm:spPr/>
      <dgm:t>
        <a:bodyPr/>
        <a:lstStyle/>
        <a:p>
          <a:endParaRPr lang="nb-NO"/>
        </a:p>
      </dgm:t>
    </dgm:pt>
    <dgm:pt modelId="{7D8CE5CB-BA5C-48AC-86C7-889AA91FC01C}" type="pres">
      <dgm:prSet presAssocID="{F96B81D7-0F93-4D90-A8F5-D43DE9996440}" presName="hierRoot3" presStyleCnt="0">
        <dgm:presLayoutVars>
          <dgm:hierBranch val="init"/>
        </dgm:presLayoutVars>
      </dgm:prSet>
      <dgm:spPr/>
    </dgm:pt>
    <dgm:pt modelId="{8FFDA7C4-7AFB-4FA4-BE85-8EFF237022B4}" type="pres">
      <dgm:prSet presAssocID="{F96B81D7-0F93-4D90-A8F5-D43DE9996440}" presName="rootComposite3" presStyleCnt="0"/>
      <dgm:spPr/>
    </dgm:pt>
    <dgm:pt modelId="{93492D01-262E-4964-B3BA-E1C951E486B3}" type="pres">
      <dgm:prSet presAssocID="{F96B81D7-0F93-4D90-A8F5-D43DE9996440}" presName="rootText3" presStyleLbl="asst1" presStyleIdx="3" presStyleCnt="5" custScaleX="95793" custScaleY="68606" custLinFactNeighborX="96561" custLinFactNeighborY="-166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6FF12C8-B84F-4C38-A03C-16C7745295C0}" type="pres">
      <dgm:prSet presAssocID="{F96B81D7-0F93-4D90-A8F5-D43DE9996440}" presName="rootConnector3" presStyleLbl="asst1" presStyleIdx="3" presStyleCnt="5"/>
      <dgm:spPr/>
      <dgm:t>
        <a:bodyPr/>
        <a:lstStyle/>
        <a:p>
          <a:endParaRPr lang="nb-NO"/>
        </a:p>
      </dgm:t>
    </dgm:pt>
    <dgm:pt modelId="{0EC9AAA8-ECE7-4378-BB7F-F8B27FBD4B54}" type="pres">
      <dgm:prSet presAssocID="{F96B81D7-0F93-4D90-A8F5-D43DE9996440}" presName="hierChild6" presStyleCnt="0"/>
      <dgm:spPr/>
    </dgm:pt>
    <dgm:pt modelId="{BA7BCC9B-BC45-4ECE-BB6F-AAE02C42E775}" type="pres">
      <dgm:prSet presAssocID="{F96B81D7-0F93-4D90-A8F5-D43DE9996440}" presName="hierChild7" presStyleCnt="0"/>
      <dgm:spPr/>
    </dgm:pt>
    <dgm:pt modelId="{A563CBAB-33D5-4767-92FC-CBF38AF4F7FA}" type="pres">
      <dgm:prSet presAssocID="{7D4E8AF8-D1F5-4C20-B7C1-BAA058D3109D}" presName="Name111" presStyleLbl="parChTrans1D2" presStyleIdx="5" presStyleCnt="6"/>
      <dgm:spPr/>
      <dgm:t>
        <a:bodyPr/>
        <a:lstStyle/>
        <a:p>
          <a:endParaRPr lang="nb-NO"/>
        </a:p>
      </dgm:t>
    </dgm:pt>
    <dgm:pt modelId="{86B23739-54C0-476D-BD75-4D7E3263A9DE}" type="pres">
      <dgm:prSet presAssocID="{6D55E794-8C44-462F-B383-7D46EBE0CE13}" presName="hierRoot3" presStyleCnt="0">
        <dgm:presLayoutVars>
          <dgm:hierBranch/>
        </dgm:presLayoutVars>
      </dgm:prSet>
      <dgm:spPr/>
    </dgm:pt>
    <dgm:pt modelId="{B2817F6C-D442-48B5-8D64-C62E608C8D83}" type="pres">
      <dgm:prSet presAssocID="{6D55E794-8C44-462F-B383-7D46EBE0CE13}" presName="rootComposite3" presStyleCnt="0"/>
      <dgm:spPr/>
    </dgm:pt>
    <dgm:pt modelId="{CE5AF634-ED14-4D46-8BCA-9265B73F58C6}" type="pres">
      <dgm:prSet presAssocID="{6D55E794-8C44-462F-B383-7D46EBE0CE13}" presName="rootText3" presStyleLbl="asst1" presStyleIdx="4" presStyleCnt="5" custScaleX="212013" custScaleY="141107" custLinFactNeighborX="65000" custLinFactNeighborY="-10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ED2488-3537-4C8B-AC1A-35C15F10EFD5}" type="pres">
      <dgm:prSet presAssocID="{6D55E794-8C44-462F-B383-7D46EBE0CE13}" presName="rootConnector3" presStyleLbl="asst1" presStyleIdx="4" presStyleCnt="5"/>
      <dgm:spPr/>
      <dgm:t>
        <a:bodyPr/>
        <a:lstStyle/>
        <a:p>
          <a:endParaRPr lang="nb-NO"/>
        </a:p>
      </dgm:t>
    </dgm:pt>
    <dgm:pt modelId="{377EDA06-EFE3-4C4A-A1F8-45F394050C31}" type="pres">
      <dgm:prSet presAssocID="{6D55E794-8C44-462F-B383-7D46EBE0CE13}" presName="hierChild6" presStyleCnt="0"/>
      <dgm:spPr/>
    </dgm:pt>
    <dgm:pt modelId="{6BC8CFC9-5FA2-417C-A753-7DC00A98D942}" type="pres">
      <dgm:prSet presAssocID="{0EBF740C-F658-43FF-9A57-6F757AA0FEA5}" presName="Name35" presStyleLbl="parChTrans1D3" presStyleIdx="8" presStyleCnt="11"/>
      <dgm:spPr/>
      <dgm:t>
        <a:bodyPr/>
        <a:lstStyle/>
        <a:p>
          <a:endParaRPr lang="nb-NO"/>
        </a:p>
      </dgm:t>
    </dgm:pt>
    <dgm:pt modelId="{82B1C26D-0295-4D8C-9ED4-530D0165ED45}" type="pres">
      <dgm:prSet presAssocID="{0AC163CB-56CE-4133-AFF1-5D69B7CE260D}" presName="hierRoot2" presStyleCnt="0">
        <dgm:presLayoutVars>
          <dgm:hierBranch val="init"/>
        </dgm:presLayoutVars>
      </dgm:prSet>
      <dgm:spPr/>
    </dgm:pt>
    <dgm:pt modelId="{368725D0-F741-462E-BF87-F105FC923547}" type="pres">
      <dgm:prSet presAssocID="{0AC163CB-56CE-4133-AFF1-5D69B7CE260D}" presName="rootComposite" presStyleCnt="0"/>
      <dgm:spPr/>
    </dgm:pt>
    <dgm:pt modelId="{73E7AA5C-81C0-436B-94EE-12D6DBAFE735}" type="pres">
      <dgm:prSet presAssocID="{0AC163CB-56CE-4133-AFF1-5D69B7CE260D}" presName="rootText" presStyleLbl="node3" presStyleIdx="7" presStyleCnt="10" custScaleX="39426" custLinFactY="15362" custLinFactNeighborX="93337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13CAED-A9E4-49EA-A524-8FD780FE08A4}" type="pres">
      <dgm:prSet presAssocID="{0AC163CB-56CE-4133-AFF1-5D69B7CE260D}" presName="rootConnector" presStyleLbl="node3" presStyleIdx="7" presStyleCnt="10"/>
      <dgm:spPr/>
      <dgm:t>
        <a:bodyPr/>
        <a:lstStyle/>
        <a:p>
          <a:endParaRPr lang="nb-NO"/>
        </a:p>
      </dgm:t>
    </dgm:pt>
    <dgm:pt modelId="{CBF013CB-5912-4DDE-B69B-9654257D4202}" type="pres">
      <dgm:prSet presAssocID="{0AC163CB-56CE-4133-AFF1-5D69B7CE260D}" presName="hierChild4" presStyleCnt="0"/>
      <dgm:spPr/>
    </dgm:pt>
    <dgm:pt modelId="{9CCC71DA-3EFB-4250-983C-43D9CBEC2CB7}" type="pres">
      <dgm:prSet presAssocID="{0AC163CB-56CE-4133-AFF1-5D69B7CE260D}" presName="hierChild5" presStyleCnt="0"/>
      <dgm:spPr/>
    </dgm:pt>
    <dgm:pt modelId="{FE199D7F-42D3-4E77-9243-69246647F3E4}" type="pres">
      <dgm:prSet presAssocID="{8BEBAFEB-25DE-4006-9FAA-9689F42FCA19}" presName="Name35" presStyleLbl="parChTrans1D3" presStyleIdx="9" presStyleCnt="11"/>
      <dgm:spPr/>
      <dgm:t>
        <a:bodyPr/>
        <a:lstStyle/>
        <a:p>
          <a:endParaRPr lang="nb-NO"/>
        </a:p>
      </dgm:t>
    </dgm:pt>
    <dgm:pt modelId="{AD2EE2CE-B4C3-488C-9E72-3AAFDF54FC4D}" type="pres">
      <dgm:prSet presAssocID="{EE190F16-BC7F-450B-9219-92F297AB2780}" presName="hierRoot2" presStyleCnt="0">
        <dgm:presLayoutVars>
          <dgm:hierBranch val="r"/>
        </dgm:presLayoutVars>
      </dgm:prSet>
      <dgm:spPr/>
    </dgm:pt>
    <dgm:pt modelId="{4101930B-31CA-45D2-823F-079006FAA70B}" type="pres">
      <dgm:prSet presAssocID="{EE190F16-BC7F-450B-9219-92F297AB2780}" presName="rootComposite" presStyleCnt="0"/>
      <dgm:spPr/>
    </dgm:pt>
    <dgm:pt modelId="{70C5C024-90D6-42E4-AFF6-70709F7978F6}" type="pres">
      <dgm:prSet presAssocID="{EE190F16-BC7F-450B-9219-92F297AB2780}" presName="rootText" presStyleLbl="node3" presStyleIdx="8" presStyleCnt="10" custScaleX="47898" custScaleY="107380" custLinFactY="16130" custLinFactNeighborX="-17643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D465962-7ACD-4952-B27A-35B735D509BE}" type="pres">
      <dgm:prSet presAssocID="{EE190F16-BC7F-450B-9219-92F297AB2780}" presName="rootConnector" presStyleLbl="node3" presStyleIdx="8" presStyleCnt="10"/>
      <dgm:spPr/>
      <dgm:t>
        <a:bodyPr/>
        <a:lstStyle/>
        <a:p>
          <a:endParaRPr lang="nb-NO"/>
        </a:p>
      </dgm:t>
    </dgm:pt>
    <dgm:pt modelId="{00EA0896-5129-41CC-9608-F66F890965F0}" type="pres">
      <dgm:prSet presAssocID="{EE190F16-BC7F-450B-9219-92F297AB2780}" presName="hierChild4" presStyleCnt="0"/>
      <dgm:spPr/>
    </dgm:pt>
    <dgm:pt modelId="{61B40F0C-0D72-48B8-98E0-367F6379DEDD}" type="pres">
      <dgm:prSet presAssocID="{EE190F16-BC7F-450B-9219-92F297AB2780}" presName="hierChild5" presStyleCnt="0"/>
      <dgm:spPr/>
    </dgm:pt>
    <dgm:pt modelId="{6818C5B8-BFA9-4069-B8A5-B4310899DB11}" type="pres">
      <dgm:prSet presAssocID="{698C915D-2D1E-4DAA-8266-D84FF3DC93BC}" presName="Name35" presStyleLbl="parChTrans1D3" presStyleIdx="10" presStyleCnt="11"/>
      <dgm:spPr/>
      <dgm:t>
        <a:bodyPr/>
        <a:lstStyle/>
        <a:p>
          <a:endParaRPr lang="nb-NO"/>
        </a:p>
      </dgm:t>
    </dgm:pt>
    <dgm:pt modelId="{8693421B-98E3-40F5-AAAD-1F7B6403E339}" type="pres">
      <dgm:prSet presAssocID="{13FFA369-BB7F-4FD3-B7E7-D9D829190850}" presName="hierRoot2" presStyleCnt="0">
        <dgm:presLayoutVars>
          <dgm:hierBranch val="init"/>
        </dgm:presLayoutVars>
      </dgm:prSet>
      <dgm:spPr/>
    </dgm:pt>
    <dgm:pt modelId="{49CAC41B-D8BD-4BC4-BD99-C3B5775E1967}" type="pres">
      <dgm:prSet presAssocID="{13FFA369-BB7F-4FD3-B7E7-D9D829190850}" presName="rootComposite" presStyleCnt="0"/>
      <dgm:spPr/>
    </dgm:pt>
    <dgm:pt modelId="{0B38D5B3-ED22-41F9-B7D8-6D841402C109}" type="pres">
      <dgm:prSet presAssocID="{13FFA369-BB7F-4FD3-B7E7-D9D829190850}" presName="rootText" presStyleLbl="node3" presStyleIdx="9" presStyleCnt="10" custScaleX="64960" custLinFactY="16295" custLinFactNeighborX="6144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D97014-A82B-43CA-B5DF-E29FF8931049}" type="pres">
      <dgm:prSet presAssocID="{13FFA369-BB7F-4FD3-B7E7-D9D829190850}" presName="rootConnector" presStyleLbl="node3" presStyleIdx="9" presStyleCnt="10"/>
      <dgm:spPr/>
      <dgm:t>
        <a:bodyPr/>
        <a:lstStyle/>
        <a:p>
          <a:endParaRPr lang="nb-NO"/>
        </a:p>
      </dgm:t>
    </dgm:pt>
    <dgm:pt modelId="{9E8D08DA-16A1-4E42-8CA9-DBB521FBF7CA}" type="pres">
      <dgm:prSet presAssocID="{13FFA369-BB7F-4FD3-B7E7-D9D829190850}" presName="hierChild4" presStyleCnt="0"/>
      <dgm:spPr/>
    </dgm:pt>
    <dgm:pt modelId="{5D91DA3F-3486-4F22-8AD0-1209A10FE07B}" type="pres">
      <dgm:prSet presAssocID="{13FFA369-BB7F-4FD3-B7E7-D9D829190850}" presName="hierChild5" presStyleCnt="0"/>
      <dgm:spPr/>
    </dgm:pt>
    <dgm:pt modelId="{B7456514-DFC3-4E5E-8CAE-FF5FECBAF1DF}" type="pres">
      <dgm:prSet presAssocID="{6D55E794-8C44-462F-B383-7D46EBE0CE13}" presName="hierChild7" presStyleCnt="0"/>
      <dgm:spPr/>
    </dgm:pt>
  </dgm:ptLst>
  <dgm:cxnLst>
    <dgm:cxn modelId="{153DAAB3-8738-4EB9-ABAF-C6CE85F46F47}" srcId="{30CE649E-5298-42F0-95DC-8FCBD7448DC7}" destId="{B428AD6E-894E-4E8B-AB52-048AE75EE104}" srcOrd="0" destOrd="0" parTransId="{7E43964C-C79B-4E68-8CC1-C927457FD62A}" sibTransId="{682AAC97-68D7-4587-AFEF-740B37270D06}"/>
    <dgm:cxn modelId="{7AE07336-FA51-4F0C-9879-C96C374AE831}" type="presOf" srcId="{F4567BE1-7780-4405-856B-821A4D6040EF}" destId="{0A750417-91FC-4F86-8793-FC834F78C94A}" srcOrd="0" destOrd="0" presId="urn:microsoft.com/office/officeart/2005/8/layout/orgChart1"/>
    <dgm:cxn modelId="{A05E0799-E2F4-483E-9ACA-0209789340D5}" type="presOf" srcId="{A1EEB112-6038-415F-8E7A-5A8FAFE08C5B}" destId="{DBE85A52-8648-4129-831B-58A4EB01BD1C}" srcOrd="0" destOrd="0" presId="urn:microsoft.com/office/officeart/2005/8/layout/orgChart1"/>
    <dgm:cxn modelId="{05D474AC-679D-4621-8D4F-46F60235BEAE}" type="presOf" srcId="{7D4E8AF8-D1F5-4C20-B7C1-BAA058D3109D}" destId="{A563CBAB-33D5-4767-92FC-CBF38AF4F7FA}" srcOrd="0" destOrd="0" presId="urn:microsoft.com/office/officeart/2005/8/layout/orgChart1"/>
    <dgm:cxn modelId="{75D3080C-661D-408D-83B4-4A485FE3B127}" srcId="{44B42A0B-7135-48A6-AF68-C7341769A5DA}" destId="{4E09B47A-CC41-46C2-A593-B98506851C1E}" srcOrd="4" destOrd="0" parTransId="{BC2E9B36-0CDC-4C9B-8AA0-4E89E290C4AB}" sibTransId="{13FDEF02-BEB8-4CBB-888A-0BB56E18014D}"/>
    <dgm:cxn modelId="{64C554C6-5628-414F-A731-45A4DE97B413}" type="presOf" srcId="{0EBF740C-F658-43FF-9A57-6F757AA0FEA5}" destId="{6BC8CFC9-5FA2-417C-A753-7DC00A98D942}" srcOrd="0" destOrd="0" presId="urn:microsoft.com/office/officeart/2005/8/layout/orgChart1"/>
    <dgm:cxn modelId="{991F10CA-43F8-47E9-BC65-D21F9A02AE16}" srcId="{30CE649E-5298-42F0-95DC-8FCBD7448DC7}" destId="{A1EEB112-6038-415F-8E7A-5A8FAFE08C5B}" srcOrd="4" destOrd="0" parTransId="{A29995F0-AA59-4F2C-A6F9-2512710921C7}" sibTransId="{97715268-5E7C-47BE-A91A-3CBF8CAEE2E4}"/>
    <dgm:cxn modelId="{65C3662B-1DFF-4791-B841-4BDE23EA0B99}" type="presOf" srcId="{4E09B47A-CC41-46C2-A593-B98506851C1E}" destId="{5AF3BB9F-5899-4112-BDED-7E8AFED344D2}" srcOrd="0" destOrd="0" presId="urn:microsoft.com/office/officeart/2005/8/layout/orgChart1"/>
    <dgm:cxn modelId="{F6C56C1D-8151-4192-8A2C-74A7C96483FF}" type="presOf" srcId="{8A108C92-4D40-4B8B-9134-40FD34A84703}" destId="{80C0CCF3-8BC3-41DC-9FDB-18BB888E5155}" srcOrd="0" destOrd="0" presId="urn:microsoft.com/office/officeart/2005/8/layout/orgChart1"/>
    <dgm:cxn modelId="{0B803890-9478-4694-9026-E9FC3374502C}" type="presOf" srcId="{4E09B47A-CC41-46C2-A593-B98506851C1E}" destId="{1328FF59-AD34-418E-8510-0B43AB671515}" srcOrd="1" destOrd="0" presId="urn:microsoft.com/office/officeart/2005/8/layout/orgChart1"/>
    <dgm:cxn modelId="{C878A716-DC76-4C7D-A7E9-059B47AD3890}" srcId="{30CE649E-5298-42F0-95DC-8FCBD7448DC7}" destId="{C36CBDA9-DC75-49AC-8517-D5DB173F98D8}" srcOrd="3" destOrd="0" parTransId="{09542EDB-DC9D-4C57-BF47-385BAC3F82C9}" sibTransId="{35CAEEC6-2500-4734-8844-9EA5E034016A}"/>
    <dgm:cxn modelId="{1115010A-9B3D-47F7-80FA-B409E56A1460}" type="presOf" srcId="{698C915D-2D1E-4DAA-8266-D84FF3DC93BC}" destId="{6818C5B8-BFA9-4069-B8A5-B4310899DB11}" srcOrd="0" destOrd="0" presId="urn:microsoft.com/office/officeart/2005/8/layout/orgChart1"/>
    <dgm:cxn modelId="{AB6A947E-242E-4EBC-8441-6357AF59F451}" type="presOf" srcId="{0E31F7EC-3EFC-40F0-ADA6-E9F1E12E86A5}" destId="{96639CED-AFCF-4239-B4DD-8FADF15618C9}" srcOrd="1" destOrd="0" presId="urn:microsoft.com/office/officeart/2005/8/layout/orgChart1"/>
    <dgm:cxn modelId="{2AB5863A-D6C4-4347-9010-06E908FBA022}" type="presOf" srcId="{8A108C92-4D40-4B8B-9134-40FD34A84703}" destId="{6E53089B-7B29-4BF6-90EA-A835E0470D51}" srcOrd="1" destOrd="0" presId="urn:microsoft.com/office/officeart/2005/8/layout/orgChart1"/>
    <dgm:cxn modelId="{D3D6E7CB-228E-47C7-A820-022A4E488939}" type="presOf" srcId="{8BEBAFEB-25DE-4006-9FAA-9689F42FCA19}" destId="{FE199D7F-42D3-4E77-9243-69246647F3E4}" srcOrd="0" destOrd="0" presId="urn:microsoft.com/office/officeart/2005/8/layout/orgChart1"/>
    <dgm:cxn modelId="{F6EAF628-CA1F-4F26-8E21-3B11E9716E3A}" srcId="{44B42A0B-7135-48A6-AF68-C7341769A5DA}" destId="{0E31F7EC-3EFC-40F0-ADA6-E9F1E12E86A5}" srcOrd="5" destOrd="0" parTransId="{87D7A2B6-C8CB-4B80-8DBA-34F495C9B99C}" sibTransId="{49D9F25A-8435-4040-96B3-241FAA768DB8}"/>
    <dgm:cxn modelId="{A0400DA3-2831-4C16-9D11-6E58D80FE72D}" type="presOf" srcId="{3DA955DF-1C33-4B16-9716-9561D14E320A}" destId="{D8C07F24-3548-4DD9-8AC1-5185746D0AAC}" srcOrd="0" destOrd="0" presId="urn:microsoft.com/office/officeart/2005/8/layout/orgChart1"/>
    <dgm:cxn modelId="{2AC2DD9B-5ED4-433D-81E9-7918B2F577FC}" srcId="{30CE649E-5298-42F0-95DC-8FCBD7448DC7}" destId="{F96B81D7-0F93-4D90-A8F5-D43DE9996440}" srcOrd="7" destOrd="0" parTransId="{50DD4299-8FAD-4D42-ADDE-C510EE7EEA75}" sibTransId="{E8A51D98-9C67-4DED-A6DD-3B339DA37FB5}"/>
    <dgm:cxn modelId="{99C3C11E-1139-4B67-A490-D947089DCF13}" type="presOf" srcId="{B428AD6E-894E-4E8B-AB52-048AE75EE104}" destId="{2653AE44-1F88-4E3E-BB5C-480CA5AE5130}" srcOrd="0" destOrd="0" presId="urn:microsoft.com/office/officeart/2005/8/layout/orgChart1"/>
    <dgm:cxn modelId="{6B7A36A7-C233-42F5-B8AF-E7F95B87B15D}" type="presOf" srcId="{098A5A8B-F713-4AAA-8F26-9924CEFA4C54}" destId="{70081FBE-72AD-4261-82C7-D5FDCDCEEDC4}" srcOrd="0" destOrd="0" presId="urn:microsoft.com/office/officeart/2005/8/layout/orgChart1"/>
    <dgm:cxn modelId="{2A7A8296-5DD2-4024-A8F1-06A5B65A2EAB}" type="presOf" srcId="{C36CBDA9-DC75-49AC-8517-D5DB173F98D8}" destId="{EE6F437C-8F9A-4A9A-B07A-595FBB6EE7A7}" srcOrd="0" destOrd="0" presId="urn:microsoft.com/office/officeart/2005/8/layout/orgChart1"/>
    <dgm:cxn modelId="{3972B312-4774-4067-9E3D-09006D7BF3C8}" type="presOf" srcId="{F96B81D7-0F93-4D90-A8F5-D43DE9996440}" destId="{66FF12C8-B84F-4C38-A03C-16C7745295C0}" srcOrd="1" destOrd="0" presId="urn:microsoft.com/office/officeart/2005/8/layout/orgChart1"/>
    <dgm:cxn modelId="{5E8D92B9-E464-44B0-9E60-9CA6CD62AB52}" srcId="{44B42A0B-7135-48A6-AF68-C7341769A5DA}" destId="{30CE649E-5298-42F0-95DC-8FCBD7448DC7}" srcOrd="2" destOrd="0" parTransId="{8944796E-E1D2-4700-882E-11F2EE366F73}" sibTransId="{3021626E-D749-4523-AB2B-1B9555412CF8}"/>
    <dgm:cxn modelId="{2806C418-A754-42B1-A4A0-FCFF22552775}" type="presOf" srcId="{65FD313E-5A7D-415E-96E5-C4620FD92359}" destId="{64A85A1D-C343-4926-926F-7795DDA40E5B}" srcOrd="0" destOrd="0" presId="urn:microsoft.com/office/officeart/2005/8/layout/orgChart1"/>
    <dgm:cxn modelId="{4C471D8E-A46A-4307-981F-6A3BDB56E428}" srcId="{44B42A0B-7135-48A6-AF68-C7341769A5DA}" destId="{8A108C92-4D40-4B8B-9134-40FD34A84703}" srcOrd="1" destOrd="0" parTransId="{F4567BE1-7780-4405-856B-821A4D6040EF}" sibTransId="{01B9BBF5-6DB9-4CC1-B921-A5BB33644EC8}"/>
    <dgm:cxn modelId="{588DE13D-5A45-4903-A4BC-D9758F48269D}" type="presOf" srcId="{44B42A0B-7135-48A6-AF68-C7341769A5DA}" destId="{96F895BF-049C-4C3F-88F1-193BB97D9C2A}" srcOrd="0" destOrd="0" presId="urn:microsoft.com/office/officeart/2005/8/layout/orgChart1"/>
    <dgm:cxn modelId="{4BA89039-839A-4A62-97E7-222454DCB52F}" type="presOf" srcId="{F370F59C-C4F3-4EE2-9AFE-A85E678F475D}" destId="{57016389-03F0-422B-A137-56773680EAA1}" srcOrd="1" destOrd="0" presId="urn:microsoft.com/office/officeart/2005/8/layout/orgChart1"/>
    <dgm:cxn modelId="{D0914E94-2ED9-4851-AAF0-017D44801404}" type="presOf" srcId="{8B4F86D8-3AD0-4DA8-94CD-9E7DB7FB0A12}" destId="{69C581E9-F617-4ABB-809B-ADA7ECCA95E5}" srcOrd="0" destOrd="0" presId="urn:microsoft.com/office/officeart/2005/8/layout/orgChart1"/>
    <dgm:cxn modelId="{D5D0C299-81AD-4874-B5C3-F966B6CB6CD8}" srcId="{30CE649E-5298-42F0-95DC-8FCBD7448DC7}" destId="{F0BE1541-BCE9-4C4C-A26D-596ECDD7983E}" srcOrd="1" destOrd="0" parTransId="{588CA15A-8A6F-4D13-92E3-DBCD07904D0A}" sibTransId="{5D04D1A1-3058-40F1-91C0-27780C6E6C93}"/>
    <dgm:cxn modelId="{749A1711-6917-476A-8150-5C1BF31D698B}" type="presOf" srcId="{EE190F16-BC7F-450B-9219-92F297AB2780}" destId="{5D465962-7ACD-4952-B27A-35B735D509BE}" srcOrd="1" destOrd="0" presId="urn:microsoft.com/office/officeart/2005/8/layout/orgChart1"/>
    <dgm:cxn modelId="{A3B4F479-3CBB-4719-8506-CE512663D58C}" type="presOf" srcId="{87D7A2B6-C8CB-4B80-8DBA-34F495C9B99C}" destId="{F249D41A-FF7E-47BA-A5B7-502E79ABBC7E}" srcOrd="0" destOrd="0" presId="urn:microsoft.com/office/officeart/2005/8/layout/orgChart1"/>
    <dgm:cxn modelId="{79B31418-9C32-4204-B6D4-D08906A40105}" type="presOf" srcId="{B428AD6E-894E-4E8B-AB52-048AE75EE104}" destId="{7832873A-C23C-443D-9E32-92E539E93B19}" srcOrd="1" destOrd="0" presId="urn:microsoft.com/office/officeart/2005/8/layout/orgChart1"/>
    <dgm:cxn modelId="{50F00E99-2E7B-4DAC-BB59-62B02F4425C6}" srcId="{30CE649E-5298-42F0-95DC-8FCBD7448DC7}" destId="{098A5A8B-F713-4AAA-8F26-9924CEFA4C54}" srcOrd="6" destOrd="0" parTransId="{65FD313E-5A7D-415E-96E5-C4620FD92359}" sibTransId="{628F9219-0D0B-4C58-8687-FF78857E651B}"/>
    <dgm:cxn modelId="{0B74E3E2-0010-4F84-B4F6-D64D7D944B4D}" srcId="{8B4F86D8-3AD0-4DA8-94CD-9E7DB7FB0A12}" destId="{44B42A0B-7135-48A6-AF68-C7341769A5DA}" srcOrd="0" destOrd="0" parTransId="{7BF0B6DF-5C9A-4038-840E-09CD77B1A901}" sibTransId="{00249242-72B8-4347-A899-D035D775526A}"/>
    <dgm:cxn modelId="{2E37FDB8-E4D5-4CCC-B050-B57E552B3367}" type="presOf" srcId="{44B42A0B-7135-48A6-AF68-C7341769A5DA}" destId="{3C174A61-E872-4701-8B1D-5E389FB7CC51}" srcOrd="1" destOrd="0" presId="urn:microsoft.com/office/officeart/2005/8/layout/orgChart1"/>
    <dgm:cxn modelId="{4F49CCC7-E03C-43FC-AC99-7CB1F9D609A0}" type="presOf" srcId="{5AE49F15-552A-4B2B-96C1-80651336C8C5}" destId="{B1952F40-33C7-4378-99CE-4697DFEBE8C2}" srcOrd="0" destOrd="0" presId="urn:microsoft.com/office/officeart/2005/8/layout/orgChart1"/>
    <dgm:cxn modelId="{E13F2C88-8D60-459C-96D5-99606820E1F9}" type="presOf" srcId="{8944796E-E1D2-4700-882E-11F2EE366F73}" destId="{E0F762F7-1B34-4BE2-80E9-C3C68B3BBACB}" srcOrd="0" destOrd="0" presId="urn:microsoft.com/office/officeart/2005/8/layout/orgChart1"/>
    <dgm:cxn modelId="{98762DCD-95B9-4B73-B493-C7454C0704BD}" type="presOf" srcId="{30CE649E-5298-42F0-95DC-8FCBD7448DC7}" destId="{3F037517-7F7D-4DD9-AD84-08DAF202B496}" srcOrd="0" destOrd="0" presId="urn:microsoft.com/office/officeart/2005/8/layout/orgChart1"/>
    <dgm:cxn modelId="{8B56E730-B287-4443-9AE5-2BF37C30D276}" type="presOf" srcId="{30CE649E-5298-42F0-95DC-8FCBD7448DC7}" destId="{E62C5F25-07B3-4AE8-ABCF-4685CC75153A}" srcOrd="1" destOrd="0" presId="urn:microsoft.com/office/officeart/2005/8/layout/orgChart1"/>
    <dgm:cxn modelId="{D0BCC05F-14E0-48FE-934B-015460166399}" type="presOf" srcId="{A29995F0-AA59-4F2C-A6F9-2512710921C7}" destId="{4E1D73DE-2CAC-4378-8AD6-5D61F7C7FCF4}" srcOrd="0" destOrd="0" presId="urn:microsoft.com/office/officeart/2005/8/layout/orgChart1"/>
    <dgm:cxn modelId="{A1ECA82C-C2F1-4600-84B1-FFCA6B4F63CF}" type="presOf" srcId="{F0BE1541-BCE9-4C4C-A26D-596ECDD7983E}" destId="{CE202A02-8657-4F40-9052-835AEE05D22E}" srcOrd="1" destOrd="0" presId="urn:microsoft.com/office/officeart/2005/8/layout/orgChart1"/>
    <dgm:cxn modelId="{597094CB-9BC0-439F-8B3D-27E706B4CD2A}" type="presOf" srcId="{7E43964C-C79B-4E68-8CC1-C927457FD62A}" destId="{5682DAF5-B4E4-419D-BC22-865BF9DC1814}" srcOrd="0" destOrd="0" presId="urn:microsoft.com/office/officeart/2005/8/layout/orgChart1"/>
    <dgm:cxn modelId="{A42C5476-ECCC-4E0B-94F8-DBF8BFB88BB5}" type="presOf" srcId="{A61B499F-ECA3-406A-8527-5E8FF4AB987E}" destId="{64F935F9-926B-47FD-890E-BBB6DB244D3A}" srcOrd="0" destOrd="0" presId="urn:microsoft.com/office/officeart/2005/8/layout/orgChart1"/>
    <dgm:cxn modelId="{85CB20E4-07BD-48B3-B65E-D4A898EA72D5}" type="presOf" srcId="{6D55E794-8C44-462F-B383-7D46EBE0CE13}" destId="{14ED2488-3537-4C8B-AC1A-35C15F10EFD5}" srcOrd="1" destOrd="0" presId="urn:microsoft.com/office/officeart/2005/8/layout/orgChart1"/>
    <dgm:cxn modelId="{4005FC0E-93F3-4221-A530-039AA333F746}" srcId="{44B42A0B-7135-48A6-AF68-C7341769A5DA}" destId="{B1553C06-B6EB-4F2D-AA5D-0577BCD8767F}" srcOrd="0" destOrd="0" parTransId="{A61B499F-ECA3-406A-8527-5E8FF4AB987E}" sibTransId="{24D55531-6E27-4536-97A7-09486F109F77}"/>
    <dgm:cxn modelId="{7512D86B-BE4F-4CA9-BA77-F189BA7E3944}" srcId="{6D55E794-8C44-462F-B383-7D46EBE0CE13}" destId="{0AC163CB-56CE-4133-AFF1-5D69B7CE260D}" srcOrd="0" destOrd="0" parTransId="{0EBF740C-F658-43FF-9A57-6F757AA0FEA5}" sibTransId="{3CAE3CFF-546A-4AB3-BBC0-4288FC332401}"/>
    <dgm:cxn modelId="{42F0170E-F233-47F6-B453-316746C66C22}" type="presOf" srcId="{F370F59C-C4F3-4EE2-9AFE-A85E678F475D}" destId="{6383F7A3-0248-47FB-81F5-ACB38DF7D613}" srcOrd="0" destOrd="0" presId="urn:microsoft.com/office/officeart/2005/8/layout/orgChart1"/>
    <dgm:cxn modelId="{9FA43079-7155-4500-A93F-FA1FDA2375D2}" type="presOf" srcId="{09542EDB-DC9D-4C57-BF47-385BAC3F82C9}" destId="{C72A85B7-875B-41A9-B881-D949CF312689}" srcOrd="0" destOrd="0" presId="urn:microsoft.com/office/officeart/2005/8/layout/orgChart1"/>
    <dgm:cxn modelId="{A2BF4A9E-3A6F-41B2-A1BC-86D68EBD48E0}" type="presOf" srcId="{098A5A8B-F713-4AAA-8F26-9924CEFA4C54}" destId="{C14E26BA-7759-4D9C-B15C-B3369ABEC95B}" srcOrd="1" destOrd="0" presId="urn:microsoft.com/office/officeart/2005/8/layout/orgChart1"/>
    <dgm:cxn modelId="{D7D11C58-C995-4445-A341-6FEFC6EE733E}" type="presOf" srcId="{0AC163CB-56CE-4133-AFF1-5D69B7CE260D}" destId="{7713CAED-A9E4-49EA-A524-8FD780FE08A4}" srcOrd="1" destOrd="0" presId="urn:microsoft.com/office/officeart/2005/8/layout/orgChart1"/>
    <dgm:cxn modelId="{C1FA847D-81C2-465C-8F44-33BC883E34FE}" type="presOf" srcId="{0AC163CB-56CE-4133-AFF1-5D69B7CE260D}" destId="{73E7AA5C-81C0-436B-94EE-12D6DBAFE735}" srcOrd="0" destOrd="0" presId="urn:microsoft.com/office/officeart/2005/8/layout/orgChart1"/>
    <dgm:cxn modelId="{74F1BB03-DB10-4951-95C2-9AA8381B2755}" type="presOf" srcId="{F0BE1541-BCE9-4C4C-A26D-596ECDD7983E}" destId="{C8A4592B-B883-4A31-9508-097B4C66E08E}" srcOrd="0" destOrd="0" presId="urn:microsoft.com/office/officeart/2005/8/layout/orgChart1"/>
    <dgm:cxn modelId="{9773FDED-AEDF-4941-A0D4-6E304C19379F}" type="presOf" srcId="{F96B81D7-0F93-4D90-A8F5-D43DE9996440}" destId="{93492D01-262E-4964-B3BA-E1C951E486B3}" srcOrd="0" destOrd="0" presId="urn:microsoft.com/office/officeart/2005/8/layout/orgChart1"/>
    <dgm:cxn modelId="{D3F477F4-3B1D-4D43-AFDA-1DCFA13FC7DD}" type="presOf" srcId="{BC2E9B36-0CDC-4C9B-8AA0-4E89E290C4AB}" destId="{9F598495-1EE5-4262-AC3F-6DF85060169B}" srcOrd="0" destOrd="0" presId="urn:microsoft.com/office/officeart/2005/8/layout/orgChart1"/>
    <dgm:cxn modelId="{57B9FEEA-B9DD-4041-BD80-4D59C85950C0}" type="presOf" srcId="{3DA955DF-1C33-4B16-9716-9561D14E320A}" destId="{159017A5-5687-4DD8-9130-D5399307AFDD}" srcOrd="1" destOrd="0" presId="urn:microsoft.com/office/officeart/2005/8/layout/orgChart1"/>
    <dgm:cxn modelId="{55091E8D-C413-48DC-8BF4-6590109671BD}" srcId="{6D55E794-8C44-462F-B383-7D46EBE0CE13}" destId="{EE190F16-BC7F-450B-9219-92F297AB2780}" srcOrd="1" destOrd="0" parTransId="{8BEBAFEB-25DE-4006-9FAA-9689F42FCA19}" sibTransId="{F3790D66-92F3-4D6D-A8C3-5EF11A5282DE}"/>
    <dgm:cxn modelId="{8847A698-CB05-47F2-AB15-ACBCCB413031}" type="presOf" srcId="{6D55E794-8C44-462F-B383-7D46EBE0CE13}" destId="{CE5AF634-ED14-4D46-8BCA-9265B73F58C6}" srcOrd="0" destOrd="0" presId="urn:microsoft.com/office/officeart/2005/8/layout/orgChart1"/>
    <dgm:cxn modelId="{16A03D41-0C06-4763-8A8A-2CA8F5A41F1E}" type="presOf" srcId="{EE190F16-BC7F-450B-9219-92F297AB2780}" destId="{70C5C024-90D6-42E4-AFF6-70709F7978F6}" srcOrd="0" destOrd="0" presId="urn:microsoft.com/office/officeart/2005/8/layout/orgChart1"/>
    <dgm:cxn modelId="{CE0837A6-B8DD-49A2-8DCF-9EE28F0815D0}" srcId="{30CE649E-5298-42F0-95DC-8FCBD7448DC7}" destId="{F370F59C-C4F3-4EE2-9AFE-A85E678F475D}" srcOrd="2" destOrd="0" parTransId="{60612BF3-7D2B-4CA4-9D7B-5D2847BAEA28}" sibTransId="{99C1CCE5-927B-4A93-8C68-30F2C9B3F600}"/>
    <dgm:cxn modelId="{4A57FE67-E0B6-42E7-B50A-E61DD0713E4F}" type="presOf" srcId="{588CA15A-8A6F-4D13-92E3-DBCD07904D0A}" destId="{F9544CAF-0FA3-408D-AE9F-FBCDD5D33FA6}" srcOrd="0" destOrd="0" presId="urn:microsoft.com/office/officeart/2005/8/layout/orgChart1"/>
    <dgm:cxn modelId="{E1495534-60E0-4698-9C7A-E7F3A9629697}" type="presOf" srcId="{A1EEB112-6038-415F-8E7A-5A8FAFE08C5B}" destId="{7A22E21F-B662-4EE9-AC52-927DAEE66DF6}" srcOrd="1" destOrd="0" presId="urn:microsoft.com/office/officeart/2005/8/layout/orgChart1"/>
    <dgm:cxn modelId="{D680F301-3377-4061-B743-E1F686B9D76F}" type="presOf" srcId="{60612BF3-7D2B-4CA4-9D7B-5D2847BAEA28}" destId="{1C68E9A0-DE04-44A7-A449-30D0BFC1B0A0}" srcOrd="0" destOrd="0" presId="urn:microsoft.com/office/officeart/2005/8/layout/orgChart1"/>
    <dgm:cxn modelId="{E8235830-D42E-4059-A7B4-7068E919B837}" type="presOf" srcId="{B1553C06-B6EB-4F2D-AA5D-0577BCD8767F}" destId="{F2A08179-0CD1-4C35-AB82-59D7217B09AA}" srcOrd="0" destOrd="0" presId="urn:microsoft.com/office/officeart/2005/8/layout/orgChart1"/>
    <dgm:cxn modelId="{4008FAEA-3999-49BF-9F75-D5F3D579DE43}" type="presOf" srcId="{0E31F7EC-3EFC-40F0-ADA6-E9F1E12E86A5}" destId="{B5AA6ECE-7C49-49EB-B01C-E69D4623E002}" srcOrd="0" destOrd="0" presId="urn:microsoft.com/office/officeart/2005/8/layout/orgChart1"/>
    <dgm:cxn modelId="{D4C0E400-DBBC-478A-BD56-952D002891EC}" srcId="{44B42A0B-7135-48A6-AF68-C7341769A5DA}" destId="{6D55E794-8C44-462F-B383-7D46EBE0CE13}" srcOrd="3" destOrd="0" parTransId="{7D4E8AF8-D1F5-4C20-B7C1-BAA058D3109D}" sibTransId="{E5B6DD3C-F29E-475E-B78D-554312B67017}"/>
    <dgm:cxn modelId="{25BF6BF1-21E7-4384-A7C5-F394709943E9}" type="presOf" srcId="{13FFA369-BB7F-4FD3-B7E7-D9D829190850}" destId="{03D97014-A82B-43CA-B5DF-E29FF8931049}" srcOrd="1" destOrd="0" presId="urn:microsoft.com/office/officeart/2005/8/layout/orgChart1"/>
    <dgm:cxn modelId="{B06499E4-8F2A-47DE-8B47-767B6C55B1CA}" type="presOf" srcId="{13FFA369-BB7F-4FD3-B7E7-D9D829190850}" destId="{0B38D5B3-ED22-41F9-B7D8-6D841402C109}" srcOrd="0" destOrd="0" presId="urn:microsoft.com/office/officeart/2005/8/layout/orgChart1"/>
    <dgm:cxn modelId="{66AC48B6-276C-4653-B155-7C1F9478FBCC}" type="presOf" srcId="{50DD4299-8FAD-4D42-ADDE-C510EE7EEA75}" destId="{BAD4E6C0-9BCB-469B-9350-6A30C0D1D91B}" srcOrd="0" destOrd="0" presId="urn:microsoft.com/office/officeart/2005/8/layout/orgChart1"/>
    <dgm:cxn modelId="{590DB1DC-7AAE-4189-ACD3-0E9D235C406C}" srcId="{30CE649E-5298-42F0-95DC-8FCBD7448DC7}" destId="{3DA955DF-1C33-4B16-9716-9561D14E320A}" srcOrd="5" destOrd="0" parTransId="{5AE49F15-552A-4B2B-96C1-80651336C8C5}" sibTransId="{02C9EB50-D296-4F74-B261-C610A1C7AAF3}"/>
    <dgm:cxn modelId="{0220881F-3F50-49A0-A742-0DDD4C02E5D2}" type="presOf" srcId="{C36CBDA9-DC75-49AC-8517-D5DB173F98D8}" destId="{648BB042-D6D1-412E-B88E-9AFDCA1F2650}" srcOrd="1" destOrd="0" presId="urn:microsoft.com/office/officeart/2005/8/layout/orgChart1"/>
    <dgm:cxn modelId="{DE94A08A-4AC7-4E43-AFDD-F2521096E9C7}" srcId="{6D55E794-8C44-462F-B383-7D46EBE0CE13}" destId="{13FFA369-BB7F-4FD3-B7E7-D9D829190850}" srcOrd="2" destOrd="0" parTransId="{698C915D-2D1E-4DAA-8266-D84FF3DC93BC}" sibTransId="{87611602-C3D4-48C4-99F6-FFFE1374A946}"/>
    <dgm:cxn modelId="{34145220-DA74-4D20-B128-E53F10B2AB2C}" type="presOf" srcId="{B1553C06-B6EB-4F2D-AA5D-0577BCD8767F}" destId="{AE9B027A-F74F-4056-A83D-9D0D133864BF}" srcOrd="1" destOrd="0" presId="urn:microsoft.com/office/officeart/2005/8/layout/orgChart1"/>
    <dgm:cxn modelId="{ED9AD03A-8B8B-4B9C-861D-346EC2E9FF5F}" type="presParOf" srcId="{69C581E9-F617-4ABB-809B-ADA7ECCA95E5}" destId="{D436A834-2BCA-4306-98EC-6A875A2E5FDC}" srcOrd="0" destOrd="0" presId="urn:microsoft.com/office/officeart/2005/8/layout/orgChart1"/>
    <dgm:cxn modelId="{1D9DCDA5-BDFA-4CE0-9A65-61E95CADCA81}" type="presParOf" srcId="{D436A834-2BCA-4306-98EC-6A875A2E5FDC}" destId="{C9BFF0FF-19AD-4E8A-8866-553C59CD23EC}" srcOrd="0" destOrd="0" presId="urn:microsoft.com/office/officeart/2005/8/layout/orgChart1"/>
    <dgm:cxn modelId="{7BA9107E-C036-46E3-886A-C107A692FA19}" type="presParOf" srcId="{C9BFF0FF-19AD-4E8A-8866-553C59CD23EC}" destId="{96F895BF-049C-4C3F-88F1-193BB97D9C2A}" srcOrd="0" destOrd="0" presId="urn:microsoft.com/office/officeart/2005/8/layout/orgChart1"/>
    <dgm:cxn modelId="{C9E9BF0C-900A-452E-A935-80B495E8420E}" type="presParOf" srcId="{C9BFF0FF-19AD-4E8A-8866-553C59CD23EC}" destId="{3C174A61-E872-4701-8B1D-5E389FB7CC51}" srcOrd="1" destOrd="0" presId="urn:microsoft.com/office/officeart/2005/8/layout/orgChart1"/>
    <dgm:cxn modelId="{7275BAF7-2EC6-44DD-8D6E-5836A4A2B824}" type="presParOf" srcId="{D436A834-2BCA-4306-98EC-6A875A2E5FDC}" destId="{B5E33712-D755-457A-B591-07C1F36DAF90}" srcOrd="1" destOrd="0" presId="urn:microsoft.com/office/officeart/2005/8/layout/orgChart1"/>
    <dgm:cxn modelId="{4D40B445-BD44-4AC7-BEBE-3AAF969F18AA}" type="presParOf" srcId="{B5E33712-D755-457A-B591-07C1F36DAF90}" destId="{9F598495-1EE5-4262-AC3F-6DF85060169B}" srcOrd="0" destOrd="0" presId="urn:microsoft.com/office/officeart/2005/8/layout/orgChart1"/>
    <dgm:cxn modelId="{2E23F76E-6B4F-491B-B269-7600D5089387}" type="presParOf" srcId="{B5E33712-D755-457A-B591-07C1F36DAF90}" destId="{7C6B8162-D435-42EC-926F-A7F3B8714A4A}" srcOrd="1" destOrd="0" presId="urn:microsoft.com/office/officeart/2005/8/layout/orgChart1"/>
    <dgm:cxn modelId="{DD2A6878-D9D1-4FCD-ABB5-3EC22582DC4B}" type="presParOf" srcId="{7C6B8162-D435-42EC-926F-A7F3B8714A4A}" destId="{FE3FDE90-0757-43DB-AEE3-85B53888E9A7}" srcOrd="0" destOrd="0" presId="urn:microsoft.com/office/officeart/2005/8/layout/orgChart1"/>
    <dgm:cxn modelId="{4B03DA23-E16E-4E45-AEB8-C04F32219CD7}" type="presParOf" srcId="{FE3FDE90-0757-43DB-AEE3-85B53888E9A7}" destId="{5AF3BB9F-5899-4112-BDED-7E8AFED344D2}" srcOrd="0" destOrd="0" presId="urn:microsoft.com/office/officeart/2005/8/layout/orgChart1"/>
    <dgm:cxn modelId="{1A2336FF-85A5-4DCE-AFAC-E8FD9D590E39}" type="presParOf" srcId="{FE3FDE90-0757-43DB-AEE3-85B53888E9A7}" destId="{1328FF59-AD34-418E-8510-0B43AB671515}" srcOrd="1" destOrd="0" presId="urn:microsoft.com/office/officeart/2005/8/layout/orgChart1"/>
    <dgm:cxn modelId="{FA41EABE-392A-4B76-8DB3-A11723BCD643}" type="presParOf" srcId="{7C6B8162-D435-42EC-926F-A7F3B8714A4A}" destId="{EACE1ED5-A1E3-45B9-88A6-7AA77EE6AC2D}" srcOrd="1" destOrd="0" presId="urn:microsoft.com/office/officeart/2005/8/layout/orgChart1"/>
    <dgm:cxn modelId="{4AD7BE66-E5B3-46C6-867E-C175A34F0C34}" type="presParOf" srcId="{7C6B8162-D435-42EC-926F-A7F3B8714A4A}" destId="{7CA56E18-6E5B-4C38-B292-FA3A1E1F0E8E}" srcOrd="2" destOrd="0" presId="urn:microsoft.com/office/officeart/2005/8/layout/orgChart1"/>
    <dgm:cxn modelId="{BC552EA8-6F24-48EB-AD33-8B0396E3CAE5}" type="presParOf" srcId="{B5E33712-D755-457A-B591-07C1F36DAF90}" destId="{F249D41A-FF7E-47BA-A5B7-502E79ABBC7E}" srcOrd="2" destOrd="0" presId="urn:microsoft.com/office/officeart/2005/8/layout/orgChart1"/>
    <dgm:cxn modelId="{A5472E6C-53DF-469B-9635-4EB28B841491}" type="presParOf" srcId="{B5E33712-D755-457A-B591-07C1F36DAF90}" destId="{BB61E46B-6C9F-4CA1-8429-C4CD62A98F77}" srcOrd="3" destOrd="0" presId="urn:microsoft.com/office/officeart/2005/8/layout/orgChart1"/>
    <dgm:cxn modelId="{E99E0436-5155-4720-94C3-6AB319161391}" type="presParOf" srcId="{BB61E46B-6C9F-4CA1-8429-C4CD62A98F77}" destId="{D7F732CF-9F4B-4C16-A5CD-53270C79A229}" srcOrd="0" destOrd="0" presId="urn:microsoft.com/office/officeart/2005/8/layout/orgChart1"/>
    <dgm:cxn modelId="{FE8501CA-CF51-47B2-A919-033D945E0D1E}" type="presParOf" srcId="{D7F732CF-9F4B-4C16-A5CD-53270C79A229}" destId="{B5AA6ECE-7C49-49EB-B01C-E69D4623E002}" srcOrd="0" destOrd="0" presId="urn:microsoft.com/office/officeart/2005/8/layout/orgChart1"/>
    <dgm:cxn modelId="{45E64A9B-D15B-4B06-83CF-E68BBC1BD3D6}" type="presParOf" srcId="{D7F732CF-9F4B-4C16-A5CD-53270C79A229}" destId="{96639CED-AFCF-4239-B4DD-8FADF15618C9}" srcOrd="1" destOrd="0" presId="urn:microsoft.com/office/officeart/2005/8/layout/orgChart1"/>
    <dgm:cxn modelId="{CA883891-B6D6-45F0-BC4F-562CD42AE149}" type="presParOf" srcId="{BB61E46B-6C9F-4CA1-8429-C4CD62A98F77}" destId="{E14F9552-5902-46FA-BB3E-721D00C6D7A1}" srcOrd="1" destOrd="0" presId="urn:microsoft.com/office/officeart/2005/8/layout/orgChart1"/>
    <dgm:cxn modelId="{4042990D-0DA8-40ED-9CB4-DB26B6FD0D6A}" type="presParOf" srcId="{BB61E46B-6C9F-4CA1-8429-C4CD62A98F77}" destId="{6EFFDAA4-6F92-4670-8E50-15F837ADB05C}" srcOrd="2" destOrd="0" presId="urn:microsoft.com/office/officeart/2005/8/layout/orgChart1"/>
    <dgm:cxn modelId="{E4022AA5-1C3D-48E5-9412-F7E213A41A74}" type="presParOf" srcId="{D436A834-2BCA-4306-98EC-6A875A2E5FDC}" destId="{00D7BCBC-0935-4924-B591-1B07A8CA3047}" srcOrd="2" destOrd="0" presId="urn:microsoft.com/office/officeart/2005/8/layout/orgChart1"/>
    <dgm:cxn modelId="{734F943F-B5D1-47BF-800E-CDB2C7349A41}" type="presParOf" srcId="{00D7BCBC-0935-4924-B591-1B07A8CA3047}" destId="{64F935F9-926B-47FD-890E-BBB6DB244D3A}" srcOrd="0" destOrd="0" presId="urn:microsoft.com/office/officeart/2005/8/layout/orgChart1"/>
    <dgm:cxn modelId="{08FAF061-5A07-49ED-A8CF-7C82A0F555A4}" type="presParOf" srcId="{00D7BCBC-0935-4924-B591-1B07A8CA3047}" destId="{2AC54C9F-EF1F-475A-B5C0-E7A046469D3D}" srcOrd="1" destOrd="0" presId="urn:microsoft.com/office/officeart/2005/8/layout/orgChart1"/>
    <dgm:cxn modelId="{1F6875C8-965C-40DE-A612-578D5068AE56}" type="presParOf" srcId="{2AC54C9F-EF1F-475A-B5C0-E7A046469D3D}" destId="{E3C58E33-6C98-4660-B626-483D9852FFFD}" srcOrd="0" destOrd="0" presId="urn:microsoft.com/office/officeart/2005/8/layout/orgChart1"/>
    <dgm:cxn modelId="{F3F45D4F-1779-4E8B-81F0-0170711BB902}" type="presParOf" srcId="{E3C58E33-6C98-4660-B626-483D9852FFFD}" destId="{F2A08179-0CD1-4C35-AB82-59D7217B09AA}" srcOrd="0" destOrd="0" presId="urn:microsoft.com/office/officeart/2005/8/layout/orgChart1"/>
    <dgm:cxn modelId="{F040CF4D-74B9-4FB8-A569-E6DCD23B6A97}" type="presParOf" srcId="{E3C58E33-6C98-4660-B626-483D9852FFFD}" destId="{AE9B027A-F74F-4056-A83D-9D0D133864BF}" srcOrd="1" destOrd="0" presId="urn:microsoft.com/office/officeart/2005/8/layout/orgChart1"/>
    <dgm:cxn modelId="{4239ED08-469A-43DF-8F93-2EBC2767236F}" type="presParOf" srcId="{2AC54C9F-EF1F-475A-B5C0-E7A046469D3D}" destId="{78AF68D2-E237-45D2-B191-79730450878C}" srcOrd="1" destOrd="0" presId="urn:microsoft.com/office/officeart/2005/8/layout/orgChart1"/>
    <dgm:cxn modelId="{9410270C-6CCF-4F2E-B898-E18AB03533B3}" type="presParOf" srcId="{2AC54C9F-EF1F-475A-B5C0-E7A046469D3D}" destId="{C8E006B3-D577-44E0-A92B-8D69D2398FB7}" srcOrd="2" destOrd="0" presId="urn:microsoft.com/office/officeart/2005/8/layout/orgChart1"/>
    <dgm:cxn modelId="{F1A66257-430C-4E02-9C31-CAF6B542A543}" type="presParOf" srcId="{00D7BCBC-0935-4924-B591-1B07A8CA3047}" destId="{0A750417-91FC-4F86-8793-FC834F78C94A}" srcOrd="2" destOrd="0" presId="urn:microsoft.com/office/officeart/2005/8/layout/orgChart1"/>
    <dgm:cxn modelId="{092E1241-2F66-45BF-B61D-9DBFC1762F4C}" type="presParOf" srcId="{00D7BCBC-0935-4924-B591-1B07A8CA3047}" destId="{C9CE9472-A874-4EC7-8757-7874E425A92A}" srcOrd="3" destOrd="0" presId="urn:microsoft.com/office/officeart/2005/8/layout/orgChart1"/>
    <dgm:cxn modelId="{0CEF9D87-A4B2-4CCC-8854-483B6E220B51}" type="presParOf" srcId="{C9CE9472-A874-4EC7-8757-7874E425A92A}" destId="{5623A2C4-B8EC-4338-95F1-0C6E1FAA5323}" srcOrd="0" destOrd="0" presId="urn:microsoft.com/office/officeart/2005/8/layout/orgChart1"/>
    <dgm:cxn modelId="{0856F1E5-5618-4780-9FC4-1DFCBC3289FD}" type="presParOf" srcId="{5623A2C4-B8EC-4338-95F1-0C6E1FAA5323}" destId="{80C0CCF3-8BC3-41DC-9FDB-18BB888E5155}" srcOrd="0" destOrd="0" presId="urn:microsoft.com/office/officeart/2005/8/layout/orgChart1"/>
    <dgm:cxn modelId="{5F5ED906-ABC5-4F77-ADE8-84725A59639F}" type="presParOf" srcId="{5623A2C4-B8EC-4338-95F1-0C6E1FAA5323}" destId="{6E53089B-7B29-4BF6-90EA-A835E0470D51}" srcOrd="1" destOrd="0" presId="urn:microsoft.com/office/officeart/2005/8/layout/orgChart1"/>
    <dgm:cxn modelId="{4A1B3838-C38E-4422-987A-F861D4CE5178}" type="presParOf" srcId="{C9CE9472-A874-4EC7-8757-7874E425A92A}" destId="{866CF9A4-FC52-4A82-927E-E1EC5696820C}" srcOrd="1" destOrd="0" presId="urn:microsoft.com/office/officeart/2005/8/layout/orgChart1"/>
    <dgm:cxn modelId="{BF050A4C-718A-462B-8785-89C4357993FE}" type="presParOf" srcId="{C9CE9472-A874-4EC7-8757-7874E425A92A}" destId="{7ACF3341-3A81-4D03-BAF3-7AC67FF77D46}" srcOrd="2" destOrd="0" presId="urn:microsoft.com/office/officeart/2005/8/layout/orgChart1"/>
    <dgm:cxn modelId="{ED674929-6940-4952-9B1D-5FC5C2704A8B}" type="presParOf" srcId="{00D7BCBC-0935-4924-B591-1B07A8CA3047}" destId="{E0F762F7-1B34-4BE2-80E9-C3C68B3BBACB}" srcOrd="4" destOrd="0" presId="urn:microsoft.com/office/officeart/2005/8/layout/orgChart1"/>
    <dgm:cxn modelId="{8FF6236F-74DA-47F7-A48E-690E52135A29}" type="presParOf" srcId="{00D7BCBC-0935-4924-B591-1B07A8CA3047}" destId="{84201E6D-FE10-48AE-AD7F-2EBC6FE8424B}" srcOrd="5" destOrd="0" presId="urn:microsoft.com/office/officeart/2005/8/layout/orgChart1"/>
    <dgm:cxn modelId="{F3BF1D2C-BF80-45D2-BE91-FBB1FC33AC8A}" type="presParOf" srcId="{84201E6D-FE10-48AE-AD7F-2EBC6FE8424B}" destId="{ED77E849-46F7-47BE-AD7D-2F96C711A53C}" srcOrd="0" destOrd="0" presId="urn:microsoft.com/office/officeart/2005/8/layout/orgChart1"/>
    <dgm:cxn modelId="{3E1E7ABB-2F18-4DAD-B42C-FCECEA74BD3C}" type="presParOf" srcId="{ED77E849-46F7-47BE-AD7D-2F96C711A53C}" destId="{3F037517-7F7D-4DD9-AD84-08DAF202B496}" srcOrd="0" destOrd="0" presId="urn:microsoft.com/office/officeart/2005/8/layout/orgChart1"/>
    <dgm:cxn modelId="{4EBED099-B449-426C-8E85-96236657C5D2}" type="presParOf" srcId="{ED77E849-46F7-47BE-AD7D-2F96C711A53C}" destId="{E62C5F25-07B3-4AE8-ABCF-4685CC75153A}" srcOrd="1" destOrd="0" presId="urn:microsoft.com/office/officeart/2005/8/layout/orgChart1"/>
    <dgm:cxn modelId="{0CFF3BEB-254D-4086-8750-D8FEE1834712}" type="presParOf" srcId="{84201E6D-FE10-48AE-AD7F-2EBC6FE8424B}" destId="{F84DF424-5FB8-4017-9712-CF52209F3C92}" srcOrd="1" destOrd="0" presId="urn:microsoft.com/office/officeart/2005/8/layout/orgChart1"/>
    <dgm:cxn modelId="{594CA512-6B02-450E-8FE6-E4765E54D76F}" type="presParOf" srcId="{F84DF424-5FB8-4017-9712-CF52209F3C92}" destId="{5682DAF5-B4E4-419D-BC22-865BF9DC1814}" srcOrd="0" destOrd="0" presId="urn:microsoft.com/office/officeart/2005/8/layout/orgChart1"/>
    <dgm:cxn modelId="{0CAF4448-22DF-4C7E-B274-0F73EB277E78}" type="presParOf" srcId="{F84DF424-5FB8-4017-9712-CF52209F3C92}" destId="{E5645067-C9F1-40DA-8F9F-CFF3F7E2BA60}" srcOrd="1" destOrd="0" presId="urn:microsoft.com/office/officeart/2005/8/layout/orgChart1"/>
    <dgm:cxn modelId="{2BEC9CF7-8B39-485B-8AF1-EA43434DAC8F}" type="presParOf" srcId="{E5645067-C9F1-40DA-8F9F-CFF3F7E2BA60}" destId="{CA4F319F-3202-4523-8704-DD1620845295}" srcOrd="0" destOrd="0" presId="urn:microsoft.com/office/officeart/2005/8/layout/orgChart1"/>
    <dgm:cxn modelId="{FF706304-065E-4749-AF05-1F67434AB798}" type="presParOf" srcId="{CA4F319F-3202-4523-8704-DD1620845295}" destId="{2653AE44-1F88-4E3E-BB5C-480CA5AE5130}" srcOrd="0" destOrd="0" presId="urn:microsoft.com/office/officeart/2005/8/layout/orgChart1"/>
    <dgm:cxn modelId="{CA7319E8-9D7C-46CB-9146-5C955904C154}" type="presParOf" srcId="{CA4F319F-3202-4523-8704-DD1620845295}" destId="{7832873A-C23C-443D-9E32-92E539E93B19}" srcOrd="1" destOrd="0" presId="urn:microsoft.com/office/officeart/2005/8/layout/orgChart1"/>
    <dgm:cxn modelId="{C67D6D2C-011C-442B-90A6-A18340EC714C}" type="presParOf" srcId="{E5645067-C9F1-40DA-8F9F-CFF3F7E2BA60}" destId="{FB20F302-3D33-4933-ABAD-2BA74D17803C}" srcOrd="1" destOrd="0" presId="urn:microsoft.com/office/officeart/2005/8/layout/orgChart1"/>
    <dgm:cxn modelId="{D7EDB2B3-464A-45D5-A24F-4CC1AD0F8493}" type="presParOf" srcId="{E5645067-C9F1-40DA-8F9F-CFF3F7E2BA60}" destId="{D86D6860-0D9B-4092-98DF-74A00E94D563}" srcOrd="2" destOrd="0" presId="urn:microsoft.com/office/officeart/2005/8/layout/orgChart1"/>
    <dgm:cxn modelId="{FCBFAC81-0725-41D8-8E1B-5AA2A8A3C817}" type="presParOf" srcId="{F84DF424-5FB8-4017-9712-CF52209F3C92}" destId="{F9544CAF-0FA3-408D-AE9F-FBCDD5D33FA6}" srcOrd="2" destOrd="0" presId="urn:microsoft.com/office/officeart/2005/8/layout/orgChart1"/>
    <dgm:cxn modelId="{C314CDD0-5637-4287-AD70-E469FE583F5C}" type="presParOf" srcId="{F84DF424-5FB8-4017-9712-CF52209F3C92}" destId="{C1287C8B-06B5-45AF-9293-88B9766B290B}" srcOrd="3" destOrd="0" presId="urn:microsoft.com/office/officeart/2005/8/layout/orgChart1"/>
    <dgm:cxn modelId="{F5BF1ADB-8A71-4E2D-9FB4-F31A946C66B3}" type="presParOf" srcId="{C1287C8B-06B5-45AF-9293-88B9766B290B}" destId="{32F177E4-1776-4C24-B616-A76A1C31B590}" srcOrd="0" destOrd="0" presId="urn:microsoft.com/office/officeart/2005/8/layout/orgChart1"/>
    <dgm:cxn modelId="{C19FAA6D-BAA1-43B4-9581-71B73D6CF99E}" type="presParOf" srcId="{32F177E4-1776-4C24-B616-A76A1C31B590}" destId="{C8A4592B-B883-4A31-9508-097B4C66E08E}" srcOrd="0" destOrd="0" presId="urn:microsoft.com/office/officeart/2005/8/layout/orgChart1"/>
    <dgm:cxn modelId="{EBE812C9-1348-4B2C-9EC3-05D1CDBC7045}" type="presParOf" srcId="{32F177E4-1776-4C24-B616-A76A1C31B590}" destId="{CE202A02-8657-4F40-9052-835AEE05D22E}" srcOrd="1" destOrd="0" presId="urn:microsoft.com/office/officeart/2005/8/layout/orgChart1"/>
    <dgm:cxn modelId="{8642957F-8B35-4A50-ADBB-2A6C3AF26B6A}" type="presParOf" srcId="{C1287C8B-06B5-45AF-9293-88B9766B290B}" destId="{1C27AB93-BC06-48DD-A315-2D1FBD47A985}" srcOrd="1" destOrd="0" presId="urn:microsoft.com/office/officeart/2005/8/layout/orgChart1"/>
    <dgm:cxn modelId="{3B16CAE7-7CF2-4A0F-A4F2-53D42B88931C}" type="presParOf" srcId="{C1287C8B-06B5-45AF-9293-88B9766B290B}" destId="{797B88E0-22A0-44AE-A9DC-D1DC47C315FE}" srcOrd="2" destOrd="0" presId="urn:microsoft.com/office/officeart/2005/8/layout/orgChart1"/>
    <dgm:cxn modelId="{55A37D01-E9F6-4652-891F-C8074024F085}" type="presParOf" srcId="{F84DF424-5FB8-4017-9712-CF52209F3C92}" destId="{1C68E9A0-DE04-44A7-A449-30D0BFC1B0A0}" srcOrd="4" destOrd="0" presId="urn:microsoft.com/office/officeart/2005/8/layout/orgChart1"/>
    <dgm:cxn modelId="{F3CB713F-529F-463A-A0FB-5801D40CE3D0}" type="presParOf" srcId="{F84DF424-5FB8-4017-9712-CF52209F3C92}" destId="{408C366C-4473-4A08-861C-A3EAFCFB61F9}" srcOrd="5" destOrd="0" presId="urn:microsoft.com/office/officeart/2005/8/layout/orgChart1"/>
    <dgm:cxn modelId="{2C35F763-0C79-410D-BAAF-BA7B95385605}" type="presParOf" srcId="{408C366C-4473-4A08-861C-A3EAFCFB61F9}" destId="{D8803519-9216-4A2A-A6D4-F81A1989EE9F}" srcOrd="0" destOrd="0" presId="urn:microsoft.com/office/officeart/2005/8/layout/orgChart1"/>
    <dgm:cxn modelId="{895E3F8D-973E-4F86-9880-5A6BF7741885}" type="presParOf" srcId="{D8803519-9216-4A2A-A6D4-F81A1989EE9F}" destId="{6383F7A3-0248-47FB-81F5-ACB38DF7D613}" srcOrd="0" destOrd="0" presId="urn:microsoft.com/office/officeart/2005/8/layout/orgChart1"/>
    <dgm:cxn modelId="{505D9A0A-84EE-4D14-9685-90B58D2C54AA}" type="presParOf" srcId="{D8803519-9216-4A2A-A6D4-F81A1989EE9F}" destId="{57016389-03F0-422B-A137-56773680EAA1}" srcOrd="1" destOrd="0" presId="urn:microsoft.com/office/officeart/2005/8/layout/orgChart1"/>
    <dgm:cxn modelId="{825CF4A9-0772-48AB-887B-3BA87BE21311}" type="presParOf" srcId="{408C366C-4473-4A08-861C-A3EAFCFB61F9}" destId="{80DA3F49-759F-40A1-9110-39A5FECCA25B}" srcOrd="1" destOrd="0" presId="urn:microsoft.com/office/officeart/2005/8/layout/orgChart1"/>
    <dgm:cxn modelId="{0DD5A7F8-2A0D-4331-B712-BA8A88725F5C}" type="presParOf" srcId="{408C366C-4473-4A08-861C-A3EAFCFB61F9}" destId="{3784D884-3EBA-4CEA-8740-0186E8166680}" srcOrd="2" destOrd="0" presId="urn:microsoft.com/office/officeart/2005/8/layout/orgChart1"/>
    <dgm:cxn modelId="{3413060B-9D62-4203-BC08-E3DBEA0D6E38}" type="presParOf" srcId="{F84DF424-5FB8-4017-9712-CF52209F3C92}" destId="{C72A85B7-875B-41A9-B881-D949CF312689}" srcOrd="6" destOrd="0" presId="urn:microsoft.com/office/officeart/2005/8/layout/orgChart1"/>
    <dgm:cxn modelId="{DB0234F0-4C9B-415C-886F-0629ACE3DE4B}" type="presParOf" srcId="{F84DF424-5FB8-4017-9712-CF52209F3C92}" destId="{EFFAF2C6-4665-4762-A1E0-9B32689B10BA}" srcOrd="7" destOrd="0" presId="urn:microsoft.com/office/officeart/2005/8/layout/orgChart1"/>
    <dgm:cxn modelId="{2C611977-5052-41D4-ADF8-749D871ECFC9}" type="presParOf" srcId="{EFFAF2C6-4665-4762-A1E0-9B32689B10BA}" destId="{9E89D275-DD05-4087-8413-2D593CABFA41}" srcOrd="0" destOrd="0" presId="urn:microsoft.com/office/officeart/2005/8/layout/orgChart1"/>
    <dgm:cxn modelId="{A164F8E8-E7C7-4C2D-ADAC-118C9166E755}" type="presParOf" srcId="{9E89D275-DD05-4087-8413-2D593CABFA41}" destId="{EE6F437C-8F9A-4A9A-B07A-595FBB6EE7A7}" srcOrd="0" destOrd="0" presId="urn:microsoft.com/office/officeart/2005/8/layout/orgChart1"/>
    <dgm:cxn modelId="{6E37B680-8420-421C-8ED2-CF80A292FD5E}" type="presParOf" srcId="{9E89D275-DD05-4087-8413-2D593CABFA41}" destId="{648BB042-D6D1-412E-B88E-9AFDCA1F2650}" srcOrd="1" destOrd="0" presId="urn:microsoft.com/office/officeart/2005/8/layout/orgChart1"/>
    <dgm:cxn modelId="{D4703FFA-15A4-479D-ACEF-57ED31AB0C9A}" type="presParOf" srcId="{EFFAF2C6-4665-4762-A1E0-9B32689B10BA}" destId="{259DA4E7-36F0-40CC-AF65-95AC07FFA39E}" srcOrd="1" destOrd="0" presId="urn:microsoft.com/office/officeart/2005/8/layout/orgChart1"/>
    <dgm:cxn modelId="{0D872D16-09FD-4868-943C-B86DBADDF297}" type="presParOf" srcId="{EFFAF2C6-4665-4762-A1E0-9B32689B10BA}" destId="{1FB15BF6-7DDF-463A-A4B7-0AF1C938D096}" srcOrd="2" destOrd="0" presId="urn:microsoft.com/office/officeart/2005/8/layout/orgChart1"/>
    <dgm:cxn modelId="{7806C8AE-7474-4D1C-AF84-6277B2A5A73B}" type="presParOf" srcId="{F84DF424-5FB8-4017-9712-CF52209F3C92}" destId="{4E1D73DE-2CAC-4378-8AD6-5D61F7C7FCF4}" srcOrd="8" destOrd="0" presId="urn:microsoft.com/office/officeart/2005/8/layout/orgChart1"/>
    <dgm:cxn modelId="{458787ED-E1F4-4558-83FC-4D9ACE9A229A}" type="presParOf" srcId="{F84DF424-5FB8-4017-9712-CF52209F3C92}" destId="{6063039A-7A18-4548-91B6-A744AE79F48C}" srcOrd="9" destOrd="0" presId="urn:microsoft.com/office/officeart/2005/8/layout/orgChart1"/>
    <dgm:cxn modelId="{B7080C0E-F011-4A89-B07F-752EF65DDA87}" type="presParOf" srcId="{6063039A-7A18-4548-91B6-A744AE79F48C}" destId="{33B4C372-9227-459B-BF43-FFCF09479FE8}" srcOrd="0" destOrd="0" presId="urn:microsoft.com/office/officeart/2005/8/layout/orgChart1"/>
    <dgm:cxn modelId="{3F8AA80F-D9C7-41CE-9911-216E0004E0E0}" type="presParOf" srcId="{33B4C372-9227-459B-BF43-FFCF09479FE8}" destId="{DBE85A52-8648-4129-831B-58A4EB01BD1C}" srcOrd="0" destOrd="0" presId="urn:microsoft.com/office/officeart/2005/8/layout/orgChart1"/>
    <dgm:cxn modelId="{817FAD0B-456E-4094-87C9-33A8FCB2BFF0}" type="presParOf" srcId="{33B4C372-9227-459B-BF43-FFCF09479FE8}" destId="{7A22E21F-B662-4EE9-AC52-927DAEE66DF6}" srcOrd="1" destOrd="0" presId="urn:microsoft.com/office/officeart/2005/8/layout/orgChart1"/>
    <dgm:cxn modelId="{7C642231-BDD9-4C88-ABB5-9BED3E32B030}" type="presParOf" srcId="{6063039A-7A18-4548-91B6-A744AE79F48C}" destId="{1CEF6C98-6DBC-45AA-9DAE-EE025C418535}" srcOrd="1" destOrd="0" presId="urn:microsoft.com/office/officeart/2005/8/layout/orgChart1"/>
    <dgm:cxn modelId="{8BDDB8ED-612C-452E-91BA-A3B1B13908F9}" type="presParOf" srcId="{6063039A-7A18-4548-91B6-A744AE79F48C}" destId="{517EEE4C-4D80-49E1-BA37-161EA1E192C4}" srcOrd="2" destOrd="0" presId="urn:microsoft.com/office/officeart/2005/8/layout/orgChart1"/>
    <dgm:cxn modelId="{70D515C7-D3B9-46B8-BB00-4F17DBE438B4}" type="presParOf" srcId="{F84DF424-5FB8-4017-9712-CF52209F3C92}" destId="{B1952F40-33C7-4378-99CE-4697DFEBE8C2}" srcOrd="10" destOrd="0" presId="urn:microsoft.com/office/officeart/2005/8/layout/orgChart1"/>
    <dgm:cxn modelId="{E4EF4FE3-8921-4C21-B9F4-37489595160C}" type="presParOf" srcId="{F84DF424-5FB8-4017-9712-CF52209F3C92}" destId="{199357B3-D721-4A36-ADD3-CFB0ECEAAC42}" srcOrd="11" destOrd="0" presId="urn:microsoft.com/office/officeart/2005/8/layout/orgChart1"/>
    <dgm:cxn modelId="{759D3C36-E1FE-46DD-9F0E-51B955D2221A}" type="presParOf" srcId="{199357B3-D721-4A36-ADD3-CFB0ECEAAC42}" destId="{BAF95AA3-C0D7-4FB1-876A-9C328885BE22}" srcOrd="0" destOrd="0" presId="urn:microsoft.com/office/officeart/2005/8/layout/orgChart1"/>
    <dgm:cxn modelId="{C5AFBA73-FA45-4901-9645-59542A413911}" type="presParOf" srcId="{BAF95AA3-C0D7-4FB1-876A-9C328885BE22}" destId="{D8C07F24-3548-4DD9-8AC1-5185746D0AAC}" srcOrd="0" destOrd="0" presId="urn:microsoft.com/office/officeart/2005/8/layout/orgChart1"/>
    <dgm:cxn modelId="{14C4AB4F-F042-4B68-9C7A-5604343A2D9A}" type="presParOf" srcId="{BAF95AA3-C0D7-4FB1-876A-9C328885BE22}" destId="{159017A5-5687-4DD8-9130-D5399307AFDD}" srcOrd="1" destOrd="0" presId="urn:microsoft.com/office/officeart/2005/8/layout/orgChart1"/>
    <dgm:cxn modelId="{92FD11B1-652A-4751-A7A5-682C3BE52177}" type="presParOf" srcId="{199357B3-D721-4A36-ADD3-CFB0ECEAAC42}" destId="{400FC62D-9D8D-4BE2-9AE3-89B130426DE6}" srcOrd="1" destOrd="0" presId="urn:microsoft.com/office/officeart/2005/8/layout/orgChart1"/>
    <dgm:cxn modelId="{85D0333F-CD5C-460F-96DF-3939BC9ECA14}" type="presParOf" srcId="{199357B3-D721-4A36-ADD3-CFB0ECEAAC42}" destId="{6541ECF3-9B70-473A-AF4A-9F5782726C7C}" srcOrd="2" destOrd="0" presId="urn:microsoft.com/office/officeart/2005/8/layout/orgChart1"/>
    <dgm:cxn modelId="{0197384A-6503-467A-BF33-7524741E527A}" type="presParOf" srcId="{F84DF424-5FB8-4017-9712-CF52209F3C92}" destId="{64A85A1D-C343-4926-926F-7795DDA40E5B}" srcOrd="12" destOrd="0" presId="urn:microsoft.com/office/officeart/2005/8/layout/orgChart1"/>
    <dgm:cxn modelId="{B52B0CDB-FFD2-4748-90C3-3B93392A86C2}" type="presParOf" srcId="{F84DF424-5FB8-4017-9712-CF52209F3C92}" destId="{22D459BC-2F27-46AB-B374-BD5D5E5102A3}" srcOrd="13" destOrd="0" presId="urn:microsoft.com/office/officeart/2005/8/layout/orgChart1"/>
    <dgm:cxn modelId="{C1AEF546-9C60-45B3-934D-F0596A1B75E5}" type="presParOf" srcId="{22D459BC-2F27-46AB-B374-BD5D5E5102A3}" destId="{433627D2-B353-4CA3-BF46-0A3EB24707F7}" srcOrd="0" destOrd="0" presId="urn:microsoft.com/office/officeart/2005/8/layout/orgChart1"/>
    <dgm:cxn modelId="{3F0A0705-8C40-426E-A4FD-98C243822B36}" type="presParOf" srcId="{433627D2-B353-4CA3-BF46-0A3EB24707F7}" destId="{70081FBE-72AD-4261-82C7-D5FDCDCEEDC4}" srcOrd="0" destOrd="0" presId="urn:microsoft.com/office/officeart/2005/8/layout/orgChart1"/>
    <dgm:cxn modelId="{20532CF0-9F7F-427B-AA16-CF19CF78D92A}" type="presParOf" srcId="{433627D2-B353-4CA3-BF46-0A3EB24707F7}" destId="{C14E26BA-7759-4D9C-B15C-B3369ABEC95B}" srcOrd="1" destOrd="0" presId="urn:microsoft.com/office/officeart/2005/8/layout/orgChart1"/>
    <dgm:cxn modelId="{ABC9C21D-3BD1-41F5-A6DA-60439856F143}" type="presParOf" srcId="{22D459BC-2F27-46AB-B374-BD5D5E5102A3}" destId="{3EDD7120-2D5D-44F4-8A41-5156021F5AE6}" srcOrd="1" destOrd="0" presId="urn:microsoft.com/office/officeart/2005/8/layout/orgChart1"/>
    <dgm:cxn modelId="{92F2662C-C446-4AF3-B32B-0B238C29E820}" type="presParOf" srcId="{22D459BC-2F27-46AB-B374-BD5D5E5102A3}" destId="{45C63200-152D-4A0F-B210-55ED7D4AEE84}" srcOrd="2" destOrd="0" presId="urn:microsoft.com/office/officeart/2005/8/layout/orgChart1"/>
    <dgm:cxn modelId="{06153EBB-6220-4FC4-8B43-9F6CBCFD856F}" type="presParOf" srcId="{84201E6D-FE10-48AE-AD7F-2EBC6FE8424B}" destId="{51435609-5903-4FD4-867A-4B8CF5483F33}" srcOrd="2" destOrd="0" presId="urn:microsoft.com/office/officeart/2005/8/layout/orgChart1"/>
    <dgm:cxn modelId="{9111AADF-B459-48DF-9F8E-5968FD1C970F}" type="presParOf" srcId="{51435609-5903-4FD4-867A-4B8CF5483F33}" destId="{BAD4E6C0-9BCB-469B-9350-6A30C0D1D91B}" srcOrd="0" destOrd="0" presId="urn:microsoft.com/office/officeart/2005/8/layout/orgChart1"/>
    <dgm:cxn modelId="{7C9D1987-A19D-4E6D-9A71-13CAEA9058AC}" type="presParOf" srcId="{51435609-5903-4FD4-867A-4B8CF5483F33}" destId="{7D8CE5CB-BA5C-48AC-86C7-889AA91FC01C}" srcOrd="1" destOrd="0" presId="urn:microsoft.com/office/officeart/2005/8/layout/orgChart1"/>
    <dgm:cxn modelId="{644D4F61-CC80-497E-BCE9-C5333CDE2027}" type="presParOf" srcId="{7D8CE5CB-BA5C-48AC-86C7-889AA91FC01C}" destId="{8FFDA7C4-7AFB-4FA4-BE85-8EFF237022B4}" srcOrd="0" destOrd="0" presId="urn:microsoft.com/office/officeart/2005/8/layout/orgChart1"/>
    <dgm:cxn modelId="{EFE28A2D-C98A-41DA-8B07-F0A3F925C42B}" type="presParOf" srcId="{8FFDA7C4-7AFB-4FA4-BE85-8EFF237022B4}" destId="{93492D01-262E-4964-B3BA-E1C951E486B3}" srcOrd="0" destOrd="0" presId="urn:microsoft.com/office/officeart/2005/8/layout/orgChart1"/>
    <dgm:cxn modelId="{F552BBC4-A229-4D16-8674-CCFF119F5B1C}" type="presParOf" srcId="{8FFDA7C4-7AFB-4FA4-BE85-8EFF237022B4}" destId="{66FF12C8-B84F-4C38-A03C-16C7745295C0}" srcOrd="1" destOrd="0" presId="urn:microsoft.com/office/officeart/2005/8/layout/orgChart1"/>
    <dgm:cxn modelId="{35A217FE-EF75-4EEB-B532-0D84B8AC0641}" type="presParOf" srcId="{7D8CE5CB-BA5C-48AC-86C7-889AA91FC01C}" destId="{0EC9AAA8-ECE7-4378-BB7F-F8B27FBD4B54}" srcOrd="1" destOrd="0" presId="urn:microsoft.com/office/officeart/2005/8/layout/orgChart1"/>
    <dgm:cxn modelId="{8B9BF0C7-CED5-4AEC-8E4C-52040D0A87B5}" type="presParOf" srcId="{7D8CE5CB-BA5C-48AC-86C7-889AA91FC01C}" destId="{BA7BCC9B-BC45-4ECE-BB6F-AAE02C42E775}" srcOrd="2" destOrd="0" presId="urn:microsoft.com/office/officeart/2005/8/layout/orgChart1"/>
    <dgm:cxn modelId="{C4534309-0FC9-4B96-935A-4FD79AC207E9}" type="presParOf" srcId="{00D7BCBC-0935-4924-B591-1B07A8CA3047}" destId="{A563CBAB-33D5-4767-92FC-CBF38AF4F7FA}" srcOrd="6" destOrd="0" presId="urn:microsoft.com/office/officeart/2005/8/layout/orgChart1"/>
    <dgm:cxn modelId="{89E81316-F1D5-4253-BA33-C9246F0AD369}" type="presParOf" srcId="{00D7BCBC-0935-4924-B591-1B07A8CA3047}" destId="{86B23739-54C0-476D-BD75-4D7E3263A9DE}" srcOrd="7" destOrd="0" presId="urn:microsoft.com/office/officeart/2005/8/layout/orgChart1"/>
    <dgm:cxn modelId="{C1F96AF1-D4CA-4CB8-8A57-6D218761ADDD}" type="presParOf" srcId="{86B23739-54C0-476D-BD75-4D7E3263A9DE}" destId="{B2817F6C-D442-48B5-8D64-C62E608C8D83}" srcOrd="0" destOrd="0" presId="urn:microsoft.com/office/officeart/2005/8/layout/orgChart1"/>
    <dgm:cxn modelId="{C8301D58-F62F-4183-84FC-5E75AA64DCD2}" type="presParOf" srcId="{B2817F6C-D442-48B5-8D64-C62E608C8D83}" destId="{CE5AF634-ED14-4D46-8BCA-9265B73F58C6}" srcOrd="0" destOrd="0" presId="urn:microsoft.com/office/officeart/2005/8/layout/orgChart1"/>
    <dgm:cxn modelId="{ED88700D-D1C6-4EF9-B32E-D7C5F3175D2D}" type="presParOf" srcId="{B2817F6C-D442-48B5-8D64-C62E608C8D83}" destId="{14ED2488-3537-4C8B-AC1A-35C15F10EFD5}" srcOrd="1" destOrd="0" presId="urn:microsoft.com/office/officeart/2005/8/layout/orgChart1"/>
    <dgm:cxn modelId="{A9B550D8-018A-4141-8059-6E98449DFB20}" type="presParOf" srcId="{86B23739-54C0-476D-BD75-4D7E3263A9DE}" destId="{377EDA06-EFE3-4C4A-A1F8-45F394050C31}" srcOrd="1" destOrd="0" presId="urn:microsoft.com/office/officeart/2005/8/layout/orgChart1"/>
    <dgm:cxn modelId="{4AAAF362-1A89-4967-BCCC-D0342881E8D6}" type="presParOf" srcId="{377EDA06-EFE3-4C4A-A1F8-45F394050C31}" destId="{6BC8CFC9-5FA2-417C-A753-7DC00A98D942}" srcOrd="0" destOrd="0" presId="urn:microsoft.com/office/officeart/2005/8/layout/orgChart1"/>
    <dgm:cxn modelId="{C569923F-AD0E-4CC4-95ED-B37B24DC7110}" type="presParOf" srcId="{377EDA06-EFE3-4C4A-A1F8-45F394050C31}" destId="{82B1C26D-0295-4D8C-9ED4-530D0165ED45}" srcOrd="1" destOrd="0" presId="urn:microsoft.com/office/officeart/2005/8/layout/orgChart1"/>
    <dgm:cxn modelId="{248B8B10-E423-49AA-83A8-BF4EEDA266D7}" type="presParOf" srcId="{82B1C26D-0295-4D8C-9ED4-530D0165ED45}" destId="{368725D0-F741-462E-BF87-F105FC923547}" srcOrd="0" destOrd="0" presId="urn:microsoft.com/office/officeart/2005/8/layout/orgChart1"/>
    <dgm:cxn modelId="{C73A8CAA-ADDC-4A56-9FA8-BB41BDB50DDA}" type="presParOf" srcId="{368725D0-F741-462E-BF87-F105FC923547}" destId="{73E7AA5C-81C0-436B-94EE-12D6DBAFE735}" srcOrd="0" destOrd="0" presId="urn:microsoft.com/office/officeart/2005/8/layout/orgChart1"/>
    <dgm:cxn modelId="{84E81B4B-C7B0-4BEE-A102-C2820D5CDDB6}" type="presParOf" srcId="{368725D0-F741-462E-BF87-F105FC923547}" destId="{7713CAED-A9E4-49EA-A524-8FD780FE08A4}" srcOrd="1" destOrd="0" presId="urn:microsoft.com/office/officeart/2005/8/layout/orgChart1"/>
    <dgm:cxn modelId="{56F161E6-8449-4268-AB38-78D50259D7B6}" type="presParOf" srcId="{82B1C26D-0295-4D8C-9ED4-530D0165ED45}" destId="{CBF013CB-5912-4DDE-B69B-9654257D4202}" srcOrd="1" destOrd="0" presId="urn:microsoft.com/office/officeart/2005/8/layout/orgChart1"/>
    <dgm:cxn modelId="{5550600F-0A51-4C1D-8AF8-601DB453664B}" type="presParOf" srcId="{82B1C26D-0295-4D8C-9ED4-530D0165ED45}" destId="{9CCC71DA-3EFB-4250-983C-43D9CBEC2CB7}" srcOrd="2" destOrd="0" presId="urn:microsoft.com/office/officeart/2005/8/layout/orgChart1"/>
    <dgm:cxn modelId="{E8BA095B-E74B-4605-8B80-BA691D754800}" type="presParOf" srcId="{377EDA06-EFE3-4C4A-A1F8-45F394050C31}" destId="{FE199D7F-42D3-4E77-9243-69246647F3E4}" srcOrd="2" destOrd="0" presId="urn:microsoft.com/office/officeart/2005/8/layout/orgChart1"/>
    <dgm:cxn modelId="{0770F9D9-CDDB-4215-994E-997FB82825B2}" type="presParOf" srcId="{377EDA06-EFE3-4C4A-A1F8-45F394050C31}" destId="{AD2EE2CE-B4C3-488C-9E72-3AAFDF54FC4D}" srcOrd="3" destOrd="0" presId="urn:microsoft.com/office/officeart/2005/8/layout/orgChart1"/>
    <dgm:cxn modelId="{D6FA564F-D411-4FC3-AE37-0A242F4B72DB}" type="presParOf" srcId="{AD2EE2CE-B4C3-488C-9E72-3AAFDF54FC4D}" destId="{4101930B-31CA-45D2-823F-079006FAA70B}" srcOrd="0" destOrd="0" presId="urn:microsoft.com/office/officeart/2005/8/layout/orgChart1"/>
    <dgm:cxn modelId="{6AE0C17A-4953-466D-915D-DE90B72F3E5A}" type="presParOf" srcId="{4101930B-31CA-45D2-823F-079006FAA70B}" destId="{70C5C024-90D6-42E4-AFF6-70709F7978F6}" srcOrd="0" destOrd="0" presId="urn:microsoft.com/office/officeart/2005/8/layout/orgChart1"/>
    <dgm:cxn modelId="{E6F66AC1-604E-42EF-BBB4-EC291D13F6F7}" type="presParOf" srcId="{4101930B-31CA-45D2-823F-079006FAA70B}" destId="{5D465962-7ACD-4952-B27A-35B735D509BE}" srcOrd="1" destOrd="0" presId="urn:microsoft.com/office/officeart/2005/8/layout/orgChart1"/>
    <dgm:cxn modelId="{5359D16E-5616-4E82-9880-A7B7A07B6425}" type="presParOf" srcId="{AD2EE2CE-B4C3-488C-9E72-3AAFDF54FC4D}" destId="{00EA0896-5129-41CC-9608-F66F890965F0}" srcOrd="1" destOrd="0" presId="urn:microsoft.com/office/officeart/2005/8/layout/orgChart1"/>
    <dgm:cxn modelId="{3D6A0819-B630-4060-8935-11B71D15F874}" type="presParOf" srcId="{AD2EE2CE-B4C3-488C-9E72-3AAFDF54FC4D}" destId="{61B40F0C-0D72-48B8-98E0-367F6379DEDD}" srcOrd="2" destOrd="0" presId="urn:microsoft.com/office/officeart/2005/8/layout/orgChart1"/>
    <dgm:cxn modelId="{5EC725C3-FFA4-4F1B-B9B4-56735AB5A4DE}" type="presParOf" srcId="{377EDA06-EFE3-4C4A-A1F8-45F394050C31}" destId="{6818C5B8-BFA9-4069-B8A5-B4310899DB11}" srcOrd="4" destOrd="0" presId="urn:microsoft.com/office/officeart/2005/8/layout/orgChart1"/>
    <dgm:cxn modelId="{52F2FF6A-F52F-4D4E-8EC5-403E081B9476}" type="presParOf" srcId="{377EDA06-EFE3-4C4A-A1F8-45F394050C31}" destId="{8693421B-98E3-40F5-AAAD-1F7B6403E339}" srcOrd="5" destOrd="0" presId="urn:microsoft.com/office/officeart/2005/8/layout/orgChart1"/>
    <dgm:cxn modelId="{440C2941-0D85-49BF-8396-455016D85B94}" type="presParOf" srcId="{8693421B-98E3-40F5-AAAD-1F7B6403E339}" destId="{49CAC41B-D8BD-4BC4-BD99-C3B5775E1967}" srcOrd="0" destOrd="0" presId="urn:microsoft.com/office/officeart/2005/8/layout/orgChart1"/>
    <dgm:cxn modelId="{AEE8CEAD-C0E3-4A04-ABD0-718D0CC46DE5}" type="presParOf" srcId="{49CAC41B-D8BD-4BC4-BD99-C3B5775E1967}" destId="{0B38D5B3-ED22-41F9-B7D8-6D841402C109}" srcOrd="0" destOrd="0" presId="urn:microsoft.com/office/officeart/2005/8/layout/orgChart1"/>
    <dgm:cxn modelId="{46707DE6-D464-4148-8B4C-D62D8C7188AD}" type="presParOf" srcId="{49CAC41B-D8BD-4BC4-BD99-C3B5775E1967}" destId="{03D97014-A82B-43CA-B5DF-E29FF8931049}" srcOrd="1" destOrd="0" presId="urn:microsoft.com/office/officeart/2005/8/layout/orgChart1"/>
    <dgm:cxn modelId="{239B254D-9553-451C-AAFD-D57D7CEF0B8F}" type="presParOf" srcId="{8693421B-98E3-40F5-AAAD-1F7B6403E339}" destId="{9E8D08DA-16A1-4E42-8CA9-DBB521FBF7CA}" srcOrd="1" destOrd="0" presId="urn:microsoft.com/office/officeart/2005/8/layout/orgChart1"/>
    <dgm:cxn modelId="{532327C4-20D5-4480-AFCB-A6EBA43B1122}" type="presParOf" srcId="{8693421B-98E3-40F5-AAAD-1F7B6403E339}" destId="{5D91DA3F-3486-4F22-8AD0-1209A10FE07B}" srcOrd="2" destOrd="0" presId="urn:microsoft.com/office/officeart/2005/8/layout/orgChart1"/>
    <dgm:cxn modelId="{C7B1BEE5-9F68-423D-B6D5-87E9F2F2C2B6}" type="presParOf" srcId="{86B23739-54C0-476D-BD75-4D7E3263A9DE}" destId="{B7456514-DFC3-4E5E-8CAE-FF5FECBAF1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18C5B8-BFA9-4069-B8A5-B4310899DB11}">
      <dsp:nvSpPr>
        <dsp:cNvPr id="0" name=""/>
        <dsp:cNvSpPr/>
      </dsp:nvSpPr>
      <dsp:spPr>
        <a:xfrm>
          <a:off x="11762957" y="5301706"/>
          <a:ext cx="1353837" cy="1523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745"/>
              </a:lnTo>
              <a:lnTo>
                <a:pt x="1353837" y="1322745"/>
              </a:lnTo>
              <a:lnTo>
                <a:pt x="1353837" y="1523589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99D7F-42D3-4E77-9243-69246647F3E4}">
      <dsp:nvSpPr>
        <dsp:cNvPr id="0" name=""/>
        <dsp:cNvSpPr/>
      </dsp:nvSpPr>
      <dsp:spPr>
        <a:xfrm>
          <a:off x="11180739" y="5301706"/>
          <a:ext cx="582217" cy="1522011"/>
        </a:xfrm>
        <a:custGeom>
          <a:avLst/>
          <a:gdLst/>
          <a:ahLst/>
          <a:cxnLst/>
          <a:rect l="0" t="0" r="0" b="0"/>
          <a:pathLst>
            <a:path>
              <a:moveTo>
                <a:pt x="582217" y="0"/>
              </a:moveTo>
              <a:lnTo>
                <a:pt x="582217" y="1321167"/>
              </a:lnTo>
              <a:lnTo>
                <a:pt x="0" y="1321167"/>
              </a:lnTo>
              <a:lnTo>
                <a:pt x="0" y="152201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8CFC9-5FA2-417C-A753-7DC00A98D942}">
      <dsp:nvSpPr>
        <dsp:cNvPr id="0" name=""/>
        <dsp:cNvSpPr/>
      </dsp:nvSpPr>
      <dsp:spPr>
        <a:xfrm>
          <a:off x="11762957" y="5301706"/>
          <a:ext cx="303750" cy="1514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3822"/>
              </a:lnTo>
              <a:lnTo>
                <a:pt x="303750" y="1313822"/>
              </a:lnTo>
              <a:lnTo>
                <a:pt x="303750" y="1514666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3CBAB-33D5-4767-92FC-CBF38AF4F7FA}">
      <dsp:nvSpPr>
        <dsp:cNvPr id="0" name=""/>
        <dsp:cNvSpPr/>
      </dsp:nvSpPr>
      <dsp:spPr>
        <a:xfrm>
          <a:off x="9208561" y="1734907"/>
          <a:ext cx="526708" cy="2892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2027"/>
              </a:lnTo>
              <a:lnTo>
                <a:pt x="526708" y="289202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D4E6C0-9BCB-469B-9350-6A30C0D1D91B}">
      <dsp:nvSpPr>
        <dsp:cNvPr id="0" name=""/>
        <dsp:cNvSpPr/>
      </dsp:nvSpPr>
      <dsp:spPr>
        <a:xfrm>
          <a:off x="4005021" y="5287188"/>
          <a:ext cx="475616" cy="730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0563"/>
              </a:lnTo>
              <a:lnTo>
                <a:pt x="475616" y="730563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85A1D-C343-4926-926F-7795DDA40E5B}">
      <dsp:nvSpPr>
        <dsp:cNvPr id="0" name=""/>
        <dsp:cNvSpPr/>
      </dsp:nvSpPr>
      <dsp:spPr>
        <a:xfrm>
          <a:off x="4005021" y="5287188"/>
          <a:ext cx="3228081" cy="1535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14"/>
              </a:lnTo>
              <a:lnTo>
                <a:pt x="3228081" y="1334614"/>
              </a:lnTo>
              <a:lnTo>
                <a:pt x="3228081" y="153545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52F40-33C7-4378-99CE-4697DFEBE8C2}">
      <dsp:nvSpPr>
        <dsp:cNvPr id="0" name=""/>
        <dsp:cNvSpPr/>
      </dsp:nvSpPr>
      <dsp:spPr>
        <a:xfrm>
          <a:off x="4005021" y="5287188"/>
          <a:ext cx="2012958" cy="1539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908"/>
              </a:lnTo>
              <a:lnTo>
                <a:pt x="2012958" y="1338908"/>
              </a:lnTo>
              <a:lnTo>
                <a:pt x="2012958" y="153975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1D73DE-2CAC-4378-8AD6-5D61F7C7FCF4}">
      <dsp:nvSpPr>
        <dsp:cNvPr id="0" name=""/>
        <dsp:cNvSpPr/>
      </dsp:nvSpPr>
      <dsp:spPr>
        <a:xfrm>
          <a:off x="4005021" y="5287188"/>
          <a:ext cx="874424" cy="1533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376"/>
              </a:lnTo>
              <a:lnTo>
                <a:pt x="874424" y="1332376"/>
              </a:lnTo>
              <a:lnTo>
                <a:pt x="874424" y="153322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A85B7-875B-41A9-B881-D949CF312689}">
      <dsp:nvSpPr>
        <dsp:cNvPr id="0" name=""/>
        <dsp:cNvSpPr/>
      </dsp:nvSpPr>
      <dsp:spPr>
        <a:xfrm>
          <a:off x="3712669" y="5287188"/>
          <a:ext cx="292351" cy="1538528"/>
        </a:xfrm>
        <a:custGeom>
          <a:avLst/>
          <a:gdLst/>
          <a:ahLst/>
          <a:cxnLst/>
          <a:rect l="0" t="0" r="0" b="0"/>
          <a:pathLst>
            <a:path>
              <a:moveTo>
                <a:pt x="292351" y="0"/>
              </a:moveTo>
              <a:lnTo>
                <a:pt x="292351" y="1337684"/>
              </a:lnTo>
              <a:lnTo>
                <a:pt x="0" y="1337684"/>
              </a:lnTo>
              <a:lnTo>
                <a:pt x="0" y="153852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8E9A0-DE04-44A7-A449-30D0BFC1B0A0}">
      <dsp:nvSpPr>
        <dsp:cNvPr id="0" name=""/>
        <dsp:cNvSpPr/>
      </dsp:nvSpPr>
      <dsp:spPr>
        <a:xfrm>
          <a:off x="2624356" y="5287188"/>
          <a:ext cx="1380665" cy="1540307"/>
        </a:xfrm>
        <a:custGeom>
          <a:avLst/>
          <a:gdLst/>
          <a:ahLst/>
          <a:cxnLst/>
          <a:rect l="0" t="0" r="0" b="0"/>
          <a:pathLst>
            <a:path>
              <a:moveTo>
                <a:pt x="1380665" y="0"/>
              </a:moveTo>
              <a:lnTo>
                <a:pt x="1380665" y="1339463"/>
              </a:lnTo>
              <a:lnTo>
                <a:pt x="0" y="1339463"/>
              </a:lnTo>
              <a:lnTo>
                <a:pt x="0" y="154030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44CAF-0FA3-408D-AE9F-FBCDD5D33FA6}">
      <dsp:nvSpPr>
        <dsp:cNvPr id="0" name=""/>
        <dsp:cNvSpPr/>
      </dsp:nvSpPr>
      <dsp:spPr>
        <a:xfrm>
          <a:off x="1521974" y="5287188"/>
          <a:ext cx="2483047" cy="1540307"/>
        </a:xfrm>
        <a:custGeom>
          <a:avLst/>
          <a:gdLst/>
          <a:ahLst/>
          <a:cxnLst/>
          <a:rect l="0" t="0" r="0" b="0"/>
          <a:pathLst>
            <a:path>
              <a:moveTo>
                <a:pt x="2483047" y="0"/>
              </a:moveTo>
              <a:lnTo>
                <a:pt x="2483047" y="1339463"/>
              </a:lnTo>
              <a:lnTo>
                <a:pt x="0" y="1339463"/>
              </a:lnTo>
              <a:lnTo>
                <a:pt x="0" y="154030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2DAF5-B4E4-419D-BC22-865BF9DC1814}">
      <dsp:nvSpPr>
        <dsp:cNvPr id="0" name=""/>
        <dsp:cNvSpPr/>
      </dsp:nvSpPr>
      <dsp:spPr>
        <a:xfrm>
          <a:off x="552320" y="5287188"/>
          <a:ext cx="3452701" cy="1533841"/>
        </a:xfrm>
        <a:custGeom>
          <a:avLst/>
          <a:gdLst/>
          <a:ahLst/>
          <a:cxnLst/>
          <a:rect l="0" t="0" r="0" b="0"/>
          <a:pathLst>
            <a:path>
              <a:moveTo>
                <a:pt x="3452701" y="0"/>
              </a:moveTo>
              <a:lnTo>
                <a:pt x="3452701" y="1332998"/>
              </a:lnTo>
              <a:lnTo>
                <a:pt x="0" y="1332998"/>
              </a:lnTo>
              <a:lnTo>
                <a:pt x="0" y="153384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762F7-1B34-4BE2-80E9-C3C68B3BBACB}">
      <dsp:nvSpPr>
        <dsp:cNvPr id="0" name=""/>
        <dsp:cNvSpPr/>
      </dsp:nvSpPr>
      <dsp:spPr>
        <a:xfrm>
          <a:off x="6003529" y="1734907"/>
          <a:ext cx="3205032" cy="2884572"/>
        </a:xfrm>
        <a:custGeom>
          <a:avLst/>
          <a:gdLst/>
          <a:ahLst/>
          <a:cxnLst/>
          <a:rect l="0" t="0" r="0" b="0"/>
          <a:pathLst>
            <a:path>
              <a:moveTo>
                <a:pt x="3205032" y="0"/>
              </a:moveTo>
              <a:lnTo>
                <a:pt x="3205032" y="2884572"/>
              </a:lnTo>
              <a:lnTo>
                <a:pt x="0" y="2884572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50417-91FC-4F86-8793-FC834F78C94A}">
      <dsp:nvSpPr>
        <dsp:cNvPr id="0" name=""/>
        <dsp:cNvSpPr/>
      </dsp:nvSpPr>
      <dsp:spPr>
        <a:xfrm>
          <a:off x="9208561" y="1734907"/>
          <a:ext cx="1130979" cy="107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2375"/>
              </a:lnTo>
              <a:lnTo>
                <a:pt x="1130979" y="1072375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F935F9-926B-47FD-890E-BBB6DB244D3A}">
      <dsp:nvSpPr>
        <dsp:cNvPr id="0" name=""/>
        <dsp:cNvSpPr/>
      </dsp:nvSpPr>
      <dsp:spPr>
        <a:xfrm>
          <a:off x="8451859" y="1734907"/>
          <a:ext cx="756701" cy="1058794"/>
        </a:xfrm>
        <a:custGeom>
          <a:avLst/>
          <a:gdLst/>
          <a:ahLst/>
          <a:cxnLst/>
          <a:rect l="0" t="0" r="0" b="0"/>
          <a:pathLst>
            <a:path>
              <a:moveTo>
                <a:pt x="756701" y="0"/>
              </a:moveTo>
              <a:lnTo>
                <a:pt x="756701" y="1058794"/>
              </a:lnTo>
              <a:lnTo>
                <a:pt x="0" y="105879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9D41A-FF7E-47BA-A5B7-502E79ABBC7E}">
      <dsp:nvSpPr>
        <dsp:cNvPr id="0" name=""/>
        <dsp:cNvSpPr/>
      </dsp:nvSpPr>
      <dsp:spPr>
        <a:xfrm>
          <a:off x="8534970" y="1734907"/>
          <a:ext cx="673590" cy="5081513"/>
        </a:xfrm>
        <a:custGeom>
          <a:avLst/>
          <a:gdLst/>
          <a:ahLst/>
          <a:cxnLst/>
          <a:rect l="0" t="0" r="0" b="0"/>
          <a:pathLst>
            <a:path>
              <a:moveTo>
                <a:pt x="673590" y="0"/>
              </a:moveTo>
              <a:lnTo>
                <a:pt x="673590" y="4880669"/>
              </a:lnTo>
              <a:lnTo>
                <a:pt x="0" y="4880669"/>
              </a:lnTo>
              <a:lnTo>
                <a:pt x="0" y="5081513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98495-1EE5-4262-AC3F-6DF85060169B}">
      <dsp:nvSpPr>
        <dsp:cNvPr id="0" name=""/>
        <dsp:cNvSpPr/>
      </dsp:nvSpPr>
      <dsp:spPr>
        <a:xfrm>
          <a:off x="9208561" y="1734907"/>
          <a:ext cx="684254" cy="5086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5709"/>
              </a:lnTo>
              <a:lnTo>
                <a:pt x="684254" y="4885709"/>
              </a:lnTo>
              <a:lnTo>
                <a:pt x="684254" y="5086553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895BF-049C-4C3F-88F1-193BB97D9C2A}">
      <dsp:nvSpPr>
        <dsp:cNvPr id="0" name=""/>
        <dsp:cNvSpPr/>
      </dsp:nvSpPr>
      <dsp:spPr>
        <a:xfrm>
          <a:off x="7470758" y="581854"/>
          <a:ext cx="3475606" cy="11530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800" kern="1200"/>
            <a:t>Rådmann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800" kern="1200"/>
            <a:t>Øivind Langseth</a:t>
          </a:r>
        </a:p>
      </dsp:txBody>
      <dsp:txXfrm>
        <a:off x="7470758" y="581854"/>
        <a:ext cx="3475606" cy="1153052"/>
      </dsp:txXfrm>
    </dsp:sp>
    <dsp:sp modelId="{5AF3BB9F-5899-4112-BDED-7E8AFED344D2}">
      <dsp:nvSpPr>
        <dsp:cNvPr id="0" name=""/>
        <dsp:cNvSpPr/>
      </dsp:nvSpPr>
      <dsp:spPr>
        <a:xfrm>
          <a:off x="9197668" y="6821460"/>
          <a:ext cx="1390296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NÆRING OG BYGG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(Kjell H T)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Byggesak</a:t>
          </a:r>
          <a:br>
            <a:rPr lang="nb-NO" sz="800" kern="1200"/>
          </a:br>
          <a:r>
            <a:rPr lang="nb-NO" sz="800" kern="1200"/>
            <a:t>Næring</a:t>
          </a:r>
          <a:br>
            <a:rPr lang="nb-NO" sz="800" kern="1200"/>
          </a:br>
          <a:r>
            <a:rPr lang="nb-NO" sz="800" kern="1200"/>
            <a:t>Oppmåling</a:t>
          </a:r>
          <a:br>
            <a:rPr lang="nb-NO" sz="800" kern="1200"/>
          </a:br>
          <a:r>
            <a:rPr lang="nb-NO" sz="800" kern="1200"/>
            <a:t>Avtaler m.m.</a:t>
          </a:r>
        </a:p>
      </dsp:txBody>
      <dsp:txXfrm>
        <a:off x="9197668" y="6821460"/>
        <a:ext cx="1390296" cy="956397"/>
      </dsp:txXfrm>
    </dsp:sp>
    <dsp:sp modelId="{B5AA6ECE-7C49-49EB-B01C-E69D4623E002}">
      <dsp:nvSpPr>
        <dsp:cNvPr id="0" name=""/>
        <dsp:cNvSpPr/>
      </dsp:nvSpPr>
      <dsp:spPr>
        <a:xfrm>
          <a:off x="7943352" y="6816420"/>
          <a:ext cx="1183236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TEKNISK DRIFT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(Ellen P F)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Eigedom</a:t>
          </a:r>
          <a:br>
            <a:rPr lang="nb-NO" sz="800" kern="1200"/>
          </a:br>
          <a:r>
            <a:rPr lang="nb-NO" sz="800" kern="1200"/>
            <a:t>Veg, vatn, avløp</a:t>
          </a:r>
          <a:br>
            <a:rPr lang="nb-NO" sz="800" kern="1200"/>
          </a:br>
          <a:r>
            <a:rPr lang="nb-NO" sz="800" kern="1200"/>
            <a:t>Reinhald</a:t>
          </a:r>
          <a:br>
            <a:rPr lang="nb-NO" sz="800" kern="1200"/>
          </a:br>
          <a:r>
            <a:rPr lang="nb-NO" sz="800" kern="1200"/>
            <a:t>Vaktmeister</a:t>
          </a:r>
          <a:br>
            <a:rPr lang="nb-NO" sz="800" kern="1200"/>
          </a:br>
          <a:r>
            <a:rPr lang="nb-NO" sz="800" kern="1200"/>
            <a:t>Brannvern</a:t>
          </a:r>
        </a:p>
      </dsp:txBody>
      <dsp:txXfrm>
        <a:off x="7943352" y="6816420"/>
        <a:ext cx="1183236" cy="956397"/>
      </dsp:txXfrm>
    </dsp:sp>
    <dsp:sp modelId="{F2A08179-0CD1-4C35-AB82-59D7217B09AA}">
      <dsp:nvSpPr>
        <dsp:cNvPr id="0" name=""/>
        <dsp:cNvSpPr/>
      </dsp:nvSpPr>
      <dsp:spPr>
        <a:xfrm>
          <a:off x="4999130" y="2213756"/>
          <a:ext cx="3452729" cy="11598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STAB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(Tor A H)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Regnskap</a:t>
          </a:r>
          <a:br>
            <a:rPr lang="nb-NO" sz="800" kern="1200"/>
          </a:br>
          <a:r>
            <a:rPr lang="nb-NO" sz="800" kern="1200"/>
            <a:t>Post/ark/sentralbord</a:t>
          </a:r>
          <a:br>
            <a:rPr lang="nb-NO" sz="800" kern="1200"/>
          </a:br>
          <a:r>
            <a:rPr lang="nb-NO" sz="800" kern="1200"/>
            <a:t>Lønn/personal/HMS</a:t>
          </a:r>
          <a:br>
            <a:rPr lang="nb-NO" sz="800" kern="1200"/>
          </a:br>
          <a:r>
            <a:rPr lang="nb-NO" sz="800" kern="1200"/>
            <a:t>Informasjon</a:t>
          </a:r>
          <a:br>
            <a:rPr lang="nb-NO" sz="800" kern="1200"/>
          </a:br>
          <a:r>
            <a:rPr lang="nb-NO" sz="800" kern="1200"/>
            <a:t>Bevillingssaker</a:t>
          </a:r>
        </a:p>
      </dsp:txBody>
      <dsp:txXfrm>
        <a:off x="4999130" y="2213756"/>
        <a:ext cx="3452729" cy="1159890"/>
      </dsp:txXfrm>
    </dsp:sp>
    <dsp:sp modelId="{80C0CCF3-8BC3-41DC-9FDB-18BB888E5155}">
      <dsp:nvSpPr>
        <dsp:cNvPr id="0" name=""/>
        <dsp:cNvSpPr/>
      </dsp:nvSpPr>
      <dsp:spPr>
        <a:xfrm>
          <a:off x="10339541" y="2098873"/>
          <a:ext cx="3451103" cy="14168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PLAN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(Hans K S)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Miljø</a:t>
          </a:r>
          <a:br>
            <a:rPr lang="nb-NO" sz="800" kern="1200"/>
          </a:br>
          <a:r>
            <a:rPr lang="nb-NO" sz="800" kern="1200"/>
            <a:t>Arealplan</a:t>
          </a:r>
          <a:br>
            <a:rPr lang="nb-NO" sz="800" kern="1200"/>
          </a:br>
          <a:r>
            <a:rPr lang="nb-NO" sz="800" kern="1200"/>
            <a:t>Teknisk infrastruktur</a:t>
          </a:r>
          <a:br>
            <a:rPr lang="nb-NO" sz="800" kern="1200"/>
          </a:br>
          <a:r>
            <a:rPr lang="nb-NO" sz="800" kern="1200"/>
            <a:t>Samfunn/jus</a:t>
          </a:r>
          <a:br>
            <a:rPr lang="nb-NO" sz="800" kern="1200"/>
          </a:br>
          <a:r>
            <a:rPr lang="nb-NO" sz="800" kern="1200"/>
            <a:t>Økonomiplan</a:t>
          </a:r>
          <a:br>
            <a:rPr lang="nb-NO" sz="800" kern="1200"/>
          </a:br>
          <a:r>
            <a:rPr lang="nb-NO" sz="800" kern="1200"/>
            <a:t>Kraftforvaltning</a:t>
          </a:r>
          <a:br>
            <a:rPr lang="nb-NO" sz="800" kern="1200"/>
          </a:br>
          <a:r>
            <a:rPr lang="nb-NO" sz="800" kern="1200"/>
            <a:t>Beredskap</a:t>
          </a:r>
        </a:p>
      </dsp:txBody>
      <dsp:txXfrm>
        <a:off x="10339541" y="2098873"/>
        <a:ext cx="3451103" cy="1416817"/>
      </dsp:txXfrm>
    </dsp:sp>
    <dsp:sp modelId="{3F037517-7F7D-4DD9-AD84-08DAF202B496}">
      <dsp:nvSpPr>
        <dsp:cNvPr id="0" name=""/>
        <dsp:cNvSpPr/>
      </dsp:nvSpPr>
      <dsp:spPr>
        <a:xfrm>
          <a:off x="2006513" y="3951770"/>
          <a:ext cx="3997015" cy="13354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/>
            <a:t>Kommunalsjef </a:t>
          </a:r>
          <a:br>
            <a:rPr lang="nb-NO" sz="2000" kern="1200"/>
          </a:br>
          <a:r>
            <a:rPr lang="nb-NO" sz="2000" kern="1200"/>
            <a:t>Anne Marie Skogheim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2000" kern="1200"/>
        </a:p>
      </dsp:txBody>
      <dsp:txXfrm>
        <a:off x="2006513" y="3951770"/>
        <a:ext cx="3997015" cy="1335418"/>
      </dsp:txXfrm>
    </dsp:sp>
    <dsp:sp modelId="{2653AE44-1F88-4E3E-BB5C-480CA5AE5130}">
      <dsp:nvSpPr>
        <dsp:cNvPr id="0" name=""/>
        <dsp:cNvSpPr/>
      </dsp:nvSpPr>
      <dsp:spPr>
        <a:xfrm>
          <a:off x="198740" y="6821030"/>
          <a:ext cx="707160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ØSUS</a:t>
          </a:r>
          <a:br>
            <a:rPr lang="nb-NO" sz="800" kern="1200"/>
          </a:br>
          <a:r>
            <a:rPr lang="nb-NO" sz="800" kern="1200"/>
            <a:t>(Siv T)</a:t>
          </a:r>
        </a:p>
      </dsp:txBody>
      <dsp:txXfrm>
        <a:off x="198740" y="6821030"/>
        <a:ext cx="707160" cy="956397"/>
      </dsp:txXfrm>
    </dsp:sp>
    <dsp:sp modelId="{C8A4592B-B883-4A31-9508-097B4C66E08E}">
      <dsp:nvSpPr>
        <dsp:cNvPr id="0" name=""/>
        <dsp:cNvSpPr/>
      </dsp:nvSpPr>
      <dsp:spPr>
        <a:xfrm>
          <a:off x="1041575" y="6827495"/>
          <a:ext cx="960797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LIDAR SKULE</a:t>
          </a:r>
          <a:br>
            <a:rPr lang="nb-NO" sz="800" kern="1200"/>
          </a:br>
          <a:r>
            <a:rPr lang="nb-NO" sz="800" kern="1200"/>
            <a:t>(Kjersti H H)</a:t>
          </a:r>
        </a:p>
      </dsp:txBody>
      <dsp:txXfrm>
        <a:off x="1041575" y="6827495"/>
        <a:ext cx="960797" cy="956397"/>
      </dsp:txXfrm>
    </dsp:sp>
    <dsp:sp modelId="{6383F7A3-0248-47FB-81F5-ACB38DF7D613}">
      <dsp:nvSpPr>
        <dsp:cNvPr id="0" name=""/>
        <dsp:cNvSpPr/>
      </dsp:nvSpPr>
      <dsp:spPr>
        <a:xfrm>
          <a:off x="2136918" y="6827495"/>
          <a:ext cx="974875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ROGNE SKULE</a:t>
          </a:r>
          <a:br>
            <a:rPr lang="nb-NO" sz="800" kern="1200"/>
          </a:br>
          <a:r>
            <a:rPr lang="nb-NO" sz="800" kern="1200"/>
            <a:t>(Marita H-H)</a:t>
          </a:r>
        </a:p>
      </dsp:txBody>
      <dsp:txXfrm>
        <a:off x="2136918" y="6827495"/>
        <a:ext cx="974875" cy="956397"/>
      </dsp:txXfrm>
    </dsp:sp>
    <dsp:sp modelId="{EE6F437C-8F9A-4A9A-B07A-595FBB6EE7A7}">
      <dsp:nvSpPr>
        <dsp:cNvPr id="0" name=""/>
        <dsp:cNvSpPr/>
      </dsp:nvSpPr>
      <dsp:spPr>
        <a:xfrm>
          <a:off x="3222104" y="6825716"/>
          <a:ext cx="981130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BEITO BHG</a:t>
          </a:r>
          <a:br>
            <a:rPr lang="nb-NO" sz="800" kern="1200"/>
          </a:br>
          <a:r>
            <a:rPr lang="nb-NO" sz="800" kern="1200"/>
            <a:t>(Marit S O Ø)</a:t>
          </a:r>
        </a:p>
      </dsp:txBody>
      <dsp:txXfrm>
        <a:off x="3222104" y="6825716"/>
        <a:ext cx="981130" cy="956397"/>
      </dsp:txXfrm>
    </dsp:sp>
    <dsp:sp modelId="{DBE85A52-8648-4129-831B-58A4EB01BD1C}">
      <dsp:nvSpPr>
        <dsp:cNvPr id="0" name=""/>
        <dsp:cNvSpPr/>
      </dsp:nvSpPr>
      <dsp:spPr>
        <a:xfrm>
          <a:off x="4361442" y="6820408"/>
          <a:ext cx="1036008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ROGNE BHG</a:t>
          </a:r>
          <a:br>
            <a:rPr lang="nb-NO" sz="800" kern="1200"/>
          </a:br>
          <a:r>
            <a:rPr lang="nb-NO" sz="800" kern="1200"/>
            <a:t>(Turi S K)</a:t>
          </a:r>
        </a:p>
      </dsp:txBody>
      <dsp:txXfrm>
        <a:off x="4361442" y="6820408"/>
        <a:ext cx="1036008" cy="956397"/>
      </dsp:txXfrm>
    </dsp:sp>
    <dsp:sp modelId="{D8C07F24-3548-4DD9-8AC1-5185746D0AAC}">
      <dsp:nvSpPr>
        <dsp:cNvPr id="0" name=""/>
        <dsp:cNvSpPr/>
      </dsp:nvSpPr>
      <dsp:spPr>
        <a:xfrm>
          <a:off x="5495424" y="6826940"/>
          <a:ext cx="1045113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TINGVANG BHG</a:t>
          </a:r>
          <a:br>
            <a:rPr lang="nb-NO" sz="800" kern="1200"/>
          </a:br>
          <a:r>
            <a:rPr lang="nb-NO" sz="800" kern="1200"/>
            <a:t>(Anne-Kari G)</a:t>
          </a:r>
          <a:br>
            <a:rPr lang="nb-NO" sz="800" kern="1200"/>
          </a:br>
          <a:endParaRPr lang="nb-NO" sz="800" kern="1200"/>
        </a:p>
      </dsp:txBody>
      <dsp:txXfrm>
        <a:off x="5495424" y="6826940"/>
        <a:ext cx="1045113" cy="956397"/>
      </dsp:txXfrm>
    </dsp:sp>
    <dsp:sp modelId="{70081FBE-72AD-4261-82C7-D5FDCDCEEDC4}">
      <dsp:nvSpPr>
        <dsp:cNvPr id="0" name=""/>
        <dsp:cNvSpPr/>
      </dsp:nvSpPr>
      <dsp:spPr>
        <a:xfrm>
          <a:off x="6624451" y="6822646"/>
          <a:ext cx="1217303" cy="10547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KULTUR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(Kari O)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Kulturskule</a:t>
          </a:r>
          <a:br>
            <a:rPr lang="nb-NO" sz="800" kern="1200"/>
          </a:br>
          <a:r>
            <a:rPr lang="nb-NO" sz="800" kern="1200"/>
            <a:t>Bibliotek</a:t>
          </a:r>
          <a:br>
            <a:rPr lang="nb-NO" sz="800" kern="1200"/>
          </a:br>
          <a:r>
            <a:rPr lang="nb-NO" sz="800" kern="1200"/>
            <a:t>Barn/unge</a:t>
          </a:r>
          <a:br>
            <a:rPr lang="nb-NO" sz="800" kern="1200"/>
          </a:br>
          <a:r>
            <a:rPr lang="nb-NO" sz="800" kern="1200"/>
            <a:t>Frivilligsentral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6624451" y="6822646"/>
        <a:ext cx="1217303" cy="1054724"/>
      </dsp:txXfrm>
    </dsp:sp>
    <dsp:sp modelId="{93492D01-262E-4964-B3BA-E1C951E486B3}">
      <dsp:nvSpPr>
        <dsp:cNvPr id="0" name=""/>
        <dsp:cNvSpPr/>
      </dsp:nvSpPr>
      <dsp:spPr>
        <a:xfrm>
          <a:off x="4480638" y="5689678"/>
          <a:ext cx="1832324" cy="6561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BHSS skuleavd</a:t>
          </a:r>
          <a:endParaRPr lang="nb-NO" sz="800" kern="1200">
            <a:solidFill>
              <a:schemeClr val="accent6"/>
            </a:solidFill>
          </a:endParaRPr>
        </a:p>
      </dsp:txBody>
      <dsp:txXfrm>
        <a:off x="4480638" y="5689678"/>
        <a:ext cx="1832324" cy="656146"/>
      </dsp:txXfrm>
    </dsp:sp>
    <dsp:sp modelId="{CE5AF634-ED14-4D46-8BCA-9265B73F58C6}">
      <dsp:nvSpPr>
        <dsp:cNvPr id="0" name=""/>
        <dsp:cNvSpPr/>
      </dsp:nvSpPr>
      <dsp:spPr>
        <a:xfrm>
          <a:off x="9735269" y="3952162"/>
          <a:ext cx="4055375" cy="13495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/>
            <a:t>Kommunalsjef</a:t>
          </a:r>
          <a:br>
            <a:rPr lang="nb-NO" sz="2000" kern="1200"/>
          </a:br>
          <a:r>
            <a:rPr lang="nb-NO" sz="2000" kern="1200"/>
            <a:t>Steinar Nybråten</a:t>
          </a:r>
        </a:p>
      </dsp:txBody>
      <dsp:txXfrm>
        <a:off x="9735269" y="3952162"/>
        <a:ext cx="4055375" cy="1349544"/>
      </dsp:txXfrm>
    </dsp:sp>
    <dsp:sp modelId="{73E7AA5C-81C0-436B-94EE-12D6DBAFE735}">
      <dsp:nvSpPr>
        <dsp:cNvPr id="0" name=""/>
        <dsp:cNvSpPr/>
      </dsp:nvSpPr>
      <dsp:spPr>
        <a:xfrm>
          <a:off x="11689639" y="6816372"/>
          <a:ext cx="754138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MILJØTENESTA</a:t>
          </a:r>
          <a:br>
            <a:rPr lang="nb-NO" sz="800" kern="1200"/>
          </a:br>
          <a:r>
            <a:rPr lang="nb-NO" sz="800" kern="1200"/>
            <a:t>(Astrid Aa)</a:t>
          </a:r>
        </a:p>
      </dsp:txBody>
      <dsp:txXfrm>
        <a:off x="11689639" y="6816372"/>
        <a:ext cx="754138" cy="956397"/>
      </dsp:txXfrm>
    </dsp:sp>
    <dsp:sp modelId="{70C5C024-90D6-42E4-AFF6-70709F7978F6}">
      <dsp:nvSpPr>
        <dsp:cNvPr id="0" name=""/>
        <dsp:cNvSpPr/>
      </dsp:nvSpPr>
      <dsp:spPr>
        <a:xfrm>
          <a:off x="10722644" y="6823717"/>
          <a:ext cx="916190" cy="10269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HELSEAVDELING</a:t>
          </a:r>
          <a:br>
            <a:rPr lang="nb-NO" sz="800" kern="1200"/>
          </a:br>
          <a:r>
            <a:rPr lang="nb-NO" sz="800" kern="1200"/>
            <a:t>(Knut S L)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chemeClr val="bg1"/>
              </a:solidFill>
            </a:rPr>
            <a:t>Legetenesta</a:t>
          </a:r>
          <a:br>
            <a:rPr lang="nb-NO" sz="800" kern="1200">
              <a:solidFill>
                <a:schemeClr val="bg1"/>
              </a:solidFill>
            </a:rPr>
          </a:br>
          <a:r>
            <a:rPr lang="nb-NO" sz="800" kern="1200">
              <a:solidFill>
                <a:schemeClr val="bg1"/>
              </a:solidFill>
            </a:rPr>
            <a:t>Fysioterapi</a:t>
          </a:r>
          <a:br>
            <a:rPr lang="nb-NO" sz="800" kern="1200">
              <a:solidFill>
                <a:schemeClr val="bg1"/>
              </a:solidFill>
            </a:rPr>
          </a:br>
          <a:r>
            <a:rPr lang="nb-NO" sz="800" kern="1200">
              <a:solidFill>
                <a:schemeClr val="bg1"/>
              </a:solidFill>
            </a:rPr>
            <a:t>Frisklivssentral </a:t>
          </a:r>
          <a:br>
            <a:rPr lang="nb-NO" sz="800" kern="1200">
              <a:solidFill>
                <a:schemeClr val="bg1"/>
              </a:solidFill>
            </a:rPr>
          </a:br>
          <a:r>
            <a:rPr lang="nb-NO" sz="800" kern="1200">
              <a:solidFill>
                <a:schemeClr val="bg1"/>
              </a:solidFill>
            </a:rPr>
            <a:t>Helsestasjon</a:t>
          </a:r>
          <a:br>
            <a:rPr lang="nb-NO" sz="800" kern="1200">
              <a:solidFill>
                <a:schemeClr val="bg1"/>
              </a:solidFill>
            </a:rPr>
          </a:br>
          <a:r>
            <a:rPr lang="nb-NO" sz="800" kern="1200">
              <a:solidFill>
                <a:schemeClr val="bg1"/>
              </a:solidFill>
            </a:rPr>
            <a:t>Psykiatri</a:t>
          </a:r>
          <a:br>
            <a:rPr lang="nb-NO" sz="800" kern="1200">
              <a:solidFill>
                <a:schemeClr val="bg1"/>
              </a:solidFill>
            </a:rPr>
          </a:br>
          <a:r>
            <a:rPr lang="nb-NO" sz="800" kern="1200">
              <a:solidFill>
                <a:schemeClr val="bg1"/>
              </a:solidFill>
            </a:rPr>
            <a:t>Arbeid og aktivitet</a:t>
          </a:r>
        </a:p>
      </dsp:txBody>
      <dsp:txXfrm>
        <a:off x="10722644" y="6823717"/>
        <a:ext cx="916190" cy="1026979"/>
      </dsp:txXfrm>
    </dsp:sp>
    <dsp:sp modelId="{0B38D5B3-ED22-41F9-B7D8-6D841402C109}">
      <dsp:nvSpPr>
        <dsp:cNvPr id="0" name=""/>
        <dsp:cNvSpPr/>
      </dsp:nvSpPr>
      <dsp:spPr>
        <a:xfrm>
          <a:off x="12495518" y="6825295"/>
          <a:ext cx="1242551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IHT</a:t>
          </a:r>
          <a:br>
            <a:rPr lang="nb-NO" sz="800" kern="1200"/>
          </a:br>
          <a:r>
            <a:rPr lang="nb-NO" sz="800" kern="1200"/>
            <a:t>(Ragnhild S S)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Sjukeheimen</a:t>
          </a:r>
          <a:br>
            <a:rPr lang="nb-NO" sz="800" kern="1200"/>
          </a:br>
          <a:r>
            <a:rPr lang="nb-NO" sz="800" kern="1200"/>
            <a:t>Heimetenesta</a:t>
          </a:r>
          <a:br>
            <a:rPr lang="nb-NO" sz="800" kern="1200"/>
          </a:br>
          <a:r>
            <a:rPr lang="nb-NO" sz="800" kern="1200"/>
            <a:t>Systemkontor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12495518" y="6825295"/>
        <a:ext cx="1242551" cy="9563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93D3-A8BA-43B0-AFC9-6A38812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6BBB5B66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Arthur Hagen</dc:creator>
  <cp:lastModifiedBy>Tor Arthur Hagen</cp:lastModifiedBy>
  <cp:revision>3</cp:revision>
  <cp:lastPrinted>2012-08-21T06:48:00Z</cp:lastPrinted>
  <dcterms:created xsi:type="dcterms:W3CDTF">2014-10-08T11:11:00Z</dcterms:created>
  <dcterms:modified xsi:type="dcterms:W3CDTF">2015-01-16T13:08:00Z</dcterms:modified>
</cp:coreProperties>
</file>