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5"/>
        <w:gridCol w:w="2166"/>
        <w:gridCol w:w="2439"/>
      </w:tblGrid>
      <w:tr w:rsidR="0033317C" w:rsidRPr="0033317C" w:rsidTr="0058755C">
        <w:tc>
          <w:tcPr>
            <w:tcW w:w="9210" w:type="dxa"/>
            <w:gridSpan w:val="3"/>
          </w:tcPr>
          <w:p w:rsidR="0033317C" w:rsidRPr="0033317C" w:rsidRDefault="0033317C" w:rsidP="007912F6">
            <w:pPr>
              <w:rPr>
                <w:sz w:val="36"/>
                <w:szCs w:val="36"/>
              </w:rPr>
            </w:pPr>
            <w:r w:rsidRPr="0033317C">
              <w:rPr>
                <w:sz w:val="36"/>
                <w:szCs w:val="36"/>
              </w:rPr>
              <w:t xml:space="preserve"> </w:t>
            </w:r>
            <w:r w:rsidRPr="0033317C">
              <w:rPr>
                <w:b/>
                <w:sz w:val="36"/>
                <w:szCs w:val="36"/>
              </w:rPr>
              <w:t>RUTINE FOR</w:t>
            </w:r>
            <w:r w:rsidR="0058755C">
              <w:rPr>
                <w:b/>
                <w:sz w:val="36"/>
                <w:szCs w:val="36"/>
              </w:rPr>
              <w:t>:</w:t>
            </w:r>
            <w:r w:rsidRPr="0033317C">
              <w:rPr>
                <w:b/>
                <w:sz w:val="36"/>
                <w:szCs w:val="36"/>
              </w:rPr>
              <w:t xml:space="preserve"> </w:t>
            </w:r>
            <w:r w:rsidR="007912F6">
              <w:rPr>
                <w:b/>
                <w:sz w:val="36"/>
                <w:szCs w:val="36"/>
              </w:rPr>
              <w:t>Arkivering Kulturkontoret</w:t>
            </w:r>
          </w:p>
        </w:tc>
      </w:tr>
      <w:tr w:rsidR="0033625B" w:rsidTr="0058755C">
        <w:tc>
          <w:tcPr>
            <w:tcW w:w="4605" w:type="dxa"/>
          </w:tcPr>
          <w:p w:rsidR="0033625B" w:rsidRPr="0058755C" w:rsidRDefault="0033625B" w:rsidP="0033317C">
            <w:pPr>
              <w:rPr>
                <w:b/>
              </w:rPr>
            </w:pPr>
            <w:r>
              <w:br/>
            </w:r>
            <w:r w:rsidR="00747E9D">
              <w:rPr>
                <w:b/>
              </w:rPr>
              <w:t>Området rutinen gjelder for:</w:t>
            </w:r>
            <w:r w:rsidRPr="0058755C">
              <w:rPr>
                <w:b/>
              </w:rPr>
              <w:t xml:space="preserve">  </w:t>
            </w:r>
          </w:p>
          <w:p w:rsidR="0033625B" w:rsidRDefault="007912F6" w:rsidP="0033317C">
            <w:r>
              <w:t>Kulturkontoret</w:t>
            </w:r>
          </w:p>
          <w:p w:rsidR="0033625B" w:rsidRDefault="0033625B" w:rsidP="0033317C"/>
          <w:p w:rsidR="0033625B" w:rsidRPr="0058755C" w:rsidRDefault="0033625B" w:rsidP="0033317C">
            <w:pPr>
              <w:rPr>
                <w:b/>
              </w:rPr>
            </w:pPr>
            <w:r w:rsidRPr="0058755C">
              <w:rPr>
                <w:b/>
              </w:rPr>
              <w:t>Formål</w:t>
            </w:r>
            <w:r w:rsidR="00747E9D">
              <w:rPr>
                <w:b/>
              </w:rPr>
              <w:t>:</w:t>
            </w:r>
          </w:p>
          <w:p w:rsidR="0033625B" w:rsidRDefault="00747E9D" w:rsidP="0033317C">
            <w:r>
              <w:t>Sikre at post og arkivverdig materiale håndteres i tråd med Arkivloven</w:t>
            </w:r>
          </w:p>
          <w:p w:rsidR="0033625B" w:rsidRPr="0058755C" w:rsidRDefault="0033625B" w:rsidP="0033317C">
            <w:pPr>
              <w:rPr>
                <w:b/>
              </w:rPr>
            </w:pPr>
            <w:r w:rsidRPr="0058755C">
              <w:rPr>
                <w:b/>
              </w:rPr>
              <w:t>Ansvar</w:t>
            </w:r>
            <w:r w:rsidR="00747E9D">
              <w:rPr>
                <w:b/>
              </w:rPr>
              <w:t>:</w:t>
            </w:r>
          </w:p>
          <w:p w:rsidR="0033625B" w:rsidRDefault="007912F6" w:rsidP="0033317C">
            <w:r>
              <w:t>Kulturleder</w:t>
            </w:r>
          </w:p>
          <w:p w:rsidR="0033625B" w:rsidRDefault="0033625B" w:rsidP="00791EC5"/>
        </w:tc>
        <w:tc>
          <w:tcPr>
            <w:tcW w:w="2166" w:type="dxa"/>
          </w:tcPr>
          <w:p w:rsidR="0033625B" w:rsidRPr="0058755C" w:rsidRDefault="0033625B" w:rsidP="0033317C">
            <w:pPr>
              <w:rPr>
                <w:b/>
              </w:rPr>
            </w:pPr>
            <w:r w:rsidRPr="0058755C">
              <w:rPr>
                <w:b/>
              </w:rPr>
              <w:br/>
              <w:t>Kapittel:</w:t>
            </w:r>
          </w:p>
          <w:p w:rsidR="0033625B" w:rsidRPr="0058755C" w:rsidRDefault="0033625B" w:rsidP="0033317C">
            <w:pPr>
              <w:rPr>
                <w:b/>
              </w:rPr>
            </w:pPr>
            <w:r w:rsidRPr="0058755C">
              <w:rPr>
                <w:b/>
              </w:rPr>
              <w:t>Utgave:</w:t>
            </w:r>
          </w:p>
          <w:p w:rsidR="0033625B" w:rsidRPr="0058755C" w:rsidRDefault="0033625B" w:rsidP="0033317C">
            <w:pPr>
              <w:rPr>
                <w:b/>
              </w:rPr>
            </w:pPr>
            <w:r w:rsidRPr="0058755C">
              <w:rPr>
                <w:b/>
              </w:rPr>
              <w:t>Side:</w:t>
            </w:r>
          </w:p>
          <w:p w:rsidR="0033625B" w:rsidRPr="0058755C" w:rsidRDefault="0033625B" w:rsidP="0033625B">
            <w:pPr>
              <w:rPr>
                <w:b/>
              </w:rPr>
            </w:pPr>
            <w:r w:rsidRPr="0058755C">
              <w:rPr>
                <w:b/>
              </w:rPr>
              <w:t xml:space="preserve">Utarbeidet av: </w:t>
            </w:r>
          </w:p>
          <w:p w:rsidR="0033625B" w:rsidRPr="0058755C" w:rsidRDefault="0033625B" w:rsidP="0033625B">
            <w:pPr>
              <w:rPr>
                <w:b/>
              </w:rPr>
            </w:pPr>
            <w:r w:rsidRPr="0058755C">
              <w:rPr>
                <w:b/>
              </w:rPr>
              <w:t xml:space="preserve">Dato: </w:t>
            </w:r>
          </w:p>
          <w:p w:rsidR="0033625B" w:rsidRPr="0058755C" w:rsidRDefault="0033625B" w:rsidP="0033625B">
            <w:pPr>
              <w:rPr>
                <w:b/>
              </w:rPr>
            </w:pPr>
            <w:r w:rsidRPr="0058755C">
              <w:rPr>
                <w:b/>
              </w:rPr>
              <w:t>Dato sist revidert:</w:t>
            </w:r>
            <w:r w:rsidRPr="0058755C">
              <w:rPr>
                <w:b/>
              </w:rPr>
              <w:br/>
              <w:t>Neste revidering:</w:t>
            </w:r>
          </w:p>
          <w:p w:rsidR="0033625B" w:rsidRPr="0058755C" w:rsidRDefault="0033625B" w:rsidP="0033625B">
            <w:pPr>
              <w:rPr>
                <w:b/>
                <w:sz w:val="22"/>
                <w:szCs w:val="22"/>
              </w:rPr>
            </w:pPr>
            <w:r w:rsidRPr="0058755C">
              <w:rPr>
                <w:b/>
              </w:rPr>
              <w:t xml:space="preserve">Godkjent av:  </w:t>
            </w:r>
          </w:p>
        </w:tc>
        <w:tc>
          <w:tcPr>
            <w:tcW w:w="2439" w:type="dxa"/>
          </w:tcPr>
          <w:p w:rsidR="0033625B" w:rsidRDefault="0033625B" w:rsidP="0033317C">
            <w:r w:rsidRPr="00C433DF">
              <w:t xml:space="preserve"> </w:t>
            </w:r>
          </w:p>
          <w:p w:rsidR="0033625B" w:rsidRDefault="0033625B" w:rsidP="0033317C"/>
          <w:p w:rsidR="0033625B" w:rsidRDefault="00995BC9" w:rsidP="0033317C">
            <w:proofErr w:type="spellStart"/>
            <w:r>
              <w:t>Sept</w:t>
            </w:r>
            <w:proofErr w:type="spellEnd"/>
            <w:r>
              <w:t xml:space="preserve"> 2012</w:t>
            </w:r>
          </w:p>
          <w:p w:rsidR="0033625B" w:rsidRDefault="0033625B" w:rsidP="0033317C"/>
          <w:p w:rsidR="0033625B" w:rsidRDefault="007912F6" w:rsidP="0033317C">
            <w:r>
              <w:t>Roar Karlsen</w:t>
            </w:r>
          </w:p>
          <w:p w:rsidR="0033625B" w:rsidRDefault="007912F6" w:rsidP="0033317C">
            <w:proofErr w:type="gramStart"/>
            <w:r>
              <w:t>03.09.2012</w:t>
            </w:r>
            <w:proofErr w:type="gramEnd"/>
          </w:p>
          <w:p w:rsidR="0033625B" w:rsidRDefault="007912F6" w:rsidP="0033317C">
            <w:proofErr w:type="gramStart"/>
            <w:r>
              <w:t>03.09.2012</w:t>
            </w:r>
            <w:proofErr w:type="gramEnd"/>
          </w:p>
          <w:p w:rsidR="0033625B" w:rsidRDefault="007912F6" w:rsidP="0033317C">
            <w:r>
              <w:t>01.11.2012</w:t>
            </w:r>
          </w:p>
          <w:p w:rsidR="0033625B" w:rsidRDefault="007912F6" w:rsidP="0033317C">
            <w:r>
              <w:t>Anne Kirsti Johnsen</w:t>
            </w:r>
          </w:p>
          <w:p w:rsidR="0033625B" w:rsidRDefault="0033625B" w:rsidP="0033317C"/>
        </w:tc>
      </w:tr>
    </w:tbl>
    <w:p w:rsidR="00791EC5" w:rsidRPr="00791EC5" w:rsidRDefault="00791EC5" w:rsidP="00791EC5"/>
    <w:p w:rsidR="00B118B0" w:rsidRDefault="0058755C" w:rsidP="00B118B0">
      <w:pPr>
        <w:pStyle w:val="Overskrift1"/>
        <w:framePr w:hSpace="141" w:wrap="around" w:vAnchor="text" w:hAnchor="text" w:y="1"/>
        <w:spacing w:before="0"/>
        <w:suppressOverlap/>
      </w:pPr>
      <w:r>
        <w:t>Beskrivelse:</w:t>
      </w:r>
    </w:p>
    <w:p w:rsidR="0058755C" w:rsidRDefault="007912F6" w:rsidP="00B118B0">
      <w:pPr>
        <w:framePr w:hSpace="141" w:wrap="around" w:vAnchor="text" w:hAnchor="text" w:y="1"/>
        <w:suppressOverlap/>
      </w:pPr>
      <w:r>
        <w:t>Rutinen tar for seg arkivering</w:t>
      </w:r>
      <w:r w:rsidR="00747E9D">
        <w:t>s</w:t>
      </w:r>
      <w:r>
        <w:t>rutinen på Kulturkontoret. Rutinen gjelder til 01.11.2012 da Rømskog kommune starter med elektronisk arkiv</w:t>
      </w:r>
      <w:r w:rsidR="00747E9D">
        <w:t xml:space="preserve"> og postføring</w:t>
      </w:r>
      <w:r>
        <w:t>.</w:t>
      </w:r>
    </w:p>
    <w:p w:rsidR="0058755C" w:rsidRDefault="0058755C" w:rsidP="00B118B0"/>
    <w:p w:rsidR="0058755C" w:rsidRDefault="0058755C" w:rsidP="0058755C">
      <w:pPr>
        <w:pStyle w:val="Overskrift1"/>
        <w:spacing w:before="0"/>
      </w:pPr>
      <w:r>
        <w:t>Definisjoner:</w:t>
      </w:r>
    </w:p>
    <w:p w:rsidR="0058755C" w:rsidRDefault="007912F6" w:rsidP="00B118B0">
      <w:r>
        <w:t xml:space="preserve">Arkivnøkkelen som benyttes er </w:t>
      </w:r>
      <w:proofErr w:type="spellStart"/>
      <w:r>
        <w:t>ihht</w:t>
      </w:r>
      <w:proofErr w:type="spellEnd"/>
      <w:r>
        <w:t xml:space="preserve"> gamle arkivkoder gjeldende fr</w:t>
      </w:r>
      <w:r w:rsidR="00747E9D">
        <w:t>a</w:t>
      </w:r>
      <w:r>
        <w:t xml:space="preserve"> 1976.</w:t>
      </w:r>
    </w:p>
    <w:p w:rsidR="005925C7" w:rsidRDefault="005925C7" w:rsidP="00B118B0">
      <w:r>
        <w:t>Rømskog kommune har 3 forskjellige arkiver:</w:t>
      </w:r>
    </w:p>
    <w:p w:rsidR="0058755C" w:rsidRDefault="0058755C" w:rsidP="00B118B0"/>
    <w:p w:rsidR="00761168" w:rsidRDefault="00761168" w:rsidP="0076116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>Arkivnavn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Inneholder</w:t>
      </w:r>
    </w:p>
    <w:p w:rsidR="00761168" w:rsidRDefault="00761168" w:rsidP="00761168">
      <w:r>
        <w:rPr>
          <w:b/>
        </w:rPr>
        <w:tab/>
      </w:r>
      <w:r>
        <w:rPr>
          <w:b/>
        </w:rPr>
        <w:tab/>
      </w:r>
      <w:r>
        <w:t>Daglig arkiv</w:t>
      </w:r>
      <w:r>
        <w:tab/>
      </w:r>
      <w:r>
        <w:tab/>
      </w:r>
      <w:r>
        <w:tab/>
      </w:r>
      <w:r>
        <w:t>Inneværende valgp</w:t>
      </w:r>
      <w:bookmarkStart w:id="0" w:name="_GoBack"/>
      <w:bookmarkEnd w:id="0"/>
      <w:r>
        <w:t>eriode</w:t>
      </w:r>
    </w:p>
    <w:p w:rsidR="00761168" w:rsidRDefault="00761168" w:rsidP="00761168">
      <w:r>
        <w:tab/>
      </w:r>
      <w:r>
        <w:tab/>
      </w:r>
      <w:proofErr w:type="spellStart"/>
      <w:r>
        <w:t>Bortsettingsarkiv</w:t>
      </w:r>
      <w:proofErr w:type="spellEnd"/>
      <w:r>
        <w:tab/>
      </w:r>
      <w:r>
        <w:tab/>
        <w:t>Minst Forrige valgperiode</w:t>
      </w:r>
    </w:p>
    <w:p w:rsidR="00761168" w:rsidRDefault="00761168" w:rsidP="00761168">
      <w:r>
        <w:tab/>
      </w:r>
      <w:r>
        <w:tab/>
      </w:r>
      <w:r>
        <w:t>Fjernarkiv</w:t>
      </w:r>
      <w:r>
        <w:tab/>
      </w:r>
      <w:r>
        <w:tab/>
      </w:r>
      <w:r>
        <w:tab/>
        <w:t>Eldre arkiver</w:t>
      </w:r>
    </w:p>
    <w:p w:rsidR="00761168" w:rsidRDefault="00761168" w:rsidP="00B118B0"/>
    <w:p w:rsidR="0058755C" w:rsidRDefault="0058755C" w:rsidP="0058755C">
      <w:pPr>
        <w:pStyle w:val="Overskrift1"/>
        <w:spacing w:before="0"/>
      </w:pPr>
      <w:r>
        <w:t>Rutinebeskrivelse:</w:t>
      </w:r>
    </w:p>
    <w:p w:rsidR="00B118B0" w:rsidRPr="00B118B0" w:rsidRDefault="00B118B0" w:rsidP="00B118B0"/>
    <w:tbl>
      <w:tblPr>
        <w:tblStyle w:val="Fargerikliste-uthevingsfarge5"/>
        <w:tblpPr w:leftFromText="141" w:rightFromText="141" w:vertAnchor="text" w:tblpY="1"/>
        <w:tblOverlap w:val="never"/>
        <w:tblW w:w="0" w:type="auto"/>
        <w:tblLook w:val="0600" w:firstRow="0" w:lastRow="0" w:firstColumn="0" w:lastColumn="0" w:noHBand="1" w:noVBand="1"/>
      </w:tblPr>
      <w:tblGrid>
        <w:gridCol w:w="8330"/>
        <w:gridCol w:w="880"/>
      </w:tblGrid>
      <w:tr w:rsidR="00AC20F4" w:rsidTr="00840A01">
        <w:tc>
          <w:tcPr>
            <w:tcW w:w="8330" w:type="dxa"/>
            <w:tcBorders>
              <w:right w:val="single" w:sz="4" w:space="0" w:color="auto"/>
            </w:tcBorders>
          </w:tcPr>
          <w:p w:rsidR="00AC20F4" w:rsidRDefault="00AC20F4" w:rsidP="00840A01">
            <w:pPr>
              <w:pStyle w:val="Overskrift1"/>
              <w:spacing w:before="0"/>
              <w:outlineLvl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4" w:rsidRDefault="00AC20F4" w:rsidP="00840A01">
            <w:pPr>
              <w:jc w:val="center"/>
            </w:pPr>
            <w:r>
              <w:t>Utført</w:t>
            </w:r>
          </w:p>
        </w:tc>
      </w:tr>
      <w:tr w:rsidR="00AC20F4" w:rsidTr="00840A01">
        <w:tc>
          <w:tcPr>
            <w:tcW w:w="8330" w:type="dxa"/>
            <w:tcBorders>
              <w:right w:val="single" w:sz="4" w:space="0" w:color="auto"/>
            </w:tcBorders>
          </w:tcPr>
          <w:p w:rsidR="00AC20F4" w:rsidRDefault="0058755C" w:rsidP="0058755C">
            <w:pPr>
              <w:pStyle w:val="Overskrift2"/>
              <w:spacing w:before="0"/>
              <w:outlineLvl w:val="1"/>
            </w:pPr>
            <w:r w:rsidRPr="0058755C">
              <w:rPr>
                <w:b w:val="0"/>
                <w:bCs w:val="0"/>
              </w:rPr>
              <w:t>1.</w:t>
            </w:r>
            <w:r>
              <w:t xml:space="preserve"> </w:t>
            </w:r>
            <w:r w:rsidR="007912F6">
              <w:t>Innkommet post som er åpnet på Kulturkontoret</w:t>
            </w:r>
          </w:p>
          <w:p w:rsidR="00896E4B" w:rsidRPr="00896E4B" w:rsidRDefault="007912F6" w:rsidP="007912F6">
            <w:r>
              <w:t>Dokumentet stemples med stempel for journalføring. Det føres på dato for når dokumentet er mottatt,</w:t>
            </w:r>
            <w:r w:rsidR="00747E9D">
              <w:t xml:space="preserve"> journalnummer og arkiv</w:t>
            </w:r>
            <w:r>
              <w:t xml:space="preserve">nummer.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4" w:rsidRDefault="00AC20F4" w:rsidP="00840A01">
            <w:pPr>
              <w:pStyle w:val="Overskrift1"/>
              <w:spacing w:before="0"/>
              <w:outlineLvl w:val="0"/>
            </w:pPr>
          </w:p>
        </w:tc>
      </w:tr>
      <w:tr w:rsidR="00AC20F4" w:rsidTr="00840A01">
        <w:tc>
          <w:tcPr>
            <w:tcW w:w="8330" w:type="dxa"/>
            <w:tcBorders>
              <w:right w:val="single" w:sz="4" w:space="0" w:color="auto"/>
            </w:tcBorders>
          </w:tcPr>
          <w:p w:rsidR="00E943A4" w:rsidRDefault="00E943A4" w:rsidP="00B118B0"/>
          <w:p w:rsidR="00AC20F4" w:rsidRDefault="0058755C" w:rsidP="00840A01">
            <w:pPr>
              <w:pStyle w:val="Overskrift2"/>
              <w:spacing w:before="0"/>
              <w:outlineLvl w:val="1"/>
            </w:pPr>
            <w:r>
              <w:t xml:space="preserve">2. </w:t>
            </w:r>
            <w:r w:rsidR="00CE461E">
              <w:t>Påføring av journalnummer</w:t>
            </w:r>
            <w:r w:rsidR="00AC20F4">
              <w:t xml:space="preserve"> </w:t>
            </w:r>
          </w:p>
          <w:p w:rsidR="00265C7D" w:rsidRPr="008D3FEF" w:rsidRDefault="00CE461E" w:rsidP="00CC5AA4">
            <w:r>
              <w:t xml:space="preserve">Det benyttes Excel-ark til journalføring, dette dokumentet finnes her: </w:t>
            </w:r>
            <w:hyperlink r:id="rId9" w:history="1">
              <w:r w:rsidRPr="00CE461E">
                <w:rPr>
                  <w:rStyle w:val="Hyperkobling"/>
                </w:rPr>
                <w:t>J:\Felles\DOKUMENT\K2KULSKO\KULTUR\Postjournal 2012.xls</w:t>
              </w:r>
            </w:hyperlink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4" w:rsidRDefault="00AC20F4" w:rsidP="00840A01">
            <w:pPr>
              <w:pStyle w:val="Overskrift1"/>
              <w:spacing w:before="0"/>
              <w:outlineLvl w:val="0"/>
            </w:pPr>
          </w:p>
        </w:tc>
      </w:tr>
      <w:tr w:rsidR="00AC20F4" w:rsidTr="00840A01">
        <w:tc>
          <w:tcPr>
            <w:tcW w:w="8330" w:type="dxa"/>
            <w:tcBorders>
              <w:right w:val="single" w:sz="4" w:space="0" w:color="auto"/>
            </w:tcBorders>
          </w:tcPr>
          <w:p w:rsidR="00E943A4" w:rsidRDefault="00CC5AA4" w:rsidP="00840A01">
            <w:pPr>
              <w:pStyle w:val="Overskrift2"/>
              <w:outlineLvl w:val="1"/>
            </w:pPr>
            <w:r>
              <w:t xml:space="preserve">3. </w:t>
            </w:r>
            <w:r w:rsidR="00CE461E">
              <w:t>Innkommet post fr</w:t>
            </w:r>
            <w:r w:rsidR="00747E9D">
              <w:t>a</w:t>
            </w:r>
            <w:r w:rsidR="00CE461E">
              <w:t xml:space="preserve"> Sentraladministrasjonen</w:t>
            </w:r>
          </w:p>
          <w:p w:rsidR="00265C7D" w:rsidRPr="00265C7D" w:rsidRDefault="00CE461E" w:rsidP="00CC5AA4">
            <w:r>
              <w:t>I disse tilfellene vil Kulturkontoret få en kopi av dokumentet med kopi av stempel for journalføring. Originaldokumentet med originalstempel vil bli arkivert i Sentraladministrasjonen.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4" w:rsidRDefault="00AC20F4" w:rsidP="00840A01">
            <w:pPr>
              <w:pStyle w:val="Overskrift1"/>
              <w:spacing w:before="0"/>
              <w:outlineLvl w:val="0"/>
            </w:pPr>
          </w:p>
        </w:tc>
      </w:tr>
      <w:tr w:rsidR="00E943A4" w:rsidTr="00840A01">
        <w:tc>
          <w:tcPr>
            <w:tcW w:w="8330" w:type="dxa"/>
            <w:tcBorders>
              <w:right w:val="single" w:sz="4" w:space="0" w:color="auto"/>
            </w:tcBorders>
          </w:tcPr>
          <w:p w:rsidR="00E943A4" w:rsidRDefault="00CC5AA4" w:rsidP="00840A01">
            <w:pPr>
              <w:pStyle w:val="Overskrift2"/>
              <w:outlineLvl w:val="1"/>
            </w:pPr>
            <w:r>
              <w:t xml:space="preserve">4. </w:t>
            </w:r>
            <w:r w:rsidR="00CE461E">
              <w:t>Innkommet mail</w:t>
            </w:r>
          </w:p>
          <w:p w:rsidR="00E943A4" w:rsidRDefault="00CE461E" w:rsidP="00CC5AA4">
            <w:r>
              <w:t xml:space="preserve">Mail som mottas på Kulturkontoret som skal journalføres, skrives ut og behandles </w:t>
            </w:r>
            <w:proofErr w:type="spellStart"/>
            <w:r>
              <w:t>ihht</w:t>
            </w:r>
            <w:proofErr w:type="spellEnd"/>
            <w:r>
              <w:t xml:space="preserve"> punkt 1 og 2</w:t>
            </w:r>
            <w:r w:rsidR="00C81039">
              <w:t>.</w:t>
            </w:r>
          </w:p>
          <w:p w:rsidR="00B721EC" w:rsidRDefault="0001029F" w:rsidP="00B721EC">
            <w:pPr>
              <w:pStyle w:val="Overskrift2"/>
              <w:outlineLvl w:val="1"/>
            </w:pPr>
            <w:r>
              <w:t>5</w:t>
            </w:r>
            <w:r w:rsidR="00B721EC">
              <w:t xml:space="preserve">. </w:t>
            </w:r>
            <w:r>
              <w:t>Arkivering</w:t>
            </w:r>
          </w:p>
          <w:p w:rsidR="00B721EC" w:rsidRDefault="0001029F" w:rsidP="00B721EC">
            <w:r>
              <w:t>1</w:t>
            </w:r>
            <w:proofErr w:type="gramStart"/>
            <w:r>
              <w:t>.Dokument</w:t>
            </w:r>
            <w:proofErr w:type="gramEnd"/>
            <w:r>
              <w:t xml:space="preserve"> som det skal lages saker </w:t>
            </w:r>
            <w:r w:rsidR="00747E9D">
              <w:t xml:space="preserve">av </w:t>
            </w:r>
            <w:r>
              <w:t>og jobbes videre med legges i saksmapper for videre arbeid. Mappene arkiveres under riktig arkivområde</w:t>
            </w:r>
            <w:r w:rsidR="00747E9D">
              <w:t xml:space="preserve"> i arkivet når saken er </w:t>
            </w:r>
            <w:r w:rsidR="00747E9D">
              <w:lastRenderedPageBreak/>
              <w:t>avsluttet</w:t>
            </w:r>
            <w:r>
              <w:t>.</w:t>
            </w:r>
          </w:p>
          <w:p w:rsidR="0001029F" w:rsidRDefault="0001029F" w:rsidP="0001029F">
            <w:r>
              <w:t xml:space="preserve">2. Dokument som det ikke blir videre sak på kan arkiveres rett i arkivet på riktig </w:t>
            </w:r>
            <w:r w:rsidRPr="0001029F">
              <w:t>arkivområde</w:t>
            </w:r>
            <w: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A4" w:rsidRDefault="00E943A4" w:rsidP="00840A01">
            <w:pPr>
              <w:pStyle w:val="Overskrift1"/>
              <w:spacing w:before="0"/>
              <w:outlineLvl w:val="0"/>
            </w:pPr>
          </w:p>
        </w:tc>
      </w:tr>
      <w:tr w:rsidR="00E943A4" w:rsidTr="00840A01">
        <w:tc>
          <w:tcPr>
            <w:tcW w:w="8330" w:type="dxa"/>
            <w:tcBorders>
              <w:right w:val="single" w:sz="4" w:space="0" w:color="auto"/>
            </w:tcBorders>
          </w:tcPr>
          <w:p w:rsidR="00681819" w:rsidRDefault="0001029F" w:rsidP="00C81039">
            <w:pPr>
              <w:pStyle w:val="Overskrift2"/>
              <w:outlineLvl w:val="1"/>
            </w:pPr>
            <w:r>
              <w:lastRenderedPageBreak/>
              <w:t>6</w:t>
            </w:r>
            <w:r w:rsidR="00CC5AA4">
              <w:t xml:space="preserve">. </w:t>
            </w:r>
            <w:r w:rsidR="00C81039">
              <w:t>Utgående dokumenter og mail</w:t>
            </w:r>
            <w:r w:rsidR="00CC5AA4">
              <w:br/>
            </w:r>
            <w:r w:rsidR="00747E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Doku</w:t>
            </w:r>
            <w:r w:rsidR="00C8103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menter og mail som sendes fra Kulturkontoret</w:t>
            </w:r>
            <w:r w:rsidR="00747E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skal også behandles </w:t>
            </w:r>
            <w:proofErr w:type="spellStart"/>
            <w:r w:rsidR="00747E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ihht</w:t>
            </w:r>
            <w:proofErr w:type="spellEnd"/>
            <w:r w:rsidR="00747E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punkt 1-5 i denne rutinen.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A4" w:rsidRDefault="00E943A4" w:rsidP="00840A01">
            <w:pPr>
              <w:pStyle w:val="Overskrift1"/>
              <w:spacing w:before="0"/>
              <w:outlineLvl w:val="0"/>
            </w:pPr>
          </w:p>
        </w:tc>
      </w:tr>
      <w:tr w:rsidR="00E943A4" w:rsidTr="00840A01">
        <w:tc>
          <w:tcPr>
            <w:tcW w:w="8330" w:type="dxa"/>
            <w:tcBorders>
              <w:right w:val="single" w:sz="4" w:space="0" w:color="auto"/>
            </w:tcBorders>
          </w:tcPr>
          <w:p w:rsidR="00CC5AA4" w:rsidRDefault="00CC5AA4" w:rsidP="00CC5AA4">
            <w:pPr>
              <w:pStyle w:val="Overskrift3"/>
              <w:outlineLvl w:val="2"/>
            </w:pPr>
            <w:r>
              <w:t>Evt. Risiko</w:t>
            </w:r>
          </w:p>
          <w:p w:rsidR="00E943A4" w:rsidRPr="0001029F" w:rsidRDefault="0001029F" w:rsidP="0001029F">
            <w:r w:rsidRPr="0001029F">
              <w:t>-</w:t>
            </w:r>
            <w:r>
              <w:t xml:space="preserve"> </w:t>
            </w:r>
            <w:r w:rsidRPr="0001029F">
              <w:t>Eventuell feilarkivering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A4" w:rsidRDefault="00E943A4" w:rsidP="00840A01">
            <w:pPr>
              <w:pStyle w:val="Overskrift1"/>
              <w:spacing w:before="0"/>
              <w:outlineLvl w:val="0"/>
            </w:pPr>
          </w:p>
        </w:tc>
      </w:tr>
    </w:tbl>
    <w:p w:rsidR="00E943A4" w:rsidRDefault="00E943A4" w:rsidP="00E943A4"/>
    <w:p w:rsidR="002E0D31" w:rsidRDefault="00CC5AA4" w:rsidP="002E0D31">
      <w:pPr>
        <w:pStyle w:val="Overskrift1"/>
        <w:spacing w:before="0"/>
      </w:pPr>
      <w:r>
        <w:t>Avviksbehandling</w:t>
      </w:r>
    </w:p>
    <w:p w:rsidR="00E943A4" w:rsidRDefault="0001029F" w:rsidP="00E943A4">
      <w:r>
        <w:t xml:space="preserve">Ved oppdaget avvik, skal skjema for avviksbehandling benyttes. </w:t>
      </w:r>
      <w:r w:rsidR="009D512C">
        <w:t>Det finnes her:</w:t>
      </w:r>
    </w:p>
    <w:p w:rsidR="0001029F" w:rsidRDefault="00761168" w:rsidP="00E943A4">
      <w:hyperlink r:id="rId10" w:history="1">
        <w:r w:rsidR="005925C7" w:rsidRPr="00771872">
          <w:rPr>
            <w:rStyle w:val="Hyperkobling"/>
          </w:rPr>
          <w:t>\\Mar-fil01\rom-data\Felles\DOKUMENT\K1FINANS\Internkontroll\Maler\</w:t>
        </w:r>
      </w:hyperlink>
      <w:r w:rsidR="005925C7">
        <w:t xml:space="preserve"> </w:t>
      </w:r>
    </w:p>
    <w:p w:rsidR="002E0D31" w:rsidRDefault="002E0D31" w:rsidP="00E943A4"/>
    <w:p w:rsidR="002E0D31" w:rsidRPr="00BC37E8" w:rsidRDefault="002E0D31" w:rsidP="002E0D31">
      <w:pPr>
        <w:pStyle w:val="Overskrift1"/>
        <w:spacing w:before="0"/>
      </w:pPr>
      <w:r>
        <w:t xml:space="preserve">Dokumentasjon - </w:t>
      </w:r>
      <w:r w:rsidR="00747E9D">
        <w:t>Referanse</w:t>
      </w:r>
      <w:r>
        <w:t>r</w:t>
      </w:r>
    </w:p>
    <w:p w:rsidR="00747E9D" w:rsidRDefault="00747E9D" w:rsidP="002E0D31">
      <w:r>
        <w:t>Love</w:t>
      </w:r>
      <w:r w:rsidR="002E0D31">
        <w:t>r</w:t>
      </w:r>
      <w:r w:rsidR="005925C7">
        <w:t>:</w:t>
      </w:r>
      <w:r>
        <w:tab/>
      </w:r>
      <w:r>
        <w:tab/>
      </w:r>
      <w:r>
        <w:tab/>
        <w:t xml:space="preserve">Lov om </w:t>
      </w:r>
      <w:r w:rsidR="005925C7">
        <w:t>arkiv</w:t>
      </w:r>
    </w:p>
    <w:p w:rsidR="005925C7" w:rsidRDefault="005925C7" w:rsidP="002E0D31">
      <w:r>
        <w:t>F</w:t>
      </w:r>
      <w:r w:rsidR="002E0D31">
        <w:t>orskrifter</w:t>
      </w:r>
      <w:r>
        <w:t>:</w:t>
      </w:r>
      <w:r>
        <w:tab/>
      </w:r>
      <w:r>
        <w:tab/>
        <w:t>Forskrift om offentlige arkiv</w:t>
      </w:r>
    </w:p>
    <w:p w:rsidR="005925C7" w:rsidRPr="005925C7" w:rsidRDefault="005925C7" w:rsidP="002E0D31">
      <w:r>
        <w:tab/>
      </w:r>
      <w:r>
        <w:tab/>
      </w:r>
      <w:r>
        <w:tab/>
      </w:r>
      <w:r w:rsidRPr="005925C7">
        <w:rPr>
          <w:color w:val="000000"/>
        </w:rPr>
        <w:t xml:space="preserve">Forskrift om utfyllende tekniske og arkivfaglige bestemmelser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925C7">
        <w:rPr>
          <w:color w:val="000000"/>
        </w:rPr>
        <w:t>om behandling av offentlige arkiver</w:t>
      </w:r>
    </w:p>
    <w:p w:rsidR="002E0D31" w:rsidRDefault="005925C7" w:rsidP="002E0D31">
      <w:r>
        <w:t xml:space="preserve"> P</w:t>
      </w:r>
      <w:r w:rsidR="002E0D31">
        <w:t>olitiske vedtak</w:t>
      </w:r>
      <w:r>
        <w:t>:</w:t>
      </w:r>
      <w:r>
        <w:tab/>
      </w:r>
    </w:p>
    <w:p w:rsidR="00E943A4" w:rsidRPr="00E943A4" w:rsidRDefault="00E943A4" w:rsidP="00E943A4"/>
    <w:sectPr w:rsidR="00E943A4" w:rsidRPr="00E943A4" w:rsidSect="0033317C">
      <w:headerReference w:type="default" r:id="rId11"/>
      <w:headerReference w:type="first" r:id="rId12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5C7" w:rsidRDefault="005925C7" w:rsidP="0033317C">
      <w:r>
        <w:separator/>
      </w:r>
    </w:p>
  </w:endnote>
  <w:endnote w:type="continuationSeparator" w:id="0">
    <w:p w:rsidR="005925C7" w:rsidRDefault="005925C7" w:rsidP="0033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5C7" w:rsidRDefault="005925C7" w:rsidP="0033317C">
      <w:r>
        <w:separator/>
      </w:r>
    </w:p>
  </w:footnote>
  <w:footnote w:type="continuationSeparator" w:id="0">
    <w:p w:rsidR="005925C7" w:rsidRDefault="005925C7" w:rsidP="00333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C7" w:rsidRPr="009B68CC" w:rsidRDefault="005925C7" w:rsidP="0033317C">
    <w:pPr>
      <w:pStyle w:val="Topptekst"/>
      <w:ind w:left="-1701"/>
    </w:pPr>
    <w:r w:rsidRPr="00F520FB">
      <w:rPr>
        <w:sz w:val="56"/>
        <w:szCs w:val="5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C7" w:rsidRPr="009B68CC" w:rsidRDefault="005925C7" w:rsidP="0033317C">
    <w:pPr>
      <w:pStyle w:val="Topptekst"/>
      <w:ind w:left="-1701"/>
    </w:pPr>
    <w:r>
      <w:rPr>
        <w:noProof/>
      </w:rPr>
      <w:drawing>
        <wp:inline distT="0" distB="0" distL="0" distR="0" wp14:anchorId="46C50C2A" wp14:editId="10707ABB">
          <wp:extent cx="4328795" cy="662305"/>
          <wp:effectExtent l="0" t="0" r="0" b="4445"/>
          <wp:docPr id="6" name="Bilde 6" descr="Romskog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mskog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879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520FB">
      <w:rPr>
        <w:sz w:val="56"/>
        <w:szCs w:val="56"/>
      </w:rPr>
      <w:t xml:space="preserve"> </w:t>
    </w:r>
    <w:r w:rsidRPr="00F520FB">
      <w:rPr>
        <w:sz w:val="52"/>
        <w:szCs w:val="52"/>
      </w:rPr>
      <w:t>Internkontroll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47DF"/>
    <w:multiLevelType w:val="hybridMultilevel"/>
    <w:tmpl w:val="EF10D4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93C20"/>
    <w:multiLevelType w:val="hybridMultilevel"/>
    <w:tmpl w:val="ABAED96C"/>
    <w:lvl w:ilvl="0" w:tplc="C57EF110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5A38588C"/>
    <w:multiLevelType w:val="hybridMultilevel"/>
    <w:tmpl w:val="BA64109C"/>
    <w:lvl w:ilvl="0" w:tplc="FF54F0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F6"/>
    <w:rsid w:val="0001029F"/>
    <w:rsid w:val="000A6EC7"/>
    <w:rsid w:val="000E243D"/>
    <w:rsid w:val="000E788B"/>
    <w:rsid w:val="000F7CB1"/>
    <w:rsid w:val="00101D14"/>
    <w:rsid w:val="0011521F"/>
    <w:rsid w:val="001476B4"/>
    <w:rsid w:val="001F18E4"/>
    <w:rsid w:val="00265C7D"/>
    <w:rsid w:val="002E0D31"/>
    <w:rsid w:val="002F285D"/>
    <w:rsid w:val="0033317C"/>
    <w:rsid w:val="0033625B"/>
    <w:rsid w:val="003743A0"/>
    <w:rsid w:val="003D3909"/>
    <w:rsid w:val="0040687D"/>
    <w:rsid w:val="004F531E"/>
    <w:rsid w:val="00566ACE"/>
    <w:rsid w:val="0058755C"/>
    <w:rsid w:val="005925C7"/>
    <w:rsid w:val="00597926"/>
    <w:rsid w:val="005A6EF5"/>
    <w:rsid w:val="005C199B"/>
    <w:rsid w:val="005C32FE"/>
    <w:rsid w:val="005E40F0"/>
    <w:rsid w:val="00681819"/>
    <w:rsid w:val="006D4EF3"/>
    <w:rsid w:val="007371CF"/>
    <w:rsid w:val="00747E9D"/>
    <w:rsid w:val="00761168"/>
    <w:rsid w:val="007912F6"/>
    <w:rsid w:val="00791EC5"/>
    <w:rsid w:val="007B18F9"/>
    <w:rsid w:val="007E4702"/>
    <w:rsid w:val="0082401F"/>
    <w:rsid w:val="00840A01"/>
    <w:rsid w:val="008871BC"/>
    <w:rsid w:val="00896E4B"/>
    <w:rsid w:val="008A6453"/>
    <w:rsid w:val="008D3FEF"/>
    <w:rsid w:val="008E29DF"/>
    <w:rsid w:val="008F5EB0"/>
    <w:rsid w:val="00940527"/>
    <w:rsid w:val="00995BC9"/>
    <w:rsid w:val="009B17A9"/>
    <w:rsid w:val="009D512C"/>
    <w:rsid w:val="00A10FA7"/>
    <w:rsid w:val="00A11CCC"/>
    <w:rsid w:val="00A40BD6"/>
    <w:rsid w:val="00A74E48"/>
    <w:rsid w:val="00AA4110"/>
    <w:rsid w:val="00AC20F4"/>
    <w:rsid w:val="00B118B0"/>
    <w:rsid w:val="00B473C8"/>
    <w:rsid w:val="00B721EC"/>
    <w:rsid w:val="00B9394E"/>
    <w:rsid w:val="00BC37E8"/>
    <w:rsid w:val="00C81039"/>
    <w:rsid w:val="00CC537C"/>
    <w:rsid w:val="00CC5AA4"/>
    <w:rsid w:val="00CD5F75"/>
    <w:rsid w:val="00CD662E"/>
    <w:rsid w:val="00CE461E"/>
    <w:rsid w:val="00CE68A9"/>
    <w:rsid w:val="00DF33E3"/>
    <w:rsid w:val="00E00696"/>
    <w:rsid w:val="00E155A1"/>
    <w:rsid w:val="00E6320B"/>
    <w:rsid w:val="00E645EE"/>
    <w:rsid w:val="00E66307"/>
    <w:rsid w:val="00E943A4"/>
    <w:rsid w:val="00EE4F04"/>
    <w:rsid w:val="00F0211B"/>
    <w:rsid w:val="00F06071"/>
    <w:rsid w:val="00F47F8F"/>
    <w:rsid w:val="00FC1562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C37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C37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C37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C3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C3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n-NO" w:eastAsia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C3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n-NO" w:eastAsia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C37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n-NO" w:eastAsia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E243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243D"/>
    <w:rPr>
      <w:rFonts w:ascii="Tahoma" w:eastAsia="Times New Roman" w:hAnsi="Tahoma" w:cs="Tahoma"/>
      <w:sz w:val="16"/>
      <w:szCs w:val="16"/>
      <w:lang w:val="nn-NO" w:eastAsia="nn-NO"/>
    </w:rPr>
  </w:style>
  <w:style w:type="table" w:styleId="Fargerikliste-uthevingsfarge5">
    <w:name w:val="Colorful List Accent 5"/>
    <w:basedOn w:val="Vanligtabell"/>
    <w:uiPriority w:val="72"/>
    <w:rsid w:val="00AC20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Ingenmellomrom">
    <w:name w:val="No Spacing"/>
    <w:uiPriority w:val="1"/>
    <w:qFormat/>
    <w:rsid w:val="00E0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paragraph" w:styleId="Topptekst">
    <w:name w:val="header"/>
    <w:basedOn w:val="Normal"/>
    <w:link w:val="TopptekstTegn"/>
    <w:rsid w:val="00791EC5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791EC5"/>
    <w:rPr>
      <w:rFonts w:ascii="Arial" w:eastAsia="Times New Roman" w:hAnsi="Arial" w:cs="Times New Roman"/>
      <w:spacing w:val="-5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3317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3317C"/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paragraph" w:styleId="Listeavsnitt">
    <w:name w:val="List Paragraph"/>
    <w:basedOn w:val="Normal"/>
    <w:uiPriority w:val="34"/>
    <w:qFormat/>
    <w:rsid w:val="007912F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E461E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925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C37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C37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C37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C3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C3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n-NO" w:eastAsia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C3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n-NO" w:eastAsia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C37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n-NO" w:eastAsia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E243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243D"/>
    <w:rPr>
      <w:rFonts w:ascii="Tahoma" w:eastAsia="Times New Roman" w:hAnsi="Tahoma" w:cs="Tahoma"/>
      <w:sz w:val="16"/>
      <w:szCs w:val="16"/>
      <w:lang w:val="nn-NO" w:eastAsia="nn-NO"/>
    </w:rPr>
  </w:style>
  <w:style w:type="table" w:styleId="Fargerikliste-uthevingsfarge5">
    <w:name w:val="Colorful List Accent 5"/>
    <w:basedOn w:val="Vanligtabell"/>
    <w:uiPriority w:val="72"/>
    <w:rsid w:val="00AC20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Ingenmellomrom">
    <w:name w:val="No Spacing"/>
    <w:uiPriority w:val="1"/>
    <w:qFormat/>
    <w:rsid w:val="00E0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paragraph" w:styleId="Topptekst">
    <w:name w:val="header"/>
    <w:basedOn w:val="Normal"/>
    <w:link w:val="TopptekstTegn"/>
    <w:rsid w:val="00791EC5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791EC5"/>
    <w:rPr>
      <w:rFonts w:ascii="Arial" w:eastAsia="Times New Roman" w:hAnsi="Arial" w:cs="Times New Roman"/>
      <w:spacing w:val="-5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3317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3317C"/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paragraph" w:styleId="Listeavsnitt">
    <w:name w:val="List Paragraph"/>
    <w:basedOn w:val="Normal"/>
    <w:uiPriority w:val="34"/>
    <w:qFormat/>
    <w:rsid w:val="007912F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E461E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925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\\Mar-fil01\rom-data\Felles\DOKUMENT\K1FINANS\Internkontroll\Maler\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J:\Felles\DOKUMENT\K2KULSKO\KULTUR\Postjournal%202012.xl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Felles\DOKUMENT\K1FINANS\Internkontroll\Maler\Rutinebeskrivel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7F7D-DBAD-416E-9BB0-8920718D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Rutinebeskrivelse</Template>
  <TotalTime>213</TotalTime>
  <Pages>2</Pages>
  <Words>408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Suldal kommune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Karlsen</dc:creator>
  <cp:lastModifiedBy>Roar Karlsen</cp:lastModifiedBy>
  <cp:revision>4</cp:revision>
  <cp:lastPrinted>2012-09-03T15:37:00Z</cp:lastPrinted>
  <dcterms:created xsi:type="dcterms:W3CDTF">2012-09-03T13:54:00Z</dcterms:created>
  <dcterms:modified xsi:type="dcterms:W3CDTF">2012-09-05T17:54:00Z</dcterms:modified>
</cp:coreProperties>
</file>