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77699840" w:displacedByCustomXml="next"/>
    <w:bookmarkStart w:id="1" w:name="_Toc276472904" w:displacedByCustomXml="next"/>
    <w:sdt>
      <w:sdtPr>
        <w:id w:val="2875228"/>
        <w:docPartObj>
          <w:docPartGallery w:val="Cover Pages"/>
          <w:docPartUnique/>
        </w:docPartObj>
      </w:sdtPr>
      <w:sdtEndPr/>
      <w:sdtContent>
        <w:p w:rsidR="00767CF1" w:rsidRDefault="00767CF1"/>
        <w:tbl>
          <w:tblPr>
            <w:tblpPr w:leftFromText="187" w:rightFromText="187" w:vertAnchor="page" w:horzAnchor="margin" w:tblpY="6400"/>
            <w:tblW w:w="3569" w:type="pct"/>
            <w:tblLook w:val="04A0" w:firstRow="1" w:lastRow="0" w:firstColumn="1" w:lastColumn="0" w:noHBand="0" w:noVBand="1"/>
          </w:tblPr>
          <w:tblGrid>
            <w:gridCol w:w="6630"/>
          </w:tblGrid>
          <w:tr w:rsidR="00AD3D47" w:rsidTr="00AD3D47">
            <w:tc>
              <w:tcPr>
                <w:tcW w:w="6630" w:type="dxa"/>
              </w:tcPr>
              <w:p w:rsidR="00AD3D47" w:rsidRDefault="001E1D79" w:rsidP="00AD3D47">
                <w:pPr>
                  <w:pStyle w:val="Ingenmellomrom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Tittel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3D47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Saksbehandlingsrutiner</w:t>
                    </w:r>
                  </w:sdtContent>
                </w:sdt>
              </w:p>
            </w:tc>
          </w:tr>
          <w:tr w:rsidR="00AD3D47" w:rsidTr="00AD3D47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Undertittel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630" w:type="dxa"/>
                  </w:tcPr>
                  <w:p w:rsidR="00AD3D47" w:rsidRDefault="00AD3D47" w:rsidP="00AD3D47">
                    <w:pPr>
                      <w:pStyle w:val="Ingenmellomrom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Retningslinjer for saksbehandling i WebSak Fokus</w:t>
                    </w:r>
                  </w:p>
                </w:tc>
              </w:sdtContent>
            </w:sdt>
          </w:tr>
          <w:tr w:rsidR="00AD3D47" w:rsidTr="00AD3D47">
            <w:tc>
              <w:tcPr>
                <w:tcW w:w="6630" w:type="dxa"/>
              </w:tcPr>
              <w:p w:rsidR="00AD3D47" w:rsidRDefault="00AD3D47" w:rsidP="00AD3D47">
                <w:pPr>
                  <w:pStyle w:val="Ingenmellomrom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AD3D47" w:rsidTr="00AD3D47">
            <w:sdt>
              <w:sdtPr>
                <w:alias w:val="Sammendrag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6630" w:type="dxa"/>
                  </w:tcPr>
                  <w:p w:rsidR="00AD3D47" w:rsidRDefault="00AD3D47" w:rsidP="00463B91">
                    <w:pPr>
                      <w:pStyle w:val="Ingenmellomrom"/>
                    </w:pPr>
                    <w:r>
                      <w:t xml:space="preserve">Dette dokumentet beskriver hvordan </w:t>
                    </w:r>
                    <w:r w:rsidR="000C365C">
                      <w:t>TIME KOMMUNE</w:t>
                    </w:r>
                    <w:r>
                      <w:t xml:space="preserve"> skal bruke dokumenthåndteringsverktøyet WebSak Fokus i sin saksbehandling.</w:t>
                    </w:r>
                  </w:p>
                </w:tc>
              </w:sdtContent>
            </w:sdt>
          </w:tr>
          <w:tr w:rsidR="00AD3D47" w:rsidTr="00AD3D47">
            <w:tc>
              <w:tcPr>
                <w:tcW w:w="6630" w:type="dxa"/>
              </w:tcPr>
              <w:p w:rsidR="00AD3D47" w:rsidRDefault="00AD3D47" w:rsidP="00AD3D47">
                <w:pPr>
                  <w:pStyle w:val="Ingenmellomrom"/>
                </w:pPr>
              </w:p>
            </w:tc>
          </w:tr>
          <w:tr w:rsidR="00B151FA" w:rsidTr="00AD3D47">
            <w:sdt>
              <w:sdtPr>
                <w:rPr>
                  <w:b/>
                  <w:bCs/>
                </w:rPr>
                <w:alias w:val="Forfatte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6630" w:type="dxa"/>
                  </w:tcPr>
                  <w:p w:rsidR="00B151FA" w:rsidRDefault="00B151FA" w:rsidP="00B151FA">
                    <w:pPr>
                      <w:pStyle w:val="Ingenmellomrom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Grunnlagsdokument for innføring av WebSak Fokus</w:t>
                    </w:r>
                  </w:p>
                </w:tc>
              </w:sdtContent>
            </w:sdt>
          </w:tr>
          <w:tr w:rsidR="00B151FA" w:rsidTr="00AD3D47">
            <w:tc>
              <w:tcPr>
                <w:tcW w:w="6630" w:type="dxa"/>
              </w:tcPr>
              <w:p w:rsidR="00B151FA" w:rsidRDefault="00B151FA" w:rsidP="00B151FA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463B91" w:rsidP="00463B91">
                <w:pPr>
                  <w:pStyle w:val="Ingenmellomrom"/>
                  <w:rPr>
                    <w:b/>
                    <w:bCs/>
                  </w:rPr>
                </w:pPr>
                <w:r w:rsidRPr="00AE378B">
                  <w:rPr>
                    <w:b/>
                    <w:bCs/>
                    <w:u w:val="single"/>
                  </w:rPr>
                  <w:t>Revisjonshistorikk</w:t>
                </w:r>
                <w:r>
                  <w:rPr>
                    <w:b/>
                    <w:bCs/>
                  </w:rPr>
                  <w:t>: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3B4888" w:rsidP="003B4888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</w:t>
                </w:r>
                <w:r w:rsidR="00B151FA">
                  <w:rPr>
                    <w:b/>
                    <w:bCs/>
                  </w:rPr>
                  <w:t>.</w:t>
                </w:r>
                <w:r w:rsidR="00AE378B">
                  <w:rPr>
                    <w:b/>
                    <w:bCs/>
                  </w:rPr>
                  <w:t>12</w:t>
                </w:r>
                <w:r w:rsidR="00B151FA">
                  <w:rPr>
                    <w:b/>
                    <w:bCs/>
                  </w:rPr>
                  <w:t>.</w:t>
                </w:r>
                <w:r w:rsidR="00394773">
                  <w:rPr>
                    <w:b/>
                    <w:bCs/>
                  </w:rPr>
                  <w:t>2014</w:t>
                </w:r>
                <w:r w:rsidR="00B151FA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Rev.1, g</w:t>
                </w:r>
                <w:r w:rsidR="00B151FA">
                  <w:rPr>
                    <w:b/>
                    <w:bCs/>
                  </w:rPr>
                  <w:t>jennomgang med konsulent fra ACOS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B151FA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dd.mm.yyyy Revidering ifm driftsetting av WebSak Fok</w:t>
                </w:r>
                <w:r w:rsidR="002B541B">
                  <w:rPr>
                    <w:b/>
                    <w:bCs/>
                  </w:rPr>
                  <w:t>us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B151FA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dd.mm.yyyy Revidering etter 6 måneders bruk av systemet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</w:tbl>
        <w:p w:rsidR="00767CF1" w:rsidRDefault="00AD3D47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81792" behindDoc="0" locked="0" layoutInCell="1" allowOverlap="1" wp14:anchorId="7FE3BEED" wp14:editId="5F207F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05255" cy="1405255"/>
                <wp:effectExtent l="0" t="0" r="4445" b="4445"/>
                <wp:wrapSquare wrapText="bothSides"/>
                <wp:docPr id="37" name="Bilde 37" descr="Åpne Websak">
                  <a:hlinkClick xmlns:a="http://schemas.openxmlformats.org/drawingml/2006/main" r:id="rId10" tgtFrame="_blank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0" descr="Åpne Websak">
                          <a:hlinkClick r:id="rId10" tgtFrame="_blank" tooltip="&quot;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255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7CF1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899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205C6B" w:rsidRDefault="00205C6B">
          <w:pPr>
            <w:pStyle w:val="Overskriftforinnholdsfortegnelse"/>
          </w:pPr>
          <w:r>
            <w:t>Innholdsfortegnelse</w:t>
          </w:r>
        </w:p>
        <w:p w:rsidR="003B4888" w:rsidRDefault="001A7A93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r>
            <w:fldChar w:fldCharType="begin"/>
          </w:r>
          <w:r w:rsidR="00205C6B">
            <w:instrText xml:space="preserve"> TOC \o "1-3" \h \z \u </w:instrText>
          </w:r>
          <w:r>
            <w:fldChar w:fldCharType="separate"/>
          </w:r>
          <w:hyperlink w:anchor="_Toc405956115" w:history="1">
            <w:r w:rsidR="003B4888" w:rsidRPr="009233ED">
              <w:rPr>
                <w:rStyle w:val="Hyperkobling"/>
                <w:rFonts w:eastAsiaTheme="majorEastAsia"/>
                <w:noProof/>
              </w:rPr>
              <w:t>1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Formål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_Toc405956115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3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16" w:history="1">
            <w:r w:rsidR="003B4888" w:rsidRPr="009233ED">
              <w:rPr>
                <w:rStyle w:val="Hyperkobling"/>
                <w:rFonts w:eastAsiaTheme="majorEastAsia"/>
                <w:noProof/>
              </w:rPr>
              <w:t>2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Målgruppe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_Toc405956116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3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17" w:history="1">
            <w:r w:rsidR="003B4888" w:rsidRPr="009233ED">
              <w:rPr>
                <w:rStyle w:val="Hyperkobling"/>
                <w:rFonts w:eastAsiaTheme="majorEastAsia"/>
                <w:noProof/>
              </w:rPr>
              <w:t>3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Generell dokumentflyt i WebSak Fokus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_Toc405956117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4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18" w:history="1">
            <w:r w:rsidR="003B4888" w:rsidRPr="009233ED">
              <w:rPr>
                <w:rStyle w:val="Hyperkobling"/>
                <w:rFonts w:eastAsiaTheme="majorEastAsia"/>
              </w:rPr>
              <w:t>3.1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Mottak og registrering av dokumenter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_Toc405956118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19" w:history="1">
            <w:r w:rsidR="003B4888" w:rsidRPr="009233ED">
              <w:rPr>
                <w:rStyle w:val="Hyperkobling"/>
                <w:rFonts w:eastAsiaTheme="majorEastAsia"/>
              </w:rPr>
              <w:t>3.2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Behandling av mottatte dokumenter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_Toc405956119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20" w:history="1">
            <w:r w:rsidR="003B4888" w:rsidRPr="009233ED">
              <w:rPr>
                <w:rStyle w:val="Hyperkobling"/>
                <w:rFonts w:eastAsiaTheme="majorEastAsia"/>
              </w:rPr>
              <w:t>3.3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Ekspedering av dokumenter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_Toc405956120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1" w:history="1">
            <w:r w:rsidR="003B4888" w:rsidRPr="009233ED">
              <w:rPr>
                <w:rStyle w:val="Hyperkobling"/>
                <w:rFonts w:eastAsiaTheme="majorEastAsia"/>
                <w:noProof/>
              </w:rPr>
              <w:t>4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WebSak Fokus – bli kjent med skjermbildet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_Toc405956121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5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2" w:history="1">
            <w:r w:rsidR="003B4888" w:rsidRPr="009233ED">
              <w:rPr>
                <w:rStyle w:val="Hyperkobling"/>
                <w:rFonts w:eastAsiaTheme="majorEastAsia"/>
                <w:noProof/>
              </w:rPr>
              <w:t>5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Begrepsforklaringer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_Toc405956122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6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3" w:history="1">
            <w:r w:rsidR="003B4888" w:rsidRPr="009233ED">
              <w:rPr>
                <w:rStyle w:val="Hyperkobling"/>
                <w:rFonts w:eastAsiaTheme="majorEastAsia"/>
                <w:noProof/>
              </w:rPr>
              <w:t>6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Rollebeskrivelser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_Toc405956123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11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4" w:history="1">
            <w:r w:rsidR="003B4888" w:rsidRPr="009233ED">
              <w:rPr>
                <w:rStyle w:val="Hyperkobling"/>
                <w:rFonts w:eastAsiaTheme="majorEastAsia"/>
                <w:noProof/>
              </w:rPr>
              <w:t>7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Tips &amp; triks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_Toc405956124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13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25" w:history="1">
            <w:r w:rsidR="003B4888" w:rsidRPr="009233ED">
              <w:rPr>
                <w:rStyle w:val="Hyperkobling"/>
                <w:rFonts w:eastAsiaTheme="majorEastAsia"/>
              </w:rPr>
              <w:t>7.1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Veldig viktig om riktig bruk av Word, Excel og Powerpoint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_Toc405956125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14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6" w:history="1">
            <w:r w:rsidR="003B4888" w:rsidRPr="009233ED">
              <w:rPr>
                <w:rStyle w:val="Hyperkobling"/>
                <w:rFonts w:eastAsiaTheme="majorEastAsia"/>
                <w:noProof/>
              </w:rPr>
              <w:t>8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Offentlighetsvurdering og skjerming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_Toc405956126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15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7" w:history="1">
            <w:r w:rsidR="003B4888" w:rsidRPr="009233ED">
              <w:rPr>
                <w:rStyle w:val="Hyperkobling"/>
                <w:rFonts w:eastAsiaTheme="majorEastAsia"/>
                <w:noProof/>
              </w:rPr>
              <w:t>9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Bruk av sakstyper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_Toc405956127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16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8" w:history="1">
            <w:r w:rsidR="003B4888" w:rsidRPr="009233ED">
              <w:rPr>
                <w:rStyle w:val="Hyperkobling"/>
                <w:rFonts w:eastAsiaTheme="majorEastAsia"/>
                <w:noProof/>
              </w:rPr>
              <w:t>10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Generelle rutiner for saksbehandling i Fokus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_Toc405956128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16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29" w:history="1">
            <w:r w:rsidR="003B4888" w:rsidRPr="009233ED">
              <w:rPr>
                <w:rStyle w:val="Hyperkobling"/>
                <w:rFonts w:eastAsiaTheme="majorEastAsia"/>
              </w:rPr>
              <w:t>10.1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Sjekkliste ved gjennomgang av ny inngående post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_Toc405956129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16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0" w:history="1">
            <w:r w:rsidR="003B4888" w:rsidRPr="009233ED">
              <w:rPr>
                <w:rStyle w:val="Hyperkobling"/>
                <w:rFonts w:eastAsiaTheme="majorEastAsia"/>
              </w:rPr>
              <w:t>10.2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Behandling og oppfølging av journalposter med restanse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17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31" w:history="1">
            <w:r w:rsidR="003B4888" w:rsidRPr="009233ED">
              <w:rPr>
                <w:rStyle w:val="Hyperkobling"/>
                <w:rFonts w:eastAsiaTheme="majorEastAsia"/>
              </w:rPr>
              <w:t>10.2.1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Brev som tas til etterretning eller besvares med telefon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_Toc405956131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17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32" w:history="1">
            <w:r w:rsidR="003B4888" w:rsidRPr="009233ED">
              <w:rPr>
                <w:rStyle w:val="Hyperkobling"/>
                <w:rFonts w:eastAsiaTheme="majorEastAsia"/>
              </w:rPr>
              <w:t>10.2.2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Besvare og avskrive mottatte journalposter med skriftlig svar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_Toc405956132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18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3" w:history="1">
            <w:r w:rsidR="003B4888" w:rsidRPr="009233ED">
              <w:rPr>
                <w:rStyle w:val="Hyperkobling"/>
                <w:rFonts w:eastAsiaTheme="majorEastAsia"/>
              </w:rPr>
              <w:t>10.3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Importere epost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_Toc405956133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19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4" w:history="1">
            <w:r w:rsidR="003B4888" w:rsidRPr="009233ED">
              <w:rPr>
                <w:rStyle w:val="Hyperkobling"/>
                <w:rFonts w:eastAsiaTheme="majorEastAsia"/>
              </w:rPr>
              <w:t>10.4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Opprette og skrive brev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_Toc405956134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20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5" w:history="1">
            <w:r w:rsidR="003B4888" w:rsidRPr="009233ED">
              <w:rPr>
                <w:rStyle w:val="Hyperkobling"/>
                <w:rFonts w:eastAsiaTheme="majorEastAsia"/>
              </w:rPr>
              <w:t>10.5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Sende journalposten til godkjenning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_Toc405956135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21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6" w:history="1">
            <w:r w:rsidR="003B4888" w:rsidRPr="009233ED">
              <w:rPr>
                <w:rStyle w:val="Hyperkobling"/>
                <w:rFonts w:eastAsiaTheme="majorEastAsia"/>
              </w:rPr>
              <w:t>10.6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Ekspedere brev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_Toc405956136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22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7" w:history="1">
            <w:r w:rsidR="003B4888" w:rsidRPr="009233ED">
              <w:rPr>
                <w:rStyle w:val="Hyperkobling"/>
                <w:rFonts w:eastAsiaTheme="majorEastAsia"/>
              </w:rPr>
              <w:t>10.7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Opprette, skrive og sende et notat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_Toc405956137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23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38" w:history="1">
            <w:r w:rsidR="003B4888" w:rsidRPr="009233ED">
              <w:rPr>
                <w:rStyle w:val="Hyperkobling"/>
                <w:rFonts w:eastAsiaTheme="majorEastAsia"/>
                <w:noProof/>
              </w:rPr>
              <w:t>11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Spesielle rutiner for ledere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_Toc405956138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25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9" w:history="1">
            <w:r w:rsidR="003B4888" w:rsidRPr="009233ED">
              <w:rPr>
                <w:rStyle w:val="Hyperkobling"/>
                <w:rFonts w:eastAsiaTheme="majorEastAsia"/>
              </w:rPr>
              <w:t>11.1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Restanseoppfølging for egen avdeling/seksjon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25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0" w:history="1">
            <w:r w:rsidR="003B4888" w:rsidRPr="009233ED">
              <w:rPr>
                <w:rStyle w:val="Hyperkobling"/>
                <w:rFonts w:eastAsiaTheme="majorEastAsia"/>
              </w:rPr>
              <w:t>11.2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Godkjenning av journalposter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25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1" w:history="1">
            <w:r w:rsidR="003B4888" w:rsidRPr="009233ED">
              <w:rPr>
                <w:rStyle w:val="Hyperkobling"/>
                <w:rFonts w:eastAsiaTheme="majorEastAsia"/>
              </w:rPr>
              <w:t>11.3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Aktivisere stedfortrederfunksjonen ved fravær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_Toc405956141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26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42" w:history="1">
            <w:r w:rsidR="003B4888" w:rsidRPr="009233ED">
              <w:rPr>
                <w:rStyle w:val="Hyperkobling"/>
                <w:rFonts w:eastAsiaTheme="majorEastAsia"/>
                <w:noProof/>
              </w:rPr>
              <w:t>12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Diverse nyttige systemfunksjoner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_Toc405956142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3B4888">
              <w:rPr>
                <w:noProof/>
                <w:webHidden/>
              </w:rPr>
              <w:t>27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3" w:history="1">
            <w:r w:rsidR="003B4888" w:rsidRPr="009233ED">
              <w:rPr>
                <w:rStyle w:val="Hyperkobling"/>
                <w:rFonts w:eastAsiaTheme="majorEastAsia"/>
              </w:rPr>
              <w:t>12.1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Hva er oppgaver og hva bruker jeg dem til?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_Toc405956143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27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44" w:history="1">
            <w:r w:rsidR="003B4888" w:rsidRPr="009233ED">
              <w:rPr>
                <w:rStyle w:val="Hyperkobling"/>
                <w:rFonts w:eastAsiaTheme="majorEastAsia"/>
              </w:rPr>
              <w:t>12.1.1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Sende oppgave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_Toc405956144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28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45" w:history="1">
            <w:r w:rsidR="003B4888" w:rsidRPr="009233ED">
              <w:rPr>
                <w:rStyle w:val="Hyperkobling"/>
                <w:rFonts w:eastAsiaTheme="majorEastAsia"/>
              </w:rPr>
              <w:t>12.1.2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Motta og behandle oppgave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_Toc405956145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28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6" w:history="1">
            <w:r w:rsidR="003B4888" w:rsidRPr="009233ED">
              <w:rPr>
                <w:rStyle w:val="Hyperkobling"/>
                <w:rFonts w:eastAsiaTheme="majorEastAsia"/>
              </w:rPr>
              <w:t>12.2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tar jeg utskrift?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_Toc405956146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30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7" w:history="1">
            <w:r w:rsidR="003B4888" w:rsidRPr="009233ED">
              <w:rPr>
                <w:rStyle w:val="Hyperkobling"/>
                <w:rFonts w:eastAsiaTheme="majorEastAsia"/>
              </w:rPr>
              <w:t>12.3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kan jeg sende saksdokumenter med epost?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_Toc405956147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30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8" w:history="1">
            <w:r w:rsidR="003B4888" w:rsidRPr="009233ED">
              <w:rPr>
                <w:rStyle w:val="Hyperkobling"/>
                <w:rFonts w:eastAsiaTheme="majorEastAsia"/>
              </w:rPr>
              <w:t>12.4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Når bruker jeg kopimottakere i Fokus?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_Toc405956148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31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9" w:history="1">
            <w:r w:rsidR="003B4888" w:rsidRPr="009233ED">
              <w:rPr>
                <w:rStyle w:val="Hyperkobling"/>
                <w:rFonts w:eastAsiaTheme="majorEastAsia"/>
              </w:rPr>
              <w:t>12.5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OBS-dato – knytt en påminnelse til en sak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31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0" w:history="1">
            <w:r w:rsidR="003B4888" w:rsidRPr="009233ED">
              <w:rPr>
                <w:rStyle w:val="Hyperkobling"/>
                <w:rFonts w:eastAsiaTheme="majorEastAsia"/>
              </w:rPr>
              <w:t>12.6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fjerner jeg en feilopprettet journalpost i saken?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32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1" w:history="1">
            <w:r w:rsidR="003B4888" w:rsidRPr="009233ED">
              <w:rPr>
                <w:rStyle w:val="Hyperkobling"/>
                <w:rFonts w:eastAsiaTheme="majorEastAsia"/>
              </w:rPr>
              <w:t>12.7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flytter jeg en journalpost til en annen sak?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_Toc405956151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32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2" w:history="1">
            <w:r w:rsidR="003B4888" w:rsidRPr="009233ED">
              <w:rPr>
                <w:rStyle w:val="Hyperkobling"/>
                <w:rFonts w:eastAsiaTheme="majorEastAsia"/>
              </w:rPr>
              <w:t>12.8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fjerner jeg en sak jeg har opprettet ved en feiltakelse?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_Toc405956152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1E1D79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3" w:history="1">
            <w:r w:rsidR="003B4888" w:rsidRPr="009233ED">
              <w:rPr>
                <w:rStyle w:val="Hyperkobling"/>
                <w:rFonts w:eastAsiaTheme="majorEastAsia"/>
              </w:rPr>
              <w:t>12.9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Stedfortrederfunksjon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_Toc405956153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3B4888">
              <w:rPr>
                <w:webHidden/>
              </w:rPr>
              <w:t>34</w:t>
            </w:r>
            <w:r w:rsidR="003B4888">
              <w:rPr>
                <w:webHidden/>
              </w:rPr>
              <w:fldChar w:fldCharType="end"/>
            </w:r>
          </w:hyperlink>
        </w:p>
        <w:p w:rsidR="00205C6B" w:rsidRDefault="001A7A93">
          <w:r>
            <w:fldChar w:fldCharType="end"/>
          </w:r>
        </w:p>
      </w:sdtContent>
    </w:sdt>
    <w:p w:rsidR="00205C6B" w:rsidRDefault="00205C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233D8" w:rsidRDefault="007233D8" w:rsidP="006B4890">
      <w:pPr>
        <w:pStyle w:val="Overskrift1"/>
        <w:numPr>
          <w:ilvl w:val="0"/>
          <w:numId w:val="36"/>
        </w:numPr>
      </w:pPr>
      <w:bookmarkStart w:id="2" w:name="_Toc405956115"/>
      <w:r>
        <w:t>Formål</w:t>
      </w:r>
      <w:bookmarkEnd w:id="0"/>
      <w:bookmarkEnd w:id="2"/>
    </w:p>
    <w:p w:rsidR="00443FFF" w:rsidRDefault="00270E6B" w:rsidP="00270E6B">
      <w:r>
        <w:t xml:space="preserve">Dette dokumentet beskriver rutinene for saksbehandling i det elektroniske saksbehandlingssystemet WebSak Fokus. </w:t>
      </w:r>
    </w:p>
    <w:p w:rsidR="00443FFF" w:rsidRDefault="00270E6B" w:rsidP="00270E6B">
      <w:r>
        <w:t xml:space="preserve">Rutinene er tilpasset </w:t>
      </w:r>
      <w:r w:rsidR="001C246F">
        <w:t>TIME KOMMUNE</w:t>
      </w:r>
      <w:r w:rsidR="00CA29BB">
        <w:t xml:space="preserve"> </w:t>
      </w:r>
      <w:r>
        <w:t>sin saksbehandling og</w:t>
      </w:r>
      <w:r w:rsidR="002A665F">
        <w:t xml:space="preserve"> skal gi saksbehandl</w:t>
      </w:r>
      <w:r w:rsidR="00806CB1">
        <w:t>ere, ledere og arkivet</w:t>
      </w:r>
      <w:r w:rsidR="002A665F">
        <w:t xml:space="preserve"> en generell rettledning i det daglige arbeid med sak</w:t>
      </w:r>
      <w:r w:rsidR="00443FFF">
        <w:t>s</w:t>
      </w:r>
      <w:r w:rsidR="002A665F">
        <w:t xml:space="preserve">- og dokumentbehandling. Dokumentet beskriver ansvar og oppgaver knyttet til ulike roller i </w:t>
      </w:r>
      <w:r w:rsidR="001C246F">
        <w:t>TIME KOMMUNE</w:t>
      </w:r>
      <w:r w:rsidR="002A665F">
        <w:t>.</w:t>
      </w:r>
      <w:r w:rsidR="00443FFF">
        <w:t xml:space="preserve"> </w:t>
      </w:r>
    </w:p>
    <w:p w:rsidR="00270E6B" w:rsidRDefault="00443FFF" w:rsidP="00270E6B">
      <w:r>
        <w:t>Rutinebeskrivelsene suppleres med oppslag i systemets brukerdokumentasjon for nærmere beskrivelse av hvordan de ulike funksjonene det refereres til i rutinen skal utføres i systemet. Brukerdokumentasjonen er tilgjengelig i søkbart format ved å trykke på funksjonstasten F2 i WebSak Fokus.</w:t>
      </w:r>
    </w:p>
    <w:p w:rsidR="007233D8" w:rsidRDefault="007233D8" w:rsidP="006B4890">
      <w:pPr>
        <w:pStyle w:val="Overskrift1"/>
        <w:numPr>
          <w:ilvl w:val="0"/>
          <w:numId w:val="35"/>
        </w:numPr>
      </w:pPr>
      <w:bookmarkStart w:id="3" w:name="_Toc277699841"/>
      <w:bookmarkStart w:id="4" w:name="_Toc405956116"/>
      <w:r>
        <w:t>Målgruppe</w:t>
      </w:r>
      <w:bookmarkEnd w:id="3"/>
      <w:bookmarkEnd w:id="4"/>
    </w:p>
    <w:p w:rsidR="00270E6B" w:rsidRDefault="00216D27" w:rsidP="007233D8">
      <w:r>
        <w:t xml:space="preserve">Dette dokumentet retter seg mot alle ansatte </w:t>
      </w:r>
      <w:r w:rsidR="00270E6B">
        <w:t xml:space="preserve">som utfører saksbehandlingsfunksjoner </w:t>
      </w:r>
      <w:r>
        <w:t xml:space="preserve">hos </w:t>
      </w:r>
      <w:r w:rsidR="001C246F">
        <w:t>TIME KOMMUNE</w:t>
      </w:r>
      <w:r w:rsidR="00AD3D47">
        <w:t>. I</w:t>
      </w:r>
      <w:r w:rsidR="00270E6B">
        <w:t xml:space="preserve"> denne sammenhengen betyr det at de</w:t>
      </w:r>
      <w:r>
        <w:t xml:space="preserve"> </w:t>
      </w:r>
      <w:r w:rsidR="007233D8">
        <w:t xml:space="preserve">mottar </w:t>
      </w:r>
      <w:r>
        <w:t xml:space="preserve">og behandler </w:t>
      </w:r>
      <w:r w:rsidR="007233D8">
        <w:t xml:space="preserve">post og </w:t>
      </w:r>
      <w:r w:rsidR="00270E6B">
        <w:t xml:space="preserve">produserer </w:t>
      </w:r>
      <w:r w:rsidR="009215E5">
        <w:t xml:space="preserve">interne og </w:t>
      </w:r>
      <w:r w:rsidR="001C246F">
        <w:t>registrerer</w:t>
      </w:r>
      <w:r w:rsidR="002053BE">
        <w:t xml:space="preserve"> </w:t>
      </w:r>
      <w:r w:rsidR="009215E5">
        <w:t>eksterne dokumenter</w:t>
      </w:r>
      <w:r w:rsidR="002053BE">
        <w:t xml:space="preserve"> (for eksempel</w:t>
      </w:r>
      <w:r w:rsidR="004A0881">
        <w:t xml:space="preserve"> e</w:t>
      </w:r>
      <w:r w:rsidR="002053BE">
        <w:t>post)</w:t>
      </w:r>
      <w:r w:rsidR="00270E6B">
        <w:t xml:space="preserve">. </w:t>
      </w:r>
    </w:p>
    <w:p w:rsidR="002A665F" w:rsidRDefault="00270E6B" w:rsidP="007233D8">
      <w:r>
        <w:t xml:space="preserve">Alle som </w:t>
      </w:r>
      <w:r w:rsidR="007233D8">
        <w:t xml:space="preserve">utfører </w:t>
      </w:r>
      <w:r w:rsidR="007233D8" w:rsidRPr="00270E6B">
        <w:t>saksbehandlingsfunksjoner</w:t>
      </w:r>
      <w:r w:rsidR="007233D8">
        <w:t xml:space="preserve"> faller inn under saksbehandlerbegrepet </w:t>
      </w:r>
      <w:r>
        <w:t xml:space="preserve">i denne </w:t>
      </w:r>
      <w:r w:rsidR="007233D8">
        <w:t xml:space="preserve">rutinebeskrivelsen, men noen brukere har utvidede rettigheter og oppgaver i kraft av at de utøver lederfunksjoner eller arkivoppgaver. </w:t>
      </w:r>
    </w:p>
    <w:p w:rsidR="00443FFF" w:rsidRDefault="00F2234A" w:rsidP="007233D8">
      <w:r w:rsidRPr="00C654D3">
        <w:t xml:space="preserve">Spesielle rutiner </w:t>
      </w:r>
      <w:r w:rsidR="007233D8" w:rsidRPr="00C654D3">
        <w:t>for ledere er skilt ut i et eget kapittel og kommer i tillegg til de generelle saksbehandlerrutinene.</w:t>
      </w:r>
      <w:r w:rsidR="007233D8">
        <w:t xml:space="preserve"> </w:t>
      </w:r>
    </w:p>
    <w:p w:rsidR="007233D8" w:rsidRDefault="00F2234A" w:rsidP="007233D8">
      <w:r>
        <w:t>S</w:t>
      </w:r>
      <w:r w:rsidR="007233D8">
        <w:t xml:space="preserve">pesielle </w:t>
      </w:r>
      <w:r>
        <w:t xml:space="preserve">rutiner </w:t>
      </w:r>
      <w:r w:rsidR="007233D8">
        <w:t xml:space="preserve">for </w:t>
      </w:r>
      <w:r w:rsidR="00806CB1">
        <w:t>arkivet</w:t>
      </w:r>
      <w:r w:rsidR="007233D8">
        <w:t xml:space="preserve"> er skilt ut i et eget dokument. </w:t>
      </w:r>
    </w:p>
    <w:p w:rsidR="00C46995" w:rsidRDefault="00C46995" w:rsidP="00C46995"/>
    <w:p w:rsidR="00443FFF" w:rsidRDefault="00443FF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2A665F" w:rsidRDefault="002A665F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5" w:name="_Toc277699842"/>
      <w:bookmarkStart w:id="6" w:name="_Toc405956117"/>
      <w:r>
        <w:t>Generell d</w:t>
      </w:r>
      <w:r w:rsidRPr="0051654E">
        <w:t xml:space="preserve">okumentflyt i </w:t>
      </w:r>
      <w:r>
        <w:t>WebSak Fokus</w:t>
      </w:r>
      <w:bookmarkEnd w:id="5"/>
      <w:bookmarkEnd w:id="6"/>
    </w:p>
    <w:p w:rsidR="007760FE" w:rsidRDefault="007760FE" w:rsidP="007760FE"/>
    <w:p w:rsidR="007861C9" w:rsidRPr="007861C9" w:rsidRDefault="00597937" w:rsidP="006B4890">
      <w:pPr>
        <w:pStyle w:val="Overskrift2"/>
        <w:numPr>
          <w:ilvl w:val="1"/>
          <w:numId w:val="37"/>
        </w:numPr>
      </w:pPr>
      <w:bookmarkStart w:id="7" w:name="_Toc405956118"/>
      <w:r>
        <w:t>Mottak og registrering av dokumenter</w:t>
      </w:r>
      <w:bookmarkEnd w:id="7"/>
    </w:p>
    <w:p w:rsidR="002A665F" w:rsidRPr="0051654E" w:rsidRDefault="002A665F" w:rsidP="006B4890">
      <w:pPr>
        <w:numPr>
          <w:ilvl w:val="0"/>
          <w:numId w:val="15"/>
        </w:numPr>
        <w:spacing w:after="0" w:line="240" w:lineRule="auto"/>
      </w:pPr>
      <w:r w:rsidRPr="0051654E">
        <w:t xml:space="preserve">Dokumenter (inklusiv </w:t>
      </w:r>
      <w:r w:rsidR="00FF1B75">
        <w:t>epost</w:t>
      </w:r>
      <w:r w:rsidRPr="0051654E">
        <w:t xml:space="preserve"> og telefaks) som </w:t>
      </w:r>
      <w:r>
        <w:t>postmottak</w:t>
      </w:r>
      <w:r w:rsidRPr="0051654E">
        <w:t xml:space="preserve"> </w:t>
      </w:r>
      <w:r>
        <w:t xml:space="preserve">og arkiv </w:t>
      </w:r>
      <w:r w:rsidRPr="0051654E">
        <w:t xml:space="preserve">skanner </w:t>
      </w:r>
      <w:r>
        <w:t>og registrerer</w:t>
      </w:r>
      <w:r w:rsidRPr="0051654E">
        <w:t>, vil fortløpend</w:t>
      </w:r>
      <w:r>
        <w:t>e bli elektronisk tilgjengelig for brukerne av systemet.</w:t>
      </w:r>
    </w:p>
    <w:p w:rsidR="002A665F" w:rsidRPr="0051654E" w:rsidRDefault="002A665F" w:rsidP="006B4890">
      <w:pPr>
        <w:numPr>
          <w:ilvl w:val="0"/>
          <w:numId w:val="15"/>
        </w:numPr>
        <w:spacing w:after="0" w:line="240" w:lineRule="auto"/>
      </w:pPr>
      <w:r w:rsidRPr="0051654E">
        <w:t xml:space="preserve">Dokumenter som saksbehandlerne selv registrerer i eksisterende eller ny sak, vil fortløpende bli elektronisk tilgjengelig for brukerne av systemet. </w:t>
      </w:r>
    </w:p>
    <w:p w:rsidR="002A665F" w:rsidRDefault="002A665F" w:rsidP="006B4890">
      <w:pPr>
        <w:numPr>
          <w:ilvl w:val="0"/>
          <w:numId w:val="15"/>
        </w:numPr>
        <w:spacing w:after="0" w:line="240" w:lineRule="auto"/>
      </w:pPr>
      <w:r w:rsidRPr="0051654E">
        <w:t xml:space="preserve">Alle andre dokumenter inkl. telefaks på papir som den enkelte mottar direkte, skal sendes </w:t>
      </w:r>
      <w:r w:rsidR="00C752FD">
        <w:t>postmottaket</w:t>
      </w:r>
      <w:r w:rsidRPr="0051654E">
        <w:t xml:space="preserve"> for skanning</w:t>
      </w:r>
      <w:r>
        <w:t xml:space="preserve"> og registrering</w:t>
      </w:r>
      <w:r w:rsidRPr="0051654E">
        <w:t>.</w:t>
      </w:r>
    </w:p>
    <w:p w:rsidR="00C654D3" w:rsidRDefault="00C654D3" w:rsidP="006B4890">
      <w:pPr>
        <w:numPr>
          <w:ilvl w:val="0"/>
          <w:numId w:val="15"/>
        </w:numPr>
        <w:spacing w:after="0" w:line="240" w:lineRule="auto"/>
      </w:pPr>
      <w:r>
        <w:t>Meldinger mo</w:t>
      </w:r>
      <w:r w:rsidR="001C246F">
        <w:t>ttatt på SMS eller sosiale medier</w:t>
      </w:r>
      <w:r>
        <w:t xml:space="preserve"> skal registreres dersom de blir gjenstand for saksbehandling.</w:t>
      </w:r>
    </w:p>
    <w:p w:rsidR="00F83813" w:rsidRDefault="00F83813" w:rsidP="002A665F">
      <w:pPr>
        <w:pStyle w:val="Overskrift3"/>
      </w:pPr>
    </w:p>
    <w:p w:rsidR="007861C9" w:rsidRPr="007760FE" w:rsidRDefault="007861C9" w:rsidP="006B4890">
      <w:pPr>
        <w:pStyle w:val="Overskrift2"/>
        <w:numPr>
          <w:ilvl w:val="1"/>
          <w:numId w:val="37"/>
        </w:numPr>
      </w:pPr>
      <w:bookmarkStart w:id="8" w:name="_Toc405956119"/>
      <w:r>
        <w:t>Behandling av mottatte dokumenter</w:t>
      </w:r>
      <w:bookmarkEnd w:id="8"/>
    </w:p>
    <w:p w:rsidR="002A665F" w:rsidRDefault="002A665F" w:rsidP="006B4890">
      <w:pPr>
        <w:pStyle w:val="Listeavsnitt"/>
        <w:numPr>
          <w:ilvl w:val="0"/>
          <w:numId w:val="16"/>
        </w:numPr>
      </w:pPr>
      <w:r>
        <w:t xml:space="preserve">Mottatte dokumenter fordeles i henhold til </w:t>
      </w:r>
      <w:r w:rsidR="001C246F">
        <w:t>kommunen sine</w:t>
      </w:r>
      <w:r>
        <w:t xml:space="preserve"> rutiner for </w:t>
      </w:r>
      <w:r w:rsidR="002B2162">
        <w:t>fordeling av inngående post</w:t>
      </w:r>
      <w:r w:rsidR="002053BE">
        <w:t>.</w:t>
      </w:r>
    </w:p>
    <w:p w:rsidR="00AE378B" w:rsidRDefault="00AE378B" w:rsidP="006B4890">
      <w:pPr>
        <w:pStyle w:val="Listeavsnitt"/>
        <w:numPr>
          <w:ilvl w:val="0"/>
          <w:numId w:val="16"/>
        </w:numPr>
      </w:pPr>
      <w:r>
        <w:t>Dokumenter som skal besvares skriftlig behandles ved at det opprettes et svarbrev som avskriver restansen når svarbrevet ekspederes</w:t>
      </w:r>
    </w:p>
    <w:p w:rsidR="002A665F" w:rsidRPr="002F5AD2" w:rsidRDefault="002A665F" w:rsidP="00AE378B">
      <w:pPr>
        <w:pStyle w:val="Listeavsnitt"/>
        <w:numPr>
          <w:ilvl w:val="0"/>
          <w:numId w:val="16"/>
        </w:numPr>
      </w:pPr>
      <w:r>
        <w:t>Saksbehandler er ansvarlig for å følge opp egne restanser og vurdere hvordan disse skal behandles</w:t>
      </w:r>
      <w:r w:rsidR="002053BE">
        <w:t>.</w:t>
      </w:r>
      <w:r w:rsidR="00777FD2">
        <w:t xml:space="preserve"> </w:t>
      </w:r>
      <w:r w:rsidRPr="002F5AD2">
        <w:t xml:space="preserve">Dokumenter som avskrives uten skriftlig svar </w:t>
      </w:r>
      <w:r w:rsidR="00777FD2" w:rsidRPr="002F5AD2">
        <w:t xml:space="preserve">kan </w:t>
      </w:r>
      <w:r w:rsidR="00227A79" w:rsidRPr="002F5AD2">
        <w:t>avskri</w:t>
      </w:r>
      <w:r w:rsidR="00AE378B" w:rsidRPr="002F5AD2">
        <w:t>ves med de avskrivingsmåtene som er lagt inn i systemet.</w:t>
      </w:r>
    </w:p>
    <w:p w:rsidR="00862448" w:rsidRPr="002F5AD2" w:rsidRDefault="00777FD2" w:rsidP="006B4890">
      <w:pPr>
        <w:pStyle w:val="Listeavsnitt"/>
        <w:numPr>
          <w:ilvl w:val="0"/>
          <w:numId w:val="16"/>
        </w:numPr>
      </w:pPr>
      <w:r w:rsidRPr="002F5AD2">
        <w:t>Dersom dokumentet skal videre til politiske behandling oppretter man et saksframlegg som meldes opp</w:t>
      </w:r>
      <w:r w:rsidR="00862448" w:rsidRPr="002F5AD2">
        <w:t xml:space="preserve"> til </w:t>
      </w:r>
      <w:r w:rsidRPr="002F5AD2">
        <w:t xml:space="preserve">møte i aktuelt politisk </w:t>
      </w:r>
      <w:r w:rsidR="00862448" w:rsidRPr="002F5AD2">
        <w:t>ut</w:t>
      </w:r>
      <w:r w:rsidRPr="002F5AD2">
        <w:t>valg.</w:t>
      </w:r>
    </w:p>
    <w:p w:rsidR="007861C9" w:rsidRPr="0051654E" w:rsidRDefault="007861C9" w:rsidP="007861C9">
      <w:pPr>
        <w:pStyle w:val="Listeavsnitt"/>
        <w:ind w:left="360"/>
      </w:pPr>
    </w:p>
    <w:p w:rsidR="007861C9" w:rsidRPr="007760FE" w:rsidRDefault="007861C9" w:rsidP="006B4890">
      <w:pPr>
        <w:pStyle w:val="Overskrift2"/>
        <w:numPr>
          <w:ilvl w:val="1"/>
          <w:numId w:val="37"/>
        </w:numPr>
      </w:pPr>
      <w:bookmarkStart w:id="9" w:name="_Toc405956120"/>
      <w:r>
        <w:t>Ekspedering av dokumenter</w:t>
      </w:r>
      <w:bookmarkEnd w:id="9"/>
    </w:p>
    <w:p w:rsidR="004A0881" w:rsidRDefault="002A665F" w:rsidP="006B4890">
      <w:pPr>
        <w:pStyle w:val="Listeavsnitt"/>
        <w:numPr>
          <w:ilvl w:val="0"/>
          <w:numId w:val="17"/>
        </w:numPr>
        <w:spacing w:after="0" w:line="240" w:lineRule="auto"/>
      </w:pPr>
      <w:r w:rsidRPr="009510EC">
        <w:t xml:space="preserve">Når saksbehandleren produserer et dokument som krever godkjenning, sendes dokumentet </w:t>
      </w:r>
      <w:r w:rsidR="00200E23">
        <w:t xml:space="preserve">med ev. vedlegg </w:t>
      </w:r>
      <w:r w:rsidRPr="009510EC">
        <w:t xml:space="preserve">elektronisk til leder for godkjenning. </w:t>
      </w:r>
      <w:r w:rsidR="00997346">
        <w:t xml:space="preserve">Ved godkjenning </w:t>
      </w:r>
      <w:r w:rsidRPr="009510EC">
        <w:t xml:space="preserve">foretar </w:t>
      </w:r>
      <w:r w:rsidR="00997346">
        <w:t xml:space="preserve">leder </w:t>
      </w:r>
      <w:r w:rsidRPr="009510EC">
        <w:t xml:space="preserve">rettelser/kommentarer elektronisk og </w:t>
      </w:r>
      <w:r w:rsidR="00997346">
        <w:t>sender</w:t>
      </w:r>
      <w:r w:rsidRPr="009510EC">
        <w:t xml:space="preserve"> det godkjente dokumentet</w:t>
      </w:r>
      <w:r w:rsidRPr="004A0881">
        <w:rPr>
          <w:color w:val="FF0000"/>
        </w:rPr>
        <w:t xml:space="preserve"> </w:t>
      </w:r>
      <w:r w:rsidRPr="009510EC">
        <w:t xml:space="preserve">elektronisk </w:t>
      </w:r>
      <w:r w:rsidR="001E1C3C">
        <w:t>tilbake til saksbehandler</w:t>
      </w:r>
      <w:r w:rsidR="00997346">
        <w:t xml:space="preserve"> for ekspedering</w:t>
      </w:r>
      <w:r w:rsidRPr="009510EC">
        <w:t>.</w:t>
      </w:r>
    </w:p>
    <w:p w:rsidR="002A665F" w:rsidRDefault="00A87313" w:rsidP="006B4890">
      <w:pPr>
        <w:pStyle w:val="Listeavsnitt"/>
        <w:numPr>
          <w:ilvl w:val="0"/>
          <w:numId w:val="17"/>
        </w:numPr>
        <w:spacing w:after="0" w:line="240" w:lineRule="auto"/>
      </w:pPr>
      <w:r>
        <w:t>Saksbehandler skal</w:t>
      </w:r>
      <w:r w:rsidR="00997346">
        <w:t xml:space="preserve"> ekspedere</w:t>
      </w:r>
      <w:r w:rsidR="00154CD7">
        <w:t xml:space="preserve"> </w:t>
      </w:r>
      <w:r w:rsidR="002A665F" w:rsidRPr="0051654E">
        <w:t>dokumentet med eventuelle vedlegg</w:t>
      </w:r>
      <w:r w:rsidR="00154CD7">
        <w:t xml:space="preserve"> per e-post ev skriver ut dokumen</w:t>
      </w:r>
      <w:r w:rsidR="00463B91">
        <w:t>t</w:t>
      </w:r>
      <w:r w:rsidR="00200E23">
        <w:t xml:space="preserve">et og sender </w:t>
      </w:r>
      <w:r w:rsidR="00154CD7">
        <w:t>på papir</w:t>
      </w:r>
      <w:r w:rsidR="002A665F">
        <w:t>. Dokumenter som er elektronisk godkjent skal ikke ha underskrift før utsendelse</w:t>
      </w:r>
      <w:r w:rsidR="002A665F" w:rsidRPr="009510EC">
        <w:t>.</w:t>
      </w:r>
    </w:p>
    <w:p w:rsidR="004E466B" w:rsidRDefault="00806CB1" w:rsidP="006B4890">
      <w:pPr>
        <w:pStyle w:val="Listeavsnitt"/>
        <w:numPr>
          <w:ilvl w:val="0"/>
          <w:numId w:val="17"/>
        </w:numPr>
        <w:spacing w:after="0" w:line="240" w:lineRule="auto"/>
      </w:pPr>
      <w:r>
        <w:t>Arkivet</w:t>
      </w:r>
      <w:r w:rsidR="002A665F" w:rsidRPr="0051654E">
        <w:t xml:space="preserve"> </w:t>
      </w:r>
      <w:r w:rsidR="00463B91">
        <w:t>kvalitets</w:t>
      </w:r>
      <w:r w:rsidR="002A665F">
        <w:t xml:space="preserve">sikrer registreringen og </w:t>
      </w:r>
      <w:r w:rsidR="002A665F" w:rsidRPr="0051654E">
        <w:t>oppdaterer den elektroniske journalen.</w:t>
      </w:r>
      <w:bookmarkStart w:id="10" w:name="_Toc277699846"/>
    </w:p>
    <w:p w:rsidR="007760FE" w:rsidRPr="002F5AD2" w:rsidRDefault="00540358" w:rsidP="004E466B">
      <w:pPr>
        <w:pStyle w:val="Listeavsnitt"/>
        <w:numPr>
          <w:ilvl w:val="0"/>
          <w:numId w:val="17"/>
        </w:numPr>
        <w:spacing w:after="0" w:line="240" w:lineRule="auto"/>
      </w:pPr>
      <w:r w:rsidRPr="002F5AD2">
        <w:t>Ekspederte dokumenter blir publ</w:t>
      </w:r>
      <w:r w:rsidR="008C168B" w:rsidRPr="002F5AD2">
        <w:t>isert på kommunen sin hjemmeside</w:t>
      </w:r>
      <w:r w:rsidRPr="002F5AD2">
        <w:t xml:space="preserve"> etter definerte regler. Det </w:t>
      </w:r>
      <w:r w:rsidR="00E7541A" w:rsidRPr="002F5AD2">
        <w:t xml:space="preserve">er </w:t>
      </w:r>
      <w:r w:rsidR="008C168B" w:rsidRPr="002F5AD2">
        <w:t xml:space="preserve">journalpostopplysningene </w:t>
      </w:r>
      <w:r w:rsidRPr="002F5AD2">
        <w:t>som blir lagt ut</w:t>
      </w:r>
      <w:r w:rsidR="008C168B" w:rsidRPr="002F5AD2">
        <w:t>, tekstdokumentene sendes  kun ut dersom noen ber om innsyn i konkrete saker.</w:t>
      </w:r>
    </w:p>
    <w:p w:rsidR="007760FE" w:rsidRDefault="007760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760FE" w:rsidRDefault="007760FE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11" w:name="_Toc405956121"/>
      <w:r>
        <w:t>WebSak Fokus – bli kjent med skjermbildet</w:t>
      </w:r>
      <w:bookmarkEnd w:id="11"/>
    </w:p>
    <w:bookmarkEnd w:id="1"/>
    <w:bookmarkEnd w:id="10"/>
    <w:p w:rsidR="003E3AF5" w:rsidRDefault="00443FFF" w:rsidP="00D3179F">
      <w:pPr>
        <w:rPr>
          <w:rFonts w:cstheme="minorHAnsi"/>
        </w:rPr>
      </w:pPr>
      <w:r>
        <w:rPr>
          <w:rFonts w:cstheme="minorHAnsi"/>
        </w:rPr>
        <w:t xml:space="preserve">WebSak Fokus er integrert med MS Outlook og alle funksjonene i saksbehandlingssytemet er derfor tilgjengelig i samme skjermflate som saksbehandler mottar og sender </w:t>
      </w:r>
      <w:r w:rsidR="00FF1B75">
        <w:rPr>
          <w:rFonts w:cstheme="minorHAnsi"/>
        </w:rPr>
        <w:t>epost</w:t>
      </w:r>
      <w:r>
        <w:rPr>
          <w:rFonts w:cstheme="minorHAnsi"/>
        </w:rPr>
        <w:t xml:space="preserve">. </w:t>
      </w:r>
      <w:r w:rsidR="003E3AF5">
        <w:rPr>
          <w:rFonts w:cstheme="minorHAnsi"/>
        </w:rPr>
        <w:t xml:space="preserve">Det er derfor svært enkelt for brukeren å veksle fra å jobbe med </w:t>
      </w:r>
      <w:r w:rsidR="00FF1B75">
        <w:rPr>
          <w:rFonts w:cstheme="minorHAnsi"/>
        </w:rPr>
        <w:t>epost</w:t>
      </w:r>
      <w:r w:rsidR="003E3AF5">
        <w:rPr>
          <w:rFonts w:cstheme="minorHAnsi"/>
        </w:rPr>
        <w:t xml:space="preserve">, kalenderfunksjoner og andre tradisjonelle Outlook-funksjoner til å søke, lese og produsere dokumenter i </w:t>
      </w:r>
      <w:r w:rsidR="001C246F">
        <w:rPr>
          <w:rFonts w:cstheme="minorHAnsi"/>
        </w:rPr>
        <w:t>TIME KOMMUNE</w:t>
      </w:r>
      <w:r w:rsidR="00463B91">
        <w:rPr>
          <w:rFonts w:cstheme="minorHAnsi"/>
        </w:rPr>
        <w:t>N</w:t>
      </w:r>
      <w:r w:rsidR="00AD3D47">
        <w:rPr>
          <w:rFonts w:cstheme="minorHAnsi"/>
        </w:rPr>
        <w:t xml:space="preserve"> sitt</w:t>
      </w:r>
      <w:r w:rsidR="003E3AF5">
        <w:rPr>
          <w:rFonts w:cstheme="minorHAnsi"/>
        </w:rPr>
        <w:t xml:space="preserve"> elektroniske arkiv og saksbehandlingssystem.</w:t>
      </w:r>
    </w:p>
    <w:p w:rsidR="00D3179F" w:rsidRDefault="00D3179F" w:rsidP="00D3179F">
      <w:pPr>
        <w:rPr>
          <w:rFonts w:cstheme="minorHAnsi"/>
        </w:rPr>
      </w:pPr>
      <w:r>
        <w:rPr>
          <w:rFonts w:cstheme="minorHAnsi"/>
        </w:rPr>
        <w:t>Nedenfor vises en overordnet skisse over oppbygging og struktur i hovedbildet i WebSak Fokus.</w:t>
      </w:r>
    </w:p>
    <w:p w:rsidR="00D3179F" w:rsidRPr="00D2020D" w:rsidRDefault="00D3179F" w:rsidP="00D3179F">
      <w:pPr>
        <w:ind w:left="708"/>
        <w:rPr>
          <w:rFonts w:cstheme="minorHAnsi"/>
        </w:rPr>
      </w:pPr>
    </w:p>
    <w:p w:rsidR="00D3179F" w:rsidRPr="00D2020D" w:rsidRDefault="00CD25CA" w:rsidP="00D3179F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89057" wp14:editId="35564BF2">
                <wp:simplePos x="0" y="0"/>
                <wp:positionH relativeFrom="column">
                  <wp:posOffset>4791710</wp:posOffset>
                </wp:positionH>
                <wp:positionV relativeFrom="paragraph">
                  <wp:posOffset>1997075</wp:posOffset>
                </wp:positionV>
                <wp:extent cx="1353185" cy="646430"/>
                <wp:effectExtent l="323850" t="114300" r="18415" b="2032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646430"/>
                        </a:xfrm>
                        <a:prstGeom prst="wedgeRectCallout">
                          <a:avLst>
                            <a:gd name="adj1" fmla="val -71162"/>
                            <a:gd name="adj2" fmla="val -6237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 xml:space="preserve">Detaljinformasjon om den enkelte </w:t>
                            </w:r>
                            <w:r w:rsidRPr="00481299">
                              <w:rPr>
                                <w:i/>
                              </w:rPr>
                              <w:t>journalpost</w:t>
                            </w:r>
                            <w:r>
                              <w:t xml:space="preserve"> i saken.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margin-left:377.3pt;margin-top:157.25pt;width:106.55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" adj="-4571,-2673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 xml:space="preserve">Detaljinformasjon om den enkelte </w:t>
                      </w:r>
                      <w:r w:rsidRPr="00481299">
                        <w:rPr>
                          <w:i/>
                        </w:rPr>
                        <w:t>journalpost</w:t>
                      </w:r>
                      <w:r>
                        <w:t xml:space="preserve"> i saken.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C63CC" wp14:editId="527D5DA1">
                <wp:simplePos x="0" y="0"/>
                <wp:positionH relativeFrom="column">
                  <wp:posOffset>-373380</wp:posOffset>
                </wp:positionH>
                <wp:positionV relativeFrom="paragraph">
                  <wp:posOffset>541020</wp:posOffset>
                </wp:positionV>
                <wp:extent cx="2136140" cy="504825"/>
                <wp:effectExtent l="0" t="0" r="207010" b="33337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504825"/>
                        </a:xfrm>
                        <a:prstGeom prst="wedgeRectCallout">
                          <a:avLst>
                            <a:gd name="adj1" fmla="val 56389"/>
                            <a:gd name="adj2" fmla="val 1050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>Faner for å vise ulik type informasjon om en journalpost.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61" style="position:absolute;margin-left:-29.4pt;margin-top:42.6pt;width:168.2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" adj="22980,33500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>Faner for å vise ulik type informasjon om en journalpost.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DBF22" wp14:editId="291A466E">
                <wp:simplePos x="0" y="0"/>
                <wp:positionH relativeFrom="column">
                  <wp:posOffset>2334895</wp:posOffset>
                </wp:positionH>
                <wp:positionV relativeFrom="paragraph">
                  <wp:posOffset>-321945</wp:posOffset>
                </wp:positionV>
                <wp:extent cx="1447165" cy="467995"/>
                <wp:effectExtent l="0" t="0" r="286385" b="19875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467995"/>
                        </a:xfrm>
                        <a:prstGeom prst="wedgeRectCallout">
                          <a:avLst>
                            <a:gd name="adj1" fmla="val 65579"/>
                            <a:gd name="adj2" fmla="val 797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 xml:space="preserve">Knapperad for </w:t>
                            </w:r>
                            <w:r w:rsidRPr="00481299">
                              <w:rPr>
                                <w:i/>
                              </w:rPr>
                              <w:t>Ny sak</w:t>
                            </w:r>
                            <w:r>
                              <w:t xml:space="preserve"> og </w:t>
                            </w:r>
                            <w:r w:rsidRPr="00481299">
                              <w:rPr>
                                <w:i/>
                              </w:rPr>
                              <w:t>Nytt dokument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61" style="position:absolute;margin-left:183.85pt;margin-top:-25.35pt;width:113.95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" adj="24965,28018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 xml:space="preserve">Knapperad for </w:t>
                      </w:r>
                      <w:r w:rsidRPr="00481299">
                        <w:rPr>
                          <w:i/>
                        </w:rPr>
                        <w:t>Ny sak</w:t>
                      </w:r>
                      <w:r>
                        <w:t xml:space="preserve"> og </w:t>
                      </w:r>
                      <w:r w:rsidRPr="00481299">
                        <w:rPr>
                          <w:i/>
                        </w:rPr>
                        <w:t>Nytt dokument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CC3F2" wp14:editId="34C620E3">
                <wp:simplePos x="0" y="0"/>
                <wp:positionH relativeFrom="column">
                  <wp:posOffset>328295</wp:posOffset>
                </wp:positionH>
                <wp:positionV relativeFrom="paragraph">
                  <wp:posOffset>-205105</wp:posOffset>
                </wp:positionV>
                <wp:extent cx="914400" cy="351155"/>
                <wp:effectExtent l="0" t="0" r="285750" b="29654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1155"/>
                        </a:xfrm>
                        <a:prstGeom prst="wedgeRectCallout">
                          <a:avLst>
                            <a:gd name="adj1" fmla="val 74653"/>
                            <a:gd name="adj2" fmla="val 12287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>Sak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61" style="position:absolute;margin-left:25.85pt;margin-top:-16.15pt;width:1in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" adj="26925,37341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>Sak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8759D" wp14:editId="03F4D703">
                <wp:simplePos x="0" y="0"/>
                <wp:positionH relativeFrom="column">
                  <wp:posOffset>3627120</wp:posOffset>
                </wp:positionH>
                <wp:positionV relativeFrom="paragraph">
                  <wp:posOffset>3518535</wp:posOffset>
                </wp:positionV>
                <wp:extent cx="2011680" cy="519430"/>
                <wp:effectExtent l="171450" t="247650" r="26670" b="1397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519430"/>
                        </a:xfrm>
                        <a:prstGeom prst="wedgeRectCallout">
                          <a:avLst>
                            <a:gd name="adj1" fmla="val -56250"/>
                            <a:gd name="adj2" fmla="val -920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>Forhåndsvisning av valgt saksdokument.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1" style="position:absolute;margin-left:285.6pt;margin-top:277.05pt;width:158.4pt;height:4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" adj="-1350,-9084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>Forhåndsvisning av valgt saksdokument.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952CC" wp14:editId="2C1A4B9B">
                <wp:simplePos x="0" y="0"/>
                <wp:positionH relativeFrom="column">
                  <wp:posOffset>1550670</wp:posOffset>
                </wp:positionH>
                <wp:positionV relativeFrom="paragraph">
                  <wp:posOffset>2275205</wp:posOffset>
                </wp:positionV>
                <wp:extent cx="2231390" cy="855980"/>
                <wp:effectExtent l="323850" t="114300" r="16510" b="2032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390" cy="855980"/>
                        </a:xfrm>
                        <a:prstGeom prst="wedgeRectCallout">
                          <a:avLst>
                            <a:gd name="adj1" fmla="val -62833"/>
                            <a:gd name="adj2" fmla="val -5934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>Visning av saksdokumentene på en journalpost – hoveddokument og vedlegg. Klikk på dokumentet du ønsker å forhåndsvise.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61" style="position:absolute;margin-left:122.1pt;margin-top:179.15pt;width:175.7pt;height: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" adj="-2772,-2019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>Visning av saksdokumentene på en journalpost – hoveddokument og vedlegg. Klikk på dokumentet du ønsker å forhåndsvise.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33794" wp14:editId="4D07DA11">
                <wp:simplePos x="0" y="0"/>
                <wp:positionH relativeFrom="column">
                  <wp:posOffset>4791710</wp:posOffset>
                </wp:positionH>
                <wp:positionV relativeFrom="paragraph">
                  <wp:posOffset>855980</wp:posOffset>
                </wp:positionV>
                <wp:extent cx="1353185" cy="855980"/>
                <wp:effectExtent l="323850" t="114300" r="18415" b="2032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855980"/>
                        </a:xfrm>
                        <a:prstGeom prst="wedgeRectCallout">
                          <a:avLst>
                            <a:gd name="adj1" fmla="val -71162"/>
                            <a:gd name="adj2" fmla="val -5934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 xml:space="preserve">Oversikt over dokumentene i saken, kalt </w:t>
                            </w:r>
                            <w:r w:rsidRPr="00481299">
                              <w:rPr>
                                <w:i/>
                              </w:rPr>
                              <w:t>journalposter</w:t>
                            </w:r>
                            <w:r>
                              <w:t>.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2" type="#_x0000_t61" style="position:absolute;margin-left:377.3pt;margin-top:67.4pt;width:106.55pt;height: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" adj="-4571,-2019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 xml:space="preserve">Oversikt over dokumentene i saken, kalt </w:t>
                      </w:r>
                      <w:r w:rsidRPr="00481299">
                        <w:rPr>
                          <w:i/>
                        </w:rPr>
                        <w:t>journalposter</w:t>
                      </w:r>
                      <w:r>
                        <w:t>.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5ABF2" wp14:editId="28E240BA">
                <wp:simplePos x="0" y="0"/>
                <wp:positionH relativeFrom="column">
                  <wp:posOffset>527050</wp:posOffset>
                </wp:positionH>
                <wp:positionV relativeFrom="paragraph">
                  <wp:posOffset>3584575</wp:posOffset>
                </wp:positionV>
                <wp:extent cx="914400" cy="453390"/>
                <wp:effectExtent l="0" t="438150" r="19050" b="228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3390"/>
                        </a:xfrm>
                        <a:prstGeom prst="wedgeRectCallout">
                          <a:avLst>
                            <a:gd name="adj1" fmla="val -41319"/>
                            <a:gd name="adj2" fmla="val -13879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>Arbeidsbord</w:t>
                            </w:r>
                          </w:p>
                          <w:p w:rsidR="00A963A3" w:rsidRDefault="00A963A3" w:rsidP="00D3179F">
                            <w:pPr>
                              <w:pStyle w:val="Ingenmellomrom"/>
                            </w:pPr>
                            <w:r>
                              <w:t>med kurver</w:t>
                            </w:r>
                          </w:p>
                          <w:p w:rsidR="00A963A3" w:rsidRDefault="00A963A3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3" type="#_x0000_t61" style="position:absolute;margin-left:41.5pt;margin-top:282.25pt;width:1in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" adj="1875,-19180" fillcolor="#dbe5f1 [660]" strokecolor="#365f91 [2404]" strokeweight="1.5pt">
                <v:textbox>
                  <w:txbxContent>
                    <w:p w:rsidR="00A963A3" w:rsidRDefault="00A963A3" w:rsidP="00D3179F">
                      <w:pPr>
                        <w:pStyle w:val="Ingenmellomrom"/>
                      </w:pPr>
                      <w:r>
                        <w:t>Arbeidsbord</w:t>
                      </w:r>
                    </w:p>
                    <w:p w:rsidR="00A963A3" w:rsidRDefault="00A963A3" w:rsidP="00D3179F">
                      <w:pPr>
                        <w:pStyle w:val="Ingenmellomrom"/>
                      </w:pPr>
                      <w:r>
                        <w:t>med kurver</w:t>
                      </w:r>
                    </w:p>
                    <w:p w:rsidR="00A963A3" w:rsidRDefault="00A963A3" w:rsidP="00D3179F"/>
                  </w:txbxContent>
                </v:textbox>
              </v:shape>
            </w:pict>
          </mc:Fallback>
        </mc:AlternateContent>
      </w:r>
      <w:r w:rsidR="00D3179F" w:rsidRPr="00D2020D">
        <w:rPr>
          <w:rFonts w:cstheme="minorHAnsi"/>
          <w:noProof/>
        </w:rPr>
        <w:drawing>
          <wp:inline distT="0" distB="0" distL="0" distR="0" wp14:anchorId="0AD9E2EF" wp14:editId="63E3A99D">
            <wp:extent cx="5760720" cy="3496519"/>
            <wp:effectExtent l="19050" t="0" r="0" b="0"/>
            <wp:docPr id="2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9F" w:rsidRPr="00D2020D" w:rsidRDefault="00D3179F" w:rsidP="00D3179F">
      <w:pPr>
        <w:ind w:left="708"/>
        <w:rPr>
          <w:rFonts w:cstheme="minorHAnsi"/>
        </w:rPr>
      </w:pPr>
    </w:p>
    <w:p w:rsidR="00D3179F" w:rsidRDefault="00D3179F" w:rsidP="00D3179F">
      <w:pPr>
        <w:rPr>
          <w:rFonts w:cstheme="minorHAnsi"/>
        </w:rPr>
      </w:pPr>
    </w:p>
    <w:p w:rsidR="00D3179F" w:rsidRPr="00625EC2" w:rsidRDefault="00D3179F" w:rsidP="005A6838">
      <w:pPr>
        <w:pStyle w:val="Overskrift4"/>
      </w:pPr>
      <w:r w:rsidRPr="00625EC2">
        <w:t xml:space="preserve">Gode </w:t>
      </w:r>
      <w:r w:rsidR="00625EC2">
        <w:t>vaner i saksbehandlingssystemet</w:t>
      </w:r>
    </w:p>
    <w:p w:rsidR="00D3179F" w:rsidRDefault="00D3179F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Søk alltid i systemet før du oppretter ny sak – noen kan ha opprettet saken fra før og du kan produsere </w:t>
      </w:r>
      <w:r w:rsidR="00F22CC2">
        <w:rPr>
          <w:rFonts w:cstheme="minorHAnsi"/>
        </w:rPr>
        <w:t>journalposter</w:t>
      </w:r>
      <w:r>
        <w:rPr>
          <w:rFonts w:cstheme="minorHAnsi"/>
        </w:rPr>
        <w:t xml:space="preserve"> i denne</w:t>
      </w:r>
      <w:r w:rsidRPr="00D2020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020D">
        <w:rPr>
          <w:rFonts w:cstheme="minorHAnsi"/>
        </w:rPr>
        <w:t>En sak kan benyttes av flere avdelinger og personer.</w:t>
      </w:r>
    </w:p>
    <w:p w:rsidR="00D3179F" w:rsidRPr="001A69CD" w:rsidRDefault="00D3179F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Bruk</w:t>
      </w:r>
      <w:r w:rsidR="00200E23">
        <w:rPr>
          <w:rFonts w:cstheme="minorHAnsi"/>
        </w:rPr>
        <w:t xml:space="preserve"> fastsatte</w:t>
      </w:r>
      <w:r>
        <w:rPr>
          <w:rFonts w:cstheme="minorHAnsi"/>
        </w:rPr>
        <w:t xml:space="preserve"> </w:t>
      </w:r>
      <w:r w:rsidR="007D19E1" w:rsidRPr="001A69CD">
        <w:rPr>
          <w:rFonts w:cstheme="minorHAnsi"/>
        </w:rPr>
        <w:t xml:space="preserve">skriveregler for </w:t>
      </w:r>
      <w:r w:rsidRPr="001A69CD">
        <w:rPr>
          <w:rFonts w:cstheme="minorHAnsi"/>
        </w:rPr>
        <w:t>titler på saker</w:t>
      </w:r>
      <w:r w:rsidR="00F22CC2" w:rsidRPr="001A69CD">
        <w:rPr>
          <w:rFonts w:cstheme="minorHAnsi"/>
        </w:rPr>
        <w:t>, journalposter og vedlegg til journalposter</w:t>
      </w:r>
      <w:r w:rsidRPr="001A69CD">
        <w:rPr>
          <w:rFonts w:cstheme="minorHAnsi"/>
        </w:rPr>
        <w:t xml:space="preserve"> som iden</w:t>
      </w:r>
      <w:r w:rsidR="00F22CC2" w:rsidRPr="001A69CD">
        <w:rPr>
          <w:rFonts w:cstheme="minorHAnsi"/>
        </w:rPr>
        <w:t>tifiserer innholdet i sak, journalpost eller saksdokument</w:t>
      </w:r>
      <w:r w:rsidRPr="001A69CD">
        <w:rPr>
          <w:rFonts w:cstheme="minorHAnsi"/>
        </w:rPr>
        <w:t>.</w:t>
      </w:r>
      <w:r w:rsidR="00C752FD" w:rsidRPr="001A69CD">
        <w:rPr>
          <w:rFonts w:cstheme="minorHAnsi"/>
        </w:rPr>
        <w:t xml:space="preserve"> </w:t>
      </w:r>
    </w:p>
    <w:p w:rsidR="00D3179F" w:rsidRPr="00756923" w:rsidRDefault="007D19E1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  <w:b/>
          <w:caps/>
        </w:rPr>
      </w:pPr>
      <w:r w:rsidRPr="001A69CD">
        <w:rPr>
          <w:rFonts w:cstheme="minorHAnsi"/>
        </w:rPr>
        <w:t>Bruk skrivereglene</w:t>
      </w:r>
      <w:r>
        <w:rPr>
          <w:rFonts w:cstheme="minorHAnsi"/>
        </w:rPr>
        <w:t xml:space="preserve"> og u</w:t>
      </w:r>
      <w:r w:rsidR="00D3179F">
        <w:rPr>
          <w:rFonts w:cstheme="minorHAnsi"/>
        </w:rPr>
        <w:t xml:space="preserve">nngå at flere </w:t>
      </w:r>
      <w:r w:rsidR="00F22CC2">
        <w:rPr>
          <w:rFonts w:cstheme="minorHAnsi"/>
        </w:rPr>
        <w:t>journalposter</w:t>
      </w:r>
      <w:r w:rsidR="00D3179F">
        <w:rPr>
          <w:rFonts w:cstheme="minorHAnsi"/>
        </w:rPr>
        <w:t xml:space="preserve"> i samme sak </w:t>
      </w:r>
      <w:r w:rsidR="00F22CC2">
        <w:rPr>
          <w:rFonts w:cstheme="minorHAnsi"/>
        </w:rPr>
        <w:t>eller at flere sakdokumenter i samme journalpost får samme navn</w:t>
      </w:r>
      <w:r w:rsidR="00D3179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D3179F" w:rsidRDefault="00D3179F" w:rsidP="00D3179F">
      <w:pPr>
        <w:rPr>
          <w:rFonts w:cstheme="minorHAnsi"/>
        </w:rPr>
      </w:pPr>
    </w:p>
    <w:p w:rsidR="00D3179F" w:rsidRPr="00756923" w:rsidRDefault="00D3179F" w:rsidP="00D3179F">
      <w:pPr>
        <w:rPr>
          <w:rFonts w:cstheme="minorHAnsi"/>
          <w:b/>
        </w:rPr>
      </w:pPr>
      <w:r w:rsidRPr="00756923">
        <w:rPr>
          <w:rFonts w:cstheme="minorHAnsi"/>
          <w:b/>
        </w:rPr>
        <w:t>Husk!</w:t>
      </w:r>
    </w:p>
    <w:p w:rsidR="00DB5ADE" w:rsidRDefault="00D3179F" w:rsidP="00D3179F">
      <w:pPr>
        <w:rPr>
          <w:rFonts w:cstheme="minorHAnsi"/>
        </w:rPr>
      </w:pPr>
      <w:r w:rsidRPr="00756923">
        <w:rPr>
          <w:rFonts w:cstheme="minorHAnsi"/>
        </w:rPr>
        <w:t>Man får ikke mer ut av systemet enn hva man putter inn. Følg skriveregle</w:t>
      </w:r>
      <w:r w:rsidR="008F75C4">
        <w:rPr>
          <w:rFonts w:cstheme="minorHAnsi"/>
        </w:rPr>
        <w:t>ne</w:t>
      </w:r>
      <w:r w:rsidRPr="00756923">
        <w:rPr>
          <w:rFonts w:cstheme="minorHAnsi"/>
        </w:rPr>
        <w:t xml:space="preserve"> ved registering av saker</w:t>
      </w:r>
      <w:r w:rsidR="00F22CC2">
        <w:rPr>
          <w:rFonts w:cstheme="minorHAnsi"/>
        </w:rPr>
        <w:t>, journalposter og saksdokumenter</w:t>
      </w:r>
      <w:r>
        <w:rPr>
          <w:rFonts w:cstheme="minorHAnsi"/>
        </w:rPr>
        <w:t xml:space="preserve"> og forhold deg til saksbehandlingsrutinene for å sikre en mest mulig likeartet saksbehandling.</w:t>
      </w:r>
    </w:p>
    <w:p w:rsidR="00776C82" w:rsidRDefault="00776C82" w:rsidP="00776C82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12" w:name="_Toc280010982"/>
      <w:bookmarkStart w:id="13" w:name="_Toc405956122"/>
      <w:bookmarkStart w:id="14" w:name="_Toc258315723"/>
      <w:bookmarkStart w:id="15" w:name="_Toc276472908"/>
      <w:r>
        <w:t>Begrepsforklaringer</w:t>
      </w:r>
      <w:bookmarkEnd w:id="12"/>
      <w:bookmarkEnd w:id="13"/>
    </w:p>
    <w:p w:rsidR="00776C82" w:rsidRDefault="00776C82" w:rsidP="00776C82">
      <w:pPr>
        <w:pStyle w:val="Overskrift4"/>
      </w:pPr>
      <w:r>
        <w:t>W</w:t>
      </w:r>
      <w:r w:rsidRPr="00484E0E">
        <w:t xml:space="preserve">ebSak </w:t>
      </w:r>
      <w:r>
        <w:t xml:space="preserve">Basis </w:t>
      </w:r>
    </w:p>
    <w:p w:rsidR="00776C82" w:rsidRPr="00270004" w:rsidRDefault="00776C82" w:rsidP="00776C82">
      <w:r w:rsidRPr="00270004">
        <w:t xml:space="preserve">Navn på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</w:t>
      </w:r>
      <w:r w:rsidR="00AD3D47">
        <w:t>sitt</w:t>
      </w:r>
      <w:r w:rsidRPr="00270004">
        <w:t xml:space="preserve"> elektroniske arkivverktøy. Benyttes til journalføring, oppfølging av dokumentproduksjon, gjenfinning og rapportering i </w:t>
      </w:r>
      <w:r w:rsidR="001C246F">
        <w:rPr>
          <w:rFonts w:cstheme="minorHAnsi"/>
        </w:rPr>
        <w:t>TIME KOMMUNE</w:t>
      </w:r>
      <w:r w:rsidR="00463B91">
        <w:rPr>
          <w:rFonts w:cstheme="minorHAnsi"/>
        </w:rPr>
        <w:t>N</w:t>
      </w:r>
      <w:r w:rsidR="001A69CD">
        <w:rPr>
          <w:rFonts w:cstheme="minorHAnsi"/>
        </w:rPr>
        <w:t xml:space="preserve"> </w:t>
      </w:r>
      <w:r w:rsidR="00AD3D47">
        <w:t>sitt</w:t>
      </w:r>
      <w:r w:rsidRPr="00270004">
        <w:t xml:space="preserve"> elektroniske arkiv.</w:t>
      </w:r>
    </w:p>
    <w:p w:rsidR="00776C82" w:rsidRPr="00394773" w:rsidRDefault="00776C82" w:rsidP="00776C82">
      <w:pPr>
        <w:pStyle w:val="Overskrift4"/>
      </w:pPr>
      <w:r w:rsidRPr="00394773">
        <w:t xml:space="preserve">WebSak Fokus </w:t>
      </w:r>
    </w:p>
    <w:p w:rsidR="00776C82" w:rsidRPr="00394773" w:rsidRDefault="00776C82" w:rsidP="00776C82">
      <w:r w:rsidRPr="00270004">
        <w:t xml:space="preserve">Navn på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</w:t>
      </w:r>
      <w:r w:rsidR="00AD3D47">
        <w:t>sitt</w:t>
      </w:r>
      <w:r w:rsidRPr="00270004">
        <w:t xml:space="preserve"> saksbehandlingssystem. </w:t>
      </w:r>
      <w:r w:rsidRPr="00394773">
        <w:t xml:space="preserve">Benyttes til saksbehandling, arkivering, gjenfinning og rapportering i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</w:t>
      </w:r>
      <w:r w:rsidR="00AD3D47" w:rsidRPr="00394773">
        <w:t>sitt</w:t>
      </w:r>
      <w:r w:rsidRPr="00394773">
        <w:t xml:space="preserve"> elektroniske arkiv. WebSak Fokus er integrert med Microsoft Outlook.</w:t>
      </w:r>
    </w:p>
    <w:p w:rsidR="00776C82" w:rsidRPr="00394773" w:rsidRDefault="00776C82" w:rsidP="00776C82">
      <w:pPr>
        <w:pStyle w:val="Overskrift4"/>
      </w:pPr>
      <w:r w:rsidRPr="00394773">
        <w:t>WebSak Arbeidsklient</w:t>
      </w:r>
    </w:p>
    <w:p w:rsidR="00776C82" w:rsidRPr="0048677C" w:rsidRDefault="008C168B" w:rsidP="00776C82">
      <w:r>
        <w:rPr>
          <w:rFonts w:cstheme="minorHAnsi"/>
        </w:rPr>
        <w:t>Time kommune</w:t>
      </w:r>
      <w:r w:rsidR="001A69CD">
        <w:rPr>
          <w:rFonts w:cstheme="minorHAnsi"/>
        </w:rPr>
        <w:t xml:space="preserve"> </w:t>
      </w:r>
      <w:r w:rsidR="00AD3D47" w:rsidRPr="00394773">
        <w:t>sine</w:t>
      </w:r>
      <w:r w:rsidR="00776C82" w:rsidRPr="00394773">
        <w:t xml:space="preserve"> historiske baser vil bli tilgjengelige for søk og oppslag i et program som har samme funksjonalitet som WebSak Fokus, men som ikke er integrert med Outlook. </w:t>
      </w:r>
      <w:r w:rsidR="00776C82">
        <w:t>De historiske basene vil bli tilgjengelig via egne ikoner på skrivebordet eller i startmenyen.</w:t>
      </w:r>
    </w:p>
    <w:p w:rsidR="00776C82" w:rsidRPr="00426F79" w:rsidRDefault="00776C82" w:rsidP="00776C82">
      <w:pPr>
        <w:pStyle w:val="Overskrift4"/>
      </w:pPr>
      <w:r w:rsidRPr="00426F79">
        <w:t xml:space="preserve">Saksbegrepet </w:t>
      </w:r>
    </w:p>
    <w:p w:rsidR="00776C82" w:rsidRDefault="00776C82" w:rsidP="00776C82">
      <w:r w:rsidRPr="00426F79">
        <w:t xml:space="preserve">I forvaltningen brukes begrepet "sak" om et sammenhengende, administrativt </w:t>
      </w:r>
      <w:r w:rsidR="000D2FE9">
        <w:t>hendelses</w:t>
      </w:r>
      <w:r w:rsidRPr="00426F79">
        <w:t xml:space="preserve">forløp som oppstår på grunn av en henvendelse utenfra, eller på initiativ fra virksomheten selv. </w:t>
      </w:r>
    </w:p>
    <w:p w:rsidR="00776C82" w:rsidRDefault="00776C82" w:rsidP="00776C82">
      <w:r w:rsidRPr="00426F79">
        <w:t>I N</w:t>
      </w:r>
      <w:r>
        <w:t xml:space="preserve">OARK (Norsk arkivstandard) </w:t>
      </w:r>
      <w:r w:rsidRPr="00426F79">
        <w:t xml:space="preserve">brukes begrepet "sak" om enkeltdokumenter som naturlig hører sammen, og som derfor har samme saksnummer. </w:t>
      </w:r>
      <w:r>
        <w:t>Sak brukes i denne rutinebeskrivelsen som en kortvariant av begrepet arkivsak.</w:t>
      </w:r>
    </w:p>
    <w:p w:rsidR="00776C82" w:rsidRDefault="00AD3D47" w:rsidP="00776C82">
      <w:pPr>
        <w:pStyle w:val="Overskrift4"/>
      </w:pPr>
      <w:r>
        <w:t xml:space="preserve">Struktur og oppbygging </w:t>
      </w:r>
      <w:r w:rsidR="00776C82">
        <w:t>av arkiv- og saksbehandlingssytemet</w:t>
      </w:r>
    </w:p>
    <w:p w:rsidR="00776C82" w:rsidRDefault="001E1D79" w:rsidP="00776C8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eastAsiaTheme="minorHAnsi"/>
          <w:noProof/>
        </w:rPr>
        <w:pict>
          <v:group id="_x0000_s1150" style="position:absolute;margin-left:106.15pt;margin-top:47.35pt;width:162pt;height:312.75pt;z-index:251680768" coordorigin="3501,4369" coordsize="3255,7050" o:allowoverlap="f">
            <v:group id="_x0000_s1151" style="position:absolute;left:3501;top:4369;width:3255;height:7050" coordorigin="3501,4369" coordsize="3255,7050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152" type="#_x0000_t114" style="position:absolute;left:5661;top:10114;width:1095;height:690" fillcolor="#36f">
                <v:textbox style="mso-next-textbox:#_x0000_s1152">
                  <w:txbxContent>
                    <w:p w:rsidR="00A963A3" w:rsidRDefault="00A963A3" w:rsidP="00776C82">
                      <w:pPr>
                        <w:shd w:val="clear" w:color="auto" w:fill="3366FF"/>
                      </w:pPr>
                      <w:r>
                        <w:t>Format</w:t>
                      </w:r>
                    </w:p>
                  </w:txbxContent>
                </v:textbox>
              </v:shape>
              <v:group id="_x0000_s1153" style="position:absolute;left:4761;top:10249;width:540;height:540" coordorigin="4581,10264" coordsize="540,540">
                <v:line id="_x0000_s1154" style="position:absolute" from="4581,10264" to="4581,10804" strokeweight="1.5pt"/>
                <v:line id="_x0000_s1155" style="position:absolute" from="4581,10804" to="5121,10804" strokeweight="1.5pt">
                  <v:stroke endarrow="block"/>
                </v:line>
              </v:group>
              <v:shape id="_x0000_s1156" type="#_x0000_t114" style="position:absolute;left:5481;top:10399;width:1095;height:690" fillcolor="silver">
                <v:textbox style="mso-next-textbox:#_x0000_s1156">
                  <w:txbxContent>
                    <w:p w:rsidR="00A963A3" w:rsidRDefault="00A963A3" w:rsidP="00776C82">
                      <w:pPr>
                        <w:shd w:val="clear" w:color="auto" w:fill="C0C0C0"/>
                      </w:pPr>
                      <w:r>
                        <w:t>Variant</w:t>
                      </w:r>
                    </w:p>
                  </w:txbxContent>
                </v:textbox>
              </v:shape>
              <v:shape id="_x0000_s1157" type="#_x0000_t114" style="position:absolute;left:5316;top:10699;width:1080;height:720">
                <v:textbox style="mso-next-textbox:#_x0000_s1157">
                  <w:txbxContent>
                    <w:p w:rsidR="00A963A3" w:rsidRDefault="00A963A3" w:rsidP="00776C82">
                      <w:r>
                        <w:t>Versjon</w:t>
                      </w:r>
                    </w:p>
                  </w:txbxContent>
                </v:textbox>
              </v:shape>
              <v:group id="_x0000_s1158" style="position:absolute;left:3501;top:4369;width:2700;height:5895" coordorigin="3501,4369" coordsize="2700,5895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159" type="#_x0000_t115" style="position:absolute;left:3980;top:9049;width:2131;height:1215">
                  <v:shadow type="double" opacity=".5" color2="shadow add(102)" offset="6pt,6pt" offset2="12pt,12pt"/>
                </v:shape>
                <v:group id="_x0000_s1160" style="position:absolute;left:3501;top:4369;width:2700;height:4680" coordorigin="3501,4369" coordsize="2700,4680">
                  <v:line id="_x0000_s1161" style="position:absolute" from="4940,8689" to="4940,9049">
                    <v:stroke endarrow="block"/>
                  </v:line>
                  <v:group id="_x0000_s1162" style="position:absolute;left:3501;top:4369;width:2700;height:3090" coordorigin="3501,4369" coordsize="2700,3090">
                    <v:group id="_x0000_s1163" style="position:absolute;left:4940;top:6109;width:1;height:1350" coordorigin="5645,7114" coordsize="1,1350">
                      <v:line id="_x0000_s1164" style="position:absolute" from="5646,7744" to="5646,8464">
                        <v:stroke endarrow="block"/>
                      </v:line>
                      <v:line id="_x0000_s1165" style="position:absolute" from="5645,7114" to="5645,7834"/>
                    </v:group>
                    <v:group id="_x0000_s1166" style="position:absolute;left:3501;top:4369;width:2700;height:2805" coordorigin="3501,5224" coordsize="2700,28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67" type="#_x0000_t75" style="position:absolute;left:3501;top:5224;width:2700;height:2805">
                        <v:imagedata r:id="rId14" o:title="j0199871"/>
                      </v:shape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s1168" type="#_x0000_t136" style="position:absolute;left:4531;top:6918;width:1260;height:180;rotation:-988032fd" fillcolor="black">
                        <v:shadow color="#4d4d4d" offset=",3pt"/>
                        <v:textpath style="font-family:&quot;Arial Black&quot;;v-text-spacing:78650f;v-text-kern:t" trim="t" fitpath="t" string="ARKIVSAK"/>
                      </v:shape>
                    </v:group>
                  </v:group>
                  <v:group id="_x0000_s1169" style="position:absolute;left:4146;top:7429;width:1918;height:1271" coordorigin="4146,7429" coordsize="1918,1271">
                    <v:shape id="_x0000_s1170" type="#_x0000_t115" style="position:absolute;left:4146;top:7429;width:1918;height:1271">
                      <v:shadow type="double" opacity=".5" color2="shadow add(102)" offset="6pt,6pt" offset2="12pt,12p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71" type="#_x0000_t202" style="position:absolute;left:4248;top:7924;width:1440;height:576" stroked="f">
                      <v:textbox style="mso-next-textbox:#_x0000_s1171">
                        <w:txbxContent>
                          <w:p w:rsidR="00A963A3" w:rsidRDefault="00A963A3" w:rsidP="00776C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Journalpost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v:shape id="_x0000_s1172" type="#_x0000_t202" style="position:absolute;left:4080;top:9526;width:1671;height:378" stroked="f">
              <v:textbox style="mso-next-textbox:#_x0000_s1172">
                <w:txbxContent>
                  <w:p w:rsidR="00A963A3" w:rsidRDefault="00A963A3" w:rsidP="00776C82">
                    <w:r>
                      <w:t>Saksdokumenter</w:t>
                    </w:r>
                  </w:p>
                </w:txbxContent>
              </v:textbox>
            </v:shape>
          </v:group>
        </w:pict>
      </w:r>
      <w:r w:rsidR="00776C82">
        <w:t>Skissen nedenfor viser hvordan saksbehandlingssystemet er bygget opp for å imøtekomme kravene som stilles til elektronisk arkiv i NOARK-standarden. Nærmere beskrivelse av nivåene er under figuren.</w:t>
      </w:r>
      <w:r w:rsidR="00776C82">
        <w:rPr>
          <w:rFonts w:asciiTheme="majorHAnsi" w:eastAsiaTheme="majorEastAsia" w:hAnsiTheme="majorHAnsi" w:cstheme="majorBidi"/>
          <w:b/>
          <w:bCs/>
          <w:color w:val="4F81BD" w:themeColor="accent1"/>
        </w:rPr>
        <w:br w:type="page"/>
      </w:r>
    </w:p>
    <w:p w:rsidR="00776C82" w:rsidRDefault="00776C82" w:rsidP="00776C82">
      <w:pPr>
        <w:pStyle w:val="Overskrift4"/>
      </w:pPr>
      <w:r>
        <w:t>Arkivsak (sak)</w:t>
      </w:r>
    </w:p>
    <w:p w:rsidR="00776C82" w:rsidRDefault="00776C82" w:rsidP="00776C82">
      <w:r>
        <w:t xml:space="preserve">(Videre i denne rutinebeskrivelsen benyttes kortformen </w:t>
      </w:r>
      <w:r w:rsidRPr="00DB3AAF">
        <w:rPr>
          <w:b/>
        </w:rPr>
        <w:t>sak</w:t>
      </w:r>
      <w:r>
        <w:t xml:space="preserve"> når det henvises til arkivsak.)                  En sak b</w:t>
      </w:r>
      <w:r w:rsidRPr="00426F79">
        <w:t xml:space="preserve">estår av </w:t>
      </w:r>
      <w:r>
        <w:t>ett eller flere</w:t>
      </w:r>
      <w:r w:rsidRPr="00426F79">
        <w:t xml:space="preserve"> </w:t>
      </w:r>
      <w:r>
        <w:t xml:space="preserve">dokumenter </w:t>
      </w:r>
      <w:r w:rsidRPr="00426F79">
        <w:t>som er knyttet sammen under et felles saksnummer</w:t>
      </w:r>
      <w:r>
        <w:t xml:space="preserve"> i det elektroniske arkivet</w:t>
      </w:r>
      <w:r w:rsidRPr="00426F79">
        <w:t>.</w:t>
      </w:r>
      <w:r>
        <w:t xml:space="preserve"> Man får ikke registrere et dokument uten å knyttet det til en sak, så det må opprettes ny sak når det opprettes eller mottas dokumenter som</w:t>
      </w:r>
      <w:r w:rsidRPr="00426F79">
        <w:t xml:space="preserve"> ikke </w:t>
      </w:r>
      <w:r>
        <w:t>kan knyttes til</w:t>
      </w:r>
      <w:r w:rsidRPr="00426F79">
        <w:t xml:space="preserve"> en </w:t>
      </w:r>
      <w:r>
        <w:t>allerede opprettet</w:t>
      </w:r>
      <w:r w:rsidRPr="00426F79">
        <w:t xml:space="preserve"> sak</w:t>
      </w:r>
      <w:r>
        <w:t>.</w:t>
      </w:r>
      <w:r w:rsidRPr="00426F79">
        <w:t xml:space="preserve"> </w:t>
      </w:r>
      <w:r>
        <w:t>D</w:t>
      </w:r>
      <w:r w:rsidRPr="00426F79">
        <w:t>et nye dokumentet knyttes til saken i form av en ny journalpost.</w:t>
      </w:r>
    </w:p>
    <w:p w:rsidR="00776C82" w:rsidRDefault="00776C82" w:rsidP="00776C82">
      <w:pPr>
        <w:pStyle w:val="Overskrift4"/>
      </w:pPr>
      <w:r w:rsidRPr="00426F79">
        <w:t xml:space="preserve">Journalpost </w:t>
      </w:r>
    </w:p>
    <w:p w:rsidR="00776C82" w:rsidRDefault="00776C82" w:rsidP="00776C82">
      <w:r>
        <w:t xml:space="preserve">Journalpost </w:t>
      </w:r>
      <w:r w:rsidRPr="00426F79">
        <w:t xml:space="preserve">er registreringen av opplysninger om et saksdokument </w:t>
      </w:r>
      <w:r>
        <w:t xml:space="preserve">med eventuelle vedlegg. Opplysningene vil typisk være tittel, avsender eller mottaker, hvem som skal være saksbehandler, når brevet er skrevet, avsenders eller mottakers referanse osv. En journalpost </w:t>
      </w:r>
      <w:r w:rsidRPr="00426F79">
        <w:t xml:space="preserve">er alltid tilknyttet en </w:t>
      </w:r>
      <w:r>
        <w:t>sak og en sak kan ha flere journalposter. En journalpost kan ha ulike dokumenttyper avhengig av om det er korrespondanse inn til virksomheten, ut fra virksomheten eller intern korrespondanse.</w:t>
      </w:r>
    </w:p>
    <w:p w:rsidR="00776C82" w:rsidRPr="00426F79" w:rsidRDefault="00776C82" w:rsidP="00776C82">
      <w:r>
        <w:t xml:space="preserve">Man kan se på journalposten som en ”konvolutt” som minimum inneholder selve ”brevet” (hoveddokumentet), men som også </w:t>
      </w:r>
      <w:r w:rsidRPr="002D6912">
        <w:rPr>
          <w:b/>
        </w:rPr>
        <w:t>kan</w:t>
      </w:r>
      <w:r>
        <w:t xml:space="preserve"> inneholde ett eller flere vedlegg. Da er ”brevet” og vedleggene forskjellige saksdokumenter som er samlet i samme konvolutt, altså i samme journalpost. </w:t>
      </w:r>
    </w:p>
    <w:p w:rsidR="00776C82" w:rsidRDefault="00776C82" w:rsidP="00776C82">
      <w:pPr>
        <w:pStyle w:val="Overskrift4"/>
      </w:pPr>
      <w:r w:rsidRPr="00426F79">
        <w:t xml:space="preserve">Saksdokument </w:t>
      </w:r>
    </w:p>
    <w:p w:rsidR="00776C82" w:rsidRDefault="00776C82" w:rsidP="00776C82">
      <w:r>
        <w:t>Saksdokumenter er b</w:t>
      </w:r>
      <w:r w:rsidRPr="00426F79">
        <w:t>rev, notater eller annet medium som lagrer informasjon som er relevant for en sak.</w:t>
      </w:r>
      <w:r>
        <w:t xml:space="preserve"> Et saksdokument kan være hoveddokument eller vedlegg og vil alltid være knyttet til en journalpost. Et saksdokument kan forefinnes i ulike </w:t>
      </w:r>
      <w:r w:rsidRPr="00955CA2">
        <w:t>versjoner</w:t>
      </w:r>
      <w:r>
        <w:t xml:space="preserve">, </w:t>
      </w:r>
      <w:r w:rsidRPr="00955CA2">
        <w:t>varianter</w:t>
      </w:r>
      <w:r>
        <w:t xml:space="preserve"> og </w:t>
      </w:r>
      <w:r w:rsidRPr="00955CA2">
        <w:t>formater.</w:t>
      </w:r>
    </w:p>
    <w:p w:rsidR="00776C82" w:rsidRPr="00621236" w:rsidRDefault="00776C82" w:rsidP="00776C82">
      <w:pPr>
        <w:pStyle w:val="Overskrift4"/>
      </w:pPr>
      <w:r w:rsidRPr="00621236">
        <w:t>Journalføring</w:t>
      </w:r>
    </w:p>
    <w:p w:rsidR="00301B9C" w:rsidRPr="00374274" w:rsidRDefault="00776C82" w:rsidP="00463B91">
      <w:r>
        <w:t xml:space="preserve">Det registreres ulike journalpostopplysninger, for eksempel tittel, avsender/mottaker, om det er brev til eller fra </w:t>
      </w:r>
      <w:r w:rsidR="008C168B">
        <w:t>kommunen</w:t>
      </w:r>
      <w:r>
        <w:t xml:space="preserve">, hvem som er saksbehandler osv. Ved journalføring kontrollerer og kvalitetssikrer </w:t>
      </w:r>
      <w:r w:rsidR="00806CB1">
        <w:t>arkivet</w:t>
      </w:r>
      <w:r>
        <w:t xml:space="preserve"> disse opplysningene og gjør de tilgjengelig i offentlig journal som gir offentligheten en oversikt over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 sin </w:t>
      </w:r>
      <w:r>
        <w:t>korrespondanse.</w:t>
      </w:r>
      <w:r w:rsidR="000D2FE9">
        <w:br/>
        <w:t>Arkivet journalfører journalpostene når de er ekspedert og har fått s</w:t>
      </w:r>
      <w:r w:rsidR="00200E23">
        <w:t>tatus E.</w:t>
      </w:r>
      <w:r w:rsidR="002F5AD2">
        <w:t xml:space="preserve"> Opplysningane om dokumenta vert tilgjengeleg på postlista på nettet 3 dagar etter </w:t>
      </w:r>
      <w:r w:rsidR="00332B81">
        <w:t>journalføring (status J).</w:t>
      </w:r>
    </w:p>
    <w:p w:rsidR="00776C82" w:rsidRDefault="00776C82" w:rsidP="00776C82">
      <w:pPr>
        <w:pStyle w:val="Overskrift4"/>
      </w:pPr>
      <w:r>
        <w:t>Dokumenttyper</w:t>
      </w:r>
    </w:p>
    <w:p w:rsidR="00776C82" w:rsidRPr="00BA35B9" w:rsidRDefault="00776C82" w:rsidP="00776C82">
      <w:pPr>
        <w:rPr>
          <w:rFonts w:cstheme="minorHAnsi"/>
        </w:rPr>
      </w:pPr>
      <w:r>
        <w:rPr>
          <w:rFonts w:cstheme="minorHAnsi"/>
        </w:rPr>
        <w:t>Alle dokumenter i Fokus</w:t>
      </w:r>
      <w:r w:rsidRPr="00BA35B9">
        <w:rPr>
          <w:rFonts w:cstheme="minorHAnsi"/>
        </w:rPr>
        <w:t xml:space="preserve"> </w:t>
      </w:r>
      <w:r>
        <w:rPr>
          <w:rFonts w:cstheme="minorHAnsi"/>
        </w:rPr>
        <w:t>registreres i form av en journalpost med eventuelle vedlegg. Journalposten har alltid en dokumenttype. Følgende dokumenttyper benyttes ved registrering av nye journalposter:</w:t>
      </w:r>
    </w:p>
    <w:p w:rsidR="00523E2E" w:rsidRPr="001542C8" w:rsidRDefault="001542C8" w:rsidP="001542C8">
      <w:pPr>
        <w:pStyle w:val="Normalinnrykk"/>
        <w:ind w:left="0"/>
        <w:rPr>
          <w:rFonts w:asciiTheme="minorHAnsi" w:hAnsiTheme="minorHAnsi" w:cstheme="minorHAnsi"/>
          <w:b/>
        </w:rPr>
      </w:pPr>
      <w:r w:rsidRPr="001542C8">
        <w:rPr>
          <w:rFonts w:asciiTheme="minorHAnsi" w:hAnsiTheme="minorHAnsi" w:cstheme="minorHAnsi"/>
          <w:b/>
        </w:rPr>
        <w:t>I-inngående journalpost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 arkivverdig inngående 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(også epost og skjema) </w:t>
      </w:r>
      <w:r w:rsidRPr="00BA35B9">
        <w:rPr>
          <w:rFonts w:asciiTheme="minorHAnsi" w:hAnsiTheme="minorHAnsi" w:cstheme="minorHAnsi"/>
          <w:szCs w:val="22"/>
        </w:rPr>
        <w:t xml:space="preserve">som </w:t>
      </w:r>
      <w:r w:rsidR="008C168B">
        <w:rPr>
          <w:rFonts w:asciiTheme="minorHAnsi" w:hAnsiTheme="minorHAnsi" w:cstheme="minorHAnsi"/>
          <w:szCs w:val="22"/>
        </w:rPr>
        <w:t>Time kommune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mottar fra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ekstern avsender skal journalføres. Arkivverdig post d</w:t>
      </w:r>
      <w:r w:rsidRPr="00BA35B9">
        <w:rPr>
          <w:rFonts w:asciiTheme="minorHAnsi" w:hAnsiTheme="minorHAnsi" w:cstheme="minorHAnsi"/>
          <w:szCs w:val="22"/>
        </w:rPr>
        <w:t xml:space="preserve">anner grunnlag for </w:t>
      </w:r>
      <w:r>
        <w:rPr>
          <w:rFonts w:asciiTheme="minorHAnsi" w:hAnsiTheme="minorHAnsi" w:cstheme="minorHAnsi"/>
          <w:szCs w:val="22"/>
        </w:rPr>
        <w:t>saksbehandling og har verdi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som </w:t>
      </w:r>
      <w:r w:rsidRPr="00BA35B9">
        <w:rPr>
          <w:rFonts w:asciiTheme="minorHAnsi" w:hAnsiTheme="minorHAnsi" w:cstheme="minorHAnsi"/>
          <w:szCs w:val="22"/>
        </w:rPr>
        <w:t xml:space="preserve">dokumentasjon. 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szCs w:val="22"/>
        </w:rPr>
        <w:t xml:space="preserve">Inngående </w:t>
      </w:r>
      <w:r>
        <w:rPr>
          <w:rFonts w:asciiTheme="minorHAnsi" w:hAnsiTheme="minorHAnsi" w:cstheme="minorHAnsi"/>
          <w:szCs w:val="22"/>
        </w:rPr>
        <w:t>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skannes </w:t>
      </w:r>
      <w:r w:rsidRPr="00BA35B9">
        <w:rPr>
          <w:rFonts w:asciiTheme="minorHAnsi" w:hAnsiTheme="minorHAnsi" w:cstheme="minorHAnsi"/>
          <w:szCs w:val="22"/>
        </w:rPr>
        <w:t xml:space="preserve">i hovedsak av </w:t>
      </w:r>
      <w:r>
        <w:rPr>
          <w:rFonts w:asciiTheme="minorHAnsi" w:hAnsiTheme="minorHAnsi" w:cstheme="minorHAnsi"/>
          <w:szCs w:val="22"/>
        </w:rPr>
        <w:t>postmottak og journalføres av arkivet. Arkivet håndterer epost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som er mottatt i kommunens felles epostmottak, </w:t>
      </w:r>
      <w:r w:rsidRPr="00BA35B9">
        <w:rPr>
          <w:rFonts w:asciiTheme="minorHAnsi" w:hAnsiTheme="minorHAnsi" w:cstheme="minorHAnsi"/>
          <w:szCs w:val="22"/>
        </w:rPr>
        <w:t xml:space="preserve">men </w:t>
      </w:r>
      <w:r w:rsidRPr="00463B91">
        <w:rPr>
          <w:rFonts w:asciiTheme="minorHAnsi" w:hAnsiTheme="minorHAnsi" w:cstheme="minorHAnsi"/>
          <w:szCs w:val="22"/>
        </w:rPr>
        <w:t>saksbehandler skal selv registrere</w:t>
      </w:r>
      <w:r>
        <w:rPr>
          <w:rFonts w:asciiTheme="minorHAnsi" w:hAnsiTheme="minorHAnsi" w:cstheme="minorHAnsi"/>
          <w:szCs w:val="22"/>
        </w:rPr>
        <w:t xml:space="preserve"> inngående 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</w:t>
      </w:r>
      <w:r w:rsidRPr="00BA35B9">
        <w:rPr>
          <w:rFonts w:asciiTheme="minorHAnsi" w:hAnsiTheme="minorHAnsi" w:cstheme="minorHAnsi"/>
          <w:szCs w:val="22"/>
        </w:rPr>
        <w:t xml:space="preserve">post </w:t>
      </w:r>
      <w:r>
        <w:rPr>
          <w:rFonts w:asciiTheme="minorHAnsi" w:hAnsiTheme="minorHAnsi" w:cstheme="minorHAnsi"/>
          <w:szCs w:val="22"/>
        </w:rPr>
        <w:t>han eller hun har mottatt</w:t>
      </w:r>
      <w:r w:rsidR="00243F58">
        <w:rPr>
          <w:rFonts w:asciiTheme="minorHAnsi" w:hAnsiTheme="minorHAnsi" w:cstheme="minorHAnsi"/>
          <w:szCs w:val="22"/>
        </w:rPr>
        <w:t xml:space="preserve"> og registrere den på rett sak.</w:t>
      </w:r>
    </w:p>
    <w:p w:rsidR="008C168B" w:rsidRPr="003204AE" w:rsidRDefault="00523E2E" w:rsidP="003734CC">
      <w:pPr>
        <w:pStyle w:val="Normalinnrykk"/>
        <w:ind w:left="1410" w:hanging="1410"/>
        <w:rPr>
          <w:rFonts w:asciiTheme="minorHAnsi" w:hAnsiTheme="minorHAnsi" w:cstheme="minorHAnsi"/>
          <w:b/>
          <w:color w:val="943634" w:themeColor="accent2" w:themeShade="BF"/>
        </w:rPr>
      </w:pPr>
      <w:r>
        <w:rPr>
          <w:rFonts w:asciiTheme="minorHAnsi" w:hAnsiTheme="minorHAnsi" w:cstheme="minorHAnsi"/>
        </w:rPr>
        <w:t>Inngående journalposter</w:t>
      </w:r>
      <w:r w:rsidRPr="00EB0BAF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 xml:space="preserve">om ikke er avskrevet fremkommer hos </w:t>
      </w:r>
      <w:r w:rsidRPr="003204AE">
        <w:rPr>
          <w:rFonts w:asciiTheme="minorHAnsi" w:hAnsiTheme="minorHAnsi" w:cstheme="minorHAnsi"/>
        </w:rPr>
        <w:t xml:space="preserve">saksbehandler i kurven </w:t>
      </w:r>
      <w:r w:rsidR="00E15157" w:rsidRPr="003204AE">
        <w:rPr>
          <w:rFonts w:asciiTheme="minorHAnsi" w:hAnsiTheme="minorHAnsi" w:cstheme="minorHAnsi"/>
          <w:b/>
          <w:color w:val="943634" w:themeColor="accent2" w:themeShade="BF"/>
        </w:rPr>
        <w:t xml:space="preserve">Må </w:t>
      </w:r>
    </w:p>
    <w:p w:rsidR="00523E2E" w:rsidRPr="00BA35B9" w:rsidRDefault="003204A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3204AE">
        <w:rPr>
          <w:rFonts w:asciiTheme="minorHAnsi" w:hAnsiTheme="minorHAnsi" w:cstheme="minorHAnsi"/>
          <w:b/>
          <w:color w:val="943634" w:themeColor="accent2" w:themeShade="BF"/>
        </w:rPr>
        <w:t>B</w:t>
      </w:r>
      <w:r w:rsidR="008C168B" w:rsidRPr="003204AE">
        <w:rPr>
          <w:rFonts w:asciiTheme="minorHAnsi" w:hAnsiTheme="minorHAnsi" w:cstheme="minorHAnsi"/>
          <w:b/>
          <w:color w:val="943634" w:themeColor="accent2" w:themeShade="BF"/>
        </w:rPr>
        <w:t>e</w:t>
      </w:r>
      <w:r w:rsidR="00E15157" w:rsidRPr="003204AE">
        <w:rPr>
          <w:rFonts w:asciiTheme="minorHAnsi" w:hAnsiTheme="minorHAnsi" w:cstheme="minorHAnsi"/>
          <w:b/>
          <w:color w:val="943634" w:themeColor="accent2" w:themeShade="BF"/>
        </w:rPr>
        <w:t>handles</w:t>
      </w:r>
      <w:r w:rsidRPr="003204AE">
        <w:rPr>
          <w:rFonts w:asciiTheme="minorHAnsi" w:hAnsiTheme="minorHAnsi" w:cstheme="minorHAnsi"/>
          <w:b/>
          <w:color w:val="943634" w:themeColor="accent2" w:themeShade="BF"/>
        </w:rPr>
        <w:t xml:space="preserve"> </w:t>
      </w:r>
      <w:r w:rsidR="00523E2E" w:rsidRPr="003204AE">
        <w:rPr>
          <w:rFonts w:asciiTheme="minorHAnsi" w:hAnsiTheme="minorHAnsi" w:cstheme="minorHAnsi"/>
        </w:rPr>
        <w:t xml:space="preserve">og senere </w:t>
      </w:r>
      <w:r w:rsidR="00523E2E" w:rsidRPr="003204AE">
        <w:rPr>
          <w:rFonts w:asciiTheme="minorHAnsi" w:hAnsiTheme="minorHAnsi" w:cstheme="minorHAnsi"/>
          <w:b/>
          <w:color w:val="943634" w:themeColor="accent2" w:themeShade="BF"/>
        </w:rPr>
        <w:t>Forfall</w:t>
      </w:r>
      <w:r w:rsidR="00523E2E" w:rsidRPr="003204AE">
        <w:rPr>
          <w:rFonts w:asciiTheme="minorHAnsi" w:hAnsiTheme="minorHAnsi" w:cstheme="minorHAnsi"/>
        </w:rPr>
        <w:t>. Inngående journalposter må og skal avskrives.</w:t>
      </w:r>
    </w:p>
    <w:p w:rsidR="00523E2E" w:rsidRPr="00BA35B9" w:rsidRDefault="00523E2E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</w:p>
    <w:p w:rsidR="00776C82" w:rsidRPr="00BA35B9" w:rsidRDefault="00776C82" w:rsidP="00776C82">
      <w:pPr>
        <w:pStyle w:val="Normalinnrykk"/>
        <w:rPr>
          <w:rFonts w:asciiTheme="minorHAnsi" w:hAnsiTheme="minorHAnsi" w:cstheme="minorHAnsi"/>
          <w:b/>
          <w:szCs w:val="22"/>
        </w:rPr>
      </w:pP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b/>
          <w:szCs w:val="22"/>
        </w:rPr>
        <w:t>U-utgående</w:t>
      </w:r>
      <w:r w:rsidRPr="001E32F6">
        <w:rPr>
          <w:rFonts w:asciiTheme="minorHAnsi" w:hAnsiTheme="minorHAnsi" w:cstheme="minorHAnsi"/>
          <w:b/>
          <w:szCs w:val="22"/>
        </w:rPr>
        <w:t xml:space="preserve"> journalpost:</w:t>
      </w:r>
      <w:r>
        <w:rPr>
          <w:rFonts w:asciiTheme="minorHAnsi" w:hAnsiTheme="minorHAnsi" w:cstheme="minorHAnsi"/>
          <w:szCs w:val="22"/>
        </w:rPr>
        <w:tab/>
      </w:r>
    </w:p>
    <w:p w:rsidR="00776C82" w:rsidRDefault="00776C82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 utgående 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(også epost) som </w:t>
      </w:r>
      <w:r w:rsidR="003204AE">
        <w:rPr>
          <w:rFonts w:asciiTheme="minorHAnsi" w:hAnsiTheme="minorHAnsi" w:cstheme="minorHAnsi"/>
          <w:szCs w:val="22"/>
        </w:rPr>
        <w:t>Time kommune</w:t>
      </w:r>
      <w:r>
        <w:rPr>
          <w:rFonts w:asciiTheme="minorHAnsi" w:hAnsiTheme="minorHAnsi" w:cstheme="minorHAnsi"/>
          <w:szCs w:val="22"/>
        </w:rPr>
        <w:t xml:space="preserve"> produserer </w:t>
      </w:r>
      <w:r w:rsidRPr="00BA35B9">
        <w:rPr>
          <w:rFonts w:asciiTheme="minorHAnsi" w:hAnsiTheme="minorHAnsi" w:cstheme="minorHAnsi"/>
          <w:szCs w:val="22"/>
        </w:rPr>
        <w:t xml:space="preserve">for utsendelse til eksterne adressater, for eksempel </w:t>
      </w:r>
      <w:r>
        <w:rPr>
          <w:rFonts w:asciiTheme="minorHAnsi" w:hAnsiTheme="minorHAnsi" w:cstheme="minorHAnsi"/>
          <w:szCs w:val="22"/>
        </w:rPr>
        <w:t xml:space="preserve">til </w:t>
      </w:r>
      <w:r w:rsidRPr="00BA35B9">
        <w:rPr>
          <w:rFonts w:asciiTheme="minorHAnsi" w:hAnsiTheme="minorHAnsi" w:cstheme="minorHAnsi"/>
          <w:szCs w:val="22"/>
        </w:rPr>
        <w:t>klager,</w:t>
      </w:r>
      <w:r>
        <w:rPr>
          <w:rFonts w:asciiTheme="minorHAnsi" w:hAnsiTheme="minorHAnsi" w:cstheme="minorHAnsi"/>
          <w:szCs w:val="22"/>
        </w:rPr>
        <w:t xml:space="preserve"> innklaget, samarbeidspartnere, </w:t>
      </w:r>
      <w:r w:rsidRPr="00BA35B9">
        <w:rPr>
          <w:rFonts w:asciiTheme="minorHAnsi" w:hAnsiTheme="minorHAnsi" w:cstheme="minorHAnsi"/>
          <w:szCs w:val="22"/>
        </w:rPr>
        <w:t>leverandører, departementer osv.</w:t>
      </w:r>
    </w:p>
    <w:p w:rsidR="00332B81" w:rsidRPr="00332B81" w:rsidRDefault="00332B81" w:rsidP="00463B91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332B81">
        <w:rPr>
          <w:rFonts w:asciiTheme="minorHAnsi" w:hAnsiTheme="minorHAnsi" w:cstheme="minorHAnsi"/>
          <w:b/>
          <w:szCs w:val="22"/>
        </w:rPr>
        <w:t>S-politisk sak dokument</w:t>
      </w:r>
      <w:r>
        <w:rPr>
          <w:rFonts w:asciiTheme="minorHAnsi" w:hAnsiTheme="minorHAnsi" w:cstheme="minorHAnsi"/>
          <w:b/>
          <w:szCs w:val="22"/>
        </w:rPr>
        <w:t>:</w:t>
      </w:r>
    </w:p>
    <w:p w:rsidR="00332B81" w:rsidRDefault="00332B81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Dokument oppretta for politisk behandling. </w:t>
      </w:r>
    </w:p>
    <w:p w:rsidR="00332B81" w:rsidRDefault="00332B81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b/>
          <w:szCs w:val="22"/>
        </w:rPr>
      </w:pPr>
      <w:r w:rsidRPr="0048677C">
        <w:rPr>
          <w:rFonts w:asciiTheme="minorHAnsi" w:hAnsiTheme="minorHAnsi" w:cstheme="minorHAnsi"/>
          <w:b/>
          <w:szCs w:val="22"/>
        </w:rPr>
        <w:t>N-notat:</w:t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</w:rPr>
      </w:pPr>
      <w:r w:rsidRPr="00EB0BAF">
        <w:rPr>
          <w:rFonts w:asciiTheme="minorHAnsi" w:hAnsiTheme="minorHAnsi" w:cstheme="minorHAnsi"/>
        </w:rPr>
        <w:t xml:space="preserve">Interne dokumenter (notater, rapporter osv.) som krever oppfølging og avskriving i journalen. </w:t>
      </w:r>
    </w:p>
    <w:p w:rsidR="00776C82" w:rsidRPr="00EB0BAF" w:rsidRDefault="00776C82" w:rsidP="00776C8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EB0BAF">
        <w:rPr>
          <w:rFonts w:asciiTheme="minorHAnsi" w:hAnsiTheme="minorHAnsi" w:cstheme="minorHAnsi"/>
        </w:rPr>
        <w:t xml:space="preserve">N-notat skal benyttes som korrespondanse mellom enheter internt i </w:t>
      </w:r>
      <w:r w:rsidR="00F36A6A">
        <w:rPr>
          <w:rFonts w:asciiTheme="minorHAnsi" w:hAnsiTheme="minorHAnsi" w:cstheme="minorHAnsi"/>
        </w:rPr>
        <w:t>den enkelte kommune</w:t>
      </w:r>
      <w:r w:rsidRPr="00EB0BA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B0BAF">
        <w:rPr>
          <w:rFonts w:asciiTheme="minorHAnsi" w:hAnsiTheme="minorHAnsi" w:cstheme="minorHAnsi"/>
        </w:rPr>
        <w:t xml:space="preserve">N-notat som ikke er avskrevet fremkommer </w:t>
      </w:r>
      <w:r>
        <w:rPr>
          <w:rFonts w:asciiTheme="minorHAnsi" w:hAnsiTheme="minorHAnsi" w:cstheme="minorHAnsi"/>
        </w:rPr>
        <w:t xml:space="preserve">hos saksbehandler i kurven </w:t>
      </w:r>
      <w:r w:rsidR="00E15157">
        <w:rPr>
          <w:rFonts w:asciiTheme="minorHAnsi" w:hAnsiTheme="minorHAnsi" w:cstheme="minorHAnsi"/>
          <w:b/>
          <w:color w:val="943634" w:themeColor="accent2" w:themeShade="BF"/>
        </w:rPr>
        <w:t>Må behandles</w:t>
      </w:r>
      <w:r w:rsidRPr="00EB0BAF">
        <w:rPr>
          <w:rFonts w:asciiTheme="minorHAnsi" w:hAnsiTheme="minorHAnsi" w:cstheme="minorHAnsi"/>
        </w:rPr>
        <w:t xml:space="preserve"> og </w:t>
      </w:r>
      <w:r w:rsidRPr="003204AE">
        <w:rPr>
          <w:rFonts w:asciiTheme="minorHAnsi" w:hAnsiTheme="minorHAnsi" w:cstheme="minorHAnsi"/>
        </w:rPr>
        <w:t xml:space="preserve">senere </w:t>
      </w:r>
      <w:r w:rsidRPr="003204AE">
        <w:rPr>
          <w:rFonts w:asciiTheme="minorHAnsi" w:hAnsiTheme="minorHAnsi" w:cstheme="minorHAnsi"/>
          <w:b/>
          <w:color w:val="943634" w:themeColor="accent2" w:themeShade="BF"/>
        </w:rPr>
        <w:t>Forfall</w:t>
      </w:r>
      <w:r w:rsidRPr="003204AE">
        <w:rPr>
          <w:rFonts w:asciiTheme="minorHAnsi" w:hAnsiTheme="minorHAnsi" w:cstheme="minorHAnsi"/>
        </w:rPr>
        <w:t xml:space="preserve">. </w:t>
      </w:r>
      <w:r w:rsidR="003204AE">
        <w:rPr>
          <w:rFonts w:asciiTheme="minorHAnsi" w:hAnsiTheme="minorHAnsi" w:cstheme="minorHAnsi"/>
          <w:highlight w:val="yellow"/>
        </w:rPr>
        <w:br/>
      </w:r>
      <w:r w:rsidRPr="003204AE">
        <w:rPr>
          <w:rFonts w:asciiTheme="minorHAnsi" w:hAnsiTheme="minorHAnsi" w:cstheme="minorHAnsi"/>
        </w:rPr>
        <w:t>N-notat</w:t>
      </w:r>
      <w:r w:rsidRPr="00EB0BAF">
        <w:rPr>
          <w:rFonts w:asciiTheme="minorHAnsi" w:hAnsiTheme="minorHAnsi" w:cstheme="minorHAnsi"/>
        </w:rPr>
        <w:t xml:space="preserve"> må og skal avskrives.</w:t>
      </w:r>
      <w:r>
        <w:rPr>
          <w:rFonts w:asciiTheme="minorHAnsi" w:hAnsiTheme="minorHAnsi" w:cstheme="minorHAnsi"/>
        </w:rPr>
        <w:t xml:space="preserve"> N-n</w:t>
      </w:r>
      <w:r w:rsidRPr="00EB0BAF">
        <w:rPr>
          <w:rFonts w:asciiTheme="minorHAnsi" w:hAnsiTheme="minorHAnsi" w:cstheme="minorHAnsi"/>
        </w:rPr>
        <w:t>otat kan ikke benyttes til korrespondanse der mottaker er ekstern.</w:t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b/>
          <w:szCs w:val="22"/>
        </w:rPr>
      </w:pP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b/>
          <w:szCs w:val="22"/>
        </w:rPr>
        <w:t>X-notat: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szCs w:val="22"/>
        </w:rPr>
        <w:t>Interne dokumenter (notater, rapporter osv.)</w:t>
      </w:r>
      <w:r>
        <w:rPr>
          <w:rFonts w:asciiTheme="minorHAnsi" w:hAnsiTheme="minorHAnsi" w:cstheme="minorHAnsi"/>
          <w:szCs w:val="22"/>
        </w:rPr>
        <w:t xml:space="preserve"> som er relevante for saksbehandlingen og </w:t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arkivverdige. </w:t>
      </w:r>
      <w:r w:rsidRPr="00BA35B9">
        <w:rPr>
          <w:rFonts w:asciiTheme="minorHAnsi" w:hAnsiTheme="minorHAnsi" w:cstheme="minorHAnsi"/>
          <w:szCs w:val="22"/>
        </w:rPr>
        <w:t xml:space="preserve"> X-notat kan benyttes som korrespondanse mellom enh</w:t>
      </w:r>
      <w:r>
        <w:rPr>
          <w:rFonts w:asciiTheme="minorHAnsi" w:hAnsiTheme="minorHAnsi" w:cstheme="minorHAnsi"/>
          <w:szCs w:val="22"/>
        </w:rPr>
        <w:t xml:space="preserve">etene internt </w:t>
      </w:r>
      <w:r w:rsidR="00F36A6A">
        <w:rPr>
          <w:rFonts w:asciiTheme="minorHAnsi" w:hAnsiTheme="minorHAnsi" w:cstheme="minorHAnsi"/>
          <w:szCs w:val="22"/>
        </w:rPr>
        <w:t>i kommunen</w:t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eller knyttes til en sak uten at noen mottaker er angitt. X-n</w:t>
      </w:r>
      <w:r w:rsidRPr="00BA35B9">
        <w:rPr>
          <w:rFonts w:asciiTheme="minorHAnsi" w:hAnsiTheme="minorHAnsi" w:cstheme="minorHAnsi"/>
          <w:szCs w:val="22"/>
        </w:rPr>
        <w:t>otat kan ikke benyttes til korresp</w:t>
      </w:r>
      <w:r>
        <w:rPr>
          <w:rFonts w:asciiTheme="minorHAnsi" w:hAnsiTheme="minorHAnsi" w:cstheme="minorHAnsi"/>
          <w:szCs w:val="22"/>
        </w:rPr>
        <w:t xml:space="preserve">ondanse </w:t>
      </w:r>
    </w:p>
    <w:p w:rsidR="00776C82" w:rsidRDefault="00776C82" w:rsidP="004A0881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der mottaker er ekstern</w:t>
      </w:r>
      <w:r w:rsidRPr="00BA35B9">
        <w:rPr>
          <w:rFonts w:asciiTheme="minorHAnsi" w:hAnsiTheme="minorHAnsi" w:cstheme="minorHAnsi"/>
          <w:szCs w:val="22"/>
        </w:rPr>
        <w:t xml:space="preserve">. X-notat </w:t>
      </w:r>
      <w:r>
        <w:rPr>
          <w:rFonts w:asciiTheme="minorHAnsi" w:hAnsiTheme="minorHAnsi" w:cstheme="minorHAnsi"/>
          <w:szCs w:val="22"/>
        </w:rPr>
        <w:t>krever ikke oppfølging og skal derfor ikke avskrives</w:t>
      </w:r>
      <w:r w:rsidRPr="00BA35B9">
        <w:rPr>
          <w:rFonts w:asciiTheme="minorHAnsi" w:hAnsiTheme="minorHAnsi" w:cstheme="minorHAnsi"/>
          <w:szCs w:val="22"/>
        </w:rPr>
        <w:t>.</w:t>
      </w:r>
    </w:p>
    <w:p w:rsidR="00776C82" w:rsidRDefault="00776C82" w:rsidP="00776C82">
      <w:pPr>
        <w:pStyle w:val="Overskrift4"/>
      </w:pPr>
      <w:r>
        <w:t>Status på journalposter</w:t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bookmarkStart w:id="16" w:name="OLE_LINK1"/>
      <w:bookmarkStart w:id="17" w:name="OLE_LINK2"/>
      <w:r>
        <w:rPr>
          <w:rFonts w:asciiTheme="minorHAnsi" w:hAnsiTheme="minorHAnsi" w:cstheme="minorHAnsi"/>
          <w:szCs w:val="22"/>
        </w:rPr>
        <w:t>Alle journalposter har en journalstatus som sier noe om hvor langt arbeidet med saksdokumentene har kommet i saksbehandlings- og arkiveringsprosessen</w:t>
      </w:r>
      <w:bookmarkEnd w:id="16"/>
      <w:bookmarkEnd w:id="17"/>
      <w:r>
        <w:rPr>
          <w:rFonts w:asciiTheme="minorHAnsi" w:hAnsiTheme="minorHAnsi" w:cstheme="minorHAnsi"/>
          <w:szCs w:val="22"/>
        </w:rPr>
        <w:t xml:space="preserve">. </w:t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8C168B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D6912">
        <w:rPr>
          <w:rFonts w:asciiTheme="minorHAnsi" w:hAnsiTheme="minorHAnsi" w:cstheme="minorHAnsi"/>
          <w:b/>
          <w:szCs w:val="22"/>
        </w:rPr>
        <w:t xml:space="preserve">Utgående </w:t>
      </w:r>
      <w:r>
        <w:rPr>
          <w:rFonts w:asciiTheme="minorHAnsi" w:hAnsiTheme="minorHAnsi" w:cstheme="minorHAnsi"/>
          <w:b/>
          <w:szCs w:val="22"/>
        </w:rPr>
        <w:t>journalposter</w:t>
      </w:r>
      <w:r w:rsidRPr="002D6912">
        <w:rPr>
          <w:rFonts w:asciiTheme="minorHAnsi" w:hAnsiTheme="minorHAnsi" w:cstheme="minorHAnsi"/>
          <w:b/>
          <w:szCs w:val="22"/>
        </w:rPr>
        <w:t xml:space="preserve"> og notater er</w:t>
      </w:r>
      <w:r>
        <w:rPr>
          <w:rFonts w:asciiTheme="minorHAnsi" w:hAnsiTheme="minorHAnsi" w:cstheme="minorHAnsi"/>
          <w:szCs w:val="22"/>
        </w:rPr>
        <w:t xml:space="preserve"> </w:t>
      </w:r>
      <w:r w:rsidRPr="002D6912">
        <w:rPr>
          <w:rFonts w:asciiTheme="minorHAnsi" w:hAnsiTheme="minorHAnsi" w:cstheme="minorHAnsi"/>
          <w:b/>
          <w:szCs w:val="22"/>
        </w:rPr>
        <w:t xml:space="preserve">under arbeid og </w:t>
      </w:r>
      <w:r>
        <w:rPr>
          <w:rFonts w:asciiTheme="minorHAnsi" w:hAnsiTheme="minorHAnsi" w:cstheme="minorHAnsi"/>
          <w:b/>
          <w:szCs w:val="22"/>
        </w:rPr>
        <w:t xml:space="preserve">derfor </w:t>
      </w:r>
      <w:r w:rsidRPr="002D6912">
        <w:rPr>
          <w:rFonts w:asciiTheme="minorHAnsi" w:hAnsiTheme="minorHAnsi" w:cstheme="minorHAnsi"/>
          <w:b/>
          <w:szCs w:val="22"/>
        </w:rPr>
        <w:t>redigerbare når journalstatus er R</w:t>
      </w:r>
      <w:r>
        <w:rPr>
          <w:rFonts w:asciiTheme="minorHAnsi" w:hAnsiTheme="minorHAnsi" w:cstheme="minorHAnsi"/>
          <w:b/>
          <w:szCs w:val="22"/>
        </w:rPr>
        <w:t xml:space="preserve"> (Reservert)</w:t>
      </w:r>
      <w:r>
        <w:rPr>
          <w:rFonts w:asciiTheme="minorHAnsi" w:hAnsiTheme="minorHAnsi" w:cstheme="minorHAnsi"/>
          <w:szCs w:val="22"/>
        </w:rPr>
        <w:t xml:space="preserve">. </w:t>
      </w:r>
      <w:r w:rsidR="003734CC">
        <w:rPr>
          <w:rFonts w:asciiTheme="minorHAnsi" w:hAnsiTheme="minorHAnsi" w:cstheme="minorHAnsi"/>
          <w:szCs w:val="22"/>
        </w:rPr>
        <w:t xml:space="preserve">Disse journalpostene fremkommer i kurven </w:t>
      </w:r>
      <w:r w:rsidR="003734CC" w:rsidRPr="003734CC">
        <w:rPr>
          <w:rFonts w:asciiTheme="minorHAnsi" w:hAnsiTheme="minorHAnsi" w:cstheme="minorHAnsi"/>
          <w:b/>
          <w:color w:val="C00000"/>
          <w:szCs w:val="22"/>
        </w:rPr>
        <w:t>Brev under arbeid.</w:t>
      </w:r>
    </w:p>
    <w:p w:rsidR="008C168B" w:rsidRDefault="008C168B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776C82" w:rsidRPr="008C168B" w:rsidRDefault="00776C82" w:rsidP="00776C8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38043B">
        <w:rPr>
          <w:rFonts w:asciiTheme="minorHAnsi" w:hAnsiTheme="minorHAnsi" w:cstheme="minorHAnsi"/>
          <w:b/>
          <w:szCs w:val="22"/>
        </w:rPr>
        <w:t xml:space="preserve">På inngående </w:t>
      </w:r>
      <w:r>
        <w:rPr>
          <w:rFonts w:asciiTheme="minorHAnsi" w:hAnsiTheme="minorHAnsi" w:cstheme="minorHAnsi"/>
          <w:b/>
          <w:szCs w:val="22"/>
        </w:rPr>
        <w:t>journalposter</w:t>
      </w:r>
      <w:r w:rsidRPr="0038043B">
        <w:rPr>
          <w:rFonts w:asciiTheme="minorHAnsi" w:hAnsiTheme="minorHAnsi" w:cstheme="minorHAnsi"/>
          <w:b/>
          <w:szCs w:val="22"/>
        </w:rPr>
        <w:t xml:space="preserve"> kan registreringsopplysninger </w:t>
      </w:r>
      <w:r>
        <w:rPr>
          <w:rFonts w:asciiTheme="minorHAnsi" w:hAnsiTheme="minorHAnsi" w:cstheme="minorHAnsi"/>
          <w:b/>
          <w:szCs w:val="22"/>
        </w:rPr>
        <w:t>redigeres når journals</w:t>
      </w:r>
      <w:r w:rsidR="00F36A6A">
        <w:rPr>
          <w:rFonts w:asciiTheme="minorHAnsi" w:hAnsiTheme="minorHAnsi" w:cstheme="minorHAnsi"/>
          <w:b/>
          <w:szCs w:val="22"/>
        </w:rPr>
        <w:t>tatusen er</w:t>
      </w:r>
      <w:r>
        <w:rPr>
          <w:rFonts w:asciiTheme="minorHAnsi" w:hAnsiTheme="minorHAnsi" w:cstheme="minorHAnsi"/>
          <w:b/>
          <w:szCs w:val="22"/>
        </w:rPr>
        <w:t xml:space="preserve"> S</w:t>
      </w:r>
      <w:r w:rsidRPr="0038043B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(Registrert av saksbehandler)</w:t>
      </w:r>
      <w:r w:rsidRPr="0038043B">
        <w:rPr>
          <w:rFonts w:asciiTheme="minorHAnsi" w:hAnsiTheme="minorHAnsi" w:cstheme="minorHAnsi"/>
          <w:b/>
          <w:szCs w:val="22"/>
        </w:rPr>
        <w:t>.</w:t>
      </w:r>
      <w:r w:rsidR="008C168B">
        <w:rPr>
          <w:rFonts w:asciiTheme="minorHAnsi" w:hAnsiTheme="minorHAnsi" w:cstheme="minorHAnsi"/>
          <w:b/>
          <w:szCs w:val="22"/>
        </w:rPr>
        <w:t xml:space="preserve"> </w:t>
      </w:r>
      <w:r w:rsidR="002E42D0">
        <w:rPr>
          <w:rFonts w:asciiTheme="minorHAnsi" w:hAnsiTheme="minorHAnsi" w:cstheme="minorHAnsi"/>
          <w:b/>
          <w:szCs w:val="22"/>
        </w:rPr>
        <w:br/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 alle andre journalstatuser er journalpostene </w:t>
      </w:r>
      <w:r w:rsidRPr="002D6912">
        <w:rPr>
          <w:rFonts w:asciiTheme="minorHAnsi" w:hAnsiTheme="minorHAnsi" w:cstheme="minorHAnsi"/>
          <w:b/>
          <w:szCs w:val="22"/>
        </w:rPr>
        <w:t>låst</w:t>
      </w:r>
      <w:r>
        <w:rPr>
          <w:rFonts w:asciiTheme="minorHAnsi" w:hAnsiTheme="minorHAnsi" w:cstheme="minorHAnsi"/>
          <w:szCs w:val="22"/>
        </w:rPr>
        <w:t xml:space="preserve"> for redigering. Skjerming, merknader og noen oppgavetyper kan likevel påføres.</w:t>
      </w:r>
    </w:p>
    <w:p w:rsidR="00776C82" w:rsidRPr="00755596" w:rsidRDefault="00776C82" w:rsidP="00776C82">
      <w:pPr>
        <w:pStyle w:val="Overskrift4"/>
      </w:pPr>
      <w:bookmarkStart w:id="18" w:name="_Toc276472907"/>
      <w:r>
        <w:t>Status på saker</w:t>
      </w:r>
      <w:bookmarkEnd w:id="18"/>
    </w:p>
    <w:p w:rsidR="00776C82" w:rsidRDefault="003204AE" w:rsidP="003204AE">
      <w:pPr>
        <w:rPr>
          <w:rFonts w:cstheme="minorHAnsi"/>
        </w:rPr>
      </w:pPr>
      <w:bookmarkStart w:id="19" w:name="OLE_LINK3"/>
      <w:bookmarkStart w:id="20" w:name="OLE_LINK4"/>
      <w:bookmarkStart w:id="21" w:name="OLE_LINK5"/>
      <w:r>
        <w:rPr>
          <w:rFonts w:cstheme="minorHAnsi"/>
        </w:rPr>
        <w:t>Alle saker</w:t>
      </w:r>
      <w:r w:rsidRPr="003204AE">
        <w:rPr>
          <w:rFonts w:cstheme="minorHAnsi"/>
        </w:rPr>
        <w:t xml:space="preserve"> har en status som sier noe om </w:t>
      </w:r>
      <w:r>
        <w:rPr>
          <w:rFonts w:cstheme="minorHAnsi"/>
        </w:rPr>
        <w:t xml:space="preserve">saken er under behandling, avsluttet mm. </w:t>
      </w:r>
      <w:r w:rsidR="00776C82">
        <w:rPr>
          <w:rFonts w:cstheme="minorHAnsi"/>
        </w:rPr>
        <w:t>Saker kan ha følgende status:</w:t>
      </w:r>
      <w:bookmarkEnd w:id="19"/>
      <w:bookmarkEnd w:id="20"/>
      <w:bookmarkEnd w:id="21"/>
      <w:r>
        <w:rPr>
          <w:rFonts w:cstheme="minorHAnsi"/>
        </w:rPr>
        <w:br/>
      </w:r>
      <w:r w:rsidR="00776C82" w:rsidRPr="00BA35B9">
        <w:rPr>
          <w:rFonts w:cstheme="minorHAnsi"/>
          <w:b/>
        </w:rPr>
        <w:t>R</w:t>
      </w:r>
      <w:r w:rsidR="00776C82">
        <w:rPr>
          <w:rFonts w:cstheme="minorHAnsi"/>
          <w:b/>
        </w:rPr>
        <w:t xml:space="preserve"> - </w:t>
      </w:r>
      <w:r w:rsidR="00776C82" w:rsidRPr="0038043B">
        <w:rPr>
          <w:rFonts w:cstheme="minorHAnsi"/>
          <w:b/>
        </w:rPr>
        <w:t>Reservert.</w:t>
      </w:r>
      <w:r w:rsidR="00776C82">
        <w:rPr>
          <w:rFonts w:cstheme="minorHAnsi"/>
          <w:b/>
        </w:rPr>
        <w:t xml:space="preserve"> </w:t>
      </w:r>
      <w:r w:rsidR="00776C82">
        <w:rPr>
          <w:rFonts w:cstheme="minorHAnsi"/>
        </w:rPr>
        <w:t>Saken</w:t>
      </w:r>
      <w:r w:rsidR="00776C82" w:rsidRPr="00BA35B9">
        <w:rPr>
          <w:rFonts w:cstheme="minorHAnsi"/>
        </w:rPr>
        <w:t xml:space="preserve"> er opprettet og reservert av saksbehandler.</w:t>
      </w:r>
      <w:r>
        <w:rPr>
          <w:rFonts w:cstheme="minorHAnsi"/>
        </w:rPr>
        <w:br/>
      </w:r>
      <w:r w:rsidR="00776C82">
        <w:rPr>
          <w:rFonts w:cstheme="minorHAnsi"/>
          <w:b/>
        </w:rPr>
        <w:t xml:space="preserve">B - </w:t>
      </w:r>
      <w:r w:rsidR="00776C82" w:rsidRPr="0038043B">
        <w:rPr>
          <w:rFonts w:cstheme="minorHAnsi"/>
          <w:b/>
        </w:rPr>
        <w:t>Behandles.</w:t>
      </w:r>
      <w:r w:rsidR="00776C82">
        <w:rPr>
          <w:rFonts w:cstheme="minorHAnsi"/>
          <w:b/>
        </w:rPr>
        <w:t xml:space="preserve"> </w:t>
      </w:r>
      <w:r w:rsidR="00776C82">
        <w:rPr>
          <w:rFonts w:cstheme="minorHAnsi"/>
        </w:rPr>
        <w:t>Saken er under behandling og k</w:t>
      </w:r>
      <w:r w:rsidR="00776C82" w:rsidRPr="00BA35B9">
        <w:rPr>
          <w:rFonts w:cstheme="minorHAnsi"/>
        </w:rPr>
        <w:t>ontrollert av arkivet</w:t>
      </w:r>
      <w:r w:rsidR="00776C82">
        <w:rPr>
          <w:rFonts w:cstheme="minorHAnsi"/>
        </w:rPr>
        <w:t>.</w:t>
      </w:r>
      <w:r>
        <w:rPr>
          <w:rFonts w:cstheme="minorHAnsi"/>
        </w:rPr>
        <w:br/>
      </w:r>
      <w:r w:rsidR="00776C82">
        <w:rPr>
          <w:rFonts w:cstheme="minorHAnsi"/>
          <w:b/>
        </w:rPr>
        <w:t xml:space="preserve">A - </w:t>
      </w:r>
      <w:r w:rsidR="00776C82" w:rsidRPr="0038043B">
        <w:rPr>
          <w:rFonts w:cstheme="minorHAnsi"/>
          <w:b/>
        </w:rPr>
        <w:t>Avsluttet.</w:t>
      </w:r>
      <w:r w:rsidR="00776C82" w:rsidRPr="00BA35B9">
        <w:rPr>
          <w:rFonts w:cstheme="minorHAnsi"/>
        </w:rPr>
        <w:t xml:space="preserve">  </w:t>
      </w:r>
      <w:r w:rsidR="00776C82">
        <w:rPr>
          <w:rFonts w:cstheme="minorHAnsi"/>
        </w:rPr>
        <w:t>Saken er</w:t>
      </w:r>
      <w:r w:rsidR="00776C82" w:rsidRPr="00BA35B9">
        <w:rPr>
          <w:rFonts w:cstheme="minorHAnsi"/>
        </w:rPr>
        <w:t xml:space="preserve"> avsluttet.</w:t>
      </w:r>
      <w:r w:rsidR="00776C82">
        <w:rPr>
          <w:rFonts w:cstheme="minorHAnsi"/>
        </w:rPr>
        <w:t xml:space="preserve"> Det er bare </w:t>
      </w:r>
      <w:r w:rsidR="00806CB1">
        <w:rPr>
          <w:rFonts w:cstheme="minorHAnsi"/>
        </w:rPr>
        <w:t>arkivet</w:t>
      </w:r>
      <w:r w:rsidR="00776C82">
        <w:rPr>
          <w:rFonts w:cstheme="minorHAnsi"/>
        </w:rPr>
        <w:t xml:space="preserve"> som kan avslutte og gjenåpne saker</w:t>
      </w:r>
      <w:r>
        <w:rPr>
          <w:rFonts w:cstheme="minorHAnsi"/>
        </w:rPr>
        <w:br/>
      </w:r>
      <w:r w:rsidR="00776C82">
        <w:rPr>
          <w:rFonts w:cstheme="minorHAnsi"/>
          <w:b/>
        </w:rPr>
        <w:t xml:space="preserve">U - </w:t>
      </w:r>
      <w:r w:rsidR="00776C82" w:rsidRPr="0038043B">
        <w:rPr>
          <w:rFonts w:cstheme="minorHAnsi"/>
          <w:b/>
        </w:rPr>
        <w:t>Utgår.</w:t>
      </w:r>
      <w:r w:rsidR="00776C82" w:rsidRPr="00BA35B9">
        <w:rPr>
          <w:rFonts w:cstheme="minorHAnsi"/>
        </w:rPr>
        <w:t xml:space="preserve"> </w:t>
      </w:r>
      <w:r w:rsidR="00776C82">
        <w:rPr>
          <w:rFonts w:cstheme="minorHAnsi"/>
        </w:rPr>
        <w:t>Saken ikke lenger aktuell for å registrere nye journalposter eller annen saksinformasjon.</w:t>
      </w:r>
    </w:p>
    <w:p w:rsidR="00776C82" w:rsidRPr="00334F12" w:rsidRDefault="00776C82" w:rsidP="00776C82">
      <w:pPr>
        <w:pStyle w:val="Normalinnrykk"/>
        <w:ind w:left="0"/>
        <w:rPr>
          <w:rFonts w:asciiTheme="minorHAnsi" w:hAnsiTheme="minorHAnsi" w:cstheme="minorHAnsi"/>
        </w:rPr>
      </w:pPr>
      <w:r w:rsidRPr="00334F12">
        <w:rPr>
          <w:rFonts w:asciiTheme="minorHAnsi" w:hAnsiTheme="minorHAnsi" w:cstheme="minorHAnsi"/>
          <w:b/>
        </w:rPr>
        <w:t xml:space="preserve">X </w:t>
      </w:r>
      <w:r>
        <w:rPr>
          <w:rFonts w:asciiTheme="minorHAnsi" w:hAnsiTheme="minorHAnsi" w:cstheme="minorHAnsi"/>
          <w:b/>
        </w:rPr>
        <w:t>-</w:t>
      </w:r>
      <w:r w:rsidRPr="00334F12">
        <w:rPr>
          <w:rFonts w:asciiTheme="minorHAnsi" w:hAnsiTheme="minorHAnsi" w:cstheme="minorHAnsi"/>
          <w:b/>
        </w:rPr>
        <w:t xml:space="preserve"> Ingen oppfølging.</w:t>
      </w:r>
      <w:r>
        <w:rPr>
          <w:rFonts w:asciiTheme="minorHAnsi" w:hAnsiTheme="minorHAnsi" w:cstheme="minorHAnsi"/>
        </w:rPr>
        <w:t xml:space="preserve"> </w:t>
      </w:r>
    </w:p>
    <w:p w:rsidR="00776C82" w:rsidRDefault="00776C82" w:rsidP="00776C82">
      <w:pPr>
        <w:pStyle w:val="Overskrift4"/>
      </w:pPr>
      <w:r>
        <w:t>Restanse</w:t>
      </w:r>
      <w:r w:rsidR="002E42D0">
        <w:t xml:space="preserve"> – Må behandles</w:t>
      </w:r>
    </w:p>
    <w:p w:rsidR="00776C82" w:rsidRPr="00EA3753" w:rsidRDefault="00776C82" w:rsidP="00776C82">
      <w:r>
        <w:t xml:space="preserve">Ordet restanse i </w:t>
      </w:r>
      <w:r w:rsidRPr="009B41D2">
        <w:t xml:space="preserve">saksbehandlersammenheng betyr at du har post du må avskrive. Det vil si du har post som du må lese og besvare </w:t>
      </w:r>
      <w:r w:rsidRPr="00055D2D">
        <w:t xml:space="preserve">eller </w:t>
      </w:r>
      <w:r w:rsidR="00AE378B" w:rsidRPr="00055D2D">
        <w:t xml:space="preserve">du </w:t>
      </w:r>
      <w:r w:rsidRPr="00055D2D">
        <w:t xml:space="preserve">har sendt ut post som du må følge opp. </w:t>
      </w:r>
      <w:r w:rsidR="00891B36" w:rsidRPr="00055D2D">
        <w:t xml:space="preserve">Du kan også avskrive post ved å ta det til etterretning eller til orientering. </w:t>
      </w:r>
      <w:r w:rsidRPr="00055D2D">
        <w:t>Du kan ha restanse på både inngående og utgående brev og det kan være knyttet en frist for når oppfølging skal skje. Dette</w:t>
      </w:r>
      <w:r>
        <w:t xml:space="preserve"> angis som </w:t>
      </w:r>
      <w:r w:rsidRPr="00590A1C">
        <w:rPr>
          <w:b/>
        </w:rPr>
        <w:t>forfallsdato</w:t>
      </w:r>
      <w:r>
        <w:t>. Det er den enkelte journalpost som har restanse, ikke en hel sak.</w:t>
      </w:r>
    </w:p>
    <w:p w:rsidR="00776C82" w:rsidRPr="003204AE" w:rsidRDefault="00776C82" w:rsidP="00776C82">
      <w:pPr>
        <w:pStyle w:val="Overskrift4"/>
      </w:pPr>
      <w:r w:rsidRPr="003204AE">
        <w:t>Avskrivning</w:t>
      </w:r>
    </w:p>
    <w:p w:rsidR="00776C82" w:rsidRDefault="00776C82" w:rsidP="00776C82">
      <w:r w:rsidRPr="003204AE">
        <w:t>Å avskrive betyr å registrere opplysninger tilknyttet en journalpost om når og hvordan behandlingen av innholdet i journalposten er avsluttet. Avskrivning av en journalpost gjør at journalposten forsvinner fra restanse- og forfallsliste hos ansvarlig saksbehandler. Det er journalposter som avskrives, ikke saker. Saker avsluttes når de er ferdigbehandlet.</w:t>
      </w:r>
      <w:r w:rsidR="00891B36" w:rsidRPr="003204AE">
        <w:t xml:space="preserve">  Nedenfor er en oversikt over </w:t>
      </w:r>
      <w:r w:rsidRPr="003204AE">
        <w:t>hvi</w:t>
      </w:r>
      <w:r w:rsidR="00AE378B">
        <w:t>lke avskrivningsmåter som kan benyttes: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993"/>
      </w:tblGrid>
      <w:tr w:rsidR="001E2256" w:rsidRPr="00B51D20" w:rsidTr="002A2000">
        <w:tc>
          <w:tcPr>
            <w:tcW w:w="6237" w:type="dxa"/>
            <w:shd w:val="clear" w:color="auto" w:fill="FFFFFF" w:themeFill="background1"/>
          </w:tcPr>
          <w:p w:rsidR="001E2256" w:rsidRPr="00B51D20" w:rsidRDefault="001E2256" w:rsidP="002A2000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2000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Avskrivningmåte</w:t>
            </w:r>
            <w:r w:rsidR="002E42D0" w:rsidRPr="002A2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Kode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1D20">
              <w:rPr>
                <w:rFonts w:asciiTheme="minorHAnsi" w:hAnsiTheme="minorHAnsi" w:cstheme="minorHAnsi"/>
                <w:sz w:val="22"/>
                <w:szCs w:val="22"/>
              </w:rPr>
              <w:t>Midlertidig svar sendt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1D20">
              <w:rPr>
                <w:rFonts w:asciiTheme="minorHAnsi" w:hAnsiTheme="minorHAnsi" w:cstheme="minorHAnsi"/>
                <w:sz w:val="22"/>
                <w:szCs w:val="22"/>
              </w:rPr>
              <w:t xml:space="preserve">Besvart med utgående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brev/epost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Tatt til etterretning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055D2D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Besvart med telefon</w:t>
            </w:r>
          </w:p>
        </w:tc>
        <w:tc>
          <w:tcPr>
            <w:tcW w:w="993" w:type="dxa"/>
          </w:tcPr>
          <w:p w:rsidR="001E2256" w:rsidRPr="00055D2D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TLF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153042" w:rsidP="0015304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/>
                <w:sz w:val="22"/>
                <w:szCs w:val="22"/>
              </w:rPr>
              <w:t>Besvar på dokument, påtegning på selve dokumentet før det skannes</w:t>
            </w:r>
          </w:p>
        </w:tc>
        <w:tc>
          <w:tcPr>
            <w:tcW w:w="993" w:type="dxa"/>
          </w:tcPr>
          <w:p w:rsidR="00153042" w:rsidRPr="00055D2D" w:rsidRDefault="00153042" w:rsidP="0079400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BD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153042" w:rsidP="0015304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/>
                <w:sz w:val="22"/>
                <w:szCs w:val="22"/>
              </w:rPr>
              <w:t>Besvart på internett</w:t>
            </w:r>
          </w:p>
        </w:tc>
        <w:tc>
          <w:tcPr>
            <w:tcW w:w="993" w:type="dxa"/>
          </w:tcPr>
          <w:p w:rsidR="00153042" w:rsidRPr="00055D2D" w:rsidRDefault="00153042" w:rsidP="0079400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BIN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153042" w:rsidP="0015304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/>
                <w:sz w:val="22"/>
                <w:szCs w:val="22"/>
              </w:rPr>
              <w:t>Behandlet politisk</w:t>
            </w:r>
          </w:p>
        </w:tc>
        <w:tc>
          <w:tcPr>
            <w:tcW w:w="993" w:type="dxa"/>
          </w:tcPr>
          <w:p w:rsidR="00153042" w:rsidRPr="00055D2D" w:rsidRDefault="00153042" w:rsidP="00153042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BP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571F2C" w:rsidP="00794005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Vidaresendt til ekstern instans</w:t>
            </w:r>
            <w:r w:rsidR="00153042" w:rsidRPr="00055D2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53042" w:rsidRPr="00055D2D" w:rsidRDefault="00571F2C" w:rsidP="0079400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VS</w:t>
            </w:r>
          </w:p>
        </w:tc>
      </w:tr>
    </w:tbl>
    <w:p w:rsidR="00776C82" w:rsidRDefault="00776C82" w:rsidP="00776C82">
      <w:pPr>
        <w:pStyle w:val="Overskrift4"/>
      </w:pPr>
      <w:r>
        <w:t>Merknad</w:t>
      </w:r>
    </w:p>
    <w:p w:rsidR="00776C82" w:rsidRDefault="00776C82" w:rsidP="00776C82">
      <w:r>
        <w:t xml:space="preserve">Til saker, journalposter og saksdokumenter kan man knytte merknad til registreringen. Merknad brukes til påføring av tilleggsinformasjon som er relevant i forbindelse med saksbehandlingen, men som ikke nødvendigvis trenger å være et eget saksdokument. </w:t>
      </w:r>
    </w:p>
    <w:p w:rsidR="00776C82" w:rsidRDefault="00776C82" w:rsidP="00776C82">
      <w:pPr>
        <w:pStyle w:val="Overskrift4"/>
      </w:pPr>
      <w:r w:rsidRPr="008A4FF5">
        <w:t>Oppgaver</w:t>
      </w:r>
    </w:p>
    <w:p w:rsidR="000948A3" w:rsidRDefault="00776C82" w:rsidP="00776C82">
      <w:r>
        <w:t>Oppgaver benyttes for å sende journalposter på saksgang, for</w:t>
      </w:r>
      <w:r w:rsidR="002E42D0">
        <w:t xml:space="preserve"> eksempel til godkjenning, </w:t>
      </w:r>
      <w:r>
        <w:t>til uttalelse</w:t>
      </w:r>
      <w:r w:rsidR="002E42D0">
        <w:t xml:space="preserve"> beskjed osv</w:t>
      </w:r>
      <w:r>
        <w:t xml:space="preserve">. På en oppgave angis mottaker og eventuelt merknad. </w:t>
      </w:r>
    </w:p>
    <w:p w:rsidR="00776C82" w:rsidRPr="00426F79" w:rsidRDefault="00776C82" w:rsidP="00776C82">
      <w:pPr>
        <w:pStyle w:val="Overskrift4"/>
      </w:pPr>
      <w:r>
        <w:t>Ekspedering</w:t>
      </w:r>
    </w:p>
    <w:p w:rsidR="00776C82" w:rsidRDefault="00776C82" w:rsidP="00776C82">
      <w:r>
        <w:t xml:space="preserve">Klargjøring og utsendelse av ferdigproduserte saksdokumenter til angitt mottaker. </w:t>
      </w:r>
    </w:p>
    <w:p w:rsidR="00776C82" w:rsidRDefault="00776C82" w:rsidP="00776C82">
      <w:r>
        <w:t>Eksp</w:t>
      </w:r>
      <w:r w:rsidR="00891B36">
        <w:t xml:space="preserve">edering kan foregå elektronisk </w:t>
      </w:r>
      <w:r>
        <w:t>på epost eller fysisk ved å skrive ut på papir, legge i konvolutt og sende med post</w:t>
      </w:r>
      <w:r w:rsidR="002E42D0">
        <w:t xml:space="preserve">. </w:t>
      </w:r>
      <w:r>
        <w:t>Det vil framkomme i ekspederingsdialogen hvilke mottakere dette gjelder.</w:t>
      </w:r>
    </w:p>
    <w:p w:rsidR="00776C82" w:rsidRDefault="006F78E8" w:rsidP="00776C82">
      <w:r>
        <w:t>Interne N</w:t>
      </w:r>
      <w:r w:rsidR="00776C82">
        <w:t>otater ekspederes direkte til mottakere ved ferdigstillelse.</w:t>
      </w:r>
    </w:p>
    <w:p w:rsidR="00776C82" w:rsidRDefault="00776C82" w:rsidP="00776C82">
      <w:pPr>
        <w:pStyle w:val="Overskrift4"/>
      </w:pPr>
      <w:r>
        <w:t>Sakstype</w:t>
      </w:r>
    </w:p>
    <w:p w:rsidR="00BD2332" w:rsidRDefault="00776C82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t>Sakstype er et felt på saksnivå som benyttes for å kategorisere saker. Sakstype kan brukes som grunnlag for sortering og rapportering. Det er også e</w:t>
      </w:r>
      <w:r w:rsidR="006F78E8">
        <w:t>n angivelse av hvilke rutiner</w:t>
      </w:r>
      <w:r>
        <w:t xml:space="preserve"> en sak skal behandles etter.</w:t>
      </w:r>
    </w:p>
    <w:p w:rsidR="00776C82" w:rsidRPr="00055D2D" w:rsidRDefault="00776C82" w:rsidP="00776C82">
      <w:pPr>
        <w:pStyle w:val="Overskrift4"/>
      </w:pPr>
      <w:r w:rsidRPr="00055D2D">
        <w:t>Skjerming</w:t>
      </w:r>
      <w:r w:rsidR="00BD2332" w:rsidRPr="00055D2D">
        <w:t xml:space="preserve"> og tilgangskoder</w:t>
      </w:r>
    </w:p>
    <w:p w:rsidR="005C3109" w:rsidRDefault="00D6498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55D2D">
        <w:t>Saker, journalposter og dokumenter som er unntatt offentlighet skjermes med tilgangskoder (f.eks U) og hjemmelshenvisninger i systemet.</w:t>
      </w:r>
      <w:r w:rsidR="00BD2332" w:rsidRPr="00055D2D">
        <w:t xml:space="preserve"> Dette gjøres for å angi unntak fra offentlighet på offentlig journal eller for å sikre skjerming av registreringsopplysninger og dokumenter internt i kommunen. Skjerming påføres ved å angi en tilgangskode, et nivå for hvor mye data som skjermes og en lovhjemmel for skjermingen.</w:t>
      </w:r>
      <w:r w:rsidRPr="00055D2D">
        <w:br/>
      </w:r>
      <w:r w:rsidR="00776C82" w:rsidRPr="00055D2D">
        <w:t>Autorisasjon til å lese skjermet informasjon i s</w:t>
      </w:r>
      <w:r w:rsidRPr="00055D2D">
        <w:t>ystemet er satt opp i henhold til</w:t>
      </w:r>
      <w:r w:rsidR="00776C82" w:rsidRPr="00055D2D">
        <w:t xml:space="preserve"> hvem som </w:t>
      </w:r>
      <w:r w:rsidRPr="00055D2D">
        <w:t>skal ha tilgang til ulike typer informasjon.</w:t>
      </w:r>
      <w:r>
        <w:br/>
      </w:r>
      <w:bookmarkStart w:id="22" w:name="_Toc277699848"/>
      <w:r w:rsidR="005C3109">
        <w:br w:type="page"/>
      </w:r>
    </w:p>
    <w:p w:rsidR="007760FE" w:rsidRDefault="007760FE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23" w:name="_Toc405956123"/>
      <w:r>
        <w:t>Rollebeskrivelser</w:t>
      </w:r>
      <w:bookmarkEnd w:id="23"/>
    </w:p>
    <w:p w:rsidR="00F1550D" w:rsidRDefault="00F1550D" w:rsidP="00F1550D">
      <w:pPr>
        <w:pStyle w:val="Overskrift4"/>
      </w:pPr>
      <w:bookmarkStart w:id="24" w:name="_Saksflyt_i_Forbrukerrådet"/>
      <w:bookmarkStart w:id="25" w:name="_Toc277699853"/>
      <w:bookmarkStart w:id="26" w:name="_Toc251253630"/>
      <w:bookmarkStart w:id="27" w:name="_Toc277699849"/>
      <w:bookmarkEnd w:id="14"/>
      <w:bookmarkEnd w:id="15"/>
      <w:bookmarkEnd w:id="22"/>
      <w:bookmarkEnd w:id="24"/>
      <w:r>
        <w:t>Brukere</w:t>
      </w:r>
    </w:p>
    <w:p w:rsidR="00F1550D" w:rsidRDefault="00F1550D" w:rsidP="00F1550D">
      <w:r>
        <w:t xml:space="preserve">Alle medarbeidere som har tilgang til WebSak Fokus er brukere av systemet. Dette er ikke en selvstendig rolle i rutinebeskrivelsen, men et samlebegrep som benyttes i de øvrige rollebeskrivelsene. </w:t>
      </w:r>
    </w:p>
    <w:p w:rsidR="00F1550D" w:rsidRDefault="00F1550D" w:rsidP="00F1550D">
      <w:pPr>
        <w:pStyle w:val="Overskrift4"/>
      </w:pPr>
      <w:r w:rsidRPr="00F9713A">
        <w:t>Saksbehandler</w:t>
      </w:r>
      <w:r>
        <w:t xml:space="preserve"> (SBH)</w:t>
      </w:r>
    </w:p>
    <w:p w:rsidR="00F1550D" w:rsidRDefault="00F1550D" w:rsidP="00F1550D">
      <w:r>
        <w:t xml:space="preserve">En saksbehandler er en bruker som mottar post og produserer saker, journalposter og sakdokumenter i saksbehandlingssystemet. </w:t>
      </w:r>
      <w:r w:rsidRPr="00C8668E">
        <w:t>Saksbehandler vil normalt bare kunne oppdatere egne journalposter</w:t>
      </w:r>
      <w:r>
        <w:t xml:space="preserve"> og saksdokumenter, men kan gis utvidet tilgang ved behov</w:t>
      </w:r>
      <w:r w:rsidRPr="00C8668E">
        <w:t xml:space="preserve">. </w:t>
      </w:r>
    </w:p>
    <w:p w:rsidR="00F1550D" w:rsidRPr="00C8668E" w:rsidRDefault="00F1550D" w:rsidP="00F1550D">
      <w:pPr>
        <w:pStyle w:val="Overskrift4"/>
      </w:pPr>
      <w:r w:rsidRPr="00C8668E">
        <w:t>Saksansvarlig</w:t>
      </w:r>
      <w:r>
        <w:t xml:space="preserve"> (SA)</w:t>
      </w:r>
    </w:p>
    <w:p w:rsidR="00F1550D" w:rsidRDefault="00F1550D" w:rsidP="00F1550D">
      <w:r>
        <w:t xml:space="preserve">En saksansvarlig er en bruker som utfører saksbehandlerfunksjoner i henhold til saksbehandlingsrutinene. Saksansvarlig har i tillegg et totalansvar for en bestemt sak. </w:t>
      </w:r>
    </w:p>
    <w:p w:rsidR="00F1550D" w:rsidRDefault="00F1550D" w:rsidP="00F1550D">
      <w:r>
        <w:t>I en og samme sak kan flere saksbehandlere være involvert som ansvarlig for enkelte journalposter i saken</w:t>
      </w:r>
      <w:r w:rsidRPr="00C8668E">
        <w:t>, men saken har alltid bare en saksansvarlig.</w:t>
      </w:r>
    </w:p>
    <w:p w:rsidR="00F1550D" w:rsidRPr="00C8668E" w:rsidRDefault="00F1550D" w:rsidP="00F1550D">
      <w:pPr>
        <w:rPr>
          <w:b/>
        </w:rPr>
      </w:pPr>
      <w:r w:rsidRPr="00C8668E">
        <w:t>Saksansvarlig har utvidede rettigheter for alle journalposter i saken. Det kommer klart fram i de enkelte skjermbilde</w:t>
      </w:r>
      <w:r>
        <w:t>r</w:t>
      </w:r>
      <w:r w:rsidRPr="00C8668E">
        <w:t xml:space="preserve"> hvilke felter som kan oppdateres.</w:t>
      </w:r>
    </w:p>
    <w:p w:rsidR="00F1550D" w:rsidRDefault="00F1550D" w:rsidP="00F1550D">
      <w:pPr>
        <w:pStyle w:val="Overskrift4"/>
      </w:pPr>
      <w:r w:rsidRPr="00F9713A">
        <w:t>Leder</w:t>
      </w:r>
      <w:r>
        <w:t xml:space="preserve"> (LED)</w:t>
      </w:r>
    </w:p>
    <w:p w:rsidR="00F1550D" w:rsidRDefault="00F1550D" w:rsidP="00F1550D">
      <w:r>
        <w:t xml:space="preserve">En leder er en bruker som utfører saksbehandlerfunksjoner i henhold til saksbehandlingsrutinene. </w:t>
      </w:r>
      <w:r w:rsidRPr="002D18A8">
        <w:t>Lederfunksjoner i WebSak utøves av ansatte som er tilsatt i lederstilling eller for øvrig er gitt spesifisert fullmakt til å ivareta en eller flere ledelsesfunksjoner</w:t>
      </w:r>
      <w:r>
        <w:t xml:space="preserve">. </w:t>
      </w:r>
    </w:p>
    <w:p w:rsidR="00F1550D" w:rsidRDefault="00F1550D" w:rsidP="00F1550D">
      <w:r>
        <w:t>I tillegg autoriseres l</w:t>
      </w:r>
      <w:r w:rsidR="00891B36">
        <w:t xml:space="preserve">edere med utvidede rettigheter </w:t>
      </w:r>
      <w:r>
        <w:t>innenfor en avdeling eller seksjon. En leder vil typisk utøve følgende oppgaver som ikke inngår i de generelle saksbehandlingsrutinene:</w:t>
      </w:r>
    </w:p>
    <w:p w:rsidR="00F1550D" w:rsidRDefault="00F1550D" w:rsidP="00F1550D">
      <w:pPr>
        <w:pStyle w:val="Listeavsnitt"/>
        <w:numPr>
          <w:ilvl w:val="0"/>
          <w:numId w:val="1"/>
        </w:numPr>
      </w:pPr>
      <w:r>
        <w:t>Godkjenning</w:t>
      </w:r>
    </w:p>
    <w:p w:rsidR="00F1550D" w:rsidRDefault="00F1550D" w:rsidP="00F1550D">
      <w:pPr>
        <w:pStyle w:val="Listeavsnitt"/>
        <w:numPr>
          <w:ilvl w:val="0"/>
          <w:numId w:val="1"/>
        </w:numPr>
      </w:pPr>
      <w:r>
        <w:t>Restanseoppfølging og rapportering</w:t>
      </w:r>
    </w:p>
    <w:p w:rsidR="00F1550D" w:rsidRDefault="00F1550D" w:rsidP="00F1550D">
      <w:r>
        <w:t>I tillegg autoriseres ledere for interne skjermingskoder innenfor egen avdeling eller</w:t>
      </w:r>
      <w:r w:rsidRPr="00A36DE7">
        <w:t xml:space="preserve"> </w:t>
      </w:r>
      <w:r>
        <w:t>seksjon og de gis tilgang til å se journalposter og saksdokumenter under arbeid innenfor de avdelinger eller seksjoner de har lederansvar for.</w:t>
      </w:r>
    </w:p>
    <w:p w:rsidR="00F1550D" w:rsidRPr="002D18A8" w:rsidRDefault="00F1550D" w:rsidP="00F1550D">
      <w:pPr>
        <w:rPr>
          <w:i/>
        </w:rPr>
      </w:pPr>
      <w:r w:rsidRPr="002D18A8">
        <w:t>Det kommer klart fram i det enkelte skjermbilde hvilke felter som kan oppdateres.</w:t>
      </w:r>
      <w:r w:rsidRPr="002D18A8">
        <w:rPr>
          <w:i/>
        </w:rPr>
        <w:t xml:space="preserve"> </w:t>
      </w:r>
    </w:p>
    <w:p w:rsidR="00F1550D" w:rsidRDefault="00F1550D" w:rsidP="00F1550D">
      <w:r w:rsidRPr="002D18A8">
        <w:t>Ved hjelp av stedfortrederfunksjonaliteten i WebSak kan man ved eventuell sykdom, ferie eller permisjon enkelt overføre den enkelte leders funksjoner og proses</w:t>
      </w:r>
      <w:r w:rsidR="003D7D30">
        <w:t>ser til andre i Time kommune.</w:t>
      </w:r>
    </w:p>
    <w:p w:rsidR="00F1550D" w:rsidRPr="00191738" w:rsidRDefault="00F1550D" w:rsidP="00F1550D">
      <w:pPr>
        <w:pStyle w:val="Overskrift4"/>
      </w:pPr>
      <w:r>
        <w:t>Arkivansvarlig (ARK)</w:t>
      </w:r>
    </w:p>
    <w:p w:rsidR="00F1550D" w:rsidRDefault="004A0881" w:rsidP="00F1550D">
      <w:r>
        <w:t>Rollen arkivansvarlig</w:t>
      </w:r>
      <w:r w:rsidR="00F1550D" w:rsidRPr="00191738">
        <w:t xml:space="preserve"> </w:t>
      </w:r>
      <w:r w:rsidR="00F1550D">
        <w:t>h</w:t>
      </w:r>
      <w:r w:rsidR="00F1550D" w:rsidRPr="00191738">
        <w:t xml:space="preserve">ar i henhold </w:t>
      </w:r>
      <w:r w:rsidR="000948A3">
        <w:t>til autorisasjon adgang til alle</w:t>
      </w:r>
      <w:r w:rsidR="00F1550D" w:rsidRPr="00191738">
        <w:t xml:space="preserve"> typer registrering og </w:t>
      </w:r>
      <w:r w:rsidR="00F1550D">
        <w:t>retting i WebSak. Arkivansvarlig</w:t>
      </w:r>
      <w:r w:rsidR="00F1550D" w:rsidRPr="00191738">
        <w:t xml:space="preserve"> har i tillegg adgang til </w:t>
      </w:r>
      <w:r w:rsidR="00D40CE0">
        <w:t xml:space="preserve">de </w:t>
      </w:r>
      <w:r w:rsidR="00F1550D" w:rsidRPr="00191738">
        <w:t>alle</w:t>
      </w:r>
      <w:r w:rsidR="00D40CE0">
        <w:t xml:space="preserve">r fleste </w:t>
      </w:r>
      <w:r w:rsidR="000948A3">
        <w:t>registre i systemet (noen registre</w:t>
      </w:r>
      <w:r w:rsidR="003D7D30">
        <w:t xml:space="preserve"> er forbeholdt bruker med funksjon</w:t>
      </w:r>
      <w:r w:rsidR="000948A3">
        <w:t xml:space="preserve"> systemansvarlig).</w:t>
      </w:r>
      <w:r w:rsidR="004126FD">
        <w:br/>
      </w:r>
    </w:p>
    <w:p w:rsidR="00F1550D" w:rsidRPr="00191738" w:rsidRDefault="00F1550D" w:rsidP="00F1550D">
      <w:pPr>
        <w:pStyle w:val="Overskrift4"/>
      </w:pPr>
      <w:bookmarkStart w:id="28" w:name="_Toc258315711"/>
      <w:r>
        <w:t>A</w:t>
      </w:r>
      <w:r w:rsidRPr="00191738">
        <w:t>rkiv</w:t>
      </w:r>
      <w:bookmarkEnd w:id="28"/>
      <w:r>
        <w:t>personale (ARK)</w:t>
      </w:r>
    </w:p>
    <w:p w:rsidR="00F1550D" w:rsidRDefault="00F1550D" w:rsidP="00F1550D">
      <w:r>
        <w:t>Rollen arkivpersonale</w:t>
      </w:r>
      <w:r w:rsidRPr="00191738">
        <w:t xml:space="preserve"> har i henhold til autorisasjon adgang til alle typer registr</w:t>
      </w:r>
      <w:r>
        <w:t>ering og retting i WebSak (</w:t>
      </w:r>
      <w:r w:rsidRPr="00191738">
        <w:t xml:space="preserve">saker og </w:t>
      </w:r>
      <w:r>
        <w:t>journalposter). Arkivpersonale</w:t>
      </w:r>
      <w:r w:rsidRPr="00191738">
        <w:t xml:space="preserve"> gis tilgang til registre i systemet etter behov.</w:t>
      </w:r>
    </w:p>
    <w:p w:rsidR="00F1550D" w:rsidRPr="00A36DE7" w:rsidRDefault="00F1550D" w:rsidP="00F1550D">
      <w:r>
        <w:t xml:space="preserve">I dette dokumentet brukes benevnelsen </w:t>
      </w:r>
      <w:r w:rsidR="004A0881">
        <w:rPr>
          <w:i/>
        </w:rPr>
        <w:t>arkivet</w:t>
      </w:r>
      <w:r>
        <w:rPr>
          <w:i/>
        </w:rPr>
        <w:t xml:space="preserve"> (</w:t>
      </w:r>
      <w:r>
        <w:t xml:space="preserve">forkortet ARK) ved ansvarsangivelse for utførelse av rutinene. </w:t>
      </w:r>
      <w:r w:rsidR="00806CB1">
        <w:t>Arkivet</w:t>
      </w:r>
      <w:r>
        <w:t xml:space="preserve"> kan være autorisert enten som arkivansvarlig eller arkivpersonale i WebSak. </w:t>
      </w:r>
    </w:p>
    <w:p w:rsidR="00F1550D" w:rsidRPr="00191738" w:rsidRDefault="00F1550D" w:rsidP="00F1550D">
      <w:pPr>
        <w:pStyle w:val="Overskrift4"/>
      </w:pPr>
      <w:r>
        <w:t>Postmottak (PM)</w:t>
      </w:r>
    </w:p>
    <w:p w:rsidR="00F1550D" w:rsidRDefault="00F1550D" w:rsidP="00F1550D">
      <w:r>
        <w:t>Postmottak er den tjenesten som mottar, sorterer og skanner fysisk post slik at denne blir tilgjengelig elektronisk for journalføring og videre</w:t>
      </w:r>
      <w:r w:rsidR="004126FD">
        <w:t xml:space="preserve"> fordeling og oppfølging i Fokus</w:t>
      </w:r>
      <w:r>
        <w:t>.</w:t>
      </w:r>
    </w:p>
    <w:p w:rsidR="00055545" w:rsidRDefault="0005554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C34D1" w:rsidRDefault="001C34D1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29" w:name="_Toc405956124"/>
      <w:r>
        <w:t>Tips &amp; triks</w:t>
      </w:r>
      <w:bookmarkEnd w:id="29"/>
    </w:p>
    <w:bookmarkEnd w:id="25"/>
    <w:p w:rsidR="001C34D1" w:rsidRDefault="001C34D1" w:rsidP="001C34D1">
      <w:r>
        <w:t xml:space="preserve">Her </w:t>
      </w:r>
      <w:r w:rsidR="00D40CE0">
        <w:t>beskrives</w:t>
      </w:r>
      <w:r>
        <w:t xml:space="preserve"> noen utvalgte funksjoner som er gjennomgående aktuelle ved utførelse av de fleste rutine</w:t>
      </w:r>
      <w:r w:rsidR="00D40CE0">
        <w:t>ne</w:t>
      </w:r>
      <w:r>
        <w:t xml:space="preserve"> som beskrives i dette dokumentet. </w:t>
      </w:r>
    </w:p>
    <w:p w:rsidR="001C34D1" w:rsidRDefault="001C34D1" w:rsidP="001C34D1">
      <w:r>
        <w:t>For mer detaljert beskrivelse av framgangsmåte anbefales det å benytte brukerdokumentasjonen som følger med systemet. Denne er tilgjengelig for søk og oppslag på hurtigtasten F2.</w:t>
      </w:r>
    </w:p>
    <w:p w:rsidR="001C34D1" w:rsidRDefault="001C34D1" w:rsidP="001C34D1">
      <w:pPr>
        <w:pStyle w:val="Overskrift4"/>
      </w:pPr>
      <w:r>
        <w:t>Hurtigtaster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271"/>
        <w:gridCol w:w="2268"/>
      </w:tblGrid>
      <w:tr w:rsidR="001C34D1" w:rsidRPr="00FE16F9" w:rsidTr="005E248F">
        <w:tc>
          <w:tcPr>
            <w:tcW w:w="6271" w:type="dxa"/>
          </w:tcPr>
          <w:p w:rsidR="001C34D1" w:rsidRPr="00FE16F9" w:rsidRDefault="001C34D1" w:rsidP="005E248F">
            <w:pPr>
              <w:ind w:left="0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Tilgang til brukerdokumentasjon for oppslag og søk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F2</w:t>
            </w:r>
          </w:p>
        </w:tc>
      </w:tr>
      <w:tr w:rsidR="001C34D1" w:rsidRPr="00FE16F9" w:rsidTr="005E248F">
        <w:tc>
          <w:tcPr>
            <w:tcW w:w="6271" w:type="dxa"/>
          </w:tcPr>
          <w:p w:rsidR="001C34D1" w:rsidRPr="00FE16F9" w:rsidRDefault="001C34D1" w:rsidP="005E248F">
            <w:pPr>
              <w:ind w:left="0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Oppfriskning av innhold i kurvene i arbeidsbordet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F5</w:t>
            </w:r>
          </w:p>
        </w:tc>
      </w:tr>
      <w:tr w:rsidR="001C34D1" w:rsidRPr="00FE16F9" w:rsidTr="005E248F">
        <w:tc>
          <w:tcPr>
            <w:tcW w:w="6271" w:type="dxa"/>
          </w:tcPr>
          <w:p w:rsidR="001C34D1" w:rsidRPr="00FE16F9" w:rsidRDefault="001C34D1" w:rsidP="00D65F09">
            <w:pPr>
              <w:ind w:left="0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Snarvei til å opprette ny</w:t>
            </w:r>
            <w:r w:rsidR="00D65F09">
              <w:rPr>
                <w:rFonts w:asciiTheme="minorHAnsi" w:hAnsiTheme="minorHAnsi" w:cstheme="minorHAnsi"/>
              </w:rPr>
              <w:t xml:space="preserve"> journalpost</w:t>
            </w:r>
            <w:r w:rsidRPr="00FE16F9">
              <w:rPr>
                <w:rFonts w:asciiTheme="minorHAnsi" w:hAnsiTheme="minorHAnsi" w:cstheme="minorHAnsi"/>
              </w:rPr>
              <w:t xml:space="preserve"> i en eksisterende sak 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Ctrl +Shift + D</w:t>
            </w:r>
          </w:p>
        </w:tc>
      </w:tr>
      <w:tr w:rsidR="001C34D1" w:rsidRPr="00FE16F9" w:rsidTr="005E248F">
        <w:tc>
          <w:tcPr>
            <w:tcW w:w="6271" w:type="dxa"/>
          </w:tcPr>
          <w:p w:rsidR="001C34D1" w:rsidRPr="00FE16F9" w:rsidRDefault="001C34D1" w:rsidP="005E2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Snarvei til å opprette ny sak (gjøres</w:t>
            </w:r>
            <w:r w:rsidR="00806CB1">
              <w:rPr>
                <w:rFonts w:asciiTheme="minorHAnsi" w:hAnsiTheme="minorHAnsi" w:cstheme="minorHAnsi"/>
              </w:rPr>
              <w:t xml:space="preserve"> i hovedsak av arkivet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 xml:space="preserve">Ctrl +Shift + </w:t>
            </w:r>
            <w:r>
              <w:rPr>
                <w:rFonts w:asciiTheme="minorHAnsi" w:hAnsiTheme="minorHAnsi" w:cstheme="minorHAnsi"/>
              </w:rPr>
              <w:t>S</w:t>
            </w:r>
          </w:p>
        </w:tc>
      </w:tr>
    </w:tbl>
    <w:p w:rsidR="001C34D1" w:rsidRDefault="001C34D1" w:rsidP="001C34D1">
      <w:pPr>
        <w:pStyle w:val="Overskrift4"/>
      </w:pPr>
      <w:r>
        <w:t>Høyreklikkmenyer</w:t>
      </w:r>
    </w:p>
    <w:p w:rsidR="001C34D1" w:rsidRDefault="001C34D1" w:rsidP="001C34D1">
      <w:r>
        <w:t>I Fokus er de fleste funksjoner gjort tilgjengelig på høyreklikkmenyer. Hvis du er i tvil om hvordan du skal utføre en oppgave, så kan du ofte komme i gang ved å høyreklikke på det elementet du skal gjøre noe med – kanskje er det der et menyvalg som virker fornuftig å bruke?</w:t>
      </w:r>
    </w:p>
    <w:p w:rsidR="006B7479" w:rsidRPr="005C3109" w:rsidRDefault="006B7479" w:rsidP="006B7479">
      <w:pPr>
        <w:pStyle w:val="Overskrift4"/>
      </w:pPr>
      <w:r w:rsidRPr="005C3109">
        <w:t>Faneinndeling av informasjon på sak- og journalpostnivå</w:t>
      </w:r>
    </w:p>
    <w:p w:rsidR="006B7479" w:rsidRPr="005C3109" w:rsidRDefault="006B7479" w:rsidP="006B7479">
      <w:r w:rsidRPr="005C3109">
        <w:t>I Fokus benyttes faneinndeling av informasjon både i hovedvisning og i registreringbilder. Ved å begrense visning av informasjon og funksjonalitet til det som er relevant for den handlingen du skal utføre, gir faneinndelingen mer oversiktlige skjermbilder og arbeidsflater. I enkelte av faneinndelingene benyttes teller i overskriften for å angi antall registreringer av den aktuelle informasjonstypen. Kanskje finner du det du leter etter ved</w:t>
      </w:r>
      <w:r w:rsidR="00D40CE0">
        <w:t xml:space="preserve"> å se</w:t>
      </w:r>
      <w:r w:rsidRPr="005C3109">
        <w:t xml:space="preserve"> </w:t>
      </w:r>
      <w:r w:rsidR="00D40CE0">
        <w:t>bak en annen</w:t>
      </w:r>
      <w:r w:rsidRPr="005C3109">
        <w:t xml:space="preserve"> fane?</w:t>
      </w:r>
    </w:p>
    <w:p w:rsidR="006B7479" w:rsidRDefault="006B7479" w:rsidP="006B7479">
      <w:r w:rsidRPr="00BE431D">
        <w:rPr>
          <w:noProof/>
          <w:highlight w:val="yellow"/>
        </w:rPr>
        <w:drawing>
          <wp:inline distT="0" distB="0" distL="0" distR="0" wp14:anchorId="3501BFEB" wp14:editId="1F2C763C">
            <wp:extent cx="5760720" cy="201215"/>
            <wp:effectExtent l="19050" t="0" r="0" b="0"/>
            <wp:docPr id="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D1" w:rsidRDefault="001C34D1" w:rsidP="001C34D1">
      <w:pPr>
        <w:pStyle w:val="Overskrift4"/>
      </w:pPr>
      <w:r>
        <w:t>Registreringsbilder</w:t>
      </w:r>
    </w:p>
    <w:p w:rsidR="001C34D1" w:rsidRDefault="001C34D1" w:rsidP="001C34D1">
      <w:r>
        <w:t>For hver sak og journalpost i Fokus finnes et registreringbilde med utfyllende opplysninger om egenskapene ved disse. Når man har behov for å endre registreringsopplysninger om en sak eller journalpost må dette utføres i registreringbildene. Disse kan åpnes på følgende måter:</w:t>
      </w:r>
    </w:p>
    <w:p w:rsidR="001C34D1" w:rsidRPr="00BE2D09" w:rsidRDefault="001C34D1" w:rsidP="006B4890">
      <w:pPr>
        <w:pStyle w:val="Listeavsnitt"/>
        <w:numPr>
          <w:ilvl w:val="0"/>
          <w:numId w:val="25"/>
        </w:numPr>
        <w:rPr>
          <w:rFonts w:asciiTheme="majorHAnsi" w:eastAsiaTheme="majorEastAsia" w:hAnsiTheme="majorHAnsi" w:cstheme="majorBidi"/>
        </w:rPr>
      </w:pPr>
      <w:r w:rsidRPr="00136DF6">
        <w:t xml:space="preserve">Høyreklikk og velg </w:t>
      </w:r>
      <w:r w:rsidRPr="00136DF6">
        <w:rPr>
          <w:i/>
        </w:rPr>
        <w:t>Rediger</w:t>
      </w:r>
      <w:r>
        <w:t xml:space="preserve"> (gjelder både sak, journalpost og </w:t>
      </w:r>
      <w:r w:rsidR="00D65F09">
        <w:t>saks</w:t>
      </w:r>
      <w:r>
        <w:t>dokument)</w:t>
      </w:r>
    </w:p>
    <w:p w:rsidR="001C34D1" w:rsidRPr="00136DF6" w:rsidRDefault="001C34D1" w:rsidP="006B4890">
      <w:pPr>
        <w:pStyle w:val="Listeavsnitt"/>
        <w:numPr>
          <w:ilvl w:val="0"/>
          <w:numId w:val="25"/>
        </w:numPr>
        <w:rPr>
          <w:rFonts w:asciiTheme="majorHAnsi" w:eastAsiaTheme="majorEastAsia" w:hAnsiTheme="majorHAnsi" w:cstheme="majorBidi"/>
        </w:rPr>
      </w:pPr>
      <w:r w:rsidRPr="00136DF6">
        <w:t xml:space="preserve">Dobbeltklikk </w:t>
      </w:r>
    </w:p>
    <w:p w:rsidR="001C34D1" w:rsidRPr="00136DF6" w:rsidRDefault="001C34D1" w:rsidP="006B4890">
      <w:pPr>
        <w:pStyle w:val="Listeavsnitt"/>
        <w:numPr>
          <w:ilvl w:val="0"/>
          <w:numId w:val="25"/>
        </w:numPr>
        <w:rPr>
          <w:rFonts w:asciiTheme="majorHAnsi" w:eastAsiaTheme="majorEastAsia" w:hAnsiTheme="majorHAnsi" w:cstheme="majorBidi"/>
        </w:rPr>
      </w:pPr>
      <w:r w:rsidRPr="00136DF6">
        <w:t>Klikk på de blå ikonene på Info-fanen</w:t>
      </w:r>
      <w:r>
        <w:t xml:space="preserve"> (gjelder sak og journalpost)</w:t>
      </w:r>
    </w:p>
    <w:p w:rsidR="001C34D1" w:rsidRDefault="001C34D1" w:rsidP="001C34D1">
      <w:pPr>
        <w:pStyle w:val="Listeavsnitt"/>
        <w:ind w:left="36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noProof/>
        </w:rPr>
        <w:drawing>
          <wp:inline distT="0" distB="0" distL="0" distR="0" wp14:anchorId="07C0A9CD" wp14:editId="053ED453">
            <wp:extent cx="5191125" cy="1013470"/>
            <wp:effectExtent l="19050" t="0" r="9525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69" cy="101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D1" w:rsidRPr="00136DF6" w:rsidRDefault="001C34D1" w:rsidP="001C34D1">
      <w:pPr>
        <w:pStyle w:val="Listeavsnitt"/>
        <w:ind w:left="360"/>
        <w:rPr>
          <w:rFonts w:asciiTheme="majorHAnsi" w:eastAsiaTheme="majorEastAsia" w:hAnsiTheme="majorHAnsi" w:cstheme="majorBidi"/>
        </w:rPr>
      </w:pPr>
    </w:p>
    <w:p w:rsidR="005C3109" w:rsidRDefault="005C310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30" w:name="_Toc277699854"/>
      <w:bookmarkStart w:id="31" w:name="_Toc277918383"/>
      <w:r>
        <w:br w:type="page"/>
      </w:r>
    </w:p>
    <w:p w:rsidR="001C34D1" w:rsidRPr="007760FE" w:rsidRDefault="001C34D1" w:rsidP="006B4890">
      <w:pPr>
        <w:pStyle w:val="Overskrift2"/>
        <w:numPr>
          <w:ilvl w:val="1"/>
          <w:numId w:val="44"/>
        </w:numPr>
      </w:pPr>
      <w:bookmarkStart w:id="32" w:name="_Toc405956125"/>
      <w:r>
        <w:t>Veldig viktig om riktig bruk av Word, Excel og Powerpoint</w:t>
      </w:r>
      <w:bookmarkEnd w:id="32"/>
    </w:p>
    <w:bookmarkEnd w:id="30"/>
    <w:bookmarkEnd w:id="31"/>
    <w:p w:rsidR="001C34D1" w:rsidRDefault="001C34D1" w:rsidP="001C34D1">
      <w:r>
        <w:rPr>
          <w:noProof/>
        </w:rPr>
        <w:drawing>
          <wp:anchor distT="0" distB="0" distL="114300" distR="114300" simplePos="0" relativeHeight="251678720" behindDoc="0" locked="0" layoutInCell="1" allowOverlap="1" wp14:anchorId="56642621" wp14:editId="5B179FBF">
            <wp:simplePos x="0" y="0"/>
            <wp:positionH relativeFrom="column">
              <wp:posOffset>1852930</wp:posOffset>
            </wp:positionH>
            <wp:positionV relativeFrom="paragraph">
              <wp:posOffset>594995</wp:posOffset>
            </wp:positionV>
            <wp:extent cx="238125" cy="133350"/>
            <wp:effectExtent l="19050" t="0" r="9525" b="0"/>
            <wp:wrapNone/>
            <wp:docPr id="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9512" r="1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Når du har redigert et Fokus-dokument i Word er det viktig at endringer lagres direkte tilbake til det elektroniske arkivet. For å ivareta dette skal man ALLTID bruke knappene som er spesiallaget for Fokus når du skal lagre og lukke </w:t>
      </w:r>
      <w:r w:rsidR="00D65F09">
        <w:t>Word-</w:t>
      </w:r>
      <w:r>
        <w:t xml:space="preserve">dokumentet. </w:t>
      </w:r>
      <w:r w:rsidRPr="00440463">
        <w:rPr>
          <w:u w:val="single"/>
        </w:rPr>
        <w:t xml:space="preserve">Disse </w:t>
      </w:r>
      <w:r>
        <w:rPr>
          <w:u w:val="single"/>
        </w:rPr>
        <w:t xml:space="preserve">knappene </w:t>
      </w:r>
      <w:r w:rsidRPr="00440463">
        <w:rPr>
          <w:u w:val="single"/>
        </w:rPr>
        <w:t>skal erstatte bruk av standard lagringsfunksjoner og ”krysset”</w:t>
      </w:r>
      <w:r>
        <w:rPr>
          <w:u w:val="single"/>
        </w:rPr>
        <w:t xml:space="preserve">( </w:t>
      </w:r>
      <w:r w:rsidRPr="00440463">
        <w:rPr>
          <w:u w:val="single"/>
        </w:rPr>
        <w:t xml:space="preserve"> </w:t>
      </w:r>
      <w:r>
        <w:rPr>
          <w:u w:val="single"/>
        </w:rPr>
        <w:t xml:space="preserve">        )  </w:t>
      </w:r>
      <w:r w:rsidRPr="00440463">
        <w:rPr>
          <w:u w:val="single"/>
        </w:rPr>
        <w:t>i Word</w:t>
      </w:r>
      <w:r w:rsidRPr="00F641C5">
        <w:rPr>
          <w:u w:val="single"/>
        </w:rPr>
        <w:t>:</w:t>
      </w:r>
    </w:p>
    <w:p w:rsidR="001C34D1" w:rsidRDefault="001C34D1" w:rsidP="001C34D1">
      <w:r>
        <w:rPr>
          <w:noProof/>
        </w:rPr>
        <w:drawing>
          <wp:anchor distT="0" distB="0" distL="114300" distR="114300" simplePos="0" relativeHeight="251677696" behindDoc="1" locked="0" layoutInCell="1" allowOverlap="1" wp14:anchorId="34584179" wp14:editId="38D485B1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1600200" cy="1323975"/>
            <wp:effectExtent l="19050" t="0" r="0" b="0"/>
            <wp:wrapTight wrapText="bothSides">
              <wp:wrapPolygon edited="0">
                <wp:start x="-257" y="0"/>
                <wp:lineTo x="-257" y="21445"/>
                <wp:lineTo x="21600" y="21445"/>
                <wp:lineTo x="21600" y="0"/>
                <wp:lineTo x="-257" y="0"/>
              </wp:wrapPolygon>
            </wp:wrapTight>
            <wp:docPr id="8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1C34D1" w:rsidRDefault="001C34D1" w:rsidP="001C34D1">
      <w:pPr>
        <w:rPr>
          <w:b/>
        </w:rPr>
      </w:pPr>
      <w:r>
        <w:t xml:space="preserve">For å lagre og lukke dokumentet: </w:t>
      </w:r>
      <w:r>
        <w:tab/>
      </w:r>
      <w:r w:rsidRPr="00795330">
        <w:rPr>
          <w:b/>
        </w:rPr>
        <w:t>Sjekk inn og avslutt</w:t>
      </w:r>
    </w:p>
    <w:p w:rsidR="001C34D1" w:rsidRDefault="001C34D1" w:rsidP="001C34D1">
      <w:pPr>
        <w:rPr>
          <w:b/>
        </w:rPr>
      </w:pPr>
      <w:r>
        <w:t>For å mellomlagre:</w:t>
      </w:r>
      <w:r>
        <w:tab/>
      </w:r>
      <w:r>
        <w:tab/>
      </w:r>
      <w:r>
        <w:tab/>
      </w:r>
      <w:r w:rsidRPr="00795330">
        <w:rPr>
          <w:b/>
        </w:rPr>
        <w:t>Lagre</w:t>
      </w:r>
    </w:p>
    <w:p w:rsidR="001C34D1" w:rsidRPr="00795330" w:rsidRDefault="001C34D1" w:rsidP="001C34D1">
      <w:r>
        <w:t>For å opprette ny dokumentversjon:</w:t>
      </w:r>
      <w:r>
        <w:tab/>
      </w:r>
      <w:r w:rsidRPr="00795330">
        <w:rPr>
          <w:b/>
        </w:rPr>
        <w:t>Lagre som ny versjon</w:t>
      </w:r>
      <w:r>
        <w:tab/>
      </w:r>
    </w:p>
    <w:bookmarkEnd w:id="26"/>
    <w:p w:rsidR="001C34D1" w:rsidRDefault="001C34D1" w:rsidP="001C34D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5C3109" w:rsidRDefault="005C3109" w:rsidP="005C3109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33" w:name="_Saksflyt_i_Forbrukerrådet_1"/>
      <w:bookmarkStart w:id="34" w:name="_Saksflyt_for_saksbehandling"/>
      <w:bookmarkStart w:id="35" w:name="_Toc280010985"/>
      <w:bookmarkStart w:id="36" w:name="_Toc405956126"/>
      <w:bookmarkStart w:id="37" w:name="_Toc277699852"/>
      <w:bookmarkEnd w:id="33"/>
      <w:bookmarkEnd w:id="34"/>
      <w:r>
        <w:t>Offentlighetsvurdering og skjerming</w:t>
      </w:r>
      <w:bookmarkEnd w:id="35"/>
      <w:bookmarkEnd w:id="36"/>
    </w:p>
    <w:bookmarkEnd w:id="37"/>
    <w:p w:rsidR="005C3109" w:rsidRDefault="00BD2332" w:rsidP="005C3109">
      <w:pPr>
        <w:rPr>
          <w:rFonts w:cstheme="minorHAnsi"/>
        </w:rPr>
      </w:pPr>
      <w:r>
        <w:rPr>
          <w:rFonts w:cstheme="minorHAnsi"/>
        </w:rPr>
        <w:t>Time kommune</w:t>
      </w:r>
      <w:r w:rsidR="001A69CD">
        <w:rPr>
          <w:rFonts w:cstheme="minorHAnsi"/>
        </w:rPr>
        <w:t xml:space="preserve"> </w:t>
      </w:r>
      <w:r w:rsidR="005C3109" w:rsidRPr="005F63DE">
        <w:rPr>
          <w:rFonts w:cstheme="minorHAnsi"/>
        </w:rPr>
        <w:t xml:space="preserve">skal utvise meroffentlighet. Dette innebærer at </w:t>
      </w:r>
      <w:r w:rsidR="005C3109" w:rsidRPr="005F63DE">
        <w:rPr>
          <w:rFonts w:cstheme="minorHAnsi"/>
          <w:u w:val="single"/>
        </w:rPr>
        <w:t>alle</w:t>
      </w:r>
      <w:r w:rsidR="005C3109" w:rsidRPr="005F63DE">
        <w:rPr>
          <w:rFonts w:cstheme="minorHAnsi"/>
        </w:rPr>
        <w:t xml:space="preserve"> dokumenter i utgangspunktet skal være offentlige såfremt de ikke skal unntas i henhold til lov.</w:t>
      </w:r>
      <w:r w:rsidR="005C3109">
        <w:rPr>
          <w:rFonts w:cstheme="minorHAnsi"/>
        </w:rPr>
        <w:t xml:space="preserve"> </w:t>
      </w:r>
      <w:r w:rsidR="005C3109" w:rsidRPr="005C0449">
        <w:rPr>
          <w:rFonts w:cstheme="minorHAnsi"/>
        </w:rPr>
        <w:t xml:space="preserve">Hele saker skal bare unntas offentlighet hvis opplysninger i ett eller flere av dokumentene er unntatt fra offentlighet og de gjenværende dokumentene gir en feil fremstilling av saken. </w:t>
      </w:r>
    </w:p>
    <w:p w:rsidR="005C3109" w:rsidRPr="005C0449" w:rsidRDefault="005C3109" w:rsidP="005C3109">
      <w:pPr>
        <w:rPr>
          <w:rFonts w:cstheme="minorHAnsi"/>
          <w:i/>
        </w:rPr>
      </w:pPr>
      <w:r w:rsidRPr="005C0449">
        <w:rPr>
          <w:rFonts w:cstheme="minorHAnsi"/>
          <w:b/>
          <w:i/>
        </w:rPr>
        <w:t>Offentlighetsvur</w:t>
      </w:r>
      <w:r>
        <w:rPr>
          <w:rFonts w:cstheme="minorHAnsi"/>
          <w:b/>
          <w:i/>
        </w:rPr>
        <w:t>dering og skjerming av saker, journalposter og saks</w:t>
      </w:r>
      <w:r w:rsidRPr="005C0449">
        <w:rPr>
          <w:rFonts w:cstheme="minorHAnsi"/>
          <w:b/>
          <w:i/>
        </w:rPr>
        <w:t>dokumenter er saks</w:t>
      </w:r>
      <w:r>
        <w:rPr>
          <w:rFonts w:cstheme="minorHAnsi"/>
          <w:b/>
          <w:i/>
        </w:rPr>
        <w:t>ansvarlige</w:t>
      </w:r>
      <w:r w:rsidR="003F053A">
        <w:rPr>
          <w:rFonts w:cstheme="minorHAnsi"/>
          <w:b/>
          <w:i/>
        </w:rPr>
        <w:t xml:space="preserve">s/saksbehandlers </w:t>
      </w:r>
      <w:r w:rsidRPr="005C0449">
        <w:rPr>
          <w:rFonts w:cstheme="minorHAnsi"/>
          <w:b/>
          <w:i/>
        </w:rPr>
        <w:t>ansvar.</w:t>
      </w:r>
    </w:p>
    <w:p w:rsidR="005C3109" w:rsidRPr="005C0449" w:rsidRDefault="005C3109" w:rsidP="005C3109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5C0449">
        <w:rPr>
          <w:rFonts w:asciiTheme="minorHAnsi" w:hAnsiTheme="minorHAnsi" w:cstheme="minorHAnsi"/>
          <w:szCs w:val="22"/>
        </w:rPr>
        <w:t xml:space="preserve">Alle brukere vil automatisk få lese informasjon som ikke er skjermet. </w:t>
      </w:r>
    </w:p>
    <w:p w:rsidR="001E2256" w:rsidRPr="005C0449" w:rsidRDefault="001E2256" w:rsidP="001E2256">
      <w:pPr>
        <w:pStyle w:val="Normalinnrykk"/>
        <w:rPr>
          <w:rFonts w:asciiTheme="minorHAnsi" w:hAnsiTheme="minorHAnsi" w:cstheme="minorHAnsi"/>
          <w:szCs w:val="22"/>
        </w:rPr>
      </w:pPr>
    </w:p>
    <w:p w:rsidR="001E2256" w:rsidRPr="00F45413" w:rsidRDefault="001E2256" w:rsidP="001E2256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F45413">
        <w:rPr>
          <w:rFonts w:asciiTheme="minorHAnsi" w:hAnsiTheme="minorHAnsi" w:cstheme="minorHAnsi"/>
          <w:szCs w:val="22"/>
        </w:rPr>
        <w:t xml:space="preserve">I </w:t>
      </w:r>
      <w:r w:rsidR="003D7D30">
        <w:rPr>
          <w:rFonts w:asciiTheme="minorHAnsi" w:hAnsiTheme="minorHAnsi" w:cstheme="minorHAnsi"/>
          <w:szCs w:val="22"/>
        </w:rPr>
        <w:t>Time kommune</w:t>
      </w:r>
      <w:r w:rsidRPr="00F45413">
        <w:rPr>
          <w:rFonts w:asciiTheme="minorHAnsi" w:hAnsiTheme="minorHAnsi" w:cstheme="minorHAnsi"/>
          <w:szCs w:val="22"/>
        </w:rPr>
        <w:t xml:space="preserve"> brukes følgende tilgangskoder:</w:t>
      </w:r>
    </w:p>
    <w:p w:rsidR="001E2256" w:rsidRPr="00110999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  <w:r w:rsidRPr="00110999">
        <w:rPr>
          <w:rFonts w:asciiTheme="minorHAnsi" w:hAnsiTheme="minorHAnsi" w:cstheme="minorHAnsi"/>
          <w:b/>
          <w:szCs w:val="22"/>
        </w:rPr>
        <w:t>P</w:t>
      </w:r>
      <w:r w:rsidRPr="00110999">
        <w:rPr>
          <w:rFonts w:asciiTheme="minorHAnsi" w:hAnsiTheme="minorHAnsi" w:cstheme="minorHAnsi"/>
          <w:b/>
          <w:szCs w:val="22"/>
        </w:rPr>
        <w:tab/>
      </w:r>
      <w:r w:rsidRPr="00110999">
        <w:rPr>
          <w:rFonts w:asciiTheme="minorHAnsi" w:hAnsiTheme="minorHAnsi" w:cstheme="minorHAnsi"/>
          <w:szCs w:val="22"/>
        </w:rPr>
        <w:t xml:space="preserve">- </w:t>
      </w:r>
      <w:r w:rsidRPr="00110999">
        <w:rPr>
          <w:rFonts w:asciiTheme="minorHAnsi" w:hAnsiTheme="minorHAnsi" w:cstheme="minorHAnsi"/>
          <w:szCs w:val="22"/>
        </w:rPr>
        <w:tab/>
        <w:t xml:space="preserve">Unntatt off. personalsak </w:t>
      </w:r>
    </w:p>
    <w:p w:rsidR="001E2256" w:rsidRPr="00110999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  <w:r w:rsidRPr="00110999">
        <w:rPr>
          <w:rFonts w:asciiTheme="minorHAnsi" w:hAnsiTheme="minorHAnsi" w:cstheme="minorHAnsi"/>
          <w:b/>
          <w:szCs w:val="22"/>
        </w:rPr>
        <w:t>U</w:t>
      </w:r>
      <w:r w:rsidRPr="00110999">
        <w:rPr>
          <w:rFonts w:asciiTheme="minorHAnsi" w:hAnsiTheme="minorHAnsi" w:cstheme="minorHAnsi"/>
          <w:szCs w:val="22"/>
        </w:rPr>
        <w:tab/>
        <w:t xml:space="preserve">- </w:t>
      </w:r>
      <w:r w:rsidRPr="00110999">
        <w:rPr>
          <w:rFonts w:asciiTheme="minorHAnsi" w:hAnsiTheme="minorHAnsi" w:cstheme="minorHAnsi"/>
          <w:szCs w:val="22"/>
        </w:rPr>
        <w:tab/>
        <w:t>Unntatt  offentlighet</w:t>
      </w:r>
    </w:p>
    <w:p w:rsidR="001E2256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  <w:r w:rsidRPr="00110999">
        <w:rPr>
          <w:rFonts w:asciiTheme="minorHAnsi" w:hAnsiTheme="minorHAnsi" w:cstheme="minorHAnsi"/>
          <w:b/>
          <w:szCs w:val="22"/>
        </w:rPr>
        <w:t>XX</w:t>
      </w:r>
      <w:r w:rsidRPr="00110999">
        <w:rPr>
          <w:rFonts w:asciiTheme="minorHAnsi" w:hAnsiTheme="minorHAnsi" w:cstheme="minorHAnsi"/>
          <w:szCs w:val="22"/>
        </w:rPr>
        <w:t xml:space="preserve"> </w:t>
      </w:r>
      <w:r w:rsidRPr="00110999">
        <w:rPr>
          <w:rFonts w:asciiTheme="minorHAnsi" w:hAnsiTheme="minorHAnsi" w:cstheme="minorHAnsi"/>
          <w:szCs w:val="22"/>
        </w:rPr>
        <w:tab/>
        <w:t xml:space="preserve">- </w:t>
      </w:r>
      <w:r w:rsidRPr="00110999">
        <w:rPr>
          <w:rFonts w:asciiTheme="minorHAnsi" w:hAnsiTheme="minorHAnsi" w:cstheme="minorHAnsi"/>
          <w:szCs w:val="22"/>
        </w:rPr>
        <w:tab/>
        <w:t>Intern skjerming (øvrige saker)</w:t>
      </w:r>
    </w:p>
    <w:p w:rsidR="001E2256" w:rsidRDefault="001E2256" w:rsidP="001E2256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Cs w:val="22"/>
        </w:rPr>
      </w:pPr>
    </w:p>
    <w:p w:rsidR="001E2256" w:rsidRPr="005C0449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</w:p>
    <w:p w:rsidR="001E2256" w:rsidRPr="005C0449" w:rsidRDefault="001E2256" w:rsidP="001E2256">
      <w:pPr>
        <w:rPr>
          <w:rFonts w:cstheme="minorHAnsi"/>
        </w:rPr>
      </w:pPr>
      <w:r w:rsidRPr="005C0449">
        <w:rPr>
          <w:rFonts w:cstheme="minorHAnsi"/>
        </w:rPr>
        <w:t xml:space="preserve">Tilgangskode U brukes </w:t>
      </w:r>
      <w:r>
        <w:rPr>
          <w:rFonts w:cstheme="minorHAnsi"/>
        </w:rPr>
        <w:t xml:space="preserve">ved </w:t>
      </w:r>
      <w:r w:rsidRPr="005C0449">
        <w:rPr>
          <w:rFonts w:cstheme="minorHAnsi"/>
        </w:rPr>
        <w:t xml:space="preserve">unntatt offentlighet (skal ikke på offentlig journal). </w:t>
      </w:r>
      <w:r w:rsidR="00110999">
        <w:rPr>
          <w:rFonts w:cstheme="minorHAnsi"/>
        </w:rPr>
        <w:t>Interne brukere får lest det som er skjermet med tilgangskode i henhold til autorisasjon som er satt opp per bruker.</w:t>
      </w:r>
    </w:p>
    <w:p w:rsidR="001E2256" w:rsidRPr="005C0449" w:rsidRDefault="001E2256" w:rsidP="001E2256">
      <w:pPr>
        <w:rPr>
          <w:rFonts w:cstheme="minorHAnsi"/>
        </w:rPr>
      </w:pPr>
      <w:r w:rsidRPr="005C0449">
        <w:rPr>
          <w:rFonts w:cstheme="minorHAnsi"/>
        </w:rPr>
        <w:t>Tilgangskode P brukes i personalarkivet og bare brukere som er autorisert for tilgangskode P vil kunne gis tilgang til saker</w:t>
      </w:r>
      <w:r>
        <w:rPr>
          <w:rFonts w:cstheme="minorHAnsi"/>
        </w:rPr>
        <w:t>, journalposter og saks</w:t>
      </w:r>
      <w:r w:rsidRPr="005C0449">
        <w:rPr>
          <w:rFonts w:cstheme="minorHAnsi"/>
        </w:rPr>
        <w:t>dokumenter som er skjermet med denne tilgangskoden.</w:t>
      </w:r>
    </w:p>
    <w:p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</w:rPr>
      </w:pPr>
      <w:r w:rsidRPr="005F63DE">
        <w:rPr>
          <w:rFonts w:asciiTheme="minorHAnsi" w:hAnsiTheme="minorHAnsi" w:cstheme="minorHAnsi"/>
        </w:rPr>
        <w:t>NOARK-standarden definerer følgende tre nivåer for skjerming:</w:t>
      </w:r>
    </w:p>
    <w:p w:rsidR="005C3109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  <w:r w:rsidRPr="005F63DE">
        <w:rPr>
          <w:rFonts w:asciiTheme="minorHAnsi" w:hAnsiTheme="minorHAnsi" w:cstheme="minorHAnsi"/>
          <w:b/>
          <w:sz w:val="18"/>
          <w:szCs w:val="18"/>
        </w:rPr>
        <w:t>Saksnivå: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70"/>
        <w:gridCol w:w="3070"/>
      </w:tblGrid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Bare fysiske saker er tilgangsbegrenset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For alle journalposter som ”arver” gradering fra arkivsaken vil tekstdokumentene bli avskjermet.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1 + linje 2 i sakstittel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Avskjermingsnivå 1 gjelder fortsatt. 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arkivsakens tittellinje 2.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2 + klassering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Avskjermingsnivå 1 og 2 gjelder fortsatt.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klassering (arkivkoden).</w:t>
            </w:r>
          </w:p>
        </w:tc>
      </w:tr>
    </w:tbl>
    <w:p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  <w:r w:rsidRPr="005F63DE">
        <w:rPr>
          <w:rFonts w:asciiTheme="minorHAnsi" w:hAnsiTheme="minorHAnsi" w:cstheme="minorHAnsi"/>
          <w:b/>
          <w:sz w:val="18"/>
          <w:szCs w:val="18"/>
        </w:rPr>
        <w:t>Journalpostnivå: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70"/>
        <w:gridCol w:w="3070"/>
      </w:tblGrid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Bare fysiske tekstdokumenter er tilgangsbegrenset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Tekstdokumentene som er knyttet til journalposten avskjermes.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1 + linje 2 i journalposttittel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Avskjermingsnivå 1 gjelder fortsatt. 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journalpostens tittellinje 2.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2 + alt i avsender/mottaker feltet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Avskjermingsnivå 1 og 2 gjelder fortsatt.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opplysninger om avsender/mottaker.</w:t>
            </w:r>
          </w:p>
        </w:tc>
      </w:tr>
    </w:tbl>
    <w:p w:rsidR="007760FE" w:rsidRDefault="00CD50A4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38" w:name="_Toc405956127"/>
      <w:r>
        <w:t>Bruk av sakstyper</w:t>
      </w:r>
      <w:bookmarkEnd w:id="38"/>
    </w:p>
    <w:bookmarkEnd w:id="27"/>
    <w:p w:rsidR="00C23EE0" w:rsidRDefault="00CD50A4" w:rsidP="00C23EE0">
      <w:r>
        <w:t xml:space="preserve">I dette kapitlet beskrives </w:t>
      </w:r>
      <w:r w:rsidR="00946F6B">
        <w:t xml:space="preserve">eventuelt bruk av sakstyper i </w:t>
      </w:r>
      <w:r w:rsidR="0071715B">
        <w:t>kommunen</w:t>
      </w:r>
      <w:r w:rsidR="00946F6B">
        <w:t xml:space="preserve">. </w:t>
      </w:r>
    </w:p>
    <w:p w:rsidR="00A963A3" w:rsidRPr="00EF1A87" w:rsidRDefault="003D7D30" w:rsidP="001E2256">
      <w:pPr>
        <w:rPr>
          <w:b/>
        </w:rPr>
      </w:pPr>
      <w:r w:rsidRPr="00EF1A87">
        <w:rPr>
          <w:b/>
        </w:rPr>
        <w:t>BS</w:t>
      </w:r>
      <w:r w:rsidR="00EF1A87" w:rsidRPr="00EF1A87">
        <w:rPr>
          <w:b/>
        </w:rPr>
        <w:t>-</w:t>
      </w:r>
      <w:r w:rsidRPr="00EF1A87">
        <w:rPr>
          <w:b/>
        </w:rPr>
        <w:t>Byggesak</w:t>
      </w:r>
    </w:p>
    <w:p w:rsidR="00A963A3" w:rsidRPr="00EF1A87" w:rsidRDefault="00A963A3" w:rsidP="001E2256">
      <w:r w:rsidRPr="00EF1A87">
        <w:t>Brukes i byggesaker. Det er denne som styrer at ein byggesak kjem ut på ebyggweb</w:t>
      </w:r>
    </w:p>
    <w:p w:rsidR="00EF1A87" w:rsidRDefault="00E15157" w:rsidP="001E2256">
      <w:pPr>
        <w:rPr>
          <w:b/>
          <w:shd w:val="clear" w:color="auto" w:fill="FFFF00"/>
        </w:rPr>
      </w:pPr>
      <w:r w:rsidRPr="00EF1A87">
        <w:rPr>
          <w:b/>
        </w:rPr>
        <w:t>PS</w:t>
      </w:r>
      <w:r w:rsidR="00EF1A87" w:rsidRPr="00EF1A87">
        <w:rPr>
          <w:b/>
        </w:rPr>
        <w:t>-</w:t>
      </w:r>
      <w:r w:rsidR="003D7D30" w:rsidRPr="00EF1A87">
        <w:rPr>
          <w:b/>
        </w:rPr>
        <w:t>Plansak</w:t>
      </w:r>
    </w:p>
    <w:p w:rsidR="00A963A3" w:rsidRPr="00EF1A87" w:rsidRDefault="00A963A3" w:rsidP="001E2256">
      <w:pPr>
        <w:rPr>
          <w:b/>
          <w:shd w:val="clear" w:color="auto" w:fill="FFFF00"/>
        </w:rPr>
      </w:pPr>
      <w:r w:rsidRPr="00EF1A87">
        <w:t>Brukes i reguleringsplansaker. Det er denne som styrer at ein reguleringsplansak kjem ut på</w:t>
      </w:r>
      <w:r w:rsidRPr="00EF1A87">
        <w:rPr>
          <w:shd w:val="clear" w:color="auto" w:fill="FFFF00"/>
        </w:rPr>
        <w:t xml:space="preserve"> </w:t>
      </w:r>
      <w:r w:rsidRPr="00EF1A87">
        <w:t>plandialogen på nett.</w:t>
      </w:r>
    </w:p>
    <w:p w:rsidR="00A963A3" w:rsidRPr="00EF1A87" w:rsidRDefault="00E15157" w:rsidP="001E2256">
      <w:pPr>
        <w:rPr>
          <w:b/>
          <w:highlight w:val="yellow"/>
          <w:shd w:val="clear" w:color="auto" w:fill="FFFF00"/>
        </w:rPr>
      </w:pPr>
      <w:r w:rsidRPr="00EF1A87">
        <w:rPr>
          <w:b/>
        </w:rPr>
        <w:t>DS</w:t>
      </w:r>
      <w:r w:rsidR="00EF1A87" w:rsidRPr="00EF1A87">
        <w:rPr>
          <w:b/>
        </w:rPr>
        <w:t>-</w:t>
      </w:r>
      <w:r w:rsidR="003D7D30" w:rsidRPr="00EF1A87">
        <w:rPr>
          <w:b/>
        </w:rPr>
        <w:t>Delingssak</w:t>
      </w:r>
    </w:p>
    <w:p w:rsidR="00A963A3" w:rsidRPr="00EF1A87" w:rsidRDefault="00A963A3" w:rsidP="001E2256">
      <w:pPr>
        <w:rPr>
          <w:shd w:val="clear" w:color="auto" w:fill="FFFF00"/>
        </w:rPr>
      </w:pPr>
      <w:r w:rsidRPr="00EF1A87">
        <w:t>Brukes i saker om deling av grunneigedom.</w:t>
      </w:r>
    </w:p>
    <w:p w:rsidR="00A963A3" w:rsidRPr="00EF1A87" w:rsidRDefault="00E15157" w:rsidP="001E2256">
      <w:pPr>
        <w:rPr>
          <w:b/>
          <w:highlight w:val="yellow"/>
          <w:shd w:val="clear" w:color="auto" w:fill="FFFF00"/>
        </w:rPr>
      </w:pPr>
      <w:r w:rsidRPr="00EF1A87">
        <w:rPr>
          <w:b/>
        </w:rPr>
        <w:t>VA</w:t>
      </w:r>
      <w:r w:rsidR="00EF1A87" w:rsidRPr="00EF1A87">
        <w:rPr>
          <w:b/>
        </w:rPr>
        <w:t>-</w:t>
      </w:r>
      <w:r w:rsidR="003D7D30" w:rsidRPr="00EF1A87">
        <w:rPr>
          <w:b/>
        </w:rPr>
        <w:t>Vann og avløp</w:t>
      </w:r>
    </w:p>
    <w:p w:rsidR="00A963A3" w:rsidRDefault="00A963A3" w:rsidP="001E2256">
      <w:pPr>
        <w:rPr>
          <w:shd w:val="clear" w:color="auto" w:fill="FFFF00"/>
        </w:rPr>
      </w:pPr>
      <w:r w:rsidRPr="00EF1A87">
        <w:t>Brukes i saker om vann og avløp på ein bestemt eigedom. For eksempel søknadom</w:t>
      </w:r>
      <w:r w:rsidRPr="00EF1A87">
        <w:rPr>
          <w:shd w:val="clear" w:color="auto" w:fill="FFFF00"/>
        </w:rPr>
        <w:t xml:space="preserve"> </w:t>
      </w:r>
      <w:r w:rsidRPr="00EF1A87">
        <w:t>sanitærabonnement.</w:t>
      </w:r>
    </w:p>
    <w:p w:rsidR="007760FE" w:rsidRDefault="00255676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39" w:name="_Toc277699860"/>
      <w:r>
        <w:t xml:space="preserve"> </w:t>
      </w:r>
      <w:r w:rsidR="00AB11FB">
        <w:tab/>
      </w:r>
      <w:bookmarkStart w:id="40" w:name="_Toc405956128"/>
      <w:r w:rsidR="007760FE">
        <w:t>Generelle rutiner for saksbehandling i Fokus</w:t>
      </w:r>
      <w:bookmarkEnd w:id="40"/>
    </w:p>
    <w:p w:rsidR="00E729B3" w:rsidRDefault="00E729B3" w:rsidP="006B4890">
      <w:pPr>
        <w:pStyle w:val="Overskrift2"/>
        <w:numPr>
          <w:ilvl w:val="1"/>
          <w:numId w:val="38"/>
        </w:numPr>
      </w:pPr>
      <w:bookmarkStart w:id="41" w:name="_Kontrollrutiner_og_ansvar_ved_gjenn"/>
      <w:bookmarkStart w:id="42" w:name="_Kontrollrutiner_og_ansvar"/>
      <w:bookmarkStart w:id="43" w:name="_Toc405956129"/>
      <w:bookmarkStart w:id="44" w:name="_Ref90460538"/>
      <w:bookmarkStart w:id="45" w:name="_Ref90460565"/>
      <w:bookmarkStart w:id="46" w:name="_Toc97479432"/>
      <w:bookmarkStart w:id="47" w:name="_Toc251253635"/>
      <w:bookmarkStart w:id="48" w:name="_Toc277699861"/>
      <w:bookmarkEnd w:id="39"/>
      <w:bookmarkEnd w:id="41"/>
      <w:bookmarkEnd w:id="42"/>
      <w:r>
        <w:t>Sjekkliste ved gjennomgang av ny inngående post</w:t>
      </w:r>
      <w:bookmarkEnd w:id="43"/>
    </w:p>
    <w:bookmarkEnd w:id="44"/>
    <w:bookmarkEnd w:id="45"/>
    <w:bookmarkEnd w:id="46"/>
    <w:bookmarkEnd w:id="47"/>
    <w:bookmarkEnd w:id="48"/>
    <w:p w:rsidR="00927B46" w:rsidRPr="009D4235" w:rsidRDefault="00442511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Aktivitet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Lese og kontrollere nye </w:t>
      </w:r>
      <w:r w:rsidR="00CF4182">
        <w:rPr>
          <w:rFonts w:asciiTheme="minorHAnsi" w:hAnsiTheme="minorHAnsi" w:cstheme="minorHAnsi"/>
          <w:szCs w:val="22"/>
        </w:rPr>
        <w:t xml:space="preserve">mottatte </w:t>
      </w:r>
      <w:r w:rsidR="00700AD2">
        <w:rPr>
          <w:rFonts w:asciiTheme="minorHAnsi" w:hAnsiTheme="minorHAnsi" w:cstheme="minorHAnsi"/>
          <w:szCs w:val="22"/>
        </w:rPr>
        <w:t>journalpost</w:t>
      </w:r>
      <w:r w:rsidR="00CF4182">
        <w:rPr>
          <w:rFonts w:asciiTheme="minorHAnsi" w:hAnsiTheme="minorHAnsi" w:cstheme="minorHAnsi"/>
          <w:szCs w:val="22"/>
        </w:rPr>
        <w:t>er</w:t>
      </w:r>
      <w:r w:rsidR="009D4235">
        <w:rPr>
          <w:rFonts w:asciiTheme="minorHAnsi" w:hAnsiTheme="minorHAnsi" w:cstheme="minorHAnsi"/>
          <w:szCs w:val="22"/>
        </w:rPr>
        <w:t xml:space="preserve"> som du er saksbehandler for</w:t>
      </w:r>
      <w:r w:rsidRPr="00AF452C">
        <w:rPr>
          <w:rFonts w:asciiTheme="minorHAnsi" w:hAnsiTheme="minorHAnsi" w:cstheme="minorHAnsi"/>
          <w:szCs w:val="22"/>
        </w:rPr>
        <w:t>.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927B46" w:rsidRPr="009D4235" w:rsidRDefault="009D4235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</w:t>
      </w:r>
      <w:r w:rsidR="006515C3">
        <w:rPr>
          <w:rFonts w:asciiTheme="minorHAnsi" w:hAnsiTheme="minorHAnsi" w:cstheme="minorHAnsi"/>
          <w:b/>
          <w:szCs w:val="22"/>
        </w:rPr>
        <w:t>lig</w:t>
      </w:r>
      <w:r w:rsidR="006515C3">
        <w:rPr>
          <w:rFonts w:asciiTheme="minorHAnsi" w:hAnsiTheme="minorHAnsi" w:cstheme="minorHAnsi"/>
          <w:b/>
          <w:szCs w:val="22"/>
        </w:rPr>
        <w:tab/>
      </w:r>
      <w:r w:rsidR="006515C3">
        <w:rPr>
          <w:rFonts w:asciiTheme="minorHAnsi" w:hAnsiTheme="minorHAnsi" w:cstheme="minorHAnsi"/>
          <w:b/>
          <w:szCs w:val="22"/>
        </w:rPr>
        <w:tab/>
        <w:t>T</w:t>
      </w:r>
      <w:r>
        <w:rPr>
          <w:rFonts w:asciiTheme="minorHAnsi" w:hAnsiTheme="minorHAnsi" w:cstheme="minorHAnsi"/>
          <w:b/>
          <w:szCs w:val="22"/>
        </w:rPr>
        <w:t>idspunkt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 w:rsidR="006515C3">
        <w:rPr>
          <w:rFonts w:asciiTheme="minorHAnsi" w:hAnsiTheme="minorHAnsi" w:cstheme="minorHAnsi"/>
          <w:szCs w:val="22"/>
        </w:rPr>
        <w:tab/>
      </w:r>
      <w:r w:rsidR="006515C3"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>Daglig</w:t>
      </w:r>
      <w:r w:rsidR="009D4235">
        <w:rPr>
          <w:rFonts w:asciiTheme="minorHAnsi" w:hAnsiTheme="minorHAnsi" w:cstheme="minorHAnsi"/>
          <w:szCs w:val="22"/>
        </w:rPr>
        <w:t>/v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9D4235" w:rsidRPr="006F5F35" w:rsidRDefault="009D4235" w:rsidP="009D4235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72"/>
        <w:gridCol w:w="1254"/>
      </w:tblGrid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9D4235" w:rsidRDefault="009D4235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Mottatt</w:t>
            </w:r>
            <w:r w:rsidR="00CF4182">
              <w:rPr>
                <w:rFonts w:cstheme="minorHAnsi"/>
              </w:rPr>
              <w:t xml:space="preserve">e </w:t>
            </w:r>
            <w:r w:rsidR="00700AD2">
              <w:rPr>
                <w:rFonts w:cstheme="minorHAnsi"/>
              </w:rPr>
              <w:t>journalpost</w:t>
            </w:r>
            <w:r w:rsidR="00CF4182">
              <w:rPr>
                <w:rFonts w:cstheme="minorHAnsi"/>
              </w:rPr>
              <w:t>er</w:t>
            </w:r>
            <w:r>
              <w:rPr>
                <w:rFonts w:cstheme="minorHAnsi"/>
              </w:rPr>
              <w:t xml:space="preserve"> hentes </w:t>
            </w:r>
            <w:r w:rsidR="00C615B3">
              <w:rPr>
                <w:rFonts w:cstheme="minorHAnsi"/>
              </w:rPr>
              <w:t xml:space="preserve">fram </w:t>
            </w:r>
            <w:r>
              <w:rPr>
                <w:rFonts w:cstheme="minorHAnsi"/>
              </w:rPr>
              <w:t xml:space="preserve">i kurven </w:t>
            </w:r>
            <w:r w:rsidR="00E15157">
              <w:rPr>
                <w:rFonts w:cstheme="minorHAnsi"/>
                <w:b/>
                <w:color w:val="943634" w:themeColor="accent2" w:themeShade="BF"/>
              </w:rPr>
              <w:t>Må behandles</w:t>
            </w:r>
            <w:r w:rsidRPr="009D423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54" w:type="dxa"/>
          </w:tcPr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9D4235">
              <w:rPr>
                <w:rFonts w:cstheme="minorHAnsi"/>
              </w:rPr>
              <w:t>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AF452C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Gjør de</w:t>
            </w:r>
            <w:r w:rsidR="00C615B3">
              <w:rPr>
                <w:rFonts w:cstheme="minorHAnsi"/>
              </w:rPr>
              <w:t xml:space="preserve">g kjent med innhold i </w:t>
            </w:r>
            <w:r w:rsidR="00700AD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>, eventuelle vedlegg og merknader</w:t>
            </w:r>
            <w:r w:rsidR="00927B46" w:rsidRPr="00AF452C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D66EB0" w:rsidRPr="00AF452C" w:rsidTr="00A50482">
        <w:tc>
          <w:tcPr>
            <w:tcW w:w="426" w:type="dxa"/>
          </w:tcPr>
          <w:p w:rsidR="00D66EB0" w:rsidRPr="00A50482" w:rsidRDefault="00D66EB0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Pr="00055D2D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5D2D">
              <w:rPr>
                <w:rFonts w:cstheme="minorHAnsi"/>
              </w:rPr>
              <w:t xml:space="preserve">Kontroller at </w:t>
            </w:r>
            <w:r w:rsidR="00700AD2" w:rsidRPr="00055D2D">
              <w:rPr>
                <w:rFonts w:cstheme="minorHAnsi"/>
              </w:rPr>
              <w:t>journalposten</w:t>
            </w:r>
            <w:r w:rsidRPr="00055D2D">
              <w:rPr>
                <w:rFonts w:cstheme="minorHAnsi"/>
              </w:rPr>
              <w:t xml:space="preserve"> er </w:t>
            </w:r>
            <w:r w:rsidR="00C615B3" w:rsidRPr="00055D2D">
              <w:rPr>
                <w:rFonts w:cstheme="minorHAnsi"/>
              </w:rPr>
              <w:t>fordelt riktig</w:t>
            </w:r>
            <w:r w:rsidRPr="00055D2D">
              <w:rPr>
                <w:rFonts w:cstheme="minorHAnsi"/>
              </w:rPr>
              <w:t xml:space="preserve">. </w:t>
            </w:r>
          </w:p>
          <w:p w:rsidR="00D66EB0" w:rsidRPr="00055D2D" w:rsidRDefault="00D66EB0" w:rsidP="00065D6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5D2D">
              <w:rPr>
                <w:rFonts w:cstheme="minorHAnsi"/>
              </w:rPr>
              <w:t xml:space="preserve">Hvis </w:t>
            </w:r>
            <w:r w:rsidR="00700AD2" w:rsidRPr="00055D2D">
              <w:rPr>
                <w:rFonts w:cstheme="minorHAnsi"/>
              </w:rPr>
              <w:t>journalposten</w:t>
            </w:r>
            <w:r w:rsidR="00065D61" w:rsidRPr="00055D2D">
              <w:rPr>
                <w:rFonts w:cstheme="minorHAnsi"/>
              </w:rPr>
              <w:t xml:space="preserve"> er fordelt feil må dokumentsenteret få beskjed via oppgave.</w:t>
            </w:r>
          </w:p>
        </w:tc>
        <w:tc>
          <w:tcPr>
            <w:tcW w:w="1254" w:type="dxa"/>
          </w:tcPr>
          <w:p w:rsidR="00D66EB0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Pr="00055D2D" w:rsidRDefault="001826E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5D2D">
              <w:rPr>
                <w:rFonts w:cstheme="minorHAnsi"/>
              </w:rPr>
              <w:t>Kontroller</w:t>
            </w:r>
            <w:r w:rsidR="00927B46" w:rsidRPr="00055D2D">
              <w:rPr>
                <w:rFonts w:cstheme="minorHAnsi"/>
              </w:rPr>
              <w:t xml:space="preserve"> </w:t>
            </w:r>
            <w:r w:rsidRPr="00055D2D">
              <w:rPr>
                <w:rFonts w:cstheme="minorHAnsi"/>
              </w:rPr>
              <w:t>registreringsopplysninger</w:t>
            </w:r>
            <w:r w:rsidR="0041704A" w:rsidRPr="00055D2D">
              <w:rPr>
                <w:rFonts w:cstheme="minorHAnsi"/>
              </w:rPr>
              <w:t xml:space="preserve"> på journalpost</w:t>
            </w:r>
            <w:r w:rsidRPr="00055D2D">
              <w:rPr>
                <w:rFonts w:cstheme="minorHAnsi"/>
              </w:rPr>
              <w:t xml:space="preserve">. Registrering skal skje i henhold til </w:t>
            </w:r>
            <w:r w:rsidR="000C14A8" w:rsidRPr="00055D2D">
              <w:rPr>
                <w:rFonts w:cstheme="minorHAnsi"/>
              </w:rPr>
              <w:t>s</w:t>
            </w:r>
            <w:r w:rsidRPr="00055D2D">
              <w:rPr>
                <w:rFonts w:cstheme="minorHAnsi"/>
              </w:rPr>
              <w:t>kriveregler.</w:t>
            </w:r>
          </w:p>
          <w:p w:rsidR="00003D08" w:rsidRPr="00055D2D" w:rsidRDefault="00D66EB0" w:rsidP="00EF1A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F1A87">
              <w:rPr>
                <w:rFonts w:cstheme="minorHAnsi"/>
                <w:shd w:val="clear" w:color="auto" w:fill="FFFFFF" w:themeFill="background1"/>
              </w:rPr>
              <w:t xml:space="preserve">Ved behov for endringer skal du gi tilbakemelding </w:t>
            </w:r>
            <w:r w:rsidR="00CF4182" w:rsidRPr="00EF1A87">
              <w:rPr>
                <w:rFonts w:cstheme="minorHAnsi"/>
                <w:shd w:val="clear" w:color="auto" w:fill="FFFFFF" w:themeFill="background1"/>
              </w:rPr>
              <w:t xml:space="preserve">til </w:t>
            </w:r>
            <w:r w:rsidR="001826E0" w:rsidRPr="00EF1A87">
              <w:rPr>
                <w:rFonts w:cstheme="minorHAnsi"/>
                <w:shd w:val="clear" w:color="auto" w:fill="FFFFFF" w:themeFill="background1"/>
              </w:rPr>
              <w:t>arkiv</w:t>
            </w:r>
            <w:r w:rsidR="00EF1A87" w:rsidRPr="00EF1A87">
              <w:rPr>
                <w:rFonts w:cstheme="minorHAnsi"/>
                <w:shd w:val="clear" w:color="auto" w:fill="FFFFFF" w:themeFill="background1"/>
              </w:rPr>
              <w:t>et ved å sende e</w:t>
            </w:r>
            <w:r w:rsidRPr="00EF1A87">
              <w:rPr>
                <w:rFonts w:cstheme="minorHAnsi"/>
                <w:shd w:val="clear" w:color="auto" w:fill="FFFFFF" w:themeFill="background1"/>
              </w:rPr>
              <w:t xml:space="preserve">n oppgave. Benytt oppgavetypen </w:t>
            </w:r>
            <w:r w:rsidR="00110999" w:rsidRPr="00EF1A87">
              <w:rPr>
                <w:rFonts w:cstheme="minorHAnsi"/>
                <w:i/>
                <w:shd w:val="clear" w:color="auto" w:fill="FFFFFF" w:themeFill="background1"/>
              </w:rPr>
              <w:t>Beskjed</w:t>
            </w:r>
            <w:r w:rsidR="00055D2D" w:rsidRPr="00EF1A87">
              <w:rPr>
                <w:rFonts w:cstheme="minorHAnsi"/>
                <w:shd w:val="clear" w:color="auto" w:fill="FFFFFF" w:themeFill="background1"/>
              </w:rPr>
              <w:t xml:space="preserve"> og send denne til dokumentsenteret (DOKS).</w:t>
            </w:r>
          </w:p>
        </w:tc>
        <w:tc>
          <w:tcPr>
            <w:tcW w:w="1254" w:type="dxa"/>
          </w:tcPr>
          <w:p w:rsidR="00927B46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Default="00CF310F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Offentlighet og tilgangsbegrensning vurderes, skjerming påføres ved </w:t>
            </w:r>
            <w:r w:rsidR="001826E0">
              <w:rPr>
                <w:rFonts w:cstheme="minorHAnsi"/>
              </w:rPr>
              <w:t>behov</w:t>
            </w:r>
            <w:r w:rsidR="00003D08">
              <w:rPr>
                <w:rFonts w:cstheme="minorHAnsi"/>
              </w:rPr>
              <w:t>.</w:t>
            </w:r>
          </w:p>
          <w:p w:rsidR="00927B46" w:rsidRPr="00AF452C" w:rsidRDefault="00D66EB0" w:rsidP="002556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Det er </w:t>
            </w:r>
            <w:r w:rsidR="00255676">
              <w:rPr>
                <w:rFonts w:cstheme="minorHAnsi"/>
              </w:rPr>
              <w:t xml:space="preserve">saksansvarlig </w:t>
            </w:r>
            <w:r w:rsidR="00927B46" w:rsidRPr="00AF452C">
              <w:rPr>
                <w:rFonts w:cstheme="minorHAnsi"/>
              </w:rPr>
              <w:t xml:space="preserve">som har ansvar for at </w:t>
            </w:r>
            <w:r w:rsidR="001826E0">
              <w:rPr>
                <w:rFonts w:cstheme="minorHAnsi"/>
              </w:rPr>
              <w:t>skjerming</w:t>
            </w:r>
            <w:r w:rsidR="00927B46" w:rsidRPr="00AF452C">
              <w:rPr>
                <w:rFonts w:cstheme="minorHAnsi"/>
              </w:rPr>
              <w:t xml:space="preserve"> er riktig, kontakt leder ved tvil.</w:t>
            </w:r>
          </w:p>
        </w:tc>
        <w:tc>
          <w:tcPr>
            <w:tcW w:w="1254" w:type="dxa"/>
          </w:tcPr>
          <w:p w:rsidR="00D66EB0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AF452C" w:rsidRDefault="00927B46" w:rsidP="007664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F452C">
              <w:rPr>
                <w:rFonts w:cstheme="minorHAnsi"/>
              </w:rPr>
              <w:t xml:space="preserve">Kontroller </w:t>
            </w:r>
            <w:r w:rsidR="00D66EB0">
              <w:rPr>
                <w:rFonts w:cstheme="minorHAnsi"/>
              </w:rPr>
              <w:t>og ev</w:t>
            </w:r>
            <w:r w:rsidR="00766435">
              <w:rPr>
                <w:rFonts w:cstheme="minorHAnsi"/>
              </w:rPr>
              <w:t>entuelt</w:t>
            </w:r>
            <w:r w:rsidR="00D66EB0">
              <w:rPr>
                <w:rFonts w:cstheme="minorHAnsi"/>
              </w:rPr>
              <w:t xml:space="preserve"> </w:t>
            </w:r>
            <w:r w:rsidR="00D66EB0" w:rsidRPr="003D7D30">
              <w:rPr>
                <w:rFonts w:cstheme="minorHAnsi"/>
              </w:rPr>
              <w:t>korriger forfallsdato</w:t>
            </w:r>
            <w:r w:rsidR="00227A79" w:rsidRPr="003D7D30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D66EB0">
              <w:rPr>
                <w:rFonts w:cstheme="minorHAnsi"/>
              </w:rPr>
              <w:t>H</w:t>
            </w:r>
          </w:p>
        </w:tc>
      </w:tr>
      <w:tr w:rsidR="00D66EB0" w:rsidRPr="00AF452C" w:rsidTr="00A50482">
        <w:tc>
          <w:tcPr>
            <w:tcW w:w="426" w:type="dxa"/>
          </w:tcPr>
          <w:p w:rsidR="00D66EB0" w:rsidRPr="00A50482" w:rsidRDefault="00D66EB0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Påfør eventuelle merknader på sak eller </w:t>
            </w:r>
            <w:r w:rsidR="00700AD2">
              <w:rPr>
                <w:rFonts w:cstheme="minorHAnsi"/>
              </w:rPr>
              <w:t>journalpost</w:t>
            </w:r>
            <w:r w:rsidRPr="00AF452C">
              <w:rPr>
                <w:rFonts w:cstheme="minorHAnsi"/>
              </w:rPr>
              <w:t xml:space="preserve">. </w:t>
            </w:r>
          </w:p>
          <w:p w:rsidR="00D66EB0" w:rsidRPr="00AF452C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</w:t>
            </w:r>
            <w:r w:rsidRPr="00AF452C">
              <w:rPr>
                <w:rFonts w:cstheme="minorHAnsi"/>
              </w:rPr>
              <w:t xml:space="preserve">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D66EB0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AF452C" w:rsidRDefault="00927B46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F452C">
              <w:rPr>
                <w:rFonts w:cstheme="minorHAnsi"/>
              </w:rPr>
              <w:t xml:space="preserve">Legg til andre </w:t>
            </w:r>
            <w:r w:rsidR="00D66EB0">
              <w:rPr>
                <w:rFonts w:cstheme="minorHAnsi"/>
              </w:rPr>
              <w:t>saksbehandlere</w:t>
            </w:r>
            <w:r w:rsidRPr="00AF452C">
              <w:rPr>
                <w:rFonts w:cstheme="minorHAnsi"/>
              </w:rPr>
              <w:t xml:space="preserve"> i virksomheten som kopimottakere dersom dette er nødvendig.</w:t>
            </w:r>
          </w:p>
        </w:tc>
        <w:tc>
          <w:tcPr>
            <w:tcW w:w="1254" w:type="dxa"/>
          </w:tcPr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D66EB0">
              <w:rPr>
                <w:rFonts w:cstheme="minorHAnsi"/>
              </w:rPr>
              <w:t>H</w:t>
            </w:r>
          </w:p>
        </w:tc>
      </w:tr>
    </w:tbl>
    <w:p w:rsidR="00C12113" w:rsidRPr="007760FE" w:rsidRDefault="00C12113" w:rsidP="006B4890">
      <w:pPr>
        <w:pStyle w:val="Overskrift2"/>
        <w:numPr>
          <w:ilvl w:val="1"/>
          <w:numId w:val="38"/>
        </w:numPr>
      </w:pPr>
      <w:bookmarkStart w:id="49" w:name="_Toc405956130"/>
      <w:bookmarkStart w:id="50" w:name="_Toc97479433"/>
      <w:bookmarkStart w:id="51" w:name="_Toc251253637"/>
      <w:bookmarkStart w:id="52" w:name="_Toc277699862"/>
      <w:r w:rsidRPr="0051654E">
        <w:t xml:space="preserve">Behandling og oppfølging av </w:t>
      </w:r>
      <w:r w:rsidR="00700AD2">
        <w:t>journalpost</w:t>
      </w:r>
      <w:r>
        <w:t>er med restanse</w:t>
      </w:r>
      <w:bookmarkEnd w:id="49"/>
    </w:p>
    <w:bookmarkEnd w:id="50"/>
    <w:bookmarkEnd w:id="51"/>
    <w:bookmarkEnd w:id="52"/>
    <w:p w:rsidR="00C12113" w:rsidRDefault="00C12113" w:rsidP="00A90502">
      <w:pPr>
        <w:pStyle w:val="Normalinnrykk"/>
        <w:ind w:left="0"/>
        <w:rPr>
          <w:rFonts w:asciiTheme="minorHAnsi" w:hAnsiTheme="minorHAnsi" w:cstheme="minorHAnsi"/>
        </w:rPr>
      </w:pPr>
    </w:p>
    <w:p w:rsidR="00A90502" w:rsidRDefault="00A90502" w:rsidP="00A90502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 er viktig </w:t>
      </w:r>
      <w:r w:rsidR="00700AD2">
        <w:rPr>
          <w:rFonts w:asciiTheme="minorHAnsi" w:hAnsiTheme="minorHAnsi" w:cstheme="minorHAnsi"/>
        </w:rPr>
        <w:t>å dokumentere</w:t>
      </w:r>
      <w:r>
        <w:rPr>
          <w:rFonts w:asciiTheme="minorHAnsi" w:hAnsiTheme="minorHAnsi" w:cstheme="minorHAnsi"/>
        </w:rPr>
        <w:t xml:space="preserve"> sammenheng og knytning mellom dokumenter </w:t>
      </w:r>
      <w:r w:rsidR="00354360">
        <w:rPr>
          <w:rFonts w:asciiTheme="minorHAnsi" w:hAnsiTheme="minorHAnsi" w:cstheme="minorHAnsi"/>
        </w:rPr>
        <w:t>og</w:t>
      </w:r>
      <w:r>
        <w:rPr>
          <w:rFonts w:asciiTheme="minorHAnsi" w:hAnsiTheme="minorHAnsi" w:cstheme="minorHAnsi"/>
        </w:rPr>
        <w:t xml:space="preserve"> tilhørende svardokumenter </w:t>
      </w:r>
      <w:r w:rsidR="00700AD2">
        <w:rPr>
          <w:rFonts w:asciiTheme="minorHAnsi" w:hAnsiTheme="minorHAnsi" w:cstheme="minorHAnsi"/>
        </w:rPr>
        <w:t xml:space="preserve">slik at denne informasjonen </w:t>
      </w:r>
      <w:r w:rsidR="004F127A">
        <w:rPr>
          <w:rFonts w:asciiTheme="minorHAnsi" w:hAnsiTheme="minorHAnsi" w:cstheme="minorHAnsi"/>
        </w:rPr>
        <w:t xml:space="preserve">enkelt </w:t>
      </w:r>
      <w:r w:rsidR="00354360">
        <w:rPr>
          <w:rFonts w:asciiTheme="minorHAnsi" w:hAnsiTheme="minorHAnsi" w:cstheme="minorHAnsi"/>
        </w:rPr>
        <w:t xml:space="preserve">kan </w:t>
      </w:r>
      <w:r w:rsidR="004F127A">
        <w:rPr>
          <w:rFonts w:asciiTheme="minorHAnsi" w:hAnsiTheme="minorHAnsi" w:cstheme="minorHAnsi"/>
        </w:rPr>
        <w:t xml:space="preserve">gjenfinnes </w:t>
      </w:r>
      <w:r>
        <w:rPr>
          <w:rFonts w:asciiTheme="minorHAnsi" w:hAnsiTheme="minorHAnsi" w:cstheme="minorHAnsi"/>
        </w:rPr>
        <w:t>i det elektroniske arkivet.</w:t>
      </w:r>
      <w:r w:rsidR="004F127A">
        <w:rPr>
          <w:rFonts w:asciiTheme="minorHAnsi" w:hAnsiTheme="minorHAnsi" w:cstheme="minorHAnsi"/>
        </w:rPr>
        <w:t xml:space="preserve"> Denne rutinen skal bidra til at </w:t>
      </w:r>
      <w:r w:rsidR="00700AD2">
        <w:rPr>
          <w:rFonts w:asciiTheme="minorHAnsi" w:hAnsiTheme="minorHAnsi" w:cstheme="minorHAnsi"/>
        </w:rPr>
        <w:t>journalpost</w:t>
      </w:r>
      <w:r w:rsidR="004F127A">
        <w:rPr>
          <w:rFonts w:asciiTheme="minorHAnsi" w:hAnsiTheme="minorHAnsi" w:cstheme="minorHAnsi"/>
        </w:rPr>
        <w:t>er med restanse avskrives korrekt og sikrer denne informasjonen.</w:t>
      </w:r>
    </w:p>
    <w:p w:rsidR="00041358" w:rsidRDefault="00041358" w:rsidP="00A90502">
      <w:pPr>
        <w:pStyle w:val="Normalinnrykk"/>
        <w:ind w:left="0"/>
        <w:rPr>
          <w:rFonts w:asciiTheme="minorHAnsi" w:hAnsiTheme="minorHAnsi" w:cstheme="minorHAnsi"/>
        </w:rPr>
      </w:pPr>
    </w:p>
    <w:p w:rsidR="00041358" w:rsidRDefault="00041358" w:rsidP="00041358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også s</w:t>
      </w:r>
      <w:r w:rsidRPr="00454945">
        <w:rPr>
          <w:rFonts w:asciiTheme="minorHAnsi" w:hAnsiTheme="minorHAnsi" w:cstheme="minorHAnsi"/>
        </w:rPr>
        <w:t>ikre arkivering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utgående </w:t>
      </w:r>
      <w:r w:rsidR="00700AD2">
        <w:rPr>
          <w:rFonts w:asciiTheme="minorHAnsi" w:hAnsiTheme="minorHAnsi" w:cstheme="minorHAnsi"/>
        </w:rPr>
        <w:t>journalpost</w:t>
      </w:r>
      <w:r w:rsidRPr="00454945">
        <w:rPr>
          <w:rFonts w:asciiTheme="minorHAnsi" w:hAnsiTheme="minorHAnsi" w:cstheme="minorHAnsi"/>
        </w:rPr>
        <w:t>er og ivareta krav til offentlighet.</w:t>
      </w:r>
    </w:p>
    <w:p w:rsidR="00A90502" w:rsidRDefault="00A90502" w:rsidP="009507AB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927B46" w:rsidRPr="009507AB" w:rsidRDefault="00442511" w:rsidP="009507AB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927B46" w:rsidRPr="009507AB" w:rsidRDefault="00A90502" w:rsidP="004F127A">
      <w:pPr>
        <w:autoSpaceDE w:val="0"/>
        <w:autoSpaceDN w:val="0"/>
        <w:adjustRightInd w:val="0"/>
        <w:rPr>
          <w:rFonts w:cstheme="minorHAnsi"/>
        </w:rPr>
      </w:pPr>
      <w:r w:rsidRPr="009507AB">
        <w:rPr>
          <w:rFonts w:cstheme="minorHAnsi"/>
        </w:rPr>
        <w:t xml:space="preserve">Saksbehandler er ansvarlig for at </w:t>
      </w:r>
      <w:r w:rsidR="00700AD2">
        <w:rPr>
          <w:rFonts w:cstheme="minorHAnsi"/>
        </w:rPr>
        <w:t>journalpost</w:t>
      </w:r>
      <w:r>
        <w:rPr>
          <w:rFonts w:cstheme="minorHAnsi"/>
        </w:rPr>
        <w:t>er med restanse følges opp og avskrives</w:t>
      </w:r>
      <w:r w:rsidRPr="009507AB">
        <w:rPr>
          <w:rFonts w:cstheme="minorHAnsi"/>
        </w:rPr>
        <w:t>.</w:t>
      </w:r>
      <w:r>
        <w:rPr>
          <w:rFonts w:cstheme="minorHAnsi"/>
        </w:rPr>
        <w:t xml:space="preserve"> Det kan være knyttet krav om oppfølging (restanse) til dokumenttypene I</w:t>
      </w:r>
      <w:r w:rsidR="00DE2614">
        <w:rPr>
          <w:rFonts w:cstheme="minorHAnsi"/>
        </w:rPr>
        <w:t>, N og U</w:t>
      </w:r>
      <w:r>
        <w:rPr>
          <w:rFonts w:cstheme="minorHAnsi"/>
        </w:rPr>
        <w:t xml:space="preserve"> og disse </w:t>
      </w:r>
      <w:r w:rsidR="00700AD2">
        <w:rPr>
          <w:rFonts w:cstheme="minorHAnsi"/>
        </w:rPr>
        <w:t>journalpost</w:t>
      </w:r>
      <w:r>
        <w:rPr>
          <w:rFonts w:cstheme="minorHAnsi"/>
        </w:rPr>
        <w:t xml:space="preserve">ene vil ikke kunne slettes fra brukerens </w:t>
      </w:r>
      <w:r w:rsidR="00354360">
        <w:rPr>
          <w:rFonts w:cstheme="minorHAnsi"/>
        </w:rPr>
        <w:t>arbeidslister</w:t>
      </w:r>
      <w:r>
        <w:rPr>
          <w:rFonts w:cstheme="minorHAnsi"/>
        </w:rPr>
        <w:t xml:space="preserve"> hvis de ikke avskrives</w:t>
      </w:r>
      <w:r w:rsidR="00927B46" w:rsidRPr="009507AB">
        <w:rPr>
          <w:rFonts w:cstheme="minorHAnsi"/>
        </w:rPr>
        <w:t>.</w:t>
      </w:r>
    </w:p>
    <w:p w:rsidR="006515C3" w:rsidRPr="009D4235" w:rsidRDefault="006515C3" w:rsidP="006515C3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6515C3" w:rsidRPr="00AF452C" w:rsidRDefault="006515C3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>Daglig</w:t>
      </w:r>
      <w:r>
        <w:rPr>
          <w:rFonts w:asciiTheme="minorHAnsi" w:hAnsiTheme="minorHAnsi" w:cstheme="minorHAnsi"/>
          <w:szCs w:val="22"/>
        </w:rPr>
        <w:t>/v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927B46" w:rsidRPr="0051654E" w:rsidRDefault="00927B46" w:rsidP="006B4890">
      <w:pPr>
        <w:pStyle w:val="Overskrift3"/>
        <w:keepLines w:val="0"/>
        <w:numPr>
          <w:ilvl w:val="2"/>
          <w:numId w:val="38"/>
        </w:numPr>
        <w:spacing w:before="240" w:after="120" w:line="240" w:lineRule="auto"/>
      </w:pPr>
      <w:bookmarkStart w:id="53" w:name="_Toc97479434"/>
      <w:bookmarkStart w:id="54" w:name="_Toc251253638"/>
      <w:bookmarkStart w:id="55" w:name="_Toc277699863"/>
      <w:bookmarkStart w:id="56" w:name="_Toc405956131"/>
      <w:r w:rsidRPr="0051654E">
        <w:t xml:space="preserve">Brev som </w:t>
      </w:r>
      <w:bookmarkEnd w:id="53"/>
      <w:bookmarkEnd w:id="54"/>
      <w:r w:rsidR="0014062C">
        <w:t>tas til etterretning eller besvares med telefon</w:t>
      </w:r>
      <w:bookmarkEnd w:id="55"/>
      <w:bookmarkEnd w:id="56"/>
    </w:p>
    <w:p w:rsidR="009507AB" w:rsidRPr="006F5F35" w:rsidRDefault="009507AB" w:rsidP="009507AB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441"/>
        <w:gridCol w:w="1254"/>
      </w:tblGrid>
      <w:tr w:rsidR="00927B46" w:rsidRPr="009507AB" w:rsidTr="009507AB">
        <w:tc>
          <w:tcPr>
            <w:tcW w:w="456" w:type="dxa"/>
          </w:tcPr>
          <w:p w:rsidR="00927B46" w:rsidRPr="00A50482" w:rsidRDefault="00927B46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927B46" w:rsidRPr="009507AB" w:rsidRDefault="00B9325A" w:rsidP="00DA15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Mottatte </w:t>
            </w:r>
            <w:r w:rsidR="00700AD2">
              <w:rPr>
                <w:rFonts w:cstheme="minorHAnsi"/>
              </w:rPr>
              <w:t>journalpost</w:t>
            </w:r>
            <w:r w:rsidR="00A90502">
              <w:rPr>
                <w:rFonts w:cstheme="minorHAnsi"/>
              </w:rPr>
              <w:t xml:space="preserve">er </w:t>
            </w:r>
            <w:r w:rsidR="004F127A">
              <w:rPr>
                <w:rFonts w:cstheme="minorHAnsi"/>
              </w:rPr>
              <w:t>med restanse hentes fra</w:t>
            </w:r>
            <w:r w:rsidR="00454945">
              <w:rPr>
                <w:rFonts w:cstheme="minorHAnsi"/>
              </w:rPr>
              <w:t xml:space="preserve"> </w:t>
            </w:r>
            <w:r w:rsidR="004F127A">
              <w:rPr>
                <w:rFonts w:cstheme="minorHAnsi"/>
              </w:rPr>
              <w:t xml:space="preserve">kurvene </w:t>
            </w:r>
            <w:r w:rsidR="00E15157">
              <w:rPr>
                <w:rFonts w:cstheme="minorHAnsi"/>
                <w:b/>
                <w:color w:val="943634" w:themeColor="accent2" w:themeShade="BF"/>
              </w:rPr>
              <w:t>Må behandles</w:t>
            </w:r>
            <w:r w:rsidR="00DE2614">
              <w:rPr>
                <w:rFonts w:cstheme="minorHAnsi"/>
              </w:rPr>
              <w:t xml:space="preserve"> eller</w:t>
            </w:r>
            <w:r w:rsidR="00AA1300">
              <w:rPr>
                <w:rFonts w:cstheme="minorHAnsi"/>
              </w:rPr>
              <w:t xml:space="preserve"> </w:t>
            </w:r>
            <w:r w:rsidR="00454945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="00927B46" w:rsidRPr="009507AB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9507AB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9507AB">
              <w:rPr>
                <w:rFonts w:cstheme="minorHAnsi"/>
              </w:rPr>
              <w:t>SB</w:t>
            </w:r>
            <w:r w:rsidR="00454945">
              <w:rPr>
                <w:rFonts w:cstheme="minorHAnsi"/>
              </w:rPr>
              <w:t>H</w:t>
            </w:r>
          </w:p>
        </w:tc>
      </w:tr>
      <w:tr w:rsidR="004F127A" w:rsidRPr="009507AB" w:rsidTr="009507AB">
        <w:tc>
          <w:tcPr>
            <w:tcW w:w="456" w:type="dxa"/>
          </w:tcPr>
          <w:p w:rsidR="004F127A" w:rsidRPr="00A50482" w:rsidRDefault="004F127A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4F127A" w:rsidRDefault="004F127A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Høyreklikk på </w:t>
            </w:r>
            <w:r w:rsidR="004F32B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</w:t>
            </w:r>
            <w:r w:rsidR="004F32B2">
              <w:rPr>
                <w:rFonts w:cstheme="minorHAnsi"/>
              </w:rPr>
              <w:t xml:space="preserve">og velg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 xml:space="preserve"> </w:t>
            </w:r>
            <w:r w:rsidR="00700AD2">
              <w:rPr>
                <w:rFonts w:cstheme="minorHAnsi"/>
              </w:rPr>
              <w:t>journalpost</w:t>
            </w:r>
            <w:r>
              <w:rPr>
                <w:rFonts w:cstheme="minorHAnsi"/>
              </w:rPr>
              <w:t>.</w:t>
            </w:r>
            <w:r w:rsidR="004F32B2">
              <w:rPr>
                <w:rFonts w:cstheme="minorHAnsi"/>
              </w:rPr>
              <w:t xml:space="preserve"> Velg </w:t>
            </w:r>
            <w:r w:rsidR="004F32B2" w:rsidRPr="004F127A">
              <w:rPr>
                <w:rFonts w:cstheme="minorHAnsi"/>
                <w:b/>
              </w:rPr>
              <w:t>Avskriv</w:t>
            </w:r>
            <w:r w:rsidR="004F32B2">
              <w:rPr>
                <w:rFonts w:cstheme="minorHAnsi"/>
              </w:rPr>
              <w:t xml:space="preserve"> når </w:t>
            </w:r>
            <w:r w:rsidR="00700AD2">
              <w:rPr>
                <w:rFonts w:cstheme="minorHAnsi"/>
              </w:rPr>
              <w:t>journalposten</w:t>
            </w:r>
            <w:r w:rsidR="004F32B2">
              <w:rPr>
                <w:rFonts w:cstheme="minorHAnsi"/>
              </w:rPr>
              <w:t xml:space="preserve"> </w:t>
            </w:r>
            <w:r w:rsidR="004F32B2" w:rsidRPr="009507AB">
              <w:rPr>
                <w:rFonts w:cstheme="minorHAnsi"/>
              </w:rPr>
              <w:t>ikke krever skriftlig svar</w:t>
            </w:r>
            <w:r w:rsidR="004F32B2">
              <w:rPr>
                <w:rFonts w:cstheme="minorHAnsi"/>
              </w:rPr>
              <w:t xml:space="preserve">. </w:t>
            </w:r>
          </w:p>
        </w:tc>
        <w:tc>
          <w:tcPr>
            <w:tcW w:w="1254" w:type="dxa"/>
          </w:tcPr>
          <w:p w:rsidR="004F127A" w:rsidRPr="009507AB" w:rsidRDefault="004F127A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9507AB" w:rsidTr="009507AB">
        <w:tc>
          <w:tcPr>
            <w:tcW w:w="456" w:type="dxa"/>
          </w:tcPr>
          <w:p w:rsidR="00927B46" w:rsidRPr="001E2256" w:rsidRDefault="00927B46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7D46A0" w:rsidRPr="001E2256" w:rsidRDefault="004F127A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Velg riktig </w:t>
            </w:r>
            <w:r w:rsidR="00B671DB" w:rsidRPr="001E2256">
              <w:rPr>
                <w:rFonts w:cstheme="minorHAnsi"/>
              </w:rPr>
              <w:t xml:space="preserve">avskrivningsmåte for å angi hvordan </w:t>
            </w:r>
            <w:r w:rsidR="00700AD2" w:rsidRPr="001E2256">
              <w:rPr>
                <w:rFonts w:cstheme="minorHAnsi"/>
              </w:rPr>
              <w:t>journalposten</w:t>
            </w:r>
            <w:r w:rsidR="00153042">
              <w:rPr>
                <w:rFonts w:cstheme="minorHAnsi"/>
              </w:rPr>
              <w:t xml:space="preserve"> er behandlet.</w:t>
            </w:r>
          </w:p>
          <w:p w:rsidR="004F127A" w:rsidRPr="001E2256" w:rsidRDefault="007D46A0" w:rsidP="006B4890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  <w:b/>
              </w:rPr>
              <w:t>TE</w:t>
            </w:r>
            <w:r w:rsidRPr="001E2256">
              <w:rPr>
                <w:rFonts w:cstheme="minorHAnsi"/>
              </w:rPr>
              <w:t xml:space="preserve"> – Tatt til etterretning</w:t>
            </w:r>
          </w:p>
          <w:p w:rsidR="00B671DB" w:rsidRPr="005B2309" w:rsidRDefault="007D46A0" w:rsidP="005B2309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  <w:b/>
              </w:rPr>
              <w:t>TLF</w:t>
            </w:r>
            <w:r w:rsidRPr="001E2256">
              <w:rPr>
                <w:rFonts w:cstheme="minorHAnsi"/>
              </w:rPr>
              <w:t xml:space="preserve"> </w:t>
            </w:r>
            <w:r w:rsidRPr="00153042">
              <w:rPr>
                <w:rFonts w:cstheme="minorHAnsi"/>
              </w:rPr>
              <w:t>– Besvart med telefon</w:t>
            </w:r>
            <w:r w:rsidR="00227A79" w:rsidRPr="00153042">
              <w:rPr>
                <w:rFonts w:cstheme="minorHAnsi"/>
              </w:rPr>
              <w:t>.</w:t>
            </w:r>
            <w:r w:rsidR="00227A79" w:rsidRPr="00153042">
              <w:t xml:space="preserve"> I tillegg bør samtalens innhold dokumenteres i form av en merknad. Ved behov for ytterligere dokumentasjon kan X-notat benyttes.</w:t>
            </w:r>
          </w:p>
        </w:tc>
        <w:tc>
          <w:tcPr>
            <w:tcW w:w="1254" w:type="dxa"/>
          </w:tcPr>
          <w:p w:rsidR="00927B46" w:rsidRPr="009507AB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9507AB">
              <w:rPr>
                <w:rFonts w:cstheme="minorHAnsi"/>
              </w:rPr>
              <w:t>SB</w:t>
            </w:r>
            <w:r w:rsidR="00454945">
              <w:rPr>
                <w:rFonts w:cstheme="minorHAnsi"/>
              </w:rPr>
              <w:t>H</w:t>
            </w:r>
          </w:p>
        </w:tc>
      </w:tr>
    </w:tbl>
    <w:p w:rsidR="00267428" w:rsidRDefault="00267428" w:rsidP="00267428">
      <w:pPr>
        <w:pStyle w:val="Normalinnrykk"/>
        <w:ind w:left="0"/>
        <w:rPr>
          <w:rFonts w:asciiTheme="minorHAnsi" w:hAnsiTheme="minorHAnsi" w:cstheme="minorHAnsi"/>
        </w:rPr>
      </w:pPr>
      <w:bookmarkStart w:id="57" w:name="_Toc97479435"/>
      <w:bookmarkStart w:id="58" w:name="_Toc251253639"/>
    </w:p>
    <w:p w:rsidR="00267428" w:rsidRDefault="00267428" w:rsidP="00267428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Når avskrivning er bekreftet vil det ikke lenger være restanse på </w:t>
      </w:r>
      <w:r w:rsidR="00700AD2">
        <w:rPr>
          <w:rFonts w:asciiTheme="minorHAnsi" w:hAnsiTheme="minorHAnsi" w:cstheme="minorHAnsi"/>
        </w:rPr>
        <w:t>journalposten</w:t>
      </w:r>
      <w:r>
        <w:rPr>
          <w:rFonts w:asciiTheme="minorHAnsi" w:hAnsiTheme="minorHAnsi" w:cstheme="minorHAnsi"/>
        </w:rPr>
        <w:t xml:space="preserve">, noe som medfører at </w:t>
      </w:r>
      <w:r w:rsidR="00700AD2">
        <w:rPr>
          <w:rFonts w:asciiTheme="minorHAnsi" w:hAnsiTheme="minorHAnsi" w:cstheme="minorHAnsi"/>
        </w:rPr>
        <w:t>den</w:t>
      </w:r>
      <w:r>
        <w:rPr>
          <w:rFonts w:asciiTheme="minorHAnsi" w:hAnsiTheme="minorHAnsi" w:cstheme="minorHAnsi"/>
        </w:rPr>
        <w:t xml:space="preserve"> ikke lenger vises i kurvene </w:t>
      </w:r>
      <w:r w:rsidR="00E15157">
        <w:rPr>
          <w:rFonts w:asciiTheme="minorHAnsi" w:hAnsiTheme="minorHAnsi" w:cstheme="minorHAnsi"/>
          <w:b/>
          <w:color w:val="943634" w:themeColor="accent2" w:themeShade="BF"/>
        </w:rPr>
        <w:t>Må behandles</w:t>
      </w:r>
      <w:r w:rsidR="00DA150C">
        <w:rPr>
          <w:rFonts w:asciiTheme="minorHAnsi" w:hAnsiTheme="minorHAnsi" w:cstheme="minorHAnsi"/>
        </w:rPr>
        <w:t xml:space="preserve"> eller</w:t>
      </w:r>
      <w:r w:rsidRPr="00B671DB">
        <w:rPr>
          <w:rFonts w:asciiTheme="minorHAnsi" w:hAnsiTheme="minorHAnsi" w:cstheme="minorHAnsi"/>
          <w:b/>
          <w:color w:val="943634" w:themeColor="accent2" w:themeShade="BF"/>
        </w:rPr>
        <w:t xml:space="preserve"> Forfall</w:t>
      </w:r>
      <w:r>
        <w:rPr>
          <w:rFonts w:asciiTheme="minorHAnsi" w:hAnsiTheme="minorHAnsi" w:cstheme="minorHAnsi"/>
        </w:rPr>
        <w:t>.</w:t>
      </w:r>
      <w:r w:rsidR="00153042">
        <w:rPr>
          <w:rFonts w:asciiTheme="minorHAnsi" w:hAnsiTheme="minorHAnsi" w:cstheme="minorHAnsi"/>
        </w:rPr>
        <w:t xml:space="preserve"> </w:t>
      </w:r>
      <w:r w:rsidR="00153042" w:rsidRPr="005B2309">
        <w:rPr>
          <w:rFonts w:asciiTheme="minorHAnsi" w:hAnsiTheme="minorHAnsi" w:cstheme="minorHAnsi"/>
        </w:rPr>
        <w:t>Journalposten kan etter avskriving søkes fram på vanlig måte via søkedialogen i systemet.</w:t>
      </w:r>
    </w:p>
    <w:p w:rsidR="00065D61" w:rsidRDefault="00065D61" w:rsidP="00267428">
      <w:pPr>
        <w:pStyle w:val="Normalinnrykk"/>
        <w:ind w:left="0"/>
        <w:rPr>
          <w:rFonts w:asciiTheme="minorHAnsi" w:hAnsiTheme="minorHAnsi" w:cstheme="minorHAnsi"/>
        </w:rPr>
      </w:pPr>
    </w:p>
    <w:p w:rsidR="00C12113" w:rsidRPr="0051654E" w:rsidRDefault="00C12113" w:rsidP="006B4890">
      <w:pPr>
        <w:pStyle w:val="Overskrift3"/>
        <w:keepLines w:val="0"/>
        <w:numPr>
          <w:ilvl w:val="2"/>
          <w:numId w:val="38"/>
        </w:numPr>
        <w:spacing w:before="240" w:after="120" w:line="240" w:lineRule="auto"/>
      </w:pPr>
      <w:bookmarkStart w:id="59" w:name="_Toc405956132"/>
      <w:r>
        <w:t>Besvare og avskrive mottatte journalposter med skriftlig svar</w:t>
      </w:r>
      <w:bookmarkEnd w:id="59"/>
    </w:p>
    <w:bookmarkEnd w:id="57"/>
    <w:bookmarkEnd w:id="58"/>
    <w:p w:rsidR="00454945" w:rsidRPr="006F5F35" w:rsidRDefault="00454945" w:rsidP="00454945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441"/>
        <w:gridCol w:w="1254"/>
      </w:tblGrid>
      <w:tr w:rsidR="00927B46" w:rsidRPr="00454945" w:rsidTr="00454945">
        <w:tc>
          <w:tcPr>
            <w:tcW w:w="557" w:type="dxa"/>
          </w:tcPr>
          <w:p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927B46" w:rsidRPr="00454945" w:rsidRDefault="00B9325A" w:rsidP="00DA15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Mottatte </w:t>
            </w:r>
            <w:r w:rsidR="00700AD2">
              <w:rPr>
                <w:rFonts w:cstheme="minorHAnsi"/>
              </w:rPr>
              <w:t>journalpost</w:t>
            </w:r>
            <w:r w:rsidR="004F127A">
              <w:rPr>
                <w:rFonts w:cstheme="minorHAnsi"/>
              </w:rPr>
              <w:t xml:space="preserve">er med restanse hentes fra kurvene </w:t>
            </w:r>
            <w:r w:rsidR="00E15157">
              <w:rPr>
                <w:rFonts w:cstheme="minorHAnsi"/>
                <w:b/>
                <w:color w:val="943634" w:themeColor="accent2" w:themeShade="BF"/>
              </w:rPr>
              <w:t>Må behandles</w:t>
            </w:r>
            <w:r w:rsidR="00DA150C">
              <w:rPr>
                <w:rFonts w:cstheme="minorHAnsi"/>
              </w:rPr>
              <w:t xml:space="preserve"> eller</w:t>
            </w:r>
            <w:r w:rsidR="004F127A">
              <w:rPr>
                <w:rFonts w:cstheme="minorHAnsi"/>
              </w:rPr>
              <w:t xml:space="preserve"> </w:t>
            </w:r>
            <w:r w:rsidR="004F127A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="00927B46" w:rsidRPr="00454945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927B46" w:rsidRPr="00454945" w:rsidTr="00454945">
        <w:tc>
          <w:tcPr>
            <w:tcW w:w="557" w:type="dxa"/>
          </w:tcPr>
          <w:p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927B46" w:rsidRPr="00454945" w:rsidRDefault="004F127A" w:rsidP="00700AD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Høyreklikk på </w:t>
            </w:r>
            <w:r w:rsidR="00700AD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</w:t>
            </w:r>
            <w:r w:rsidR="0014062C">
              <w:rPr>
                <w:rFonts w:cstheme="minorHAnsi"/>
              </w:rPr>
              <w:t xml:space="preserve">og velg menyen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927B46" w:rsidRPr="00454945" w:rsidTr="00454945">
        <w:tc>
          <w:tcPr>
            <w:tcW w:w="557" w:type="dxa"/>
          </w:tcPr>
          <w:p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19220E" w:rsidRDefault="0019220E" w:rsidP="0019220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Velg ett av følgende alte</w:t>
            </w:r>
            <w:r w:rsidR="006B7496">
              <w:rPr>
                <w:rFonts w:cstheme="minorHAnsi"/>
              </w:rPr>
              <w:t xml:space="preserve">rnativer for å besvare </w:t>
            </w:r>
            <w:r w:rsidR="00700AD2">
              <w:rPr>
                <w:rFonts w:cstheme="minorHAnsi"/>
              </w:rPr>
              <w:t>journalpost</w:t>
            </w:r>
            <w:r w:rsidR="006B7496">
              <w:rPr>
                <w:rFonts w:cstheme="minorHAnsi"/>
              </w:rPr>
              <w:t>. (Alternativene som er angitt i blå tekst vil fjerne restanse).</w:t>
            </w:r>
          </w:p>
          <w:p w:rsidR="0019220E" w:rsidRPr="00664641" w:rsidRDefault="006B7496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70C0"/>
              </w:rPr>
            </w:pPr>
            <w:r w:rsidRPr="00664641">
              <w:rPr>
                <w:rFonts w:cstheme="minorHAnsi"/>
                <w:b/>
                <w:color w:val="0070C0"/>
              </w:rPr>
              <w:t>Avskrivning</w:t>
            </w:r>
            <w:r w:rsidR="0019220E" w:rsidRPr="00664641">
              <w:rPr>
                <w:rFonts w:cstheme="minorHAnsi"/>
                <w:b/>
                <w:color w:val="0070C0"/>
              </w:rPr>
              <w:t xml:space="preserve"> </w:t>
            </w:r>
          </w:p>
          <w:p w:rsidR="0019220E" w:rsidRPr="006B7496" w:rsidRDefault="0019220E" w:rsidP="0019220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70C0"/>
              </w:rPr>
            </w:pPr>
            <w:r w:rsidRPr="006B7496">
              <w:rPr>
                <w:rFonts w:cstheme="minorHAnsi"/>
                <w:color w:val="0070C0"/>
              </w:rPr>
              <w:t xml:space="preserve">Benyttes for å knytte et allerede ferdigstilt svarbrev til </w:t>
            </w:r>
            <w:r w:rsidR="00700AD2">
              <w:rPr>
                <w:rFonts w:cstheme="minorHAnsi"/>
                <w:color w:val="0070C0"/>
              </w:rPr>
              <w:t>journalpost</w:t>
            </w:r>
            <w:r w:rsidRPr="006B7496">
              <w:rPr>
                <w:rFonts w:cstheme="minorHAnsi"/>
                <w:color w:val="0070C0"/>
              </w:rPr>
              <w:t xml:space="preserve">ene du skal behandle. Til dette benyttes avskrivningsmåten </w:t>
            </w:r>
            <w:r w:rsidRPr="006B7496">
              <w:rPr>
                <w:rFonts w:cstheme="minorHAnsi"/>
                <w:i/>
                <w:color w:val="0070C0"/>
              </w:rPr>
              <w:t>BU – Besvart med utgående brev.</w:t>
            </w:r>
          </w:p>
          <w:p w:rsidR="0019220E" w:rsidRPr="0019220E" w:rsidRDefault="0019220E" w:rsidP="0019220E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:rsidR="0019220E" w:rsidRPr="00664641" w:rsidRDefault="004F127A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70C0"/>
              </w:rPr>
            </w:pPr>
            <w:r w:rsidRPr="00664641">
              <w:rPr>
                <w:rFonts w:cstheme="minorHAnsi"/>
                <w:b/>
                <w:color w:val="0070C0"/>
              </w:rPr>
              <w:t>Besvar og avskriv</w:t>
            </w:r>
          </w:p>
          <w:p w:rsidR="0019220E" w:rsidRPr="006B7496" w:rsidRDefault="0019220E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70C0"/>
              </w:rPr>
            </w:pPr>
            <w:r w:rsidRPr="006B7496">
              <w:rPr>
                <w:rFonts w:cstheme="minorHAnsi"/>
                <w:color w:val="0070C0"/>
              </w:rPr>
              <w:t xml:space="preserve">Benyttes for å opprette et svarbrev som skal avskrive restansen på </w:t>
            </w:r>
            <w:r w:rsidR="00700AD2">
              <w:rPr>
                <w:rFonts w:cstheme="minorHAnsi"/>
                <w:color w:val="0070C0"/>
              </w:rPr>
              <w:t>journalpost</w:t>
            </w:r>
            <w:r w:rsidRPr="006B7496">
              <w:rPr>
                <w:rFonts w:cstheme="minorHAnsi"/>
                <w:color w:val="0070C0"/>
              </w:rPr>
              <w:t xml:space="preserve">ene du skal behandle. Avskrivning </w:t>
            </w:r>
            <w:r w:rsidR="006B7496" w:rsidRPr="006B7496">
              <w:rPr>
                <w:rFonts w:cstheme="minorHAnsi"/>
                <w:color w:val="0070C0"/>
              </w:rPr>
              <w:t>bekreftes og restanse forsvinner når du ferdigstiller og ekspederer svarbrevet.</w:t>
            </w:r>
          </w:p>
          <w:p w:rsidR="006B7496" w:rsidRDefault="006B7496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:rsidR="006B7496" w:rsidRPr="00664641" w:rsidRDefault="006B7496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64641">
              <w:rPr>
                <w:rFonts w:cstheme="minorHAnsi"/>
                <w:b/>
              </w:rPr>
              <w:t>Foreløpig svar</w:t>
            </w:r>
          </w:p>
          <w:p w:rsidR="006B7496" w:rsidRDefault="006B7496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Benyttes for å opprette et foreløpig svar på </w:t>
            </w:r>
            <w:r w:rsidR="00700AD2">
              <w:rPr>
                <w:rFonts w:cstheme="minorHAnsi"/>
              </w:rPr>
              <w:t>journalpost</w:t>
            </w:r>
            <w:r>
              <w:rPr>
                <w:rFonts w:cstheme="minorHAnsi"/>
              </w:rPr>
              <w:t>ene du skal behandle. Det foreløpige svarbrevet fjerner ikke restansen, men når det ferdigstilles og ekspederes vil det framgå i systemet at foreløpig svar er sendt.</w:t>
            </w:r>
          </w:p>
          <w:p w:rsidR="006B7496" w:rsidRDefault="006B7496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:rsidR="006B7496" w:rsidRPr="00664641" w:rsidRDefault="006B7496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64641">
              <w:rPr>
                <w:rFonts w:cstheme="minorHAnsi"/>
                <w:b/>
              </w:rPr>
              <w:t>Besvar uten å avskrive</w:t>
            </w:r>
          </w:p>
          <w:p w:rsidR="0019220E" w:rsidRDefault="006B7496" w:rsidP="0019220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Er en ren svarfunksjon som ikke avskriver restanse, men som kopierer avsenders adresseopplysninger som mottakerinformasjon på svarbrevet.</w:t>
            </w:r>
          </w:p>
          <w:p w:rsidR="005D476D" w:rsidRPr="005D476D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5D476D">
              <w:rPr>
                <w:rFonts w:cstheme="minorHAnsi"/>
                <w:u w:val="single"/>
              </w:rPr>
              <w:t>Resultat</w:t>
            </w:r>
            <w:r>
              <w:rPr>
                <w:rFonts w:cstheme="minorHAnsi"/>
                <w:u w:val="single"/>
              </w:rPr>
              <w:t xml:space="preserve"> av valgene 2,3 eller 4</w:t>
            </w:r>
            <w:r w:rsidRPr="005D476D">
              <w:rPr>
                <w:rFonts w:cstheme="minorHAnsi"/>
                <w:u w:val="single"/>
              </w:rPr>
              <w:t>:</w:t>
            </w:r>
          </w:p>
          <w:p w:rsidR="005D476D" w:rsidRPr="0019220E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Journalpost for svarbrevet bli opprettet.</w:t>
            </w:r>
          </w:p>
        </w:tc>
        <w:tc>
          <w:tcPr>
            <w:tcW w:w="1254" w:type="dxa"/>
          </w:tcPr>
          <w:p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Registrer nødvendig registreringsinformasjon om </w:t>
            </w:r>
            <w:r w:rsidR="00CA4153">
              <w:rPr>
                <w:rFonts w:cstheme="minorHAnsi"/>
              </w:rPr>
              <w:t>svar</w:t>
            </w:r>
            <w:r>
              <w:rPr>
                <w:rFonts w:cstheme="minorHAnsi"/>
              </w:rPr>
              <w:t xml:space="preserve">brevet i henhold </w:t>
            </w:r>
            <w:r w:rsidR="00153042">
              <w:rPr>
                <w:rFonts w:cstheme="minorHAnsi"/>
              </w:rPr>
              <w:t>til skriveregler og rutiner:</w:t>
            </w:r>
          </w:p>
          <w:p w:rsidR="005B2309" w:rsidRPr="005B2309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rPr>
                <w:rFonts w:cstheme="minorHAnsi"/>
              </w:rPr>
              <w:t>Tittel</w:t>
            </w:r>
            <w:r w:rsidR="005B2309" w:rsidRPr="005B2309">
              <w:rPr>
                <w:rFonts w:cstheme="minorHAnsi"/>
              </w:rPr>
              <w:t xml:space="preserve"> </w:t>
            </w:r>
            <w:r w:rsidR="005B2309">
              <w:rPr>
                <w:rFonts w:cstheme="minorHAnsi"/>
              </w:rPr>
              <w:t>1</w:t>
            </w:r>
          </w:p>
          <w:p w:rsidR="005B2309" w:rsidRPr="00AA6BD4" w:rsidRDefault="005B2309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t>Tittellinje 2</w:t>
            </w:r>
            <w:r w:rsidRPr="005B2309">
              <w:rPr>
                <w:b/>
              </w:rPr>
              <w:t xml:space="preserve"> </w:t>
            </w:r>
            <w:r>
              <w:t xml:space="preserve">– </w:t>
            </w:r>
            <w:r w:rsidRPr="00617A4C">
              <w:t>ev. del av tittel som skal skjermes legges på linje to(skjerming trer først i kraft når skjermingskode er påført). Linje to kan også benyttes til utfyllende opplysninger i alle saker, ref. skriveregler og rutiner.</w:t>
            </w:r>
          </w:p>
          <w:p w:rsidR="005D476D" w:rsidRPr="005B2309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>Mottaker(e) og eventuelt kopimottakere</w:t>
            </w:r>
          </w:p>
          <w:p w:rsidR="005D476D" w:rsidRPr="005B2309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 xml:space="preserve">Forfallsdato for </w:t>
            </w:r>
            <w:r w:rsidR="001050E5" w:rsidRPr="005B2309">
              <w:rPr>
                <w:rFonts w:cstheme="minorHAnsi"/>
              </w:rPr>
              <w:t xml:space="preserve">ev. </w:t>
            </w:r>
            <w:r w:rsidRPr="005B2309">
              <w:rPr>
                <w:rFonts w:cstheme="minorHAnsi"/>
              </w:rPr>
              <w:t xml:space="preserve">egen oppfølging av </w:t>
            </w:r>
            <w:r w:rsidR="00700AD2" w:rsidRPr="005B2309">
              <w:rPr>
                <w:rFonts w:cstheme="minorHAnsi"/>
              </w:rPr>
              <w:t>journalposten</w:t>
            </w:r>
          </w:p>
          <w:p w:rsidR="005D476D" w:rsidRPr="005B2309" w:rsidRDefault="001050E5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>Skjerming og hjemmel for unntak fra offentligheten</w:t>
            </w:r>
          </w:p>
          <w:p w:rsidR="001050E5" w:rsidRPr="005B2309" w:rsidRDefault="001050E5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>Tilgangsgruppe, andre som skal ha skrivetilgang til journalposten, ev lesetilgang dersom den er skjermet.</w:t>
            </w:r>
          </w:p>
          <w:p w:rsidR="005D476D" w:rsidRPr="001050E5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highlight w:val="lightGray"/>
              </w:rPr>
            </w:pPr>
            <w:r w:rsidRPr="001050E5">
              <w:rPr>
                <w:rFonts w:cstheme="minorHAnsi"/>
              </w:rPr>
              <w:t>Merknader og kryssreferanse kan også påføres ved behov.</w:t>
            </w:r>
            <w:r w:rsidR="00534642" w:rsidRPr="001050E5">
              <w:rPr>
                <w:rFonts w:cstheme="minorHAnsi"/>
              </w:rPr>
              <w:t xml:space="preserve"> </w:t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ved å velge riktig </w:t>
            </w:r>
            <w:r w:rsidR="00534642">
              <w:rPr>
                <w:rFonts w:cstheme="minorHAnsi"/>
              </w:rPr>
              <w:t xml:space="preserve">mal ev. </w:t>
            </w:r>
            <w:r>
              <w:rPr>
                <w:rFonts w:cstheme="minorHAnsi"/>
              </w:rPr>
              <w:t xml:space="preserve">standardbrev.  Opprett også </w:t>
            </w:r>
            <w:r w:rsidRPr="00454945">
              <w:rPr>
                <w:rFonts w:cstheme="minorHAnsi"/>
              </w:rPr>
              <w:t>eventuelle vedlegg</w:t>
            </w:r>
            <w:r>
              <w:rPr>
                <w:rFonts w:cstheme="minorHAnsi"/>
              </w:rPr>
              <w:t xml:space="preserve"> til brevet.</w:t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Pr="00074932" w:rsidRDefault="005D476D" w:rsidP="0007493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Send journalposten til godkjenning dersom leder skal godkjenne før utsendelse (se egen beskrivelse i </w:t>
            </w:r>
            <w:hyperlink w:anchor="_Sende_til_godkjenning_1" w:history="1">
              <w:r w:rsidR="0080401D">
                <w:rPr>
                  <w:rStyle w:val="Hyperkobling"/>
                  <w:rFonts w:cstheme="minorHAnsi"/>
                </w:rPr>
                <w:t>kapittel 10.5</w:t>
              </w:r>
              <w:r w:rsidR="00CA4153" w:rsidRPr="00074932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074932">
              <w:rPr>
                <w:rFonts w:cstheme="minorHAnsi"/>
              </w:rPr>
              <w:t>). Journalstatus må være R når journalposten sendes til godkjenning.</w:t>
            </w:r>
            <w:r w:rsidR="001F27B1" w:rsidRPr="00074932">
              <w:rPr>
                <w:rFonts w:cstheme="minorHAnsi"/>
              </w:rPr>
              <w:br/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Pr="00074932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Hvis </w:t>
            </w:r>
            <w:r w:rsidR="00700AD2" w:rsidRPr="00074932">
              <w:rPr>
                <w:rFonts w:cstheme="minorHAnsi"/>
              </w:rPr>
              <w:t>journalposten</w:t>
            </w:r>
            <w:r w:rsidRPr="00074932">
              <w:rPr>
                <w:rFonts w:cstheme="minorHAnsi"/>
              </w:rPr>
              <w:t xml:space="preserve"> ikke skal til godkjenning ekspederes brevet.</w:t>
            </w:r>
          </w:p>
          <w:p w:rsidR="005D476D" w:rsidRPr="00074932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="0080401D">
                <w:rPr>
                  <w:rStyle w:val="Hyperkobling"/>
                  <w:rFonts w:cstheme="minorHAnsi"/>
                </w:rPr>
                <w:t>kapittel 10.6</w:t>
              </w:r>
              <w:r w:rsidRPr="00074932">
                <w:rPr>
                  <w:rStyle w:val="Hyperkobling"/>
                  <w:rFonts w:cstheme="minorHAnsi"/>
                </w:rPr>
                <w:t xml:space="preserve"> Ekspedere brev</w:t>
              </w:r>
            </w:hyperlink>
            <w:r w:rsidRPr="00074932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EE64D4" w:rsidRDefault="00EE64D4" w:rsidP="00EE64D4">
      <w:pPr>
        <w:pStyle w:val="Normalinnrykk"/>
        <w:ind w:left="0"/>
        <w:rPr>
          <w:rFonts w:asciiTheme="minorHAnsi" w:hAnsiTheme="minorHAnsi" w:cstheme="minorHAnsi"/>
          <w:b/>
        </w:rPr>
      </w:pPr>
      <w:bookmarkStart w:id="60" w:name="_Sende_et_dokument_til_godkjenning"/>
      <w:bookmarkStart w:id="61" w:name="_Toc97479436"/>
      <w:bookmarkStart w:id="62" w:name="_Toc251253640"/>
      <w:bookmarkEnd w:id="60"/>
    </w:p>
    <w:p w:rsidR="00055545" w:rsidRDefault="00267428">
      <w:pPr>
        <w:rPr>
          <w:rFonts w:cstheme="minorHAnsi"/>
        </w:rPr>
      </w:pPr>
      <w:r>
        <w:rPr>
          <w:rFonts w:cstheme="minorHAnsi"/>
        </w:rPr>
        <w:t xml:space="preserve">Når avskrivning er bekreftet vil det ikke lenger være restanse på </w:t>
      </w:r>
      <w:r w:rsidR="00700AD2">
        <w:rPr>
          <w:rFonts w:cstheme="minorHAnsi"/>
        </w:rPr>
        <w:t>journalposten</w:t>
      </w:r>
      <w:r>
        <w:rPr>
          <w:rFonts w:cstheme="minorHAnsi"/>
        </w:rPr>
        <w:t xml:space="preserve">, noe som medfører at </w:t>
      </w:r>
      <w:r w:rsidR="00700AD2">
        <w:rPr>
          <w:rFonts w:cstheme="minorHAnsi"/>
        </w:rPr>
        <w:t>journalposten</w:t>
      </w:r>
      <w:r>
        <w:rPr>
          <w:rFonts w:cstheme="minorHAnsi"/>
        </w:rPr>
        <w:t xml:space="preserve"> ikke lenger vises i kurvene </w:t>
      </w:r>
      <w:r w:rsidR="00E15157">
        <w:rPr>
          <w:rFonts w:cstheme="minorHAnsi"/>
          <w:b/>
          <w:color w:val="943634" w:themeColor="accent2" w:themeShade="BF"/>
        </w:rPr>
        <w:t>Må behandles</w:t>
      </w:r>
      <w:r w:rsidR="002F64A8" w:rsidRPr="002F64A8">
        <w:rPr>
          <w:rFonts w:cstheme="minorHAnsi"/>
        </w:rPr>
        <w:t xml:space="preserve"> eller</w:t>
      </w:r>
      <w:r w:rsidRPr="00267428">
        <w:rPr>
          <w:rFonts w:cstheme="minorHAnsi"/>
          <w:b/>
          <w:color w:val="943634" w:themeColor="accent2" w:themeShade="BF"/>
        </w:rPr>
        <w:t xml:space="preserve"> Forfall</w:t>
      </w:r>
      <w:r>
        <w:rPr>
          <w:rFonts w:cstheme="minorHAnsi"/>
        </w:rPr>
        <w:t>.</w:t>
      </w:r>
    </w:p>
    <w:p w:rsidR="001531D9" w:rsidRDefault="00836A5F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63" w:name="_Arkivere_epost"/>
      <w:bookmarkStart w:id="64" w:name="_Toc277699866"/>
      <w:bookmarkStart w:id="65" w:name="_Toc405956133"/>
      <w:bookmarkEnd w:id="63"/>
      <w:r>
        <w:t>Importere</w:t>
      </w:r>
      <w:r w:rsidR="007A6C39">
        <w:t xml:space="preserve"> </w:t>
      </w:r>
      <w:r w:rsidR="00D52A8A">
        <w:t>e</w:t>
      </w:r>
      <w:r w:rsidR="001531D9">
        <w:t>post</w:t>
      </w:r>
      <w:bookmarkEnd w:id="64"/>
      <w:bookmarkEnd w:id="65"/>
    </w:p>
    <w:p w:rsidR="001531D9" w:rsidRDefault="00D52A8A" w:rsidP="001531D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Saksbehandler skal selv </w:t>
      </w:r>
      <w:r w:rsidR="00836A5F" w:rsidRPr="005B2309">
        <w:rPr>
          <w:rFonts w:cstheme="minorHAnsi"/>
        </w:rPr>
        <w:t>importere</w:t>
      </w:r>
      <w:r w:rsidR="001050E5" w:rsidRPr="005B2309">
        <w:rPr>
          <w:rFonts w:cstheme="minorHAnsi"/>
        </w:rPr>
        <w:t xml:space="preserve"> og registrere</w:t>
      </w:r>
      <w:r>
        <w:rPr>
          <w:rFonts w:cstheme="minorHAnsi"/>
        </w:rPr>
        <w:t xml:space="preserve"> e</w:t>
      </w:r>
      <w:r w:rsidR="001531D9" w:rsidRPr="00636564">
        <w:rPr>
          <w:rFonts w:cstheme="minorHAnsi"/>
        </w:rPr>
        <w:t xml:space="preserve">post i </w:t>
      </w:r>
      <w:r w:rsidR="007A6C39">
        <w:rPr>
          <w:rFonts w:cstheme="minorHAnsi"/>
        </w:rPr>
        <w:t>Fokus</w:t>
      </w:r>
      <w:r w:rsidR="001531D9" w:rsidRPr="00636564">
        <w:rPr>
          <w:rFonts w:cstheme="minorHAnsi"/>
        </w:rPr>
        <w:t>.</w:t>
      </w:r>
      <w:r w:rsidR="001531D9">
        <w:rPr>
          <w:rFonts w:cstheme="minorHAnsi"/>
        </w:rPr>
        <w:t xml:space="preserve"> </w:t>
      </w:r>
      <w:r>
        <w:rPr>
          <w:rFonts w:cstheme="minorHAnsi"/>
        </w:rPr>
        <w:t xml:space="preserve">Bare i de tilfellene </w:t>
      </w:r>
      <w:r w:rsidR="001531D9" w:rsidRPr="00636564">
        <w:rPr>
          <w:rFonts w:cstheme="minorHAnsi"/>
        </w:rPr>
        <w:t>s</w:t>
      </w:r>
      <w:r>
        <w:rPr>
          <w:rFonts w:cstheme="minorHAnsi"/>
        </w:rPr>
        <w:t>aksbehandler er usikker på om e</w:t>
      </w:r>
      <w:r w:rsidR="001531D9" w:rsidRPr="00636564">
        <w:rPr>
          <w:rFonts w:cstheme="minorHAnsi"/>
        </w:rPr>
        <w:t xml:space="preserve">posten </w:t>
      </w:r>
      <w:r>
        <w:rPr>
          <w:rFonts w:cstheme="minorHAnsi"/>
        </w:rPr>
        <w:t xml:space="preserve">er </w:t>
      </w:r>
      <w:r w:rsidR="001531D9" w:rsidRPr="00636564">
        <w:rPr>
          <w:rFonts w:cstheme="minorHAnsi"/>
        </w:rPr>
        <w:t>arkivverdig</w:t>
      </w:r>
      <w:r w:rsidR="00E0427C">
        <w:rPr>
          <w:rFonts w:cstheme="minorHAnsi"/>
        </w:rPr>
        <w:t>, videresendes denne til arkiv</w:t>
      </w:r>
      <w:r>
        <w:rPr>
          <w:rFonts w:cstheme="minorHAnsi"/>
        </w:rPr>
        <w:t xml:space="preserve">medarbeider for vurdering og </w:t>
      </w:r>
      <w:r w:rsidR="00E0427C">
        <w:rPr>
          <w:rFonts w:cstheme="minorHAnsi"/>
        </w:rPr>
        <w:t xml:space="preserve">eventuell </w:t>
      </w:r>
      <w:r>
        <w:rPr>
          <w:rFonts w:cstheme="minorHAnsi"/>
        </w:rPr>
        <w:t>arkivering</w:t>
      </w:r>
      <w:r w:rsidR="001531D9">
        <w:rPr>
          <w:rFonts w:cstheme="minorHAnsi"/>
        </w:rPr>
        <w:t>.</w:t>
      </w:r>
      <w:r w:rsidR="00DE2CF9">
        <w:rPr>
          <w:rFonts w:cstheme="minorHAnsi"/>
        </w:rPr>
        <w:t xml:space="preserve"> </w:t>
      </w:r>
    </w:p>
    <w:p w:rsidR="00DE2CF9" w:rsidRDefault="00DE2CF9" w:rsidP="001531D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Epost</w:t>
      </w:r>
      <w:r w:rsidRPr="00636564">
        <w:rPr>
          <w:rFonts w:cstheme="minorHAnsi"/>
        </w:rPr>
        <w:t xml:space="preserve">henvendelser som </w:t>
      </w:r>
      <w:r>
        <w:rPr>
          <w:rFonts w:cstheme="minorHAnsi"/>
        </w:rPr>
        <w:t xml:space="preserve">arkiveres skal </w:t>
      </w:r>
      <w:r w:rsidRPr="00636564">
        <w:rPr>
          <w:rFonts w:cstheme="minorHAnsi"/>
        </w:rPr>
        <w:t xml:space="preserve">behandles </w:t>
      </w:r>
      <w:r>
        <w:rPr>
          <w:rFonts w:cstheme="minorHAnsi"/>
        </w:rPr>
        <w:t xml:space="preserve">videre </w:t>
      </w:r>
      <w:r w:rsidRPr="00636564">
        <w:rPr>
          <w:rFonts w:cstheme="minorHAnsi"/>
        </w:rPr>
        <w:t>som ordinær post.</w:t>
      </w:r>
    </w:p>
    <w:p w:rsidR="00E0427C" w:rsidRDefault="00E0427C" w:rsidP="001531D9">
      <w:pPr>
        <w:autoSpaceDE w:val="0"/>
        <w:autoSpaceDN w:val="0"/>
        <w:adjustRightInd w:val="0"/>
      </w:pPr>
      <w:r>
        <w:t xml:space="preserve">Det er samme framgangsmåte for å arkivere epost fra </w:t>
      </w:r>
      <w:r w:rsidRPr="00E0427C">
        <w:rPr>
          <w:b/>
        </w:rPr>
        <w:t>Innboks</w:t>
      </w:r>
      <w:r>
        <w:t xml:space="preserve"> (med tilhørende undermapper) som fra </w:t>
      </w:r>
      <w:r w:rsidRPr="00E0427C">
        <w:rPr>
          <w:b/>
        </w:rPr>
        <w:t>Sendte elementer</w:t>
      </w:r>
      <w:r w:rsidR="006F0B0D">
        <w:t xml:space="preserve"> i Outlook. Ved import til Fokus vil inngående </w:t>
      </w:r>
      <w:r w:rsidR="00FF1B75">
        <w:t>epost</w:t>
      </w:r>
      <w:r w:rsidR="006F0B0D">
        <w:t xml:space="preserve"> få dokumenttype I og sendte elementer få dokumenttype U. Do</w:t>
      </w:r>
      <w:r w:rsidR="009B49D4">
        <w:t xml:space="preserve">kumenttype kan endres til dokumenttype </w:t>
      </w:r>
      <w:r w:rsidR="007D0A69">
        <w:t>N eller X</w:t>
      </w:r>
      <w:r w:rsidR="002F64A8">
        <w:t xml:space="preserve"> </w:t>
      </w:r>
      <w:r w:rsidR="009B49D4">
        <w:t>ved behov dersom epost skal arkiveres som et internt notat.</w:t>
      </w:r>
    </w:p>
    <w:p w:rsidR="006F0B0D" w:rsidRDefault="007A6C39" w:rsidP="001531D9">
      <w:pPr>
        <w:autoSpaceDE w:val="0"/>
        <w:autoSpaceDN w:val="0"/>
        <w:adjustRightInd w:val="0"/>
      </w:pPr>
      <w:r>
        <w:t>I</w:t>
      </w:r>
      <w:r w:rsidR="006F0B0D">
        <w:t>nnstillinger i dialogen for impo</w:t>
      </w:r>
      <w:r w:rsidR="004303BF">
        <w:t xml:space="preserve">rt av </w:t>
      </w:r>
      <w:r w:rsidR="00FF1B75">
        <w:t>epost</w:t>
      </w:r>
      <w:r w:rsidR="004303BF">
        <w:t xml:space="preserve"> </w:t>
      </w:r>
      <w:r>
        <w:t>skal være som</w:t>
      </w:r>
      <w:r w:rsidR="004303BF">
        <w:t xml:space="preserve"> i figuren nedenfor. Fokus vil huske valgte innstillinger.</w:t>
      </w:r>
    </w:p>
    <w:p w:rsidR="006F0B0D" w:rsidRDefault="00CD25CA" w:rsidP="008B683B">
      <w:pPr>
        <w:autoSpaceDE w:val="0"/>
        <w:autoSpaceDN w:val="0"/>
        <w:adjustRightInd w:val="0"/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B36F8" wp14:editId="07588F81">
                <wp:simplePos x="0" y="0"/>
                <wp:positionH relativeFrom="column">
                  <wp:posOffset>290830</wp:posOffset>
                </wp:positionH>
                <wp:positionV relativeFrom="paragraph">
                  <wp:posOffset>1049020</wp:posOffset>
                </wp:positionV>
                <wp:extent cx="2466975" cy="1047750"/>
                <wp:effectExtent l="19050" t="19050" r="28575" b="19050"/>
                <wp:wrapNone/>
                <wp:docPr id="1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47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26" style="position:absolute;margin-left:22.9pt;margin-top:82.6pt;width:194.2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" strokecolor="#0070c0" strokeweight="2.25pt">
                <v:fill opacity="0"/>
              </v:oval>
            </w:pict>
          </mc:Fallback>
        </mc:AlternateContent>
      </w:r>
      <w:r w:rsidR="006F0B0D">
        <w:rPr>
          <w:noProof/>
        </w:rPr>
        <w:drawing>
          <wp:inline distT="0" distB="0" distL="0" distR="0" wp14:anchorId="6B85FF4F" wp14:editId="0EA0636D">
            <wp:extent cx="3647050" cy="1943100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965" cy="194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0D" w:rsidRDefault="006F0B0D" w:rsidP="001531D9">
      <w:pPr>
        <w:autoSpaceDE w:val="0"/>
        <w:autoSpaceDN w:val="0"/>
        <w:adjustRightInd w:val="0"/>
        <w:rPr>
          <w:rFonts w:cstheme="minorHAnsi"/>
        </w:rPr>
      </w:pPr>
    </w:p>
    <w:p w:rsidR="001050E5" w:rsidRDefault="001050E5">
      <w:pPr>
        <w:rPr>
          <w:rFonts w:eastAsia="Times New Roman" w:cstheme="minorHAnsi"/>
          <w:b/>
          <w:szCs w:val="20"/>
        </w:rPr>
      </w:pPr>
      <w:r>
        <w:rPr>
          <w:rFonts w:cstheme="minorHAnsi"/>
          <w:b/>
        </w:rPr>
        <w:br w:type="page"/>
      </w:r>
    </w:p>
    <w:p w:rsidR="001531D9" w:rsidRPr="00636564" w:rsidRDefault="00442511" w:rsidP="001531D9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1531D9" w:rsidRDefault="001050E5" w:rsidP="001531D9">
      <w:pPr>
        <w:autoSpaceDE w:val="0"/>
        <w:autoSpaceDN w:val="0"/>
        <w:adjustRightInd w:val="0"/>
        <w:rPr>
          <w:rFonts w:cstheme="minorHAnsi"/>
        </w:rPr>
      </w:pPr>
      <w:r w:rsidRPr="005B2309">
        <w:rPr>
          <w:rFonts w:cstheme="minorHAnsi"/>
        </w:rPr>
        <w:t>Importere og registrere</w:t>
      </w:r>
      <w:r w:rsidR="001531D9" w:rsidRPr="005B2309">
        <w:rPr>
          <w:rFonts w:cstheme="minorHAnsi"/>
        </w:rPr>
        <w:t xml:space="preserve"> </w:t>
      </w:r>
      <w:r w:rsidR="00D52A8A" w:rsidRPr="005B2309">
        <w:rPr>
          <w:rFonts w:cstheme="minorHAnsi"/>
        </w:rPr>
        <w:t>e</w:t>
      </w:r>
      <w:r w:rsidR="002863BB" w:rsidRPr="005B2309">
        <w:rPr>
          <w:rFonts w:cstheme="minorHAnsi"/>
        </w:rPr>
        <w:t>post</w:t>
      </w:r>
      <w:r w:rsidR="002863BB">
        <w:rPr>
          <w:rFonts w:cstheme="minorHAnsi"/>
        </w:rPr>
        <w:t xml:space="preserve"> for å s</w:t>
      </w:r>
      <w:r w:rsidR="002863BB" w:rsidRPr="00636564">
        <w:rPr>
          <w:rFonts w:cstheme="minorHAnsi"/>
        </w:rPr>
        <w:t xml:space="preserve">ikre gjenfinning av </w:t>
      </w:r>
      <w:r w:rsidR="00700AD2">
        <w:rPr>
          <w:rFonts w:cstheme="minorHAnsi"/>
        </w:rPr>
        <w:t>journalpost</w:t>
      </w:r>
      <w:r w:rsidR="002863BB" w:rsidRPr="00636564">
        <w:rPr>
          <w:rFonts w:cstheme="minorHAnsi"/>
        </w:rPr>
        <w:t xml:space="preserve">er og ivareta krav til </w:t>
      </w:r>
      <w:r w:rsidR="002863BB">
        <w:rPr>
          <w:rFonts w:cstheme="minorHAnsi"/>
        </w:rPr>
        <w:t xml:space="preserve">dokumentasjon og </w:t>
      </w:r>
      <w:r w:rsidR="002863BB" w:rsidRPr="00636564">
        <w:rPr>
          <w:rFonts w:cstheme="minorHAnsi"/>
        </w:rPr>
        <w:t>offentlighet.</w:t>
      </w:r>
    </w:p>
    <w:p w:rsidR="006515C3" w:rsidRPr="009D4235" w:rsidRDefault="006515C3" w:rsidP="006515C3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6515C3" w:rsidRDefault="006515C3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8F5B4C" w:rsidRPr="00AF452C" w:rsidRDefault="008F5B4C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1531D9" w:rsidRPr="006F5F35" w:rsidRDefault="001531D9" w:rsidP="001531D9">
      <w:pPr>
        <w:pStyle w:val="Normalinnrykk"/>
        <w:ind w:left="0"/>
        <w:rPr>
          <w:rFonts w:asciiTheme="minorHAnsi" w:hAnsiTheme="minorHAnsi" w:cstheme="minorHAnsi"/>
          <w:b/>
        </w:rPr>
      </w:pPr>
      <w:bookmarkStart w:id="66" w:name="_Utgående_brev_sendt_som_e-post"/>
      <w:bookmarkStart w:id="67" w:name="_Toc97479442"/>
      <w:bookmarkEnd w:id="66"/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6783"/>
        <w:gridCol w:w="1083"/>
      </w:tblGrid>
      <w:tr w:rsidR="001531D9" w:rsidRPr="00AA6BD4" w:rsidTr="00C124B0">
        <w:tc>
          <w:tcPr>
            <w:tcW w:w="386" w:type="dxa"/>
          </w:tcPr>
          <w:p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2863BB" w:rsidRPr="00AA6BD4" w:rsidRDefault="00A20FB7" w:rsidP="006F0B0D">
            <w:pPr>
              <w:autoSpaceDE w:val="0"/>
              <w:autoSpaceDN w:val="0"/>
              <w:adjustRightInd w:val="0"/>
            </w:pPr>
            <w:r>
              <w:t>I Outlook m</w:t>
            </w:r>
            <w:r w:rsidR="002863BB">
              <w:t>arker</w:t>
            </w:r>
            <w:r w:rsidR="006F0B0D">
              <w:t xml:space="preserve">er man </w:t>
            </w:r>
            <w:r w:rsidR="00E0427C">
              <w:t>e</w:t>
            </w:r>
            <w:r w:rsidR="006F0B0D">
              <w:t>post</w:t>
            </w:r>
            <w:r w:rsidR="002863BB">
              <w:t xml:space="preserve"> som skal arkiveres. </w:t>
            </w:r>
            <w:r w:rsidR="006F0B0D">
              <w:t>Dersom flere eposter skal arkiveres i samme sak kan disse markeres sammen for arkivering i samme operasjon.</w:t>
            </w:r>
          </w:p>
        </w:tc>
        <w:tc>
          <w:tcPr>
            <w:tcW w:w="1083" w:type="dxa"/>
          </w:tcPr>
          <w:p w:rsidR="001531D9" w:rsidRPr="00AA6BD4" w:rsidRDefault="001531D9" w:rsidP="00C124B0">
            <w:pPr>
              <w:autoSpaceDE w:val="0"/>
              <w:autoSpaceDN w:val="0"/>
              <w:adjustRightInd w:val="0"/>
            </w:pPr>
            <w:r>
              <w:t>SB</w:t>
            </w:r>
            <w:r w:rsidR="002863BB">
              <w:t>H</w:t>
            </w:r>
          </w:p>
        </w:tc>
      </w:tr>
      <w:tr w:rsidR="001531D9" w:rsidRPr="00AA6BD4" w:rsidTr="00C124B0">
        <w:tc>
          <w:tcPr>
            <w:tcW w:w="386" w:type="dxa"/>
          </w:tcPr>
          <w:p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1531D9" w:rsidRDefault="007A6C39" w:rsidP="00C124B0">
            <w:pPr>
              <w:autoSpaceDE w:val="0"/>
              <w:autoSpaceDN w:val="0"/>
              <w:adjustRightInd w:val="0"/>
            </w:pPr>
            <w:r>
              <w:t>Arkiver</w:t>
            </w:r>
            <w:r w:rsidR="006F0B0D">
              <w:t xml:space="preserve"> e</w:t>
            </w:r>
            <w:r w:rsidR="002863BB">
              <w:t>post ved å høyreklikke på elemente(ne) og velg ett av følgende valg:</w:t>
            </w:r>
          </w:p>
          <w:p w:rsidR="002863BB" w:rsidRDefault="002863BB" w:rsidP="006B4890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Søk etter sak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søk frem eksisterende sak for arkivering i denne</w:t>
            </w:r>
          </w:p>
          <w:p w:rsidR="002863BB" w:rsidRDefault="002863BB" w:rsidP="006B4890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Ny saksmappe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opprett ny sak ved arkivering</w:t>
            </w:r>
          </w:p>
          <w:p w:rsidR="002863BB" w:rsidRDefault="002863BB" w:rsidP="006B4890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Siste saksmapper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arkiver i en av de sist bruk</w:t>
            </w:r>
            <w:r w:rsidR="006F0B0D">
              <w:t>t</w:t>
            </w:r>
            <w:r>
              <w:t xml:space="preserve">e </w:t>
            </w:r>
            <w:r w:rsidR="006F0B0D">
              <w:t>saker</w:t>
            </w:r>
          </w:p>
          <w:p w:rsidR="002863BB" w:rsidRPr="002863BB" w:rsidRDefault="006F0B0D" w:rsidP="00901B84">
            <w:pPr>
              <w:autoSpaceDE w:val="0"/>
              <w:autoSpaceDN w:val="0"/>
              <w:adjustRightInd w:val="0"/>
            </w:pPr>
            <w:r>
              <w:t>E</w:t>
            </w:r>
            <w:r w:rsidR="002863BB">
              <w:t xml:space="preserve">post </w:t>
            </w:r>
            <w:r>
              <w:t xml:space="preserve">kan også importeres ved å dra </w:t>
            </w:r>
            <w:r w:rsidR="00901B84">
              <w:t xml:space="preserve">og slippe </w:t>
            </w:r>
            <w:r>
              <w:t xml:space="preserve">eposten </w:t>
            </w:r>
            <w:r w:rsidR="00901B84">
              <w:t>i</w:t>
            </w:r>
            <w:r>
              <w:t xml:space="preserve"> en </w:t>
            </w:r>
            <w:r w:rsidRPr="00901B84">
              <w:rPr>
                <w:b/>
              </w:rPr>
              <w:t>sak</w:t>
            </w:r>
            <w:r w:rsidR="002863BB">
              <w:t xml:space="preserve"> </w:t>
            </w:r>
            <w:r>
              <w:t>som ligger i en kurv i arbeidsbordet</w:t>
            </w:r>
            <w:r w:rsidR="00901B84">
              <w:t xml:space="preserve"> (for eksempel </w:t>
            </w:r>
            <w:r w:rsidR="00901B84" w:rsidRPr="00901B84">
              <w:rPr>
                <w:b/>
                <w:color w:val="943634" w:themeColor="accent2" w:themeShade="BF"/>
              </w:rPr>
              <w:t>Mine saker</w:t>
            </w:r>
            <w:r w:rsidR="00901B84">
              <w:t xml:space="preserve">, </w:t>
            </w:r>
            <w:r w:rsidR="00901B84" w:rsidRPr="00901B84">
              <w:rPr>
                <w:b/>
                <w:color w:val="943634" w:themeColor="accent2" w:themeShade="BF"/>
              </w:rPr>
              <w:t>Mine favoritter</w:t>
            </w:r>
            <w:r w:rsidR="00901B84">
              <w:t>)</w:t>
            </w:r>
          </w:p>
        </w:tc>
        <w:tc>
          <w:tcPr>
            <w:tcW w:w="1083" w:type="dxa"/>
          </w:tcPr>
          <w:p w:rsidR="001531D9" w:rsidRPr="00AA6BD4" w:rsidRDefault="001531D9" w:rsidP="00C124B0">
            <w:pPr>
              <w:autoSpaceDE w:val="0"/>
              <w:autoSpaceDN w:val="0"/>
              <w:adjustRightInd w:val="0"/>
            </w:pPr>
            <w:r>
              <w:t>SB</w:t>
            </w:r>
            <w:r w:rsidR="002863BB">
              <w:t>H</w:t>
            </w:r>
          </w:p>
        </w:tc>
      </w:tr>
      <w:tr w:rsidR="001531D9" w:rsidRPr="00AA6BD4" w:rsidTr="00C124B0">
        <w:tc>
          <w:tcPr>
            <w:tcW w:w="386" w:type="dxa"/>
          </w:tcPr>
          <w:p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1531D9" w:rsidRPr="00AA6BD4" w:rsidRDefault="00901B84" w:rsidP="00C124B0">
            <w:pPr>
              <w:autoSpaceDE w:val="0"/>
              <w:autoSpaceDN w:val="0"/>
              <w:adjustRightInd w:val="0"/>
            </w:pPr>
            <w:r w:rsidRPr="005B2309">
              <w:t xml:space="preserve">Etter </w:t>
            </w:r>
            <w:r w:rsidR="001050E5" w:rsidRPr="005B2309">
              <w:t>at e-posten er importert</w:t>
            </w:r>
            <w:r w:rsidR="002863BB">
              <w:t xml:space="preserve"> skal følgen</w:t>
            </w:r>
            <w:r>
              <w:t>de kontrolleres i registreringsbildet for den arkiverte eposten</w:t>
            </w:r>
            <w:r w:rsidR="002863BB">
              <w:t>:</w:t>
            </w:r>
          </w:p>
          <w:p w:rsidR="001531D9" w:rsidRDefault="00901B84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E321F3">
              <w:rPr>
                <w:b/>
              </w:rPr>
              <w:t>Tittel</w:t>
            </w:r>
            <w:r>
              <w:t xml:space="preserve"> - er den meningsbærende, ryddig?</w:t>
            </w:r>
          </w:p>
          <w:p w:rsidR="00B63CE1" w:rsidRPr="005B2309" w:rsidRDefault="00B63CE1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5B2309">
              <w:rPr>
                <w:b/>
              </w:rPr>
              <w:t xml:space="preserve">Tittellinje 2 </w:t>
            </w:r>
            <w:r w:rsidR="001050E5" w:rsidRPr="005B2309">
              <w:t>– ev. del av tittel som skal skjermes</w:t>
            </w:r>
            <w:r w:rsidR="005B2309" w:rsidRPr="005B2309">
              <w:t xml:space="preserve"> legges på linje to(skjerming tr</w:t>
            </w:r>
            <w:r w:rsidR="001050E5" w:rsidRPr="005B2309">
              <w:t>er først i kraft når skjermingskode er påført). Linje to kan også benyttes til utfyllende opplysninger i alle saker, ref. skriveregler og rutiner.</w:t>
            </w:r>
          </w:p>
          <w:p w:rsidR="001531D9" w:rsidRPr="00AA6BD4" w:rsidRDefault="00A20FB7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E321F3">
              <w:rPr>
                <w:b/>
              </w:rPr>
              <w:t>F</w:t>
            </w:r>
            <w:r w:rsidR="001531D9" w:rsidRPr="00E321F3">
              <w:rPr>
                <w:b/>
              </w:rPr>
              <w:t>orfallsdato</w:t>
            </w:r>
            <w:r w:rsidR="001531D9" w:rsidRPr="00AA6BD4">
              <w:t xml:space="preserve"> endres ihht </w:t>
            </w:r>
            <w:r w:rsidR="00167A46">
              <w:t xml:space="preserve">hva som er angitt i </w:t>
            </w:r>
            <w:r w:rsidR="00700AD2">
              <w:t>teksten</w:t>
            </w:r>
            <w:r w:rsidR="001531D9" w:rsidRPr="00AA6BD4">
              <w:t>.</w:t>
            </w:r>
          </w:p>
          <w:p w:rsidR="00901B84" w:rsidRDefault="001531D9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E321F3">
              <w:rPr>
                <w:b/>
              </w:rPr>
              <w:t>Avsenders</w:t>
            </w:r>
            <w:r w:rsidRPr="00AA6BD4">
              <w:t xml:space="preserve"> navn</w:t>
            </w:r>
            <w:r w:rsidR="00A20FB7">
              <w:t>,</w:t>
            </w:r>
            <w:r w:rsidRPr="00AA6BD4">
              <w:t xml:space="preserve"> adresse </w:t>
            </w:r>
            <w:r w:rsidR="00A20FB7">
              <w:t>og referanse</w:t>
            </w:r>
            <w:r w:rsidR="00901B84">
              <w:t xml:space="preserve">. </w:t>
            </w:r>
          </w:p>
          <w:p w:rsidR="00167A46" w:rsidRPr="00167A46" w:rsidRDefault="00901B84" w:rsidP="00167A46">
            <w:pPr>
              <w:spacing w:after="0" w:line="240" w:lineRule="auto"/>
              <w:ind w:left="360"/>
              <w:rPr>
                <w:rFonts w:cs="Arial"/>
              </w:rPr>
            </w:pPr>
            <w:r>
              <w:t>(</w:t>
            </w:r>
            <w:r w:rsidRPr="00901B84">
              <w:rPr>
                <w:rFonts w:cs="Arial"/>
              </w:rPr>
              <w:t xml:space="preserve">Vær spesielt </w:t>
            </w:r>
            <w:r w:rsidRPr="003C024C">
              <w:rPr>
                <w:rFonts w:cs="Arial"/>
              </w:rPr>
              <w:t>oppmerksom på at epost som har blitt videresendt vil arkiveres med siste avsender av eposten som registrert avsender. I mange tilfeller</w:t>
            </w:r>
            <w:r>
              <w:rPr>
                <w:rFonts w:cs="Arial"/>
              </w:rPr>
              <w:t xml:space="preserve"> må dette korrigeres til opprinnelig avsender.)</w:t>
            </w:r>
          </w:p>
          <w:p w:rsidR="003C024C" w:rsidRDefault="001531D9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AA6BD4">
              <w:t xml:space="preserve">Vurder </w:t>
            </w:r>
            <w:r w:rsidR="002863BB">
              <w:t xml:space="preserve">eventuell </w:t>
            </w:r>
            <w:r w:rsidR="002863BB" w:rsidRPr="00E321F3">
              <w:rPr>
                <w:b/>
              </w:rPr>
              <w:t>skjerming</w:t>
            </w:r>
            <w:r w:rsidR="00CC2319">
              <w:rPr>
                <w:b/>
              </w:rPr>
              <w:t>.</w:t>
            </w:r>
          </w:p>
          <w:p w:rsidR="003C024C" w:rsidRDefault="003C024C" w:rsidP="003C024C">
            <w:pPr>
              <w:spacing w:after="0" w:line="240" w:lineRule="auto"/>
              <w:ind w:left="360"/>
              <w:rPr>
                <w:b/>
              </w:rPr>
            </w:pPr>
          </w:p>
          <w:p w:rsidR="003C024C" w:rsidRDefault="003C024C" w:rsidP="003C024C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OBS!</w:t>
            </w:r>
          </w:p>
          <w:p w:rsidR="001B3F25" w:rsidRPr="003C024C" w:rsidRDefault="001B3F25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</w:rPr>
            </w:pPr>
            <w:r w:rsidRPr="003C024C">
              <w:rPr>
                <w:b/>
              </w:rPr>
              <w:t xml:space="preserve">Klikk alltid </w:t>
            </w:r>
            <w:r w:rsidRPr="001050E5">
              <w:rPr>
                <w:b/>
              </w:rPr>
              <w:t xml:space="preserve">på </w:t>
            </w:r>
            <w:r w:rsidR="00836A5F" w:rsidRPr="001050E5">
              <w:rPr>
                <w:b/>
              </w:rPr>
              <w:t>E</w:t>
            </w:r>
            <w:r w:rsidR="00B63CE1" w:rsidRPr="001050E5">
              <w:rPr>
                <w:b/>
              </w:rPr>
              <w:t>kspeder</w:t>
            </w:r>
            <w:r w:rsidRPr="001050E5">
              <w:rPr>
                <w:b/>
              </w:rPr>
              <w:t>-knappen</w:t>
            </w:r>
            <w:r w:rsidRPr="003C024C">
              <w:rPr>
                <w:b/>
              </w:rPr>
              <w:t xml:space="preserve"> </w:t>
            </w:r>
            <w:r w:rsidR="00C066A1" w:rsidRPr="003C024C">
              <w:rPr>
                <w:b/>
              </w:rPr>
              <w:t xml:space="preserve">når du har kontrollert registreringen av </w:t>
            </w:r>
            <w:r w:rsidR="00C066A1" w:rsidRPr="005B2309">
              <w:rPr>
                <w:b/>
              </w:rPr>
              <w:t>en</w:t>
            </w:r>
            <w:r w:rsidRPr="005B2309">
              <w:rPr>
                <w:b/>
              </w:rPr>
              <w:t xml:space="preserve"> </w:t>
            </w:r>
            <w:r w:rsidR="001050E5" w:rsidRPr="005B2309">
              <w:rPr>
                <w:b/>
              </w:rPr>
              <w:t>ut</w:t>
            </w:r>
            <w:r w:rsidRPr="005B2309">
              <w:rPr>
                <w:b/>
              </w:rPr>
              <w:t>sendt epost</w:t>
            </w:r>
            <w:r w:rsidR="00C066A1" w:rsidRPr="003C024C">
              <w:rPr>
                <w:b/>
              </w:rPr>
              <w:t xml:space="preserve">. Hvis ikke vil denne feilaktig havne i kurven </w:t>
            </w:r>
            <w:r w:rsidR="001050E5" w:rsidRPr="001050E5">
              <w:rPr>
                <w:b/>
                <w:color w:val="C00000"/>
              </w:rPr>
              <w:t>Brev u</w:t>
            </w:r>
            <w:r w:rsidR="00C066A1" w:rsidRPr="001050E5">
              <w:rPr>
                <w:b/>
                <w:color w:val="C00000"/>
              </w:rPr>
              <w:t xml:space="preserve">nder </w:t>
            </w:r>
            <w:r w:rsidR="00C066A1" w:rsidRPr="003C024C">
              <w:rPr>
                <w:b/>
                <w:color w:val="943634" w:themeColor="accent2" w:themeShade="BF"/>
              </w:rPr>
              <w:t>arbeid</w:t>
            </w:r>
            <w:r w:rsidR="00C066A1" w:rsidRPr="003C024C">
              <w:rPr>
                <w:b/>
              </w:rPr>
              <w:t>.</w:t>
            </w:r>
          </w:p>
          <w:p w:rsidR="001B3F25" w:rsidRPr="003C024C" w:rsidRDefault="001B3F25" w:rsidP="001B3F25">
            <w:pPr>
              <w:spacing w:after="0" w:line="240" w:lineRule="auto"/>
              <w:rPr>
                <w:b/>
              </w:rPr>
            </w:pPr>
          </w:p>
          <w:p w:rsidR="001B3F25" w:rsidRPr="001B3F25" w:rsidRDefault="001B3F25" w:rsidP="001B3F25">
            <w:pPr>
              <w:spacing w:after="0" w:line="240" w:lineRule="auto"/>
            </w:pPr>
            <w:r>
              <w:t xml:space="preserve">Bekreft eventuelle endringer ved å klikke på </w:t>
            </w:r>
            <w:r w:rsidRPr="001B3F25">
              <w:rPr>
                <w:b/>
              </w:rPr>
              <w:t>Lagre</w:t>
            </w:r>
            <w:r>
              <w:t>.</w:t>
            </w:r>
          </w:p>
          <w:p w:rsidR="001B3F25" w:rsidRPr="001B3F25" w:rsidRDefault="001B3F25" w:rsidP="001B3F25">
            <w:pPr>
              <w:spacing w:after="0" w:line="240" w:lineRule="auto"/>
            </w:pPr>
          </w:p>
        </w:tc>
        <w:tc>
          <w:tcPr>
            <w:tcW w:w="1083" w:type="dxa"/>
          </w:tcPr>
          <w:p w:rsidR="001531D9" w:rsidRDefault="002863BB" w:rsidP="00C124B0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  <w:tr w:rsidR="00A20FB7" w:rsidRPr="00AA6BD4" w:rsidTr="00C124B0">
        <w:tc>
          <w:tcPr>
            <w:tcW w:w="386" w:type="dxa"/>
          </w:tcPr>
          <w:p w:rsidR="00A20FB7" w:rsidRPr="00A50482" w:rsidRDefault="00A20FB7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A20FB7" w:rsidRDefault="00A20FB7" w:rsidP="002F64A8">
            <w:pPr>
              <w:autoSpaceDE w:val="0"/>
              <w:autoSpaceDN w:val="0"/>
              <w:adjustRightInd w:val="0"/>
            </w:pPr>
            <w:r>
              <w:t xml:space="preserve">Inngående </w:t>
            </w:r>
            <w:r w:rsidR="007C72A5">
              <w:t>e</w:t>
            </w:r>
            <w:r>
              <w:t>post blir tilgjengelig for videre oppfølging i kurven</w:t>
            </w:r>
            <w:r w:rsidR="00CB00E8">
              <w:t>e</w:t>
            </w:r>
            <w:r>
              <w:t xml:space="preserve"> </w:t>
            </w:r>
            <w:r w:rsidR="00E15157">
              <w:rPr>
                <w:b/>
                <w:color w:val="943634" w:themeColor="accent2" w:themeShade="BF"/>
              </w:rPr>
              <w:t>Må behandles</w:t>
            </w:r>
            <w:r w:rsidR="002F64A8" w:rsidRPr="002F64A8">
              <w:t xml:space="preserve"> eller</w:t>
            </w:r>
            <w:r w:rsidR="00CB00E8" w:rsidRPr="00CB00E8">
              <w:rPr>
                <w:b/>
              </w:rPr>
              <w:t xml:space="preserve"> </w:t>
            </w:r>
            <w:r w:rsidR="00CB00E8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>
              <w:t xml:space="preserve"> og følges opp som øvrige inngående </w:t>
            </w:r>
            <w:r w:rsidR="00700AD2">
              <w:t>journalpost</w:t>
            </w:r>
            <w:r>
              <w:t>er.</w:t>
            </w:r>
          </w:p>
        </w:tc>
        <w:tc>
          <w:tcPr>
            <w:tcW w:w="1083" w:type="dxa"/>
          </w:tcPr>
          <w:p w:rsidR="00A20FB7" w:rsidRDefault="00CB00E8" w:rsidP="00C124B0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</w:tbl>
    <w:p w:rsidR="00927B46" w:rsidRPr="0051654E" w:rsidRDefault="006B2C2D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68" w:name="_Toc277699867"/>
      <w:bookmarkStart w:id="69" w:name="_Toc405956134"/>
      <w:bookmarkEnd w:id="61"/>
      <w:bookmarkEnd w:id="62"/>
      <w:bookmarkEnd w:id="67"/>
      <w:r>
        <w:t>Opprette</w:t>
      </w:r>
      <w:bookmarkEnd w:id="68"/>
      <w:r w:rsidR="00205C6B">
        <w:t xml:space="preserve"> og skrive brev</w:t>
      </w:r>
      <w:bookmarkEnd w:id="69"/>
    </w:p>
    <w:p w:rsidR="007753F0" w:rsidRDefault="007753F0" w:rsidP="007753F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>ikre arkivering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utgående </w:t>
      </w:r>
      <w:r w:rsidR="00700AD2">
        <w:rPr>
          <w:rFonts w:asciiTheme="minorHAnsi" w:hAnsiTheme="minorHAnsi" w:cstheme="minorHAnsi"/>
        </w:rPr>
        <w:t>journalpost</w:t>
      </w:r>
      <w:r w:rsidRPr="00454945">
        <w:rPr>
          <w:rFonts w:asciiTheme="minorHAnsi" w:hAnsiTheme="minorHAnsi" w:cstheme="minorHAnsi"/>
        </w:rPr>
        <w:t>er og ivareta krav til offentlighet.</w:t>
      </w:r>
    </w:p>
    <w:p w:rsidR="007753F0" w:rsidRDefault="007753F0" w:rsidP="00454945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927B46" w:rsidRPr="00454945" w:rsidRDefault="00442511" w:rsidP="00454945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927B46" w:rsidRPr="00454945" w:rsidRDefault="00041358" w:rsidP="00454945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Opprette brev til ekstern mottaker i de tilfeller det er saksbehandler selv som starter korrespondansen. </w:t>
      </w:r>
    </w:p>
    <w:p w:rsidR="00927B46" w:rsidRDefault="00927B46" w:rsidP="00454945">
      <w:pPr>
        <w:pStyle w:val="Normalinnrykk"/>
        <w:ind w:left="0"/>
        <w:rPr>
          <w:rFonts w:asciiTheme="minorHAnsi" w:hAnsiTheme="minorHAnsi" w:cstheme="minorHAnsi"/>
        </w:rPr>
      </w:pPr>
    </w:p>
    <w:p w:rsidR="008F5B4C" w:rsidRPr="009D4235" w:rsidRDefault="008F5B4C" w:rsidP="008F5B4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8F5B4C" w:rsidRDefault="008F5B4C" w:rsidP="008F5B4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205C6B" w:rsidRPr="00AF452C" w:rsidRDefault="00205C6B" w:rsidP="008F5B4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454945" w:rsidRPr="006F5F35" w:rsidRDefault="00454945" w:rsidP="00454945">
      <w:pPr>
        <w:pStyle w:val="Normalinnrykk"/>
        <w:ind w:left="0"/>
        <w:rPr>
          <w:rFonts w:asciiTheme="minorHAnsi" w:hAnsiTheme="minorHAnsi" w:cstheme="minorHAnsi"/>
          <w:b/>
        </w:rPr>
      </w:pPr>
      <w:bookmarkStart w:id="70" w:name="_Utgående_brev_i_eksisterende_sak"/>
      <w:bookmarkStart w:id="71" w:name="_Toc97479437"/>
      <w:bookmarkEnd w:id="70"/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927B46" w:rsidRPr="00454945" w:rsidTr="00AE6D5D">
        <w:tc>
          <w:tcPr>
            <w:tcW w:w="399" w:type="dxa"/>
          </w:tcPr>
          <w:p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F04749" w:rsidRDefault="00205C6B" w:rsidP="00AE6D5D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 w:rsidR="000634E7">
              <w:t>brevet</w:t>
            </w:r>
            <w:r w:rsidRPr="0051654E">
              <w:t xml:space="preserve"> skal skrives</w:t>
            </w:r>
            <w:r w:rsidR="00F04749">
              <w:t xml:space="preserve"> på en av følgende måter:</w:t>
            </w:r>
          </w:p>
          <w:p w:rsidR="00F04749" w:rsidRDefault="00F04749" w:rsidP="006B4890">
            <w:pPr>
              <w:pStyle w:val="Listeavsnitt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Ved å hente saken fra en av kurvene i arbeidsbordet</w:t>
            </w:r>
          </w:p>
          <w:p w:rsidR="00205C6B" w:rsidRDefault="00F04749" w:rsidP="006B4890">
            <w:pPr>
              <w:pStyle w:val="Listeavsnitt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Ved å bruke generelle søkefunksjoner i Fokus for å finne saken</w:t>
            </w:r>
            <w:r w:rsidR="000634E7">
              <w:t>.</w:t>
            </w:r>
          </w:p>
          <w:p w:rsidR="00225449" w:rsidRPr="00F04749" w:rsidRDefault="0080401D" w:rsidP="0080401D">
            <w:pPr>
              <w:pStyle w:val="Listeavsnitt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Saksbehandler kan s</w:t>
            </w:r>
            <w:r w:rsidR="00225449" w:rsidRPr="00F04749">
              <w:t xml:space="preserve">elv opprette ny sak ved </w:t>
            </w:r>
            <w:r w:rsidR="00225449" w:rsidRPr="005B2309">
              <w:t xml:space="preserve">behov, men </w:t>
            </w:r>
            <w:r w:rsidRPr="005B2309">
              <w:t>dersom saken har startet med en henvendelse til kommunens postmottak vil saken være opprettet av dokumentsenteret i Time kommune.</w:t>
            </w:r>
          </w:p>
        </w:tc>
        <w:tc>
          <w:tcPr>
            <w:tcW w:w="1097" w:type="dxa"/>
          </w:tcPr>
          <w:p w:rsidR="00927B46" w:rsidRPr="00454945" w:rsidRDefault="00927B46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636564">
              <w:rPr>
                <w:rFonts w:cstheme="minorHAnsi"/>
              </w:rPr>
              <w:t>H</w:t>
            </w:r>
          </w:p>
        </w:tc>
      </w:tr>
      <w:tr w:rsidR="00927B46" w:rsidRPr="00454945" w:rsidTr="00AE6D5D">
        <w:tc>
          <w:tcPr>
            <w:tcW w:w="399" w:type="dxa"/>
          </w:tcPr>
          <w:p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F04749" w:rsidRPr="00454945" w:rsidRDefault="00927B46" w:rsidP="000634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Dersom du </w:t>
            </w:r>
            <w:r w:rsidR="00F04749" w:rsidRPr="001E2256">
              <w:rPr>
                <w:rFonts w:cstheme="minorHAnsi"/>
              </w:rPr>
              <w:t xml:space="preserve">ikke får tilgang til å opprette nye </w:t>
            </w:r>
            <w:r w:rsidR="00700AD2" w:rsidRPr="001E2256">
              <w:rPr>
                <w:rFonts w:cstheme="minorHAnsi"/>
              </w:rPr>
              <w:t>journalpost</w:t>
            </w:r>
            <w:r w:rsidR="00F04749" w:rsidRPr="001E2256">
              <w:rPr>
                <w:rFonts w:cstheme="minorHAnsi"/>
              </w:rPr>
              <w:t xml:space="preserve">er i saken kontakter du </w:t>
            </w:r>
            <w:r w:rsidRPr="001E2256">
              <w:rPr>
                <w:rFonts w:cstheme="minorHAnsi"/>
              </w:rPr>
              <w:t>saksansvarlig</w:t>
            </w:r>
            <w:r w:rsidR="00F04749" w:rsidRPr="001E2256">
              <w:rPr>
                <w:rFonts w:cstheme="minorHAnsi"/>
              </w:rPr>
              <w:t xml:space="preserve"> for å</w:t>
            </w:r>
            <w:r w:rsidRPr="001E2256">
              <w:rPr>
                <w:rFonts w:cstheme="minorHAnsi"/>
              </w:rPr>
              <w:t xml:space="preserve"> </w:t>
            </w:r>
            <w:r w:rsidR="00F04749" w:rsidRPr="001E2256">
              <w:rPr>
                <w:rFonts w:cstheme="minorHAnsi"/>
              </w:rPr>
              <w:t>få</w:t>
            </w:r>
            <w:r w:rsidRPr="001E2256">
              <w:rPr>
                <w:rFonts w:cstheme="minorHAnsi"/>
              </w:rPr>
              <w:t xml:space="preserve"> rettigheter til å jobbe i saken.</w:t>
            </w:r>
          </w:p>
        </w:tc>
        <w:tc>
          <w:tcPr>
            <w:tcW w:w="1097" w:type="dxa"/>
          </w:tcPr>
          <w:p w:rsidR="00927B46" w:rsidRPr="00454945" w:rsidRDefault="00F04749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454945" w:rsidTr="00AE6D5D">
        <w:tc>
          <w:tcPr>
            <w:tcW w:w="399" w:type="dxa"/>
          </w:tcPr>
          <w:p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927B46" w:rsidRDefault="00927B46" w:rsidP="00AE6D5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brevet ved å velge </w:t>
            </w:r>
            <w:r w:rsidR="00F04749" w:rsidRPr="00F04749">
              <w:rPr>
                <w:rFonts w:cstheme="minorHAnsi"/>
                <w:b/>
              </w:rPr>
              <w:t>Nytt dokument</w:t>
            </w:r>
            <w:r w:rsidR="00FB58EF">
              <w:rPr>
                <w:rFonts w:cstheme="minorHAnsi"/>
              </w:rPr>
              <w:t xml:space="preserve"> på knapperaden i Fokus</w:t>
            </w:r>
            <w:r w:rsidR="00A52F3C">
              <w:rPr>
                <w:rFonts w:cstheme="minorHAnsi"/>
              </w:rPr>
              <w:t xml:space="preserve"> (vektøylinja i outlook) eller ved høgre musetast</w:t>
            </w:r>
            <w:r w:rsidR="00FB58EF">
              <w:rPr>
                <w:rFonts w:cstheme="minorHAnsi"/>
              </w:rPr>
              <w:t xml:space="preserve"> og v</w:t>
            </w:r>
            <w:r w:rsidR="00F04749">
              <w:rPr>
                <w:rFonts w:cstheme="minorHAnsi"/>
              </w:rPr>
              <w:t xml:space="preserve">elg dokumenttypen </w:t>
            </w:r>
            <w:r w:rsidR="00F04749" w:rsidRPr="00F04749">
              <w:rPr>
                <w:rFonts w:cstheme="minorHAnsi"/>
                <w:b/>
              </w:rPr>
              <w:t>Utgående brev</w:t>
            </w:r>
            <w:r w:rsidR="00FB58EF">
              <w:rPr>
                <w:rFonts w:cstheme="minorHAnsi"/>
              </w:rPr>
              <w:t>.</w:t>
            </w:r>
            <w:r w:rsidR="00AE6D5D">
              <w:rPr>
                <w:rFonts w:cstheme="minorHAnsi"/>
              </w:rPr>
              <w:t xml:space="preserve"> </w:t>
            </w:r>
            <w:r w:rsidR="00FB58EF">
              <w:rPr>
                <w:rFonts w:cstheme="minorHAnsi"/>
              </w:rPr>
              <w:t>R</w:t>
            </w:r>
            <w:r w:rsidR="006838CC">
              <w:rPr>
                <w:rFonts w:cstheme="minorHAnsi"/>
              </w:rPr>
              <w:t xml:space="preserve">egistrer </w:t>
            </w:r>
            <w:r w:rsidR="006838CC" w:rsidRPr="00F56CCA">
              <w:rPr>
                <w:rFonts w:cstheme="minorHAnsi"/>
              </w:rPr>
              <w:t>nødvendig</w:t>
            </w:r>
            <w:r w:rsidR="00F04749" w:rsidRPr="00F56CCA">
              <w:rPr>
                <w:rFonts w:cstheme="minorHAnsi"/>
              </w:rPr>
              <w:t xml:space="preserve"> </w:t>
            </w:r>
            <w:r w:rsidR="00FB58EF" w:rsidRPr="00F56CCA">
              <w:rPr>
                <w:rFonts w:cstheme="minorHAnsi"/>
              </w:rPr>
              <w:t>registreringsinformasjon om brevet i henhold til skriveregler</w:t>
            </w:r>
            <w:r w:rsidR="00F04749" w:rsidRPr="00F56CCA">
              <w:rPr>
                <w:rFonts w:cstheme="minorHAnsi"/>
              </w:rPr>
              <w:t>:</w:t>
            </w:r>
          </w:p>
          <w:p w:rsidR="00617A4C" w:rsidRPr="005B2309" w:rsidRDefault="00617A4C" w:rsidP="00617A4C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rPr>
                <w:rFonts w:cstheme="minorHAnsi"/>
              </w:rPr>
              <w:t xml:space="preserve">Tittel </w:t>
            </w:r>
            <w:r>
              <w:rPr>
                <w:rFonts w:cstheme="minorHAnsi"/>
              </w:rPr>
              <w:t>1</w:t>
            </w:r>
          </w:p>
          <w:p w:rsidR="00617A4C" w:rsidRPr="00AA6BD4" w:rsidRDefault="00617A4C" w:rsidP="00617A4C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t>Tittellinje 2</w:t>
            </w:r>
            <w:r w:rsidRPr="005B2309">
              <w:rPr>
                <w:b/>
              </w:rPr>
              <w:t xml:space="preserve"> </w:t>
            </w:r>
            <w:r>
              <w:t xml:space="preserve">– </w:t>
            </w:r>
            <w:r w:rsidRPr="00617A4C">
              <w:t>ev. del av tittel som skal skjermes legges på linje to(skjerming trer først i kraft når skjermingskode er påført). Linje to kan også benyttes til utfyllende opplysninger i alle saker, ref. skriveregler og rutiner.</w:t>
            </w:r>
          </w:p>
          <w:p w:rsidR="00FB58EF" w:rsidRDefault="00FB58EF" w:rsidP="006B4890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Mottaker(e) og eventuelt kopimottakere</w:t>
            </w:r>
          </w:p>
          <w:p w:rsidR="00FB58EF" w:rsidRDefault="000B2AD6" w:rsidP="006B4890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 f</w:t>
            </w:r>
            <w:r w:rsidR="00FB58EF">
              <w:rPr>
                <w:rFonts w:cstheme="minorHAnsi"/>
              </w:rPr>
              <w:t xml:space="preserve">orfallsdato for egen oppfølging av </w:t>
            </w:r>
            <w:r w:rsidR="00700AD2">
              <w:rPr>
                <w:rFonts w:cstheme="minorHAnsi"/>
              </w:rPr>
              <w:t>journalposten</w:t>
            </w:r>
          </w:p>
          <w:p w:rsidR="0080401D" w:rsidRDefault="0080401D" w:rsidP="006B4890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Ev.</w:t>
            </w:r>
            <w:r w:rsidR="00FB58EF">
              <w:rPr>
                <w:rFonts w:cstheme="minorHAnsi"/>
              </w:rPr>
              <w:t>skjerming</w:t>
            </w:r>
            <w:r>
              <w:rPr>
                <w:rFonts w:cstheme="minorHAnsi"/>
              </w:rPr>
              <w:t xml:space="preserve"> m/hjemmel for unntak fra offentligheten</w:t>
            </w:r>
          </w:p>
          <w:p w:rsidR="0080401D" w:rsidRDefault="0080401D" w:rsidP="0080401D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Ev.</w:t>
            </w:r>
            <w:r w:rsidR="00965307">
              <w:rPr>
                <w:rFonts w:cstheme="minorHAnsi"/>
              </w:rPr>
              <w:t xml:space="preserve"> tilgangsgruppe</w:t>
            </w:r>
          </w:p>
          <w:p w:rsidR="0080401D" w:rsidRPr="0080401D" w:rsidRDefault="00FB58EF" w:rsidP="0080401D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:rsidR="00927B46" w:rsidRPr="00454945" w:rsidRDefault="00927B46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F04749">
              <w:rPr>
                <w:rFonts w:cstheme="minorHAnsi"/>
              </w:rPr>
              <w:t>H</w:t>
            </w:r>
          </w:p>
        </w:tc>
      </w:tr>
      <w:tr w:rsidR="00FB58EF" w:rsidRPr="00454945" w:rsidTr="00AE6D5D">
        <w:tc>
          <w:tcPr>
            <w:tcW w:w="399" w:type="dxa"/>
          </w:tcPr>
          <w:p w:rsidR="00FB58EF" w:rsidRPr="00A50482" w:rsidRDefault="00FB58EF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FB58EF" w:rsidRPr="00454945" w:rsidRDefault="00FB58EF" w:rsidP="0096530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</w:t>
            </w:r>
            <w:r w:rsidR="00965307">
              <w:rPr>
                <w:rFonts w:cstheme="minorHAnsi"/>
              </w:rPr>
              <w:t xml:space="preserve">ved å velge riktig </w:t>
            </w:r>
            <w:r w:rsidR="0012443B">
              <w:rPr>
                <w:rFonts w:cstheme="minorHAnsi"/>
              </w:rPr>
              <w:t xml:space="preserve">mal og ev </w:t>
            </w:r>
            <w:r w:rsidR="00965307">
              <w:rPr>
                <w:rFonts w:cstheme="minorHAnsi"/>
              </w:rPr>
              <w:t>standardbrev</w:t>
            </w:r>
            <w:r>
              <w:rPr>
                <w:rFonts w:cstheme="minorHAnsi"/>
              </w:rPr>
              <w:t>.</w:t>
            </w:r>
            <w:r w:rsidR="00AE6D5D">
              <w:rPr>
                <w:rFonts w:cstheme="minorHAnsi"/>
              </w:rPr>
              <w:t xml:space="preserve"> </w:t>
            </w:r>
            <w:r w:rsidR="007C6988">
              <w:rPr>
                <w:rFonts w:cstheme="minorHAnsi"/>
              </w:rPr>
              <w:t xml:space="preserve"> Opprett også </w:t>
            </w:r>
            <w:r w:rsidR="007C6988" w:rsidRPr="00454945">
              <w:rPr>
                <w:rFonts w:cstheme="minorHAnsi"/>
              </w:rPr>
              <w:t>eventuelle vedlegg</w:t>
            </w:r>
            <w:r w:rsidR="007C6988">
              <w:rPr>
                <w:rFonts w:cstheme="minorHAnsi"/>
              </w:rPr>
              <w:t xml:space="preserve"> til brevet.</w:t>
            </w:r>
          </w:p>
        </w:tc>
        <w:tc>
          <w:tcPr>
            <w:tcW w:w="1097" w:type="dxa"/>
          </w:tcPr>
          <w:p w:rsidR="00FB58EF" w:rsidRPr="00454945" w:rsidRDefault="00FB58EF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2577FD" w:rsidRPr="00454945" w:rsidTr="00AE6D5D">
        <w:tc>
          <w:tcPr>
            <w:tcW w:w="399" w:type="dxa"/>
          </w:tcPr>
          <w:p w:rsidR="002577FD" w:rsidRPr="00A50482" w:rsidRDefault="002577FD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2577FD" w:rsidRPr="00F56CCA" w:rsidRDefault="002577FD" w:rsidP="008040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Send journalposten til godkjenning dersom leder skal godkjenne før utsendelse (se egen beskrivelse i </w:t>
            </w:r>
            <w:hyperlink w:anchor="_Sende_til_godkjenning_1" w:history="1">
              <w:r w:rsidRPr="00F56CCA">
                <w:rPr>
                  <w:rStyle w:val="Hyperkobling"/>
                  <w:rFonts w:cstheme="minorHAnsi"/>
                </w:rPr>
                <w:t>kapittel 10.</w:t>
              </w:r>
              <w:r w:rsidR="0080401D">
                <w:rPr>
                  <w:rStyle w:val="Hyperkobling"/>
                  <w:rFonts w:cstheme="minorHAnsi"/>
                </w:rPr>
                <w:t>5</w:t>
              </w:r>
              <w:r w:rsidRPr="00F56CCA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F56CCA">
              <w:rPr>
                <w:rFonts w:cstheme="minorHAnsi"/>
              </w:rPr>
              <w:t>). Journalstatus må være R når journalposten sendes til godkjenning.</w:t>
            </w:r>
          </w:p>
        </w:tc>
        <w:tc>
          <w:tcPr>
            <w:tcW w:w="1097" w:type="dxa"/>
          </w:tcPr>
          <w:p w:rsidR="002577FD" w:rsidRPr="00454945" w:rsidRDefault="002577FD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AE6D5D">
        <w:tc>
          <w:tcPr>
            <w:tcW w:w="399" w:type="dxa"/>
          </w:tcPr>
          <w:p w:rsidR="005D476D" w:rsidRPr="00A50482" w:rsidRDefault="005D476D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5D476D" w:rsidRPr="00F56CCA" w:rsidRDefault="005D476D" w:rsidP="00172D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Hvis </w:t>
            </w:r>
            <w:r w:rsidR="00700AD2" w:rsidRPr="00F56CCA">
              <w:rPr>
                <w:rFonts w:cstheme="minorHAnsi"/>
              </w:rPr>
              <w:t>journalposten</w:t>
            </w:r>
            <w:r w:rsidRPr="00F56CCA">
              <w:rPr>
                <w:rFonts w:cstheme="minorHAnsi"/>
              </w:rPr>
              <w:t xml:space="preserve"> ikke skal til godkjenning ekspederes brevet.</w:t>
            </w:r>
          </w:p>
          <w:p w:rsidR="005D476D" w:rsidRPr="00F56CCA" w:rsidRDefault="005D476D" w:rsidP="00172D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="0080401D">
                <w:rPr>
                  <w:rStyle w:val="Hyperkobling"/>
                  <w:rFonts w:cstheme="minorHAnsi"/>
                </w:rPr>
                <w:t>kapittel 10.6</w:t>
              </w:r>
              <w:r w:rsidRPr="00F56CCA">
                <w:rPr>
                  <w:rStyle w:val="Hyperkobling"/>
                  <w:rFonts w:cstheme="minorHAnsi"/>
                </w:rPr>
                <w:t xml:space="preserve"> Ekspedere brev</w:t>
              </w:r>
            </w:hyperlink>
            <w:r w:rsidRPr="00F56CCA"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5D476D" w:rsidRDefault="005D476D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bookmarkEnd w:id="71"/>
    </w:tbl>
    <w:p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:rsidR="00B63CE1" w:rsidRDefault="00B63CE1" w:rsidP="00B63CE1"/>
    <w:p w:rsidR="00B63CE1" w:rsidRDefault="00B63CE1" w:rsidP="00B63CE1"/>
    <w:p w:rsidR="00B63CE1" w:rsidRDefault="00B63CE1" w:rsidP="00B63CE1"/>
    <w:p w:rsidR="00B63CE1" w:rsidRDefault="00B63CE1" w:rsidP="00B63CE1"/>
    <w:p w:rsidR="00B63CE1" w:rsidRDefault="00B63CE1" w:rsidP="00B63CE1"/>
    <w:p w:rsidR="00B63CE1" w:rsidRPr="00B63CE1" w:rsidRDefault="00B63CE1" w:rsidP="00B63CE1"/>
    <w:p w:rsidR="00B63CE1" w:rsidRDefault="00B63CE1" w:rsidP="00B63CE1">
      <w:pPr>
        <w:pStyle w:val="Overskrift2"/>
        <w:keepLines w:val="0"/>
        <w:spacing w:before="240" w:after="60" w:line="240" w:lineRule="auto"/>
      </w:pPr>
      <w:bookmarkStart w:id="72" w:name="_Sende_til_godkjenning_1"/>
      <w:bookmarkEnd w:id="72"/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B63CE1" w:rsidRDefault="00B63CE1" w:rsidP="00B63CE1">
      <w:pPr>
        <w:pStyle w:val="Overskrift2"/>
        <w:keepLines w:val="0"/>
        <w:spacing w:before="240" w:after="60" w:line="240" w:lineRule="auto"/>
      </w:pPr>
    </w:p>
    <w:p w:rsidR="00617A4C" w:rsidRDefault="00617A4C" w:rsidP="00617A4C"/>
    <w:p w:rsidR="00617A4C" w:rsidRDefault="00617A4C" w:rsidP="00617A4C"/>
    <w:p w:rsidR="00617A4C" w:rsidRPr="00617A4C" w:rsidRDefault="00617A4C" w:rsidP="00617A4C"/>
    <w:p w:rsidR="00A94C02" w:rsidRPr="0051654E" w:rsidRDefault="00A94C02" w:rsidP="00B63CE1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73" w:name="_Toc405956135"/>
      <w:r>
        <w:t>Sende</w:t>
      </w:r>
      <w:r w:rsidR="00722C8D">
        <w:t xml:space="preserve"> journalposten</w:t>
      </w:r>
      <w:r>
        <w:t xml:space="preserve"> til godkjennin</w:t>
      </w:r>
      <w:r w:rsidR="006919B8">
        <w:t>g</w:t>
      </w:r>
      <w:bookmarkEnd w:id="73"/>
    </w:p>
    <w:p w:rsidR="0080401D" w:rsidRPr="00DD695F" w:rsidRDefault="0080401D" w:rsidP="0080401D">
      <w:pPr>
        <w:autoSpaceDE w:val="0"/>
        <w:autoSpaceDN w:val="0"/>
        <w:adjustRightInd w:val="0"/>
        <w:rPr>
          <w:rFonts w:cstheme="minorHAnsi"/>
        </w:rPr>
      </w:pPr>
      <w:bookmarkStart w:id="74" w:name="_Ekspedere_brev"/>
      <w:bookmarkStart w:id="75" w:name="_Ref278201983"/>
      <w:bookmarkEnd w:id="74"/>
      <w:r>
        <w:rPr>
          <w:rFonts w:cstheme="minorHAnsi"/>
        </w:rPr>
        <w:t xml:space="preserve">Saksbehandling i Fokus foregår elektronisk og journalposter som krever godkjenning sendes til ansvarlig leder i form av en elektronisk </w:t>
      </w:r>
      <w:r w:rsidRPr="00521400">
        <w:rPr>
          <w:rFonts w:cstheme="minorHAnsi"/>
        </w:rPr>
        <w:t>oppgave</w:t>
      </w:r>
      <w:r>
        <w:rPr>
          <w:rFonts w:cstheme="minorHAnsi"/>
        </w:rPr>
        <w:t xml:space="preserve"> av type </w:t>
      </w:r>
      <w:r w:rsidRPr="00521400">
        <w:rPr>
          <w:rFonts w:cstheme="minorHAnsi"/>
          <w:b/>
        </w:rPr>
        <w:t>Til godkjenning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</w:p>
    <w:p w:rsidR="0080401D" w:rsidRPr="00454945" w:rsidRDefault="0080401D" w:rsidP="0080401D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80401D" w:rsidRPr="00454945" w:rsidRDefault="0080401D" w:rsidP="0080401D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Sende journalpost til godkjenning av leder før ekspedering. </w:t>
      </w:r>
    </w:p>
    <w:p w:rsidR="0080401D" w:rsidRDefault="0080401D" w:rsidP="0080401D">
      <w:pPr>
        <w:pStyle w:val="Normalinnrykk"/>
        <w:ind w:left="0"/>
        <w:rPr>
          <w:rFonts w:asciiTheme="minorHAnsi" w:hAnsiTheme="minorHAnsi" w:cstheme="minorHAnsi"/>
        </w:rPr>
      </w:pPr>
    </w:p>
    <w:p w:rsidR="0080401D" w:rsidRPr="009D4235" w:rsidRDefault="0080401D" w:rsidP="0080401D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80401D" w:rsidRDefault="0080401D" w:rsidP="0080401D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80401D" w:rsidRPr="00AF452C" w:rsidRDefault="0080401D" w:rsidP="0080401D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80401D" w:rsidRPr="006F5F35" w:rsidRDefault="0080401D" w:rsidP="0080401D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80401D" w:rsidRPr="00454945" w:rsidTr="00794005">
        <w:tc>
          <w:tcPr>
            <w:tcW w:w="399" w:type="dxa"/>
          </w:tcPr>
          <w:p w:rsidR="0080401D" w:rsidRPr="00A50482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80401D" w:rsidRPr="00617A4C" w:rsidRDefault="0080401D" w:rsidP="00794005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 xml:space="preserve"> </w:t>
            </w:r>
            <w:r w:rsidRPr="00617A4C">
              <w:t>Finn journalposten som skal godkjennes på en av følgende måter: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color w:val="C00000"/>
              </w:rPr>
            </w:pPr>
            <w:r w:rsidRPr="00617A4C">
              <w:t xml:space="preserve">Marker journalposten i kurven </w:t>
            </w:r>
            <w:r w:rsidRPr="00617A4C">
              <w:rPr>
                <w:b/>
                <w:color w:val="C00000"/>
              </w:rPr>
              <w:t>Brev under arbeid.</w:t>
            </w:r>
          </w:p>
          <w:p w:rsidR="0080401D" w:rsidRPr="000056B7" w:rsidRDefault="0080401D" w:rsidP="0080401D">
            <w:pPr>
              <w:pStyle w:val="Listeavsnitt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617A4C">
              <w:t>Fra jo</w:t>
            </w:r>
            <w:r w:rsidR="00617A4C" w:rsidRPr="00617A4C">
              <w:t>urnalpostens registreringsbilde</w:t>
            </w:r>
            <w:r w:rsidRPr="00617A4C">
              <w:t xml:space="preserve"> dersom du vil sende en oppgave umiddelbart etter at dokumentet er ferdig utformet.</w:t>
            </w:r>
          </w:p>
        </w:tc>
        <w:tc>
          <w:tcPr>
            <w:tcW w:w="1097" w:type="dxa"/>
          </w:tcPr>
          <w:p w:rsidR="0080401D" w:rsidRPr="00454945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Kontroller journalpostens registrering og innhold</w:t>
            </w:r>
            <w:r w:rsidR="00617A4C">
              <w:rPr>
                <w:rFonts w:cstheme="minorHAnsi"/>
              </w:rPr>
              <w:t xml:space="preserve"> før du sender til godkjenning. Huske å legge til ev. vedlegg før du sender journalposten til godkjenning.</w:t>
            </w:r>
          </w:p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Journalstatus må være R (reservert) når du sender til godkjenning slik at leder eventuelt kan gjøre endringer eller tilføyelser ved behov.</w:t>
            </w:r>
          </w:p>
        </w:tc>
        <w:tc>
          <w:tcPr>
            <w:tcW w:w="1097" w:type="dxa"/>
          </w:tcPr>
          <w:p w:rsidR="0080401D" w:rsidRPr="00454945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80401D" w:rsidRPr="00617A4C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>Opprett en oppgave på en av følgende måter: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 xml:space="preserve">Høyreklikk på journalposten i kurven under arbeid. 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 xml:space="preserve">Velg </w:t>
            </w:r>
            <w:r w:rsidRPr="00617A4C">
              <w:rPr>
                <w:rFonts w:cstheme="minorHAnsi"/>
                <w:b/>
              </w:rPr>
              <w:t>Ny</w:t>
            </w:r>
            <w:r w:rsidRPr="00617A4C">
              <w:rPr>
                <w:rFonts w:cstheme="minorHAnsi"/>
              </w:rPr>
              <w:t xml:space="preserve"> og deretter </w:t>
            </w:r>
            <w:r w:rsidRPr="00617A4C">
              <w:rPr>
                <w:rFonts w:cstheme="minorHAnsi"/>
                <w:b/>
              </w:rPr>
              <w:t>Oppgave</w:t>
            </w:r>
            <w:r w:rsidRPr="00617A4C">
              <w:rPr>
                <w:rFonts w:cstheme="minorHAnsi"/>
                <w:b/>
              </w:rPr>
              <w:br/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17A4C">
              <w:rPr>
                <w:color w:val="333333"/>
              </w:rPr>
              <w:t>Fra journalpostens registreringsbilde: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617A4C">
              <w:rPr>
                <w:rFonts w:eastAsia="Times New Roman" w:cs="Times New Roman"/>
                <w:color w:val="333333"/>
              </w:rPr>
              <w:t xml:space="preserve">Velg fanen </w:t>
            </w:r>
            <w:r w:rsidRPr="00617A4C">
              <w:rPr>
                <w:rFonts w:eastAsia="Times New Roman" w:cs="Times New Roman"/>
                <w:b/>
                <w:bCs/>
                <w:color w:val="333333"/>
              </w:rPr>
              <w:t>Oppgaver</w:t>
            </w:r>
            <w:r w:rsidRPr="00617A4C">
              <w:rPr>
                <w:rFonts w:eastAsia="Times New Roman" w:cs="Times New Roman"/>
                <w:color w:val="333333"/>
              </w:rPr>
              <w:t xml:space="preserve"> og deretter </w:t>
            </w:r>
            <w:r w:rsidRPr="00617A4C">
              <w:rPr>
                <w:rFonts w:eastAsia="Times New Roman" w:cs="Times New Roman"/>
                <w:b/>
                <w:bCs/>
                <w:color w:val="333333"/>
              </w:rPr>
              <w:t>Ny oppgave</w:t>
            </w:r>
            <w:r w:rsidRPr="00617A4C">
              <w:rPr>
                <w:rFonts w:eastAsia="Times New Roman" w:cs="Times New Roman"/>
                <w:color w:val="333333"/>
              </w:rPr>
              <w:t>. </w:t>
            </w:r>
          </w:p>
          <w:p w:rsidR="0080401D" w:rsidRPr="00617A4C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617A4C">
              <w:rPr>
                <w:rFonts w:eastAsia="Times New Roman" w:cs="Times New Roman"/>
                <w:color w:val="333333"/>
              </w:rPr>
              <w:t>Ved begge fremgangsmåter vil oppgavevinduet åpnes 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617A4C">
              <w:rPr>
                <w:rFonts w:eastAsia="Times New Roman" w:cs="Times New Roman"/>
                <w:color w:val="333333"/>
              </w:rPr>
              <w:t>Velg oppgavetypen til godkjenning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>Velg mottaker av oppgaven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617A4C">
              <w:rPr>
                <w:rFonts w:cstheme="minorHAnsi"/>
                <w:lang w:val="nn-NO"/>
              </w:rPr>
              <w:t>Skriv eventuell merknad til leder.</w:t>
            </w:r>
          </w:p>
          <w:p w:rsidR="0080401D" w:rsidRPr="00F56CCA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>Bekreft og send oppgaven ved å klikke på OK</w:t>
            </w:r>
          </w:p>
        </w:tc>
        <w:tc>
          <w:tcPr>
            <w:tcW w:w="1097" w:type="dxa"/>
          </w:tcPr>
          <w:p w:rsidR="0080401D" w:rsidRPr="00454945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Hold oversikt på journalposter du har sendt til godkjenning i kurven </w:t>
            </w:r>
            <w:r w:rsidRPr="00F03497">
              <w:rPr>
                <w:rFonts w:cstheme="minorHAnsi"/>
                <w:b/>
                <w:color w:val="943634" w:themeColor="accent2" w:themeShade="BF"/>
              </w:rPr>
              <w:t>Sendt til godkjenning</w:t>
            </w:r>
            <w:r>
              <w:rPr>
                <w:rFonts w:cstheme="minorHAnsi"/>
              </w:rPr>
              <w:t>. Her vil du se om journalposter blir liggende uten å bli fulgt opp.</w:t>
            </w:r>
          </w:p>
        </w:tc>
        <w:tc>
          <w:tcPr>
            <w:tcW w:w="1097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leder ikke godkjenner journalposten mottar saksbehandler en oppgave av type </w:t>
            </w:r>
            <w:r w:rsidRPr="001D14C4">
              <w:rPr>
                <w:rFonts w:cstheme="minorHAnsi"/>
                <w:b/>
              </w:rPr>
              <w:t>Ikke godkjent</w:t>
            </w:r>
            <w:r>
              <w:rPr>
                <w:rFonts w:cstheme="minorHAnsi"/>
              </w:rPr>
              <w:t xml:space="preserve"> i kurve</w:t>
            </w:r>
            <w:r w:rsidRPr="00D604DD">
              <w:rPr>
                <w:rFonts w:cstheme="minorHAnsi"/>
              </w:rPr>
              <w:t xml:space="preserve">n </w:t>
            </w:r>
            <w:r w:rsidR="00D604DD" w:rsidRPr="00D604DD">
              <w:rPr>
                <w:rFonts w:cstheme="minorHAnsi"/>
                <w:b/>
                <w:color w:val="943634" w:themeColor="accent2" w:themeShade="BF"/>
              </w:rPr>
              <w:t>O</w:t>
            </w:r>
            <w:r w:rsidRPr="00D604DD">
              <w:rPr>
                <w:rFonts w:cstheme="minorHAnsi"/>
                <w:b/>
                <w:color w:val="943634" w:themeColor="accent2" w:themeShade="BF"/>
              </w:rPr>
              <w:t>ppgaver</w:t>
            </w:r>
            <w:r w:rsidRPr="00D604D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Da må korrigeringer gjøres og rutinen for å sende til godkjenning utføres på nytt.</w:t>
            </w:r>
            <w:r w:rsidR="00D604DD">
              <w:rPr>
                <w:rFonts w:cstheme="minorHAnsi"/>
              </w:rPr>
              <w:t xml:space="preserve"> </w:t>
            </w:r>
          </w:p>
        </w:tc>
        <w:tc>
          <w:tcPr>
            <w:tcW w:w="1097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D604DD" w:rsidRDefault="00D604DD" w:rsidP="0080401D">
      <w:pPr>
        <w:autoSpaceDE w:val="0"/>
        <w:autoSpaceDN w:val="0"/>
        <w:adjustRightInd w:val="0"/>
        <w:spacing w:before="240"/>
        <w:rPr>
          <w:rFonts w:cstheme="minorHAnsi"/>
        </w:rPr>
      </w:pPr>
      <w:r>
        <w:rPr>
          <w:rFonts w:cstheme="minorHAnsi"/>
        </w:rPr>
        <w:t>Det er viktig at leder benytter funksjonaliteten for å behandle oppgaver og svarer på det som er mottatt til godkjenning i systemet for å sikre nødvendig sporbarhet.</w:t>
      </w:r>
    </w:p>
    <w:p w:rsidR="0080401D" w:rsidRDefault="0080401D" w:rsidP="0080401D">
      <w:pPr>
        <w:autoSpaceDE w:val="0"/>
        <w:autoSpaceDN w:val="0"/>
        <w:adjustRightInd w:val="0"/>
        <w:spacing w:before="240"/>
        <w:rPr>
          <w:rFonts w:cstheme="minorHAnsi"/>
        </w:rPr>
      </w:pPr>
      <w:r>
        <w:rPr>
          <w:rFonts w:cstheme="minorHAnsi"/>
        </w:rPr>
        <w:t xml:space="preserve">Leder behandler oppgaven i henhold til rutinen som er beskrevet i </w:t>
      </w:r>
      <w:hyperlink w:anchor="_Godkjenning_av_journalposter" w:history="1">
        <w:r w:rsidRPr="00DF224E">
          <w:rPr>
            <w:rStyle w:val="Hyperkobling"/>
            <w:rFonts w:cstheme="minorHAnsi"/>
          </w:rPr>
          <w:t>kapittel 11.</w:t>
        </w:r>
        <w:r w:rsidR="00343354">
          <w:rPr>
            <w:rStyle w:val="Hyperkobling"/>
            <w:rFonts w:cstheme="minorHAnsi"/>
          </w:rPr>
          <w:t>2</w:t>
        </w:r>
        <w:r w:rsidRPr="00DF224E">
          <w:rPr>
            <w:rStyle w:val="Hyperkobling"/>
            <w:rFonts w:cstheme="minorHAnsi"/>
          </w:rPr>
          <w:t xml:space="preserve"> Godkjenning av journalposter</w:t>
        </w:r>
      </w:hyperlink>
      <w:r>
        <w:rPr>
          <w:rFonts w:cstheme="minorHAnsi"/>
        </w:rPr>
        <w:t>.</w:t>
      </w:r>
    </w:p>
    <w:p w:rsidR="00205C6B" w:rsidRPr="0051654E" w:rsidRDefault="00205C6B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76" w:name="_Toc405956136"/>
      <w:r>
        <w:t>Ekspedere brev</w:t>
      </w:r>
      <w:bookmarkEnd w:id="75"/>
      <w:bookmarkEnd w:id="76"/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bookmarkStart w:id="77" w:name="_Sende_et_dokumentet_på_mail"/>
      <w:bookmarkStart w:id="78" w:name="_Toc277699870"/>
      <w:bookmarkEnd w:id="77"/>
      <w:r>
        <w:rPr>
          <w:rFonts w:asciiTheme="minorHAnsi" w:hAnsiTheme="minorHAnsi" w:cstheme="minorHAnsi"/>
        </w:rPr>
        <w:t xml:space="preserve">Rutinen skal sørge for effektiv og sikker oversendelse av brev </w:t>
      </w:r>
      <w:r w:rsidRPr="001A69CD">
        <w:rPr>
          <w:rFonts w:asciiTheme="minorHAnsi" w:hAnsiTheme="minorHAnsi" w:cstheme="minorHAnsi"/>
        </w:rPr>
        <w:t xml:space="preserve">fra </w:t>
      </w:r>
      <w:r>
        <w:rPr>
          <w:rFonts w:asciiTheme="minorHAnsi" w:hAnsiTheme="minorHAnsi" w:cstheme="minorHAnsi"/>
        </w:rPr>
        <w:t>ORGANISASJONEN</w:t>
      </w:r>
      <w:r w:rsidRPr="001A69CD">
        <w:rPr>
          <w:rFonts w:asciiTheme="minorHAnsi" w:hAnsiTheme="minorHAnsi" w:cstheme="minorHAnsi"/>
        </w:rPr>
        <w:t xml:space="preserve"> til</w:t>
      </w:r>
      <w:r>
        <w:rPr>
          <w:rFonts w:asciiTheme="minorHAnsi" w:hAnsiTheme="minorHAnsi" w:cstheme="minorHAnsi"/>
        </w:rPr>
        <w:t xml:space="preserve"> ekstern mottaker</w:t>
      </w:r>
      <w:r w:rsidRPr="00454945">
        <w:rPr>
          <w:rFonts w:asciiTheme="minorHAnsi" w:hAnsiTheme="minorHAnsi" w:cstheme="minorHAnsi"/>
        </w:rPr>
        <w:t>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B655CE" w:rsidRPr="0045494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Gjøre klar og sende brev med vedlegg til mottaker når brevet er godkjent av leder. </w:t>
      </w:r>
    </w:p>
    <w:p w:rsidR="00B655CE" w:rsidRPr="00454945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 utsendelse på papir kommer også utskrift og å legge dokumenter i konvolutt til utsendelse inn under rutinen. 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Arkivet/saksbehandler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Ved mottak av </w:t>
      </w:r>
      <w:r w:rsidRPr="003A2661">
        <w:rPr>
          <w:rFonts w:asciiTheme="minorHAnsi" w:hAnsiTheme="minorHAnsi" w:cstheme="minorHAnsi"/>
          <w:b/>
          <w:szCs w:val="22"/>
        </w:rPr>
        <w:t>godkjent</w:t>
      </w:r>
      <w:r>
        <w:rPr>
          <w:rFonts w:asciiTheme="minorHAnsi" w:hAnsiTheme="minorHAnsi" w:cstheme="minorHAnsi"/>
          <w:szCs w:val="22"/>
        </w:rPr>
        <w:t xml:space="preserve"> journalpost.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B655CE" w:rsidRPr="00E25D16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Hent journalposten som skal ekspederes i kurven </w:t>
            </w:r>
            <w:r w:rsidRPr="00535C8A">
              <w:rPr>
                <w:rFonts w:cstheme="minorHAnsi"/>
                <w:b/>
                <w:color w:val="943634" w:themeColor="accent2" w:themeShade="BF"/>
              </w:rPr>
              <w:t>Mottatte oppgaver</w:t>
            </w:r>
            <w:r>
              <w:rPr>
                <w:rFonts w:cstheme="minorHAnsi"/>
              </w:rPr>
              <w:t xml:space="preserve">. Oppgaven vil være av oppgavetype </w:t>
            </w:r>
            <w:r w:rsidRPr="00E25D16">
              <w:rPr>
                <w:rFonts w:cstheme="minorHAnsi"/>
                <w:b/>
              </w:rPr>
              <w:t>Godkjent</w:t>
            </w:r>
            <w:r>
              <w:rPr>
                <w:rFonts w:cstheme="minorHAnsi"/>
              </w:rPr>
              <w:t xml:space="preserve"> og når du har mottatt en slik oppgave er det forventet at du skal ekspedere journalposten.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Kontroller at journalposten er klar for ekspedering. </w:t>
            </w:r>
          </w:p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høyreklikkmenyen velger du</w:t>
            </w:r>
            <w:r w:rsidR="001A212E">
              <w:rPr>
                <w:rFonts w:cstheme="minorHAnsi"/>
              </w:rPr>
              <w:t xml:space="preserve"> behandle -</w:t>
            </w:r>
            <w:r>
              <w:rPr>
                <w:rFonts w:cstheme="minorHAnsi"/>
              </w:rPr>
              <w:t xml:space="preserve"> </w:t>
            </w:r>
            <w:r w:rsidRPr="00E25D16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>. Du skal velge alternativet ’Ja’ på spørsmål om du vil sende ut brevet.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ekspederingsdialogen kontrollerer du følgende:</w:t>
            </w:r>
          </w:p>
          <w:p w:rsidR="00B655CE" w:rsidRPr="004A52ED" w:rsidRDefault="00B655CE" w:rsidP="00B655CE">
            <w:pPr>
              <w:pStyle w:val="Listeavsnit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Angi</w:t>
            </w:r>
            <w:r w:rsidRPr="004A52ED">
              <w:rPr>
                <w:rFonts w:cstheme="minorHAnsi"/>
              </w:rPr>
              <w:t xml:space="preserve"> riktig ekspederingsmåte </w:t>
            </w:r>
            <w:r>
              <w:rPr>
                <w:rFonts w:cstheme="minorHAnsi"/>
              </w:rPr>
              <w:t xml:space="preserve">for mottakerne </w:t>
            </w:r>
            <w:r w:rsidRPr="004A52ED">
              <w:rPr>
                <w:rFonts w:cstheme="minorHAnsi"/>
              </w:rPr>
              <w:t xml:space="preserve">(papir eller epost). </w:t>
            </w:r>
          </w:p>
          <w:p w:rsidR="00B655CE" w:rsidRPr="00627C23" w:rsidRDefault="00B655CE" w:rsidP="00B655CE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="001A212E">
              <w:rPr>
                <w:rFonts w:cstheme="minorHAnsi"/>
              </w:rPr>
              <w:t>at</w:t>
            </w:r>
            <w:r>
              <w:rPr>
                <w:rFonts w:cstheme="minorHAnsi"/>
              </w:rPr>
              <w:t xml:space="preserve"> hoveddokumentet skal sendes med som vedlegg. Hvis du velger å sende som vedlegg kan du fylle ut eposttekst som vil følge forsendelsen, denne teksten vil ikke bli arkivert.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Hvis det ikke er angitt epostadresse på mottakere som skal ha dokumentet på epost må du lukke ekspederingsdialogen, påføre epostadresse på mottaker og høyreklikke og velge ’Ekspeder’ på nytt.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Pr="00627C23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 xml:space="preserve"> </w:t>
            </w:r>
          </w:p>
          <w:p w:rsidR="00B655CE" w:rsidRPr="004A52ED" w:rsidRDefault="00B655CE" w:rsidP="00B655CE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Hvis en eller flere av mottakerne har angitt epostadresse må du besvare spørsmålene du får om PDF-konvertering ved utførelse av ekspederingen.</w:t>
            </w:r>
            <w:r w:rsidR="001A212E">
              <w:rPr>
                <w:rFonts w:cstheme="minorHAnsi"/>
              </w:rPr>
              <w:t xml:space="preserve"> Du bør velge pdf konvertering.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Hvis en eller flere av mottakerne skal ha brevet tilsendt på papir skal dokumentene hentes på skriver og sendes ut som vanlig post.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</w:tbl>
    <w:p w:rsidR="00B655CE" w:rsidRDefault="00B655CE" w:rsidP="00B655CE">
      <w:pPr>
        <w:autoSpaceDE w:val="0"/>
        <w:autoSpaceDN w:val="0"/>
        <w:adjustRightInd w:val="0"/>
        <w:spacing w:before="120"/>
        <w:rPr>
          <w:rFonts w:cstheme="minorHAnsi"/>
        </w:rPr>
      </w:pPr>
      <w:r>
        <w:rPr>
          <w:rFonts w:cstheme="minorHAnsi"/>
        </w:rPr>
        <w:t>Mottakerne som er angitt med epostadresse vil motta brevet direkte når ekspedering er utført.</w:t>
      </w:r>
    </w:p>
    <w:p w:rsidR="00927B46" w:rsidRPr="0051654E" w:rsidRDefault="006B2C2D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79" w:name="_Toc405956137"/>
      <w:r>
        <w:t xml:space="preserve">Opprette, skrive </w:t>
      </w:r>
      <w:bookmarkEnd w:id="78"/>
      <w:r w:rsidR="00205C6B">
        <w:t>og sende et notat</w:t>
      </w:r>
      <w:bookmarkEnd w:id="79"/>
    </w:p>
    <w:p w:rsidR="00B655CE" w:rsidRPr="00A17123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bookmarkStart w:id="80" w:name="_Toc251253650"/>
      <w:bookmarkStart w:id="81" w:name="_Toc277699872"/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>ikre arkivering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</w:t>
      </w:r>
      <w:r>
        <w:rPr>
          <w:rFonts w:asciiTheme="minorHAnsi" w:hAnsiTheme="minorHAnsi" w:cstheme="minorHAnsi"/>
        </w:rPr>
        <w:t>notater</w:t>
      </w:r>
      <w:r w:rsidRPr="00454945">
        <w:rPr>
          <w:rFonts w:asciiTheme="minorHAnsi" w:hAnsiTheme="minorHAnsi" w:cstheme="minorHAnsi"/>
        </w:rPr>
        <w:t xml:space="preserve"> og ivareta krav til offentlighet.</w:t>
      </w:r>
      <w:r>
        <w:rPr>
          <w:rFonts w:asciiTheme="minorHAnsi" w:hAnsiTheme="minorHAnsi" w:cstheme="minorHAnsi"/>
        </w:rPr>
        <w:t xml:space="preserve"> Notater arkiveres på saken for å sikre full historikk og etterretlighet i saksbehandlingen. Det er viktig </w:t>
      </w:r>
      <w:r w:rsidRPr="00F56CCA">
        <w:rPr>
          <w:rFonts w:asciiTheme="minorHAnsi" w:hAnsiTheme="minorHAnsi" w:cstheme="minorHAnsi"/>
        </w:rPr>
        <w:t xml:space="preserve">at interne eposter som er relevant for utfallet av saksbehandlingen arkiveres på saken som notat (se </w:t>
      </w:r>
      <w:hyperlink w:anchor="_Arkivere_epost" w:history="1">
        <w:r w:rsidRPr="00F56CCA">
          <w:rPr>
            <w:rStyle w:val="Hyperkobling"/>
            <w:rFonts w:asciiTheme="minorHAnsi" w:hAnsiTheme="minorHAnsi" w:cstheme="minorHAnsi"/>
          </w:rPr>
          <w:t>kapittel 10.</w:t>
        </w:r>
        <w:r w:rsidR="000A4B66">
          <w:rPr>
            <w:rStyle w:val="Hyperkobling"/>
            <w:rFonts w:asciiTheme="minorHAnsi" w:hAnsiTheme="minorHAnsi" w:cstheme="minorHAnsi"/>
          </w:rPr>
          <w:t>3</w:t>
        </w:r>
        <w:r w:rsidRPr="00F56CCA">
          <w:rPr>
            <w:rStyle w:val="Hyperkobling"/>
            <w:rFonts w:asciiTheme="minorHAnsi" w:hAnsiTheme="minorHAnsi" w:cstheme="minorHAnsi"/>
          </w:rPr>
          <w:t xml:space="preserve"> </w:t>
        </w:r>
        <w:r w:rsidR="000A4B66">
          <w:rPr>
            <w:rStyle w:val="Hyperkobling"/>
            <w:rFonts w:asciiTheme="minorHAnsi" w:hAnsiTheme="minorHAnsi" w:cstheme="minorHAnsi"/>
          </w:rPr>
          <w:t>Import</w:t>
        </w:r>
        <w:r w:rsidRPr="00F56CCA">
          <w:rPr>
            <w:rStyle w:val="Hyperkobling"/>
            <w:rFonts w:asciiTheme="minorHAnsi" w:hAnsiTheme="minorHAnsi" w:cstheme="minorHAnsi"/>
          </w:rPr>
          <w:t>ere e-post</w:t>
        </w:r>
      </w:hyperlink>
      <w:r w:rsidRPr="00F56CCA">
        <w:rPr>
          <w:rFonts w:asciiTheme="minorHAnsi" w:hAnsiTheme="minorHAnsi" w:cstheme="minorHAnsi"/>
        </w:rPr>
        <w:t>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ORGANISASJONEN</w:t>
      </w:r>
      <w:r w:rsidRPr="001A69CD">
        <w:rPr>
          <w:rFonts w:asciiTheme="minorHAnsi" w:hAnsiTheme="minorHAnsi" w:cstheme="minorHAnsi"/>
        </w:rPr>
        <w:t xml:space="preserve"> benytter notat</w:t>
      </w:r>
      <w:r>
        <w:rPr>
          <w:rFonts w:asciiTheme="minorHAnsi" w:hAnsiTheme="minorHAnsi" w:cstheme="minorHAnsi"/>
        </w:rPr>
        <w:t xml:space="preserve"> til å dokumentere: Telefonsamtaler, interne møtereferater, intern epostkorrespondanse.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B655CE" w:rsidRPr="00A17123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Pr="00454945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Opprette notat i en sak for å sikre en komplett dokumentasjon av saksbehandlingen.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 w:rsidR="00C46C43">
              <w:t>notatet</w:t>
            </w:r>
            <w:r w:rsidRPr="0051654E">
              <w:t xml:space="preserve"> skal skrives</w:t>
            </w:r>
            <w:r>
              <w:t xml:space="preserve"> på en av følgende måter: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6"/>
              </w:numPr>
              <w:autoSpaceDE w:val="0"/>
              <w:autoSpaceDN w:val="0"/>
              <w:adjustRightInd w:val="0"/>
            </w:pPr>
            <w:r>
              <w:t>Ved å hente saken fra en av kurvene i arbeidsbordet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6"/>
              </w:numPr>
              <w:autoSpaceDE w:val="0"/>
              <w:autoSpaceDN w:val="0"/>
              <w:adjustRightInd w:val="0"/>
            </w:pPr>
            <w:r>
              <w:t>Ved å bruke generelle søkefunksjoner i Fokus for å finne saken.</w:t>
            </w:r>
          </w:p>
          <w:p w:rsidR="00B655CE" w:rsidRPr="00F04749" w:rsidRDefault="00B655CE" w:rsidP="00D604DD">
            <w:pPr>
              <w:pStyle w:val="Listeavsnitt"/>
              <w:numPr>
                <w:ilvl w:val="0"/>
                <w:numId w:val="46"/>
              </w:numPr>
              <w:autoSpaceDE w:val="0"/>
              <w:autoSpaceDN w:val="0"/>
              <w:adjustRightInd w:val="0"/>
            </w:pPr>
            <w:r w:rsidRPr="00F04749">
              <w:t xml:space="preserve">Saksbehandler kan også selv opprette ny sak ved behov, men i de </w:t>
            </w:r>
            <w:r>
              <w:t xml:space="preserve">aller fleste tilfeller vil saker opprettes av arkivet når </w:t>
            </w:r>
            <w:r w:rsidR="00D604DD">
              <w:rPr>
                <w:rFonts w:cstheme="minorHAnsi"/>
              </w:rPr>
              <w:t>kommunen</w:t>
            </w:r>
            <w:r>
              <w:rPr>
                <w:rFonts w:cstheme="minorHAnsi"/>
              </w:rPr>
              <w:t xml:space="preserve">  </w:t>
            </w:r>
            <w:r>
              <w:t>mottar den første henvendelsen i et saksforløp.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1E2256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E2256"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B655CE" w:rsidRPr="001E2256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>Dersom du ikke får tilgang til å opprette nye journalposter i saken kontakter du saksansvarlig for å få rettigheter til å jobbe i saken.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</w:t>
            </w:r>
            <w:r w:rsidR="00C46C43">
              <w:rPr>
                <w:rFonts w:cstheme="minorHAnsi"/>
              </w:rPr>
              <w:t>notatet</w:t>
            </w:r>
            <w:r w:rsidRPr="00454945">
              <w:rPr>
                <w:rFonts w:cstheme="minorHAnsi"/>
              </w:rPr>
              <w:t xml:space="preserve"> ved å velge </w:t>
            </w:r>
            <w:r w:rsidRPr="00F04749">
              <w:rPr>
                <w:rFonts w:cstheme="minorHAnsi"/>
                <w:b/>
              </w:rPr>
              <w:t>Nytt dokument</w:t>
            </w:r>
            <w:r>
              <w:rPr>
                <w:rFonts w:cstheme="minorHAnsi"/>
              </w:rPr>
              <w:t xml:space="preserve"> på knapperaden i Fokus</w:t>
            </w:r>
            <w:r w:rsidR="00A52F3C">
              <w:rPr>
                <w:rFonts w:cstheme="minorHAnsi"/>
              </w:rPr>
              <w:t xml:space="preserve"> (verktøylinja i outlook) eller ved høgre musetast,</w:t>
            </w:r>
            <w:r>
              <w:rPr>
                <w:rFonts w:cstheme="minorHAnsi"/>
              </w:rPr>
              <w:t xml:space="preserve"> og velg dokumenttypen </w:t>
            </w:r>
            <w:r>
              <w:rPr>
                <w:rFonts w:cstheme="minorHAnsi"/>
                <w:b/>
              </w:rPr>
              <w:t>X-notat</w:t>
            </w:r>
            <w:r w:rsidR="00C46C43">
              <w:rPr>
                <w:rFonts w:cstheme="minorHAnsi"/>
                <w:b/>
              </w:rPr>
              <w:t xml:space="preserve"> eller N-notat</w:t>
            </w:r>
            <w:r>
              <w:rPr>
                <w:rFonts w:cstheme="minorHAnsi"/>
              </w:rPr>
              <w:t xml:space="preserve">. Registrer nødvendig registreringsinformasjon om </w:t>
            </w:r>
            <w:r w:rsidR="00C46C43">
              <w:rPr>
                <w:rFonts w:cstheme="minorHAnsi"/>
              </w:rPr>
              <w:t>notatet</w:t>
            </w:r>
            <w:r>
              <w:rPr>
                <w:rFonts w:cstheme="minorHAnsi"/>
              </w:rPr>
              <w:t xml:space="preserve"> i henhold til skriveregler: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Tittel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Eventuelle mottaker(e) og kopimottakere</w:t>
            </w:r>
          </w:p>
          <w:p w:rsidR="00B655CE" w:rsidRPr="00965307" w:rsidRDefault="00B655CE" w:rsidP="00B655CE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 skjerming og tilgangsgruppe</w:t>
            </w:r>
          </w:p>
          <w:p w:rsidR="00B655CE" w:rsidRPr="00FB58EF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B655CE" w:rsidRPr="00454945" w:rsidRDefault="00B655CE" w:rsidP="00C46C4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ved å </w:t>
            </w:r>
            <w:r w:rsidR="00C46C43">
              <w:rPr>
                <w:rFonts w:cstheme="minorHAnsi"/>
              </w:rPr>
              <w:t>velge riktig mal</w:t>
            </w:r>
            <w:r>
              <w:rPr>
                <w:rFonts w:cstheme="minorHAnsi"/>
              </w:rPr>
              <w:t xml:space="preserve">.  Opprett også </w:t>
            </w:r>
            <w:r w:rsidRPr="00454945">
              <w:rPr>
                <w:rFonts w:cstheme="minorHAnsi"/>
              </w:rPr>
              <w:t>eventuelle vedlegg</w:t>
            </w:r>
            <w:r>
              <w:rPr>
                <w:rFonts w:cstheme="minorHAnsi"/>
              </w:rPr>
              <w:t xml:space="preserve"> til </w:t>
            </w:r>
            <w:r w:rsidR="00C46C43">
              <w:rPr>
                <w:rFonts w:cstheme="minorHAnsi"/>
              </w:rPr>
              <w:t>notatet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:rsidR="00B655CE" w:rsidRDefault="00B655CE" w:rsidP="00C46C4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notatet ikke skal sendes til godkjenning klikker man på </w:t>
            </w:r>
            <w:r w:rsidR="00D604DD" w:rsidRPr="00D604DD">
              <w:rPr>
                <w:rFonts w:cstheme="minorHAnsi"/>
                <w:b/>
              </w:rPr>
              <w:t>Ekspeder</w:t>
            </w:r>
            <w:r w:rsidRPr="00D604DD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knappen eller høyreklikker på journalposten og velger </w:t>
            </w:r>
            <w:r w:rsidRPr="00620EF6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 xml:space="preserve">. Eventuelle mottakere får notatet i kurven </w:t>
            </w:r>
            <w:r w:rsidR="00C46C43">
              <w:rPr>
                <w:rFonts w:cstheme="minorHAnsi"/>
                <w:b/>
                <w:color w:val="943634" w:themeColor="accent2" w:themeShade="BF"/>
              </w:rPr>
              <w:t>Må behandles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notatet trenger å godkjennes sendes notatet til godkjenning av leder (se egen </w:t>
            </w:r>
            <w:r w:rsidRPr="00F56CCA">
              <w:rPr>
                <w:rFonts w:cstheme="minorHAnsi"/>
              </w:rPr>
              <w:t xml:space="preserve">beskrivelse i </w:t>
            </w:r>
            <w:hyperlink w:anchor="_Sende_til_godkjenning_1" w:history="1">
              <w:r>
                <w:rPr>
                  <w:rStyle w:val="Hyperkobling"/>
                  <w:rFonts w:cstheme="minorHAnsi"/>
                </w:rPr>
                <w:t>kapittel 10.5</w:t>
              </w:r>
              <w:r w:rsidRPr="00F56CCA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F56CCA">
              <w:rPr>
                <w:rFonts w:cstheme="minorHAnsi"/>
              </w:rPr>
              <w:t>). Journalstatus</w:t>
            </w:r>
            <w:r>
              <w:rPr>
                <w:rFonts w:cstheme="minorHAnsi"/>
              </w:rPr>
              <w:t xml:space="preserve"> må være R når journalposten sendes til godkjenning.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saksbehandler får melding om at notatet er godkjent skal notatet ferdigstilles ved å høyreklikke på journalposten og velge </w:t>
            </w:r>
            <w:r w:rsidRPr="00283AE9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B655CE" w:rsidRDefault="00B655CE" w:rsidP="00B655CE"/>
    <w:p w:rsidR="00B655CE" w:rsidRDefault="00B655CE" w:rsidP="00B655CE"/>
    <w:p w:rsidR="00A54352" w:rsidRDefault="00A54352">
      <w:pPr>
        <w:rPr>
          <w:rFonts w:cstheme="minorHAnsi"/>
        </w:rPr>
      </w:pPr>
    </w:p>
    <w:p w:rsidR="004F71DF" w:rsidRDefault="004F71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82" w:name="_Avslutte_sak"/>
      <w:bookmarkStart w:id="83" w:name="_Toc277699855"/>
      <w:bookmarkEnd w:id="82"/>
      <w:r>
        <w:br w:type="page"/>
      </w:r>
    </w:p>
    <w:p w:rsidR="007760FE" w:rsidRDefault="00AB11FB" w:rsidP="004F71DF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r>
        <w:tab/>
      </w:r>
      <w:bookmarkStart w:id="84" w:name="_Toc405956138"/>
      <w:r w:rsidR="007760FE">
        <w:t>Spesielle rutiner for ledere</w:t>
      </w:r>
      <w:bookmarkEnd w:id="84"/>
    </w:p>
    <w:p w:rsidR="00A678B4" w:rsidRPr="00D560B8" w:rsidRDefault="00A678B4" w:rsidP="006B4890">
      <w:pPr>
        <w:pStyle w:val="Overskrift2"/>
        <w:keepLines w:val="0"/>
        <w:numPr>
          <w:ilvl w:val="1"/>
          <w:numId w:val="39"/>
        </w:numPr>
        <w:spacing w:before="240" w:after="60" w:line="240" w:lineRule="auto"/>
        <w:rPr>
          <w:bCs w:val="0"/>
        </w:rPr>
      </w:pPr>
      <w:bookmarkStart w:id="85" w:name="_Toc176250271"/>
      <w:bookmarkStart w:id="86" w:name="_Toc251253632"/>
      <w:bookmarkStart w:id="87" w:name="_Toc277699857"/>
      <w:bookmarkStart w:id="88" w:name="_Toc405956139"/>
      <w:bookmarkEnd w:id="83"/>
      <w:r w:rsidRPr="00D560B8">
        <w:rPr>
          <w:bCs w:val="0"/>
        </w:rPr>
        <w:t xml:space="preserve">Restanseoppfølging for egen </w:t>
      </w:r>
      <w:bookmarkEnd w:id="85"/>
      <w:bookmarkEnd w:id="86"/>
      <w:bookmarkEnd w:id="87"/>
      <w:r w:rsidR="00146A8E">
        <w:rPr>
          <w:bCs w:val="0"/>
        </w:rPr>
        <w:t>avdeling/seksjon</w:t>
      </w:r>
      <w:bookmarkEnd w:id="88"/>
    </w:p>
    <w:p w:rsidR="00A678B4" w:rsidRPr="00DD695F" w:rsidRDefault="00A678B4" w:rsidP="00A678B4">
      <w:pPr>
        <w:autoSpaceDE w:val="0"/>
        <w:autoSpaceDN w:val="0"/>
        <w:adjustRightInd w:val="0"/>
        <w:rPr>
          <w:rFonts w:cstheme="minorHAnsi"/>
        </w:rPr>
      </w:pPr>
      <w:r w:rsidRPr="00DD695F">
        <w:rPr>
          <w:rFonts w:cstheme="minorHAnsi"/>
        </w:rPr>
        <w:t xml:space="preserve">Den enkelte saksbehandler vil til enhver tid </w:t>
      </w:r>
      <w:r>
        <w:rPr>
          <w:rFonts w:cstheme="minorHAnsi"/>
        </w:rPr>
        <w:t>ha oversikt over egne restanser i</w:t>
      </w:r>
      <w:r w:rsidRPr="00DD695F">
        <w:rPr>
          <w:rFonts w:cstheme="minorHAnsi"/>
        </w:rPr>
        <w:t xml:space="preserve"> arbeidsbordet i </w:t>
      </w:r>
      <w:r>
        <w:rPr>
          <w:rFonts w:cstheme="minorHAnsi"/>
        </w:rPr>
        <w:t xml:space="preserve">Fokus, men leder har ansvar for oppfølging av restanser for alle saksbehandlere innenfor egen </w:t>
      </w:r>
      <w:r w:rsidR="00663337">
        <w:t>avdeling/seksjon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</w:p>
    <w:p w:rsidR="00A678B4" w:rsidRPr="006F5F35" w:rsidRDefault="00442511" w:rsidP="00A678B4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A678B4" w:rsidRPr="00BF566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  <w:r w:rsidRPr="00BF5664">
        <w:rPr>
          <w:rFonts w:asciiTheme="minorHAnsi" w:hAnsiTheme="minorHAnsi" w:cstheme="minorHAnsi"/>
        </w:rPr>
        <w:t xml:space="preserve">Følge opp restanseliste for egen </w:t>
      </w:r>
      <w:r w:rsidR="00146A8E">
        <w:rPr>
          <w:rFonts w:asciiTheme="minorHAnsi" w:hAnsiTheme="minorHAnsi" w:cstheme="minorHAnsi"/>
        </w:rPr>
        <w:t>avdeling/seksjon</w:t>
      </w:r>
      <w:r w:rsidRPr="00BF5664">
        <w:rPr>
          <w:rFonts w:asciiTheme="minorHAnsi" w:hAnsiTheme="minorHAnsi" w:cstheme="minorHAnsi"/>
        </w:rPr>
        <w:t>, både for enheten som helhet og for de enkelte saksbehandlere.</w:t>
      </w:r>
    </w:p>
    <w:p w:rsidR="00A678B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:rsidR="00A678B4" w:rsidRPr="009D4235" w:rsidRDefault="00A678B4" w:rsidP="00A678B4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A678B4" w:rsidRPr="00AF452C" w:rsidRDefault="00A678B4" w:rsidP="00A678B4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Leder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Ukentlig</w:t>
      </w:r>
      <w:r w:rsidRPr="00AF452C">
        <w:rPr>
          <w:rFonts w:asciiTheme="minorHAnsi" w:hAnsiTheme="minorHAnsi" w:cstheme="minorHAnsi"/>
          <w:szCs w:val="22"/>
        </w:rPr>
        <w:t>.</w:t>
      </w:r>
    </w:p>
    <w:p w:rsidR="00A678B4" w:rsidRPr="00DD695F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:rsidR="00A678B4" w:rsidRPr="006F5F35" w:rsidRDefault="00A678B4" w:rsidP="00A678B4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A678B4" w:rsidRPr="00DD695F" w:rsidTr="004922A2">
        <w:tc>
          <w:tcPr>
            <w:tcW w:w="456" w:type="dxa"/>
          </w:tcPr>
          <w:p w:rsidR="00A678B4" w:rsidRPr="00A84F07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</w:tcPr>
          <w:p w:rsidR="00A678B4" w:rsidRPr="00DD695F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rapporten </w:t>
            </w:r>
            <w:r w:rsidRPr="00DD695F">
              <w:rPr>
                <w:rFonts w:cstheme="minorHAnsi"/>
                <w:b/>
              </w:rPr>
              <w:t>Restanse</w:t>
            </w:r>
            <w:r>
              <w:rPr>
                <w:rFonts w:cstheme="minorHAnsi"/>
                <w:b/>
              </w:rPr>
              <w:t>rapport</w:t>
            </w:r>
            <w:r>
              <w:rPr>
                <w:rFonts w:cstheme="minorHAnsi"/>
              </w:rPr>
              <w:t xml:space="preserve"> i søkebildet i Fokus. Ved første gangs bruk angir du søkekriteriene for rapporten. Systemet husker innstillingene til neste gangs bruk.</w:t>
            </w:r>
          </w:p>
          <w:p w:rsidR="00A678B4" w:rsidRPr="00DD695F" w:rsidRDefault="00A678B4" w:rsidP="006474B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D695F">
              <w:rPr>
                <w:rFonts w:cstheme="minorHAnsi"/>
              </w:rPr>
              <w:t xml:space="preserve">I restanselisten kan leder få oversikt over alle restanser i gitte perioder, dvs. journalposter som skal besvares/følges opp, men som ikke har blitt besvart/avskrevet på riktig måte i </w:t>
            </w:r>
            <w:r>
              <w:rPr>
                <w:rFonts w:cstheme="minorHAnsi"/>
              </w:rPr>
              <w:t>Fokus</w:t>
            </w:r>
            <w:r w:rsidRPr="00DD695F">
              <w:rPr>
                <w:rFonts w:cstheme="minorHAnsi"/>
              </w:rPr>
              <w:t xml:space="preserve">. </w:t>
            </w:r>
          </w:p>
        </w:tc>
        <w:tc>
          <w:tcPr>
            <w:tcW w:w="1325" w:type="dxa"/>
          </w:tcPr>
          <w:p w:rsidR="00A678B4" w:rsidRPr="00DD695F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</w:tbl>
    <w:p w:rsidR="00D604DD" w:rsidRDefault="00B12069" w:rsidP="00B12069">
      <w:pPr>
        <w:spacing w:before="120"/>
        <w:rPr>
          <w:rFonts w:cstheme="minorHAnsi"/>
        </w:rPr>
      </w:pPr>
      <w:bookmarkStart w:id="89" w:name="_Elektronisk_godkjenning_av_dokument"/>
      <w:bookmarkStart w:id="90" w:name="_Toc251253633"/>
      <w:bookmarkEnd w:id="89"/>
      <w:r w:rsidRPr="00DD695F">
        <w:rPr>
          <w:rFonts w:cstheme="minorHAnsi"/>
        </w:rPr>
        <w:t xml:space="preserve">Dersom lederen ikke er tilgjengelig, </w:t>
      </w:r>
      <w:r>
        <w:rPr>
          <w:rFonts w:cstheme="minorHAnsi"/>
        </w:rPr>
        <w:t>følger stedfortreder opp restansene</w:t>
      </w:r>
      <w:r w:rsidRPr="00DD695F">
        <w:rPr>
          <w:rFonts w:cstheme="minorHAnsi"/>
        </w:rPr>
        <w:t>.</w:t>
      </w:r>
    </w:p>
    <w:p w:rsidR="00D604DD" w:rsidRDefault="00D604DD">
      <w:pPr>
        <w:rPr>
          <w:rFonts w:cstheme="minorHAnsi"/>
        </w:rPr>
      </w:pPr>
      <w:r>
        <w:rPr>
          <w:rFonts w:cstheme="minorHAnsi"/>
        </w:rPr>
        <w:br w:type="page"/>
      </w:r>
    </w:p>
    <w:p w:rsidR="00A678B4" w:rsidRPr="00D42939" w:rsidRDefault="00A678B4" w:rsidP="006B4890">
      <w:pPr>
        <w:pStyle w:val="Overskrift2"/>
        <w:keepLines w:val="0"/>
        <w:numPr>
          <w:ilvl w:val="1"/>
          <w:numId w:val="39"/>
        </w:numPr>
        <w:spacing w:before="240" w:after="60" w:line="240" w:lineRule="auto"/>
        <w:rPr>
          <w:bCs w:val="0"/>
        </w:rPr>
      </w:pPr>
      <w:bookmarkStart w:id="91" w:name="_Godkjenning_av_journalposter"/>
      <w:bookmarkStart w:id="92" w:name="_Toc277699858"/>
      <w:bookmarkStart w:id="93" w:name="_Toc405956140"/>
      <w:bookmarkEnd w:id="91"/>
      <w:r>
        <w:rPr>
          <w:bCs w:val="0"/>
        </w:rPr>
        <w:t xml:space="preserve">Godkjenning av </w:t>
      </w:r>
      <w:bookmarkEnd w:id="92"/>
      <w:r w:rsidR="00DF224E">
        <w:rPr>
          <w:bCs w:val="0"/>
        </w:rPr>
        <w:t>journalposter</w:t>
      </w:r>
      <w:bookmarkEnd w:id="93"/>
    </w:p>
    <w:p w:rsidR="00B655CE" w:rsidRPr="00DD695F" w:rsidRDefault="00B655CE" w:rsidP="00B655CE">
      <w:pPr>
        <w:autoSpaceDE w:val="0"/>
        <w:autoSpaceDN w:val="0"/>
        <w:adjustRightInd w:val="0"/>
        <w:rPr>
          <w:rFonts w:cstheme="minorHAnsi"/>
        </w:rPr>
      </w:pPr>
      <w:bookmarkStart w:id="94" w:name="_Toc97479431"/>
      <w:bookmarkStart w:id="95" w:name="_Toc251253634"/>
      <w:bookmarkEnd w:id="90"/>
      <w:r>
        <w:rPr>
          <w:rFonts w:cstheme="minorHAnsi"/>
        </w:rPr>
        <w:t xml:space="preserve">Saksbehandling i Fokus foregår elektronisk og journalposter som krever godkjenning sendes til ansvarlig leder i form av en elektronisk </w:t>
      </w:r>
      <w:r w:rsidRPr="007A1818">
        <w:rPr>
          <w:rFonts w:cstheme="minorHAnsi"/>
          <w:i/>
        </w:rPr>
        <w:t>oppgave</w:t>
      </w:r>
      <w:r>
        <w:rPr>
          <w:rFonts w:cstheme="minorHAnsi"/>
        </w:rPr>
        <w:t xml:space="preserve"> av type </w:t>
      </w:r>
      <w:r w:rsidRPr="00051E73">
        <w:rPr>
          <w:rFonts w:cstheme="minorHAnsi"/>
          <w:i/>
        </w:rPr>
        <w:t>Til godkjenning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  <w:r>
        <w:rPr>
          <w:rFonts w:cstheme="minorHAnsi"/>
        </w:rPr>
        <w:t xml:space="preserve">Leder vil finne alle journalposter som er klar til godkjenning i kurven </w:t>
      </w:r>
      <w:r w:rsidRPr="007E2A77">
        <w:rPr>
          <w:rFonts w:cstheme="minorHAnsi"/>
          <w:b/>
          <w:color w:val="943634" w:themeColor="accent2" w:themeShade="BF"/>
        </w:rPr>
        <w:t>Mottatt</w:t>
      </w:r>
      <w:r w:rsidR="005A5734">
        <w:rPr>
          <w:rFonts w:cstheme="minorHAnsi"/>
          <w:b/>
          <w:color w:val="943634" w:themeColor="accent2" w:themeShade="BF"/>
        </w:rPr>
        <w:t xml:space="preserve"> til godkjenning</w:t>
      </w:r>
      <w:r>
        <w:rPr>
          <w:rFonts w:cstheme="minorHAnsi"/>
        </w:rPr>
        <w:t>.</w:t>
      </w: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Godkjenne journalposten elektronisk før ferdigstillelse eller ekspedering</w:t>
      </w:r>
      <w:r w:rsidRPr="00DD695F">
        <w:rPr>
          <w:rFonts w:asciiTheme="minorHAnsi" w:hAnsiTheme="minorHAnsi" w:cstheme="minorHAnsi"/>
        </w:rPr>
        <w:t>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Leder</w:t>
      </w:r>
      <w:r w:rsidRPr="00AF45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Ved mottatt oppgave</w:t>
      </w:r>
      <w:r w:rsidRPr="00AF452C">
        <w:rPr>
          <w:rFonts w:asciiTheme="minorHAnsi" w:hAnsiTheme="minorHAnsi" w:cstheme="minorHAnsi"/>
          <w:szCs w:val="22"/>
        </w:rPr>
        <w:t>.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B655CE" w:rsidRPr="00DD695F" w:rsidTr="00794005">
        <w:tc>
          <w:tcPr>
            <w:tcW w:w="456" w:type="dxa"/>
            <w:vAlign w:val="center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  <w:vAlign w:val="center"/>
          </w:tcPr>
          <w:p w:rsidR="00B655CE" w:rsidRPr="007A1818" w:rsidRDefault="00B655CE" w:rsidP="00D604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journalposten som skal godkjennes fra </w:t>
            </w:r>
            <w:r w:rsidR="005A5734" w:rsidRPr="005A5734">
              <w:rPr>
                <w:rFonts w:cstheme="minorHAnsi"/>
                <w:b/>
                <w:color w:val="943634" w:themeColor="accent2" w:themeShade="BF"/>
                <w:shd w:val="clear" w:color="auto" w:fill="FFFFFF" w:themeFill="background1"/>
              </w:rPr>
              <w:t>Mottatt t</w:t>
            </w:r>
            <w:r w:rsidR="00D604DD" w:rsidRPr="005A5734">
              <w:rPr>
                <w:rFonts w:cstheme="minorHAnsi"/>
                <w:b/>
                <w:color w:val="943634" w:themeColor="accent2" w:themeShade="BF"/>
                <w:shd w:val="clear" w:color="auto" w:fill="FFFFFF" w:themeFill="background1"/>
              </w:rPr>
              <w:t>il godkjenning</w:t>
            </w:r>
            <w:r w:rsidRPr="005A5734">
              <w:rPr>
                <w:rFonts w:cstheme="minorHAnsi"/>
                <w:shd w:val="clear" w:color="auto" w:fill="FFFFFF" w:themeFill="background1"/>
              </w:rPr>
              <w:t>.</w:t>
            </w:r>
          </w:p>
        </w:tc>
        <w:tc>
          <w:tcPr>
            <w:tcW w:w="1325" w:type="dxa"/>
            <w:vAlign w:val="center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2.</w:t>
            </w:r>
          </w:p>
        </w:tc>
        <w:tc>
          <w:tcPr>
            <w:tcW w:w="665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Les eventuelle merknader og gjør deg kjent med innholdet i hoveddokumentet og i eventuelle vedlegg.</w:t>
            </w:r>
          </w:p>
        </w:tc>
        <w:tc>
          <w:tcPr>
            <w:tcW w:w="132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Foreta eventuelle endringer i saksdokument dersom dette er nødvendig. (Endringer vil automatisk lagres i ny versjon av saksdokumentet og den nyeste versjonen vil alltid være aktiv versjon).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Pr="00D604DD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  <w:color w:val="C00000"/>
              </w:rPr>
            </w:pPr>
            <w:r w:rsidRPr="00D604DD">
              <w:rPr>
                <w:rFonts w:cstheme="minorHAnsi"/>
                <w:color w:val="C00000"/>
              </w:rPr>
              <w:t xml:space="preserve">NB! Det er svært viktig at knappen </w:t>
            </w:r>
            <w:r w:rsidRPr="00D604DD">
              <w:rPr>
                <w:rFonts w:cstheme="minorHAnsi"/>
                <w:b/>
                <w:color w:val="C00000"/>
              </w:rPr>
              <w:t xml:space="preserve">Behandle oppgave </w:t>
            </w:r>
            <w:r w:rsidRPr="00D604DD">
              <w:rPr>
                <w:rFonts w:cstheme="minorHAnsi"/>
                <w:color w:val="C00000"/>
              </w:rPr>
              <w:t>benyttes når denne er aktiv.</w:t>
            </w:r>
          </w:p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Behandle oppgaven med et av følgende alternativer:</w:t>
            </w:r>
          </w:p>
          <w:p w:rsidR="00B655CE" w:rsidRPr="001C646F" w:rsidRDefault="00B655CE" w:rsidP="00B655CE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Ikke godkjent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for å gi tilbakemelding til forrige ledd om at det må gjøres korrigeringer før leder kan godkjenne journalposten</w:t>
            </w:r>
            <w:r w:rsidRPr="005A5734">
              <w:rPr>
                <w:rFonts w:cstheme="minorHAnsi"/>
              </w:rPr>
              <w:t>.</w:t>
            </w:r>
            <w:r w:rsidR="00C4205D" w:rsidRPr="005A5734">
              <w:rPr>
                <w:rFonts w:cstheme="minorHAnsi"/>
              </w:rPr>
              <w:t xml:space="preserve"> Merknadsfeltet i oppgaven kan benyttes til dette</w:t>
            </w:r>
            <w:r w:rsidR="00C4205D">
              <w:rPr>
                <w:rFonts w:cstheme="minorHAnsi"/>
              </w:rPr>
              <w:t>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401F90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>
              <w:rPr>
                <w:rFonts w:cstheme="minorHAnsi"/>
                <w:i/>
              </w:rPr>
              <w:t>Retur 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Oppgaven returneres automatisk til forrige ledd i saksgangen, men mottaker kan overstyres.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1C646F" w:rsidRDefault="00B655CE" w:rsidP="00B655CE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Videresendt for godkjenning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for å videresende til neste ledd i saksgang for godkjenning.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401F90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>
              <w:rPr>
                <w:rFonts w:cstheme="minorHAnsi"/>
                <w:i/>
              </w:rPr>
              <w:t>Videresendt for godkjenning-oppgaven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Neste ledd i godkjenningsrutinen.</w:t>
            </w:r>
          </w:p>
          <w:p w:rsidR="00B655CE" w:rsidRPr="001C646F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Default="00B655CE" w:rsidP="00B655CE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321F3">
              <w:rPr>
                <w:rFonts w:cstheme="minorHAnsi"/>
                <w:b/>
              </w:rPr>
              <w:t>Godkjent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når journalposten er godkjent og skal sendes til ekspedering.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401F90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>
              <w:rPr>
                <w:rFonts w:cstheme="minorHAnsi"/>
                <w:i/>
              </w:rPr>
              <w:t>Godkjent-oppgaven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:rsidR="00B655CE" w:rsidRPr="008C2336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Som hovedregel er saksbehandler mottaker av oppgaven. 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</w:tbl>
    <w:p w:rsidR="00B655CE" w:rsidRDefault="00B655CE" w:rsidP="00B655CE">
      <w:pPr>
        <w:spacing w:before="120"/>
      </w:pPr>
      <w:bookmarkStart w:id="96" w:name="_Toc277699859"/>
      <w:r w:rsidRPr="00DD695F">
        <w:rPr>
          <w:rFonts w:cstheme="minorHAnsi"/>
        </w:rPr>
        <w:t xml:space="preserve">Dersom lederen ikke er tilgjengelig, </w:t>
      </w:r>
      <w:r>
        <w:rPr>
          <w:rFonts w:cstheme="minorHAnsi"/>
        </w:rPr>
        <w:t>godkjenner stedfortreder</w:t>
      </w:r>
      <w:r w:rsidRPr="00DD695F">
        <w:rPr>
          <w:rFonts w:cstheme="minorHAnsi"/>
        </w:rPr>
        <w:t>.</w:t>
      </w:r>
    </w:p>
    <w:p w:rsidR="00D7003E" w:rsidRPr="00146A8E" w:rsidRDefault="00C4205D" w:rsidP="006B4890">
      <w:pPr>
        <w:pStyle w:val="Overskrift2"/>
        <w:keepLines w:val="0"/>
        <w:numPr>
          <w:ilvl w:val="1"/>
          <w:numId w:val="39"/>
        </w:numPr>
        <w:spacing w:before="240" w:after="60" w:line="240" w:lineRule="auto"/>
        <w:rPr>
          <w:bCs w:val="0"/>
        </w:rPr>
      </w:pPr>
      <w:bookmarkStart w:id="97" w:name="_Toc405956141"/>
      <w:bookmarkEnd w:id="96"/>
      <w:r>
        <w:rPr>
          <w:bCs w:val="0"/>
        </w:rPr>
        <w:t>Aktiv</w:t>
      </w:r>
      <w:r w:rsidR="00D7003E" w:rsidRPr="00146A8E">
        <w:rPr>
          <w:bCs w:val="0"/>
        </w:rPr>
        <w:t>ere stedfortrederfunksjonen ved fravær</w:t>
      </w:r>
      <w:bookmarkEnd w:id="97"/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Definere hvem som skal være stedfortreder i leders fravær. 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szCs w:val="22"/>
        </w:rPr>
        <w:t xml:space="preserve">Leder. </w:t>
      </w:r>
      <w:r w:rsidRPr="00146A8E">
        <w:rPr>
          <w:rFonts w:asciiTheme="minorHAnsi" w:hAnsiTheme="minorHAnsi" w:cstheme="minorHAnsi"/>
        </w:rPr>
        <w:t xml:space="preserve">Ved akutt fravær registreres stedfortredere </w:t>
      </w:r>
      <w:r w:rsidRPr="00146A8E">
        <w:rPr>
          <w:rFonts w:asciiTheme="minorHAnsi" w:hAnsiTheme="minorHAnsi" w:cstheme="minorHAnsi"/>
        </w:rPr>
        <w:tab/>
        <w:t>Tilrettelegges ved behov.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av systemansvarlig etter nærmere avtale med 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146A8E">
        <w:rPr>
          <w:rFonts w:asciiTheme="minorHAnsi" w:hAnsiTheme="minorHAnsi" w:cstheme="minorHAnsi"/>
        </w:rPr>
        <w:t xml:space="preserve">ansvarlig leder. 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Rutinebeskrivelse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Denne funksjonen finner du i arbeidsbordet i Fokus der funksjonen for å definere stedfortreder ligger som et valg i nedtrekksmenyen som er knyttet til ditt brukernavn i systemet.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noProof/>
        </w:rPr>
        <w:drawing>
          <wp:inline distT="0" distB="0" distL="0" distR="0" wp14:anchorId="3A130B77" wp14:editId="07AB96EC">
            <wp:extent cx="1457325" cy="1619250"/>
            <wp:effectExtent l="19050" t="0" r="9525" b="0"/>
            <wp:docPr id="1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46116" t="71787" r="45950" b="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Hvem som skal være stedfortreder i hvilken periode kan datostyres. Det er også mulig å angi hvilke skjermingskoder stedfortreder skal få tilgang til å jobbe med i en fungeringsperiode.</w:t>
      </w:r>
    </w:p>
    <w:p w:rsidR="007760FE" w:rsidRDefault="00DA58D3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98" w:name="_Bruk_av_”flagg”-funksjonen_(Beskjed"/>
      <w:bookmarkStart w:id="99" w:name="_Bruk_av_”flagg”-funksjonen"/>
      <w:bookmarkStart w:id="100" w:name="_Sende_til_godkjenning"/>
      <w:bookmarkStart w:id="101" w:name="_Toc97479446"/>
      <w:bookmarkEnd w:id="80"/>
      <w:bookmarkEnd w:id="81"/>
      <w:bookmarkEnd w:id="94"/>
      <w:bookmarkEnd w:id="95"/>
      <w:bookmarkEnd w:id="98"/>
      <w:bookmarkEnd w:id="99"/>
      <w:bookmarkEnd w:id="100"/>
      <w:r>
        <w:t xml:space="preserve"> </w:t>
      </w:r>
      <w:r w:rsidR="00AB11FB">
        <w:tab/>
      </w:r>
      <w:bookmarkStart w:id="102" w:name="_Toc405956142"/>
      <w:r w:rsidR="007760FE">
        <w:t>Diverse nyttige systemfunksjoner</w:t>
      </w:r>
      <w:bookmarkEnd w:id="102"/>
    </w:p>
    <w:p w:rsidR="00866BD6" w:rsidRDefault="00866BD6" w:rsidP="006B4890">
      <w:pPr>
        <w:pStyle w:val="Overskrift2"/>
        <w:numPr>
          <w:ilvl w:val="1"/>
          <w:numId w:val="40"/>
        </w:numPr>
      </w:pPr>
      <w:bookmarkStart w:id="103" w:name="_Hva_er_oppgaver"/>
      <w:bookmarkStart w:id="104" w:name="_Toc405956143"/>
      <w:bookmarkEnd w:id="103"/>
      <w:r>
        <w:t>Hva er oppgaver og hva bruker jeg dem til?</w:t>
      </w:r>
      <w:bookmarkEnd w:id="104"/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bookmarkStart w:id="105" w:name="_Toc251253654"/>
      <w:bookmarkStart w:id="106" w:name="_Toc277699876"/>
      <w:r>
        <w:rPr>
          <w:rFonts w:asciiTheme="minorHAnsi" w:hAnsiTheme="minorHAnsi" w:cstheme="minorHAnsi"/>
        </w:rPr>
        <w:t>Oppgaver brukes til å kommunisere elektronisk om en journalpost i en sak. Oppgaver k</w:t>
      </w:r>
      <w:r w:rsidRPr="009D7670">
        <w:rPr>
          <w:rFonts w:asciiTheme="minorHAnsi" w:hAnsiTheme="minorHAnsi" w:cstheme="minorHAnsi"/>
        </w:rPr>
        <w:t>an brukes for å innhente godkjenning, uttalelse eller for å sende beskjed/merknad tilknyttet en gitt journalpost.</w:t>
      </w:r>
      <w:r>
        <w:rPr>
          <w:rFonts w:asciiTheme="minorHAnsi" w:hAnsiTheme="minorHAnsi" w:cstheme="minorHAnsi"/>
        </w:rPr>
        <w:t xml:space="preserve"> Oppgaver vises og behandles på fanekortet </w:t>
      </w:r>
      <w:r w:rsidRPr="007C6281">
        <w:rPr>
          <w:rFonts w:asciiTheme="minorHAnsi" w:hAnsiTheme="minorHAnsi" w:cstheme="minorHAnsi"/>
          <w:b/>
        </w:rPr>
        <w:t>Oppgaver</w:t>
      </w:r>
      <w:r>
        <w:rPr>
          <w:rFonts w:asciiTheme="minorHAnsi" w:hAnsiTheme="minorHAnsi" w:cstheme="minorHAnsi"/>
        </w:rPr>
        <w:t>: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 w:rsidRPr="007C6281">
        <w:rPr>
          <w:rFonts w:asciiTheme="minorHAnsi" w:hAnsiTheme="minorHAnsi" w:cstheme="minorHAnsi"/>
          <w:noProof/>
        </w:rPr>
        <w:drawing>
          <wp:inline distT="0" distB="0" distL="0" distR="0" wp14:anchorId="4E1CC6DC" wp14:editId="4105B3D9">
            <wp:extent cx="5760720" cy="767073"/>
            <wp:effectExtent l="19050" t="0" r="0" b="0"/>
            <wp:docPr id="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CE" w:rsidRPr="001A69CD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 w:rsidRPr="001A69CD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ORGANISASJONEN</w:t>
      </w:r>
      <w:r w:rsidRPr="001A69CD">
        <w:rPr>
          <w:rFonts w:asciiTheme="minorHAnsi" w:hAnsiTheme="minorHAnsi" w:cstheme="minorHAnsi"/>
        </w:rPr>
        <w:t xml:space="preserve"> benyttes</w:t>
      </w:r>
      <w:r>
        <w:rPr>
          <w:rFonts w:asciiTheme="minorHAnsi" w:hAnsiTheme="minorHAnsi" w:cstheme="minorHAnsi"/>
        </w:rPr>
        <w:t xml:space="preserve"> følgende oppgavetyper: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D62B05" w:rsidRDefault="00B655CE" w:rsidP="00B655CE">
      <w:pPr>
        <w:pStyle w:val="Normalinnrykk"/>
        <w:numPr>
          <w:ilvl w:val="0"/>
          <w:numId w:val="47"/>
        </w:numPr>
        <w:rPr>
          <w:rFonts w:asciiTheme="minorHAnsi" w:hAnsiTheme="minorHAnsi" w:cstheme="minorHAnsi"/>
          <w:b/>
        </w:rPr>
      </w:pPr>
      <w:r w:rsidRPr="00D62B05">
        <w:rPr>
          <w:rFonts w:asciiTheme="minorHAnsi" w:hAnsiTheme="minorHAnsi" w:cstheme="minorHAnsi"/>
          <w:b/>
        </w:rPr>
        <w:t>Til uttalelse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Brukes for å innhente innspill til brev eller notat.</w:t>
      </w:r>
    </w:p>
    <w:p w:rsidR="00B655CE" w:rsidRPr="00D62B05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numPr>
          <w:ilvl w:val="0"/>
          <w:numId w:val="31"/>
        </w:numPr>
        <w:rPr>
          <w:rFonts w:asciiTheme="minorHAnsi" w:hAnsiTheme="minorHAnsi" w:cstheme="minorHAnsi"/>
        </w:rPr>
      </w:pPr>
      <w:r w:rsidRPr="00F44F2A">
        <w:rPr>
          <w:rFonts w:asciiTheme="minorHAnsi" w:hAnsiTheme="minorHAnsi" w:cstheme="minorHAnsi"/>
          <w:b/>
        </w:rPr>
        <w:t>Til godkjenning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Brukes når man skal innhente leders godkjenning av et brev eller notat.</w:t>
      </w:r>
    </w:p>
    <w:p w:rsidR="00B655CE" w:rsidRDefault="00B655CE" w:rsidP="00B655CE">
      <w:pPr>
        <w:pStyle w:val="Normalinnrykk"/>
        <w:ind w:left="360"/>
        <w:rPr>
          <w:rFonts w:asciiTheme="minorHAnsi" w:hAnsiTheme="minorHAnsi" w:cstheme="minorHAnsi"/>
        </w:rPr>
      </w:pPr>
    </w:p>
    <w:p w:rsidR="00B655CE" w:rsidRPr="00DE27A2" w:rsidRDefault="00B655CE" w:rsidP="00B655CE">
      <w:pPr>
        <w:pStyle w:val="Normalinnrykk"/>
        <w:numPr>
          <w:ilvl w:val="0"/>
          <w:numId w:val="31"/>
        </w:numPr>
        <w:rPr>
          <w:rFonts w:asciiTheme="minorHAnsi" w:hAnsiTheme="minorHAnsi" w:cstheme="minorHAnsi"/>
        </w:rPr>
      </w:pPr>
      <w:r w:rsidRPr="00F44F2A">
        <w:rPr>
          <w:rFonts w:asciiTheme="minorHAnsi" w:hAnsiTheme="minorHAnsi" w:cstheme="minorHAnsi"/>
          <w:b/>
        </w:rPr>
        <w:t>Beskjed/merknad</w:t>
      </w:r>
      <w:r w:rsidRPr="00F44F2A">
        <w:rPr>
          <w:rFonts w:asciiTheme="minorHAnsi" w:hAnsiTheme="minorHAnsi" w:cstheme="minorHAnsi"/>
        </w:rPr>
        <w:t>:</w:t>
      </w:r>
      <w:r w:rsidRPr="00F44F2A">
        <w:rPr>
          <w:rFonts w:asciiTheme="minorHAnsi" w:hAnsiTheme="minorHAnsi" w:cstheme="minorHAnsi"/>
        </w:rPr>
        <w:tab/>
      </w:r>
      <w:r w:rsidRPr="00DE27A2">
        <w:rPr>
          <w:rFonts w:asciiTheme="minorHAnsi" w:hAnsiTheme="minorHAnsi" w:cstheme="minorHAnsi"/>
        </w:rPr>
        <w:t>Brukes til generell kommunikasjon med andre saksbehandlere og</w:t>
      </w:r>
    </w:p>
    <w:p w:rsidR="00B655CE" w:rsidRDefault="00B655CE" w:rsidP="00B655CE">
      <w:pPr>
        <w:pStyle w:val="Normalinnrykk"/>
        <w:ind w:left="2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arkivet når man har behov for en eller annen form for oppfølging av den aktuelle saken eller journalposten.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Oppgavetypene har ulike svaralternativ.</w:t>
      </w:r>
    </w:p>
    <w:p w:rsidR="00B655CE" w:rsidRPr="004F482E" w:rsidRDefault="00B655CE" w:rsidP="00B655CE">
      <w:pPr>
        <w:pStyle w:val="Normalinnrykk"/>
        <w:ind w:left="1776" w:firstLine="348"/>
        <w:rPr>
          <w:rFonts w:asciiTheme="minorHAnsi" w:hAnsiTheme="minorHAnsi" w:cstheme="minorHAnsi"/>
          <w:b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 hver oppgave kan man knytte en merknad med informasjon om hva man ønsker at mottaker skal rette oppmerksomhet mot i saksdokumentene eller skal gjøre med journalposten. Oppgavemerknaden blir også lagret som en arkivverdig merknad på journalposten.</w:t>
      </w:r>
      <w:r>
        <w:rPr>
          <w:rFonts w:asciiTheme="minorHAnsi" w:hAnsiTheme="minorHAnsi" w:cstheme="minorHAnsi"/>
        </w:rPr>
        <w:br/>
      </w:r>
    </w:p>
    <w:p w:rsidR="00B655CE" w:rsidRPr="007C6281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Sende oppgave til en eller flere mottakere til informasjon eller oppfølging</w:t>
      </w:r>
    </w:p>
    <w:p w:rsidR="00B655CE" w:rsidRPr="009D7670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927B46" w:rsidRDefault="00927B46" w:rsidP="006B4890">
      <w:pPr>
        <w:pStyle w:val="Overskrift3"/>
        <w:keepLines w:val="0"/>
        <w:numPr>
          <w:ilvl w:val="2"/>
          <w:numId w:val="40"/>
        </w:numPr>
        <w:spacing w:before="240" w:after="120" w:line="240" w:lineRule="auto"/>
      </w:pPr>
      <w:bookmarkStart w:id="107" w:name="_Toc405956144"/>
      <w:r w:rsidRPr="009510EC">
        <w:t xml:space="preserve">Sende </w:t>
      </w:r>
      <w:bookmarkEnd w:id="105"/>
      <w:r w:rsidR="0039487A">
        <w:t>oppgave</w:t>
      </w:r>
      <w:bookmarkEnd w:id="106"/>
      <w:bookmarkEnd w:id="107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B655CE" w:rsidRPr="00454945" w:rsidTr="00E971CD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B655CE" w:rsidRPr="005820CE" w:rsidRDefault="00B655CE" w:rsidP="00794005">
            <w:pPr>
              <w:autoSpaceDE w:val="0"/>
              <w:autoSpaceDN w:val="0"/>
              <w:adjustRightInd w:val="0"/>
            </w:pPr>
            <w:r w:rsidRPr="005820CE">
              <w:rPr>
                <w:rFonts w:cstheme="minorHAnsi"/>
              </w:rPr>
              <w:t xml:space="preserve"> </w:t>
            </w:r>
            <w:r w:rsidRPr="005820CE">
              <w:t>Finn journalposten du skal sende oppgave om på en av følgende måter: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5820CE">
              <w:t>Marker journalposten fra en kurv i arbeidsbordet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5820CE">
              <w:t>Fra journalpostens registreringsbildet dersom du vil sende en oppgave mens du har dette vinduet oppe.</w:t>
            </w:r>
          </w:p>
          <w:p w:rsidR="00B655CE" w:rsidRPr="005820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</w:pP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B655CE" w:rsidRPr="00454945" w:rsidTr="00E971CD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B655CE" w:rsidRPr="005820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>Opprett en oppgave på en av følgende måter: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 xml:space="preserve">Høyreklikk på journalposten i kurven under arbeid. 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 xml:space="preserve">Velg </w:t>
            </w:r>
            <w:r w:rsidRPr="005820CE">
              <w:rPr>
                <w:rFonts w:cstheme="minorHAnsi"/>
                <w:b/>
              </w:rPr>
              <w:t>Ny</w:t>
            </w:r>
            <w:r w:rsidRPr="005820CE">
              <w:rPr>
                <w:rFonts w:cstheme="minorHAnsi"/>
              </w:rPr>
              <w:t xml:space="preserve"> og deretter </w:t>
            </w:r>
            <w:r w:rsidRPr="005820CE">
              <w:rPr>
                <w:rFonts w:cstheme="minorHAnsi"/>
                <w:b/>
              </w:rPr>
              <w:t>Oppgave</w:t>
            </w:r>
            <w:r w:rsidRPr="005820CE">
              <w:rPr>
                <w:rFonts w:cstheme="minorHAnsi"/>
                <w:b/>
              </w:rPr>
              <w:br/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820CE">
              <w:rPr>
                <w:color w:val="333333"/>
              </w:rPr>
              <w:t>Fra journalpostens registreringsbilde: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5820CE">
              <w:rPr>
                <w:rFonts w:eastAsia="Times New Roman" w:cs="Times New Roman"/>
                <w:color w:val="333333"/>
              </w:rPr>
              <w:t xml:space="preserve">Velg fanen </w:t>
            </w:r>
            <w:r w:rsidRPr="005820CE">
              <w:rPr>
                <w:rFonts w:eastAsia="Times New Roman" w:cs="Times New Roman"/>
                <w:b/>
                <w:bCs/>
                <w:color w:val="333333"/>
              </w:rPr>
              <w:t>Oppgaver</w:t>
            </w:r>
            <w:r w:rsidRPr="005820CE">
              <w:rPr>
                <w:rFonts w:eastAsia="Times New Roman" w:cs="Times New Roman"/>
                <w:color w:val="333333"/>
              </w:rPr>
              <w:t xml:space="preserve"> og deretter </w:t>
            </w:r>
            <w:r w:rsidRPr="005820CE">
              <w:rPr>
                <w:rFonts w:eastAsia="Times New Roman" w:cs="Times New Roman"/>
                <w:b/>
                <w:bCs/>
                <w:color w:val="333333"/>
              </w:rPr>
              <w:t>Ny oppgave</w:t>
            </w:r>
            <w:r w:rsidRPr="005820CE">
              <w:rPr>
                <w:rFonts w:eastAsia="Times New Roman" w:cs="Times New Roman"/>
                <w:color w:val="333333"/>
              </w:rPr>
              <w:t>. </w:t>
            </w:r>
          </w:p>
          <w:p w:rsidR="00B655CE" w:rsidRPr="005820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5820CE">
              <w:rPr>
                <w:rFonts w:eastAsia="Times New Roman" w:cs="Times New Roman"/>
                <w:color w:val="333333"/>
              </w:rPr>
              <w:t>Ved begge fremgangsmåter vil oppgavevinduet åpnes 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5820CE">
              <w:rPr>
                <w:rFonts w:eastAsia="Times New Roman" w:cs="Times New Roman"/>
                <w:color w:val="333333"/>
              </w:rPr>
              <w:t>Velg riktig oppgavetype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>Velg mottaker av oppgaven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5820CE">
              <w:rPr>
                <w:rFonts w:cstheme="minorHAnsi"/>
                <w:lang w:val="nn-NO"/>
              </w:rPr>
              <w:t>Skriv eventuell merknad til leder.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>Bekreft og send oppgaven ved å klikke på OK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E971CD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B655CE" w:rsidRPr="007C6281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Oppgaven kan deaktiveres dersom den er sendt ved en feiltakelse. Dette er mulig inntil mottaker av oppgaven har vært inne og lest oppgaven. Dette gjør du ved å klikke på knappen </w:t>
            </w:r>
            <w:r w:rsidRPr="007C6281">
              <w:rPr>
                <w:rFonts w:cstheme="minorHAnsi"/>
                <w:b/>
              </w:rPr>
              <w:t>Deaktiver</w:t>
            </w:r>
            <w:r>
              <w:rPr>
                <w:rFonts w:cstheme="minorHAnsi"/>
              </w:rPr>
              <w:t>. Oppgaven markeres da som gjennomstreket, men fjernes ikke fra oppgavehistorikken.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</w:p>
        </w:tc>
      </w:tr>
    </w:tbl>
    <w:p w:rsidR="00927B46" w:rsidRPr="009510EC" w:rsidRDefault="00927B46" w:rsidP="006B4890">
      <w:pPr>
        <w:pStyle w:val="Overskrift3"/>
        <w:keepLines w:val="0"/>
        <w:numPr>
          <w:ilvl w:val="2"/>
          <w:numId w:val="40"/>
        </w:numPr>
        <w:spacing w:before="240" w:after="120" w:line="240" w:lineRule="auto"/>
      </w:pPr>
      <w:bookmarkStart w:id="108" w:name="_Toc251253655"/>
      <w:bookmarkStart w:id="109" w:name="_Toc277699877"/>
      <w:bookmarkStart w:id="110" w:name="_Toc405956145"/>
      <w:r w:rsidRPr="009510EC">
        <w:t xml:space="preserve">Motta og </w:t>
      </w:r>
      <w:r w:rsidR="0039487A">
        <w:t>behandle</w:t>
      </w:r>
      <w:r w:rsidRPr="009510EC">
        <w:t xml:space="preserve"> </w:t>
      </w:r>
      <w:bookmarkEnd w:id="108"/>
      <w:r w:rsidR="0039487A">
        <w:t>oppgave</w:t>
      </w:r>
      <w:bookmarkEnd w:id="109"/>
      <w:bookmarkEnd w:id="110"/>
    </w:p>
    <w:bookmarkEnd w:id="101"/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Lese mottatte oppgaver, besvare og videresende oppgaver, fjerne oppgaver fra kurv når disse er lest og ikke lenger aktuelle.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Pr="00AF45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Ved mottatt oppgave</w:t>
      </w:r>
      <w:r w:rsidRPr="00AF452C">
        <w:rPr>
          <w:rFonts w:asciiTheme="minorHAnsi" w:hAnsiTheme="minorHAnsi" w:cstheme="minorHAnsi"/>
          <w:szCs w:val="22"/>
        </w:rPr>
        <w:t>.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B655CE" w:rsidRPr="00DD695F" w:rsidTr="00794005">
        <w:tc>
          <w:tcPr>
            <w:tcW w:w="456" w:type="dxa"/>
            <w:vAlign w:val="center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  <w:vAlign w:val="center"/>
          </w:tcPr>
          <w:p w:rsidR="00B655CE" w:rsidRPr="007A1818" w:rsidRDefault="00B655CE" w:rsidP="005820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oppgave fra kurven </w:t>
            </w:r>
            <w:r w:rsidR="005820CE">
              <w:rPr>
                <w:rFonts w:cstheme="minorHAnsi"/>
                <w:b/>
                <w:color w:val="943634" w:themeColor="accent2" w:themeShade="BF"/>
              </w:rPr>
              <w:t>O</w:t>
            </w:r>
            <w:r w:rsidRPr="007E2A77">
              <w:rPr>
                <w:rFonts w:cstheme="minorHAnsi"/>
                <w:b/>
                <w:color w:val="943634" w:themeColor="accent2" w:themeShade="BF"/>
              </w:rPr>
              <w:t>ppgaver</w:t>
            </w:r>
            <w:r>
              <w:rPr>
                <w:rFonts w:cstheme="minorHAnsi"/>
              </w:rPr>
              <w:t>.</w:t>
            </w:r>
          </w:p>
        </w:tc>
        <w:tc>
          <w:tcPr>
            <w:tcW w:w="1325" w:type="dxa"/>
            <w:vAlign w:val="center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2.</w:t>
            </w:r>
          </w:p>
        </w:tc>
        <w:tc>
          <w:tcPr>
            <w:tcW w:w="665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Les eventuelle merknader og gjør deg kjent med innholdet i hoveddokumentet og i eventuelle vedlegg.</w:t>
            </w:r>
          </w:p>
        </w:tc>
        <w:tc>
          <w:tcPr>
            <w:tcW w:w="132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D62B05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65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Foreta eventuelle endringer i saksdokument dersom dette er nødvendig eller oppgaven tilsier at du skal gjøre tilføyelser.</w:t>
            </w:r>
          </w:p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(Endringer vil automatisk lagres i ny versjon av saksdokumentet og den nyeste versjonen vil alltid være aktiv versjon).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Pr="005820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  <w:color w:val="C00000"/>
              </w:rPr>
            </w:pPr>
            <w:r w:rsidRPr="005820CE">
              <w:rPr>
                <w:rFonts w:cstheme="minorHAnsi"/>
                <w:color w:val="C00000"/>
              </w:rPr>
              <w:t xml:space="preserve">NB! Det er svært viktig at knappen </w:t>
            </w:r>
            <w:r w:rsidRPr="005820CE">
              <w:rPr>
                <w:rFonts w:cstheme="minorHAnsi"/>
                <w:b/>
                <w:color w:val="C00000"/>
              </w:rPr>
              <w:t xml:space="preserve">Behandle oppgave </w:t>
            </w:r>
            <w:r w:rsidRPr="005820CE">
              <w:rPr>
                <w:rFonts w:cstheme="minorHAnsi"/>
                <w:color w:val="C00000"/>
              </w:rPr>
              <w:t>benyttes når denne er aktiv.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Pr="00E971CD">
              <w:rPr>
                <w:rFonts w:cstheme="minorHAnsi"/>
                <w:b/>
              </w:rPr>
              <w:t>Behandle oppgave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Velg ønsket svaralternativ og velg mottaker(e)/kopimottakere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Skriv eventuell merknadstekst til mottaker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Bekreft og send oppgaven ved å klikke på OK</w:t>
            </w:r>
          </w:p>
          <w:p w:rsidR="00B655CE" w:rsidRPr="00E971CD" w:rsidRDefault="00B655CE" w:rsidP="006411E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du har besvart oppgaven vil den oppgaven du mottok automatisk forsvinne fra kurven </w:t>
            </w:r>
            <w:r w:rsidR="006411E0">
              <w:rPr>
                <w:rFonts w:cstheme="minorHAnsi"/>
                <w:b/>
                <w:color w:val="943634" w:themeColor="accent2" w:themeShade="BF"/>
              </w:rPr>
              <w:t>Oppgaver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Pr="007C6281" w:rsidRDefault="00B655CE" w:rsidP="006411E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2B05">
              <w:rPr>
                <w:rFonts w:cstheme="minorHAnsi"/>
                <w:b/>
              </w:rPr>
              <w:t xml:space="preserve">Hvis oppgaven </w:t>
            </w:r>
            <w:r w:rsidRPr="005820CE">
              <w:rPr>
                <w:rFonts w:cstheme="minorHAnsi"/>
                <w:b/>
              </w:rPr>
              <w:t>ikke kan besvares</w:t>
            </w:r>
            <w:r w:rsidRPr="005820CE">
              <w:rPr>
                <w:rFonts w:cstheme="minorHAnsi"/>
              </w:rPr>
              <w:t xml:space="preserve"> er knappen </w:t>
            </w:r>
            <w:r w:rsidRPr="005820CE">
              <w:rPr>
                <w:rFonts w:cstheme="minorHAnsi"/>
                <w:b/>
              </w:rPr>
              <w:t>Behandle oppgave grå</w:t>
            </w:r>
            <w:r w:rsidRPr="005820CE">
              <w:rPr>
                <w:rFonts w:cstheme="minorHAnsi"/>
              </w:rPr>
              <w:t xml:space="preserve">, det samme er menyvalget i høyreklikkmenyen. For å fjerne oppgaven fra kurven </w:t>
            </w:r>
            <w:r w:rsidR="006411E0">
              <w:rPr>
                <w:rFonts w:cstheme="minorHAnsi"/>
                <w:b/>
                <w:color w:val="943634" w:themeColor="accent2" w:themeShade="BF"/>
              </w:rPr>
              <w:t>Oppgaver</w:t>
            </w:r>
            <w:r w:rsidRPr="005820CE">
              <w:rPr>
                <w:rFonts w:cstheme="minorHAnsi"/>
                <w:b/>
                <w:color w:val="943634" w:themeColor="accent2" w:themeShade="BF"/>
              </w:rPr>
              <w:t>,</w:t>
            </w:r>
            <w:r w:rsidRPr="005820CE">
              <w:rPr>
                <w:rFonts w:cstheme="minorHAnsi"/>
              </w:rPr>
              <w:t xml:space="preserve"> når</w:t>
            </w:r>
            <w:r>
              <w:rPr>
                <w:rFonts w:cstheme="minorHAnsi"/>
              </w:rPr>
              <w:t xml:space="preserve"> du har utført det oppgaven gir melding om, så høyreklikker du på oppgaven i kurven og velger </w:t>
            </w:r>
            <w:r w:rsidRPr="007C6281">
              <w:rPr>
                <w:rFonts w:cstheme="minorHAnsi"/>
                <w:b/>
              </w:rPr>
              <w:t>Fjern fra kurv</w:t>
            </w:r>
            <w:r>
              <w:rPr>
                <w:rFonts w:cstheme="minorHAnsi"/>
              </w:rPr>
              <w:t>.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</w:p>
        </w:tc>
      </w:tr>
    </w:tbl>
    <w:p w:rsidR="00B655CE" w:rsidRDefault="00B655CE" w:rsidP="00B655C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0E447A" w:rsidRDefault="000E447A">
      <w:r>
        <w:br w:type="page"/>
      </w:r>
    </w:p>
    <w:p w:rsidR="00593DF0" w:rsidRPr="00146A8E" w:rsidRDefault="00593DF0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1" w:name="_Toc405956146"/>
      <w:r w:rsidRPr="00146A8E">
        <w:t xml:space="preserve">Hvordan </w:t>
      </w:r>
      <w:r w:rsidR="00BE431D" w:rsidRPr="00146A8E">
        <w:t>tar jeg</w:t>
      </w:r>
      <w:r w:rsidR="006D194D" w:rsidRPr="00146A8E">
        <w:t xml:space="preserve"> utskrift</w:t>
      </w:r>
      <w:r w:rsidRPr="00146A8E">
        <w:t>?</w:t>
      </w:r>
      <w:bookmarkEnd w:id="111"/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Skrive ut saksdokumenter fra Fokus.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146A8E">
        <w:rPr>
          <w:rFonts w:asciiTheme="minorHAnsi" w:hAnsiTheme="minorHAnsi" w:cstheme="minorHAnsi"/>
          <w:szCs w:val="22"/>
        </w:rPr>
        <w:t xml:space="preserve">Saksbehandler. </w:t>
      </w:r>
      <w:r w:rsidRPr="00146A8E">
        <w:rPr>
          <w:rFonts w:asciiTheme="minorHAnsi" w:hAnsiTheme="minorHAnsi" w:cstheme="minorHAnsi"/>
          <w:szCs w:val="22"/>
        </w:rPr>
        <w:tab/>
      </w:r>
      <w:r w:rsidRPr="00146A8E">
        <w:rPr>
          <w:rFonts w:asciiTheme="minorHAnsi" w:hAnsiTheme="minorHAnsi" w:cstheme="minorHAnsi"/>
          <w:szCs w:val="22"/>
        </w:rPr>
        <w:tab/>
        <w:t>Ved behov.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1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29"/>
        <w:gridCol w:w="1083"/>
      </w:tblGrid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1.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Velg utskrift på én av følgende måter: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</w:pPr>
            <w:r w:rsidRPr="00146A8E">
              <w:t xml:space="preserve">Hvis du skal skrive ut en journalpost eller enkeltvise saksdokumenter </w:t>
            </w:r>
            <w:r w:rsidRPr="00146A8E">
              <w:rPr>
                <w:b/>
              </w:rPr>
              <w:t>høyreklikker</w:t>
            </w:r>
            <w:r w:rsidRPr="00146A8E">
              <w:t xml:space="preserve"> du på det elementet du ønsker å skrive ut. Velg </w:t>
            </w:r>
            <w:r w:rsidRPr="00146A8E">
              <w:rPr>
                <w:b/>
              </w:rPr>
              <w:t>Skrive ut</w:t>
            </w:r>
            <w:r w:rsidRPr="00146A8E">
              <w:t xml:space="preserve"> fra menyen. </w:t>
            </w:r>
          </w:p>
          <w:p w:rsidR="00593DF0" w:rsidRPr="00146A8E" w:rsidRDefault="00593DF0" w:rsidP="005C3109">
            <w:pPr>
              <w:pStyle w:val="Listeavsnitt"/>
              <w:autoSpaceDE w:val="0"/>
              <w:autoSpaceDN w:val="0"/>
              <w:adjustRightInd w:val="0"/>
              <w:ind w:left="360"/>
            </w:pP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</w:pPr>
            <w:r w:rsidRPr="00146A8E">
              <w:t xml:space="preserve">Hvis du står inne i </w:t>
            </w:r>
            <w:r w:rsidRPr="00146A8E">
              <w:rPr>
                <w:b/>
              </w:rPr>
              <w:t>registreringsbildet</w:t>
            </w:r>
            <w:r w:rsidRPr="00146A8E">
              <w:t xml:space="preserve"> for en sak eller journalpost klikker du på </w:t>
            </w:r>
            <w:r w:rsidRPr="00146A8E">
              <w:rPr>
                <w:b/>
              </w:rPr>
              <w:t>skriverikonet</w:t>
            </w:r>
            <w:r w:rsidRPr="00146A8E">
              <w:t xml:space="preserve"> på knapperaden øverst i registreringsbildet. </w:t>
            </w:r>
          </w:p>
          <w:p w:rsidR="00593DF0" w:rsidRPr="00146A8E" w:rsidRDefault="00593DF0" w:rsidP="005C3109">
            <w:pPr>
              <w:pStyle w:val="Listeavsnitt"/>
            </w:pPr>
          </w:p>
          <w:p w:rsidR="00593DF0" w:rsidRPr="00146A8E" w:rsidRDefault="00593DF0" w:rsidP="005C3109">
            <w:pPr>
              <w:pStyle w:val="Listeavsnitt"/>
              <w:autoSpaceDE w:val="0"/>
              <w:autoSpaceDN w:val="0"/>
              <w:adjustRightInd w:val="0"/>
              <w:ind w:left="360"/>
            </w:pPr>
            <w:r w:rsidRPr="00146A8E">
              <w:t>Hvis du vil skrive ut enkeltvise saksdokumenter når du står i registreringsbildet benytter du høyreklikkmenyen som beskrevet i punkt 1 ovenfor.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2.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 xml:space="preserve">Hvis du har valgt utskrift av en sak eller journalpost har du mulighet til å velge undermenyen </w:t>
            </w:r>
            <w:r w:rsidRPr="00146A8E">
              <w:rPr>
                <w:b/>
              </w:rPr>
              <w:t>Forhåndsvis</w:t>
            </w:r>
            <w:r w:rsidRPr="00146A8E">
              <w:t>. Denne funksjonen gir mulighet for: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Forhåndsvise de ulike saksdokumentene før utskrift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hvilke underliggende saksdokumenter og versjoner av saksdokumenter som skal skrives ut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utskrift av merknader dersom dette er ønskelig.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  <w:p w:rsidR="00593DF0" w:rsidRPr="00146A8E" w:rsidRDefault="00593DF0" w:rsidP="005C3109">
            <w:pPr>
              <w:tabs>
                <w:tab w:val="left" w:pos="705"/>
              </w:tabs>
            </w:pPr>
            <w:r w:rsidRPr="00146A8E">
              <w:tab/>
            </w:r>
          </w:p>
        </w:tc>
      </w:tr>
    </w:tbl>
    <w:p w:rsidR="00484604" w:rsidRPr="00146A8E" w:rsidRDefault="00593DF0" w:rsidP="00FF4289">
      <w:pPr>
        <w:spacing w:before="120"/>
      </w:pPr>
      <w:r w:rsidRPr="00146A8E">
        <w:t>I tillegg kan man skrive ut enkeltvise saksdokumenter når dokumentet er åpent ved å benytte det aktuelle programmets egene utskriftsfunksjoner.</w:t>
      </w:r>
    </w:p>
    <w:p w:rsidR="00593DF0" w:rsidRPr="00146A8E" w:rsidRDefault="00593DF0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2" w:name="_Toc405956147"/>
      <w:r w:rsidRPr="00146A8E">
        <w:t xml:space="preserve">Hvordan </w:t>
      </w:r>
      <w:r w:rsidR="006D194D" w:rsidRPr="00146A8E">
        <w:t xml:space="preserve">kan jeg </w:t>
      </w:r>
      <w:r w:rsidRPr="00146A8E">
        <w:t>sende saksdokumenter med epost?</w:t>
      </w:r>
      <w:bookmarkEnd w:id="112"/>
    </w:p>
    <w:p w:rsidR="00593DF0" w:rsidRPr="00146A8E" w:rsidRDefault="00593DF0" w:rsidP="00593DF0">
      <w:r w:rsidRPr="00146A8E">
        <w:t>I tilfeller hvor man har behov for å sende saksdokumenter med epost, men hvor journalposten ennå ikke skal ekspederes eller tidligere har blitt ekspedert kan man benytte funksjonalitet for uformell forsendelse eller ettersendelse av saksdokumenter med epost.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Sende saksdokumenter fra Fokus som med epost.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146A8E">
        <w:rPr>
          <w:rFonts w:asciiTheme="minorHAnsi" w:hAnsiTheme="minorHAnsi" w:cstheme="minorHAnsi"/>
          <w:szCs w:val="22"/>
        </w:rPr>
        <w:t xml:space="preserve">Saksbehandler. </w:t>
      </w:r>
      <w:r w:rsidRPr="00146A8E">
        <w:rPr>
          <w:rFonts w:asciiTheme="minorHAnsi" w:hAnsiTheme="minorHAnsi" w:cstheme="minorHAnsi"/>
          <w:szCs w:val="22"/>
        </w:rPr>
        <w:tab/>
      </w:r>
      <w:r w:rsidRPr="00146A8E">
        <w:rPr>
          <w:rFonts w:asciiTheme="minorHAnsi" w:hAnsiTheme="minorHAnsi" w:cstheme="minorHAnsi"/>
          <w:szCs w:val="22"/>
        </w:rPr>
        <w:tab/>
        <w:t>Ved behov.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1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29"/>
        <w:gridCol w:w="1083"/>
      </w:tblGrid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1.</w:t>
            </w:r>
          </w:p>
        </w:tc>
        <w:tc>
          <w:tcPr>
            <w:tcW w:w="6629" w:type="dxa"/>
          </w:tcPr>
          <w:p w:rsidR="00593DF0" w:rsidRPr="00146A8E" w:rsidRDefault="00593DF0" w:rsidP="00593DF0">
            <w:pPr>
              <w:autoSpaceDE w:val="0"/>
              <w:autoSpaceDN w:val="0"/>
              <w:adjustRightInd w:val="0"/>
            </w:pPr>
            <w:r w:rsidRPr="00146A8E">
              <w:t xml:space="preserve">Hvis du skal sende en journalpost eller enkeltvise saksdokumenter med epost </w:t>
            </w:r>
            <w:r w:rsidRPr="00146A8E">
              <w:rPr>
                <w:b/>
              </w:rPr>
              <w:t>høyreklikker</w:t>
            </w:r>
            <w:r w:rsidRPr="00146A8E">
              <w:t xml:space="preserve"> du på det elementet du ønsker å sende. Velg </w:t>
            </w:r>
            <w:r w:rsidRPr="00146A8E">
              <w:rPr>
                <w:b/>
              </w:rPr>
              <w:t xml:space="preserve">Send som epost </w:t>
            </w:r>
            <w:r w:rsidRPr="00146A8E">
              <w:t xml:space="preserve">fra menyen. 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2.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 xml:space="preserve">Du </w:t>
            </w:r>
            <w:r w:rsidR="003821E1">
              <w:t xml:space="preserve">har </w:t>
            </w:r>
            <w:r w:rsidRPr="00146A8E">
              <w:t xml:space="preserve">mulighet til å velge undermenyen </w:t>
            </w:r>
            <w:r w:rsidRPr="00146A8E">
              <w:rPr>
                <w:b/>
              </w:rPr>
              <w:t>Forhåndsvis</w:t>
            </w:r>
            <w:r w:rsidRPr="00146A8E">
              <w:t>. Med denne funksjonen kan du: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Forhåndsvise de ulike saksdokumentene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hvilke underliggende saksdokumenter og versjoner av saksdokumenter som skal sendes med eposten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merknader som skal sendes med eposten dersom ønskelig.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  <w:p w:rsidR="00593DF0" w:rsidRPr="00146A8E" w:rsidRDefault="00593DF0" w:rsidP="005C3109">
            <w:pPr>
              <w:tabs>
                <w:tab w:val="left" w:pos="705"/>
              </w:tabs>
            </w:pPr>
            <w:r w:rsidRPr="00146A8E">
              <w:tab/>
            </w:r>
          </w:p>
        </w:tc>
      </w:tr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3.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Når du genererer eposten med de saksdokumentene du ønsker å legge ved må du angi om du ønsker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9"/>
              </w:numPr>
              <w:autoSpaceDE w:val="0"/>
              <w:autoSpaceDN w:val="0"/>
              <w:adjustRightInd w:val="0"/>
            </w:pPr>
            <w:r w:rsidRPr="00146A8E">
              <w:t>Hoveddokument som eposttekst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9"/>
              </w:numPr>
              <w:autoSpaceDE w:val="0"/>
              <w:autoSpaceDN w:val="0"/>
              <w:adjustRightInd w:val="0"/>
            </w:pPr>
            <w:r w:rsidRPr="00146A8E">
              <w:t>PDF-konvertering av hoveddokument og vedlegg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  <w:tr w:rsidR="00593DF0" w:rsidRPr="00F00B0B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4.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Eposten opprettes i, kontrolleres og sendes fra Outlook.</w:t>
            </w:r>
          </w:p>
        </w:tc>
        <w:tc>
          <w:tcPr>
            <w:tcW w:w="1083" w:type="dxa"/>
          </w:tcPr>
          <w:p w:rsidR="00593DF0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</w:tbl>
    <w:p w:rsidR="00593DF0" w:rsidRDefault="00593DF0" w:rsidP="00FF4289">
      <w:pPr>
        <w:spacing w:before="120"/>
      </w:pPr>
    </w:p>
    <w:p w:rsidR="000E447A" w:rsidRPr="0051654E" w:rsidRDefault="000E447A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3" w:name="_Toc405956148"/>
      <w:r>
        <w:t>Når bruker jeg kopimottakere i Fokus?</w:t>
      </w:r>
      <w:bookmarkEnd w:id="113"/>
    </w:p>
    <w:p w:rsidR="000E447A" w:rsidRPr="009D7670" w:rsidRDefault="000E447A" w:rsidP="000E447A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0E447A" w:rsidRPr="009D7670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Påføre intern kopimottaker på journalposter </w:t>
      </w:r>
      <w:r w:rsidR="00D81D5F">
        <w:rPr>
          <w:rFonts w:asciiTheme="minorHAnsi" w:hAnsiTheme="minorHAnsi" w:cstheme="minorHAnsi"/>
        </w:rPr>
        <w:t xml:space="preserve">når </w:t>
      </w:r>
      <w:r>
        <w:rPr>
          <w:rFonts w:asciiTheme="minorHAnsi" w:hAnsiTheme="minorHAnsi" w:cstheme="minorHAnsi"/>
        </w:rPr>
        <w:t>man vurderer det hensiktsmessig å orientere andre saksbehandlere.</w:t>
      </w:r>
    </w:p>
    <w:p w:rsidR="000E447A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</w:p>
    <w:p w:rsidR="000E447A" w:rsidRPr="009D4235" w:rsidRDefault="000E447A" w:rsidP="000E447A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0E447A" w:rsidRPr="00AF452C" w:rsidRDefault="000E447A" w:rsidP="000E447A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Ved behov.</w:t>
      </w:r>
    </w:p>
    <w:p w:rsidR="000E447A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</w:p>
    <w:p w:rsidR="000E447A" w:rsidRPr="009D7670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1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29"/>
        <w:gridCol w:w="1083"/>
      </w:tblGrid>
      <w:tr w:rsidR="000E447A" w:rsidRPr="00F00B0B" w:rsidTr="00700AD2">
        <w:tc>
          <w:tcPr>
            <w:tcW w:w="426" w:type="dxa"/>
          </w:tcPr>
          <w:p w:rsidR="000E447A" w:rsidRPr="00F00B0B" w:rsidRDefault="00203C44" w:rsidP="0070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47A" w:rsidRPr="00F00B0B">
              <w:rPr>
                <w:rFonts w:cstheme="minorHAnsi"/>
              </w:rPr>
              <w:t>.</w:t>
            </w:r>
          </w:p>
        </w:tc>
        <w:tc>
          <w:tcPr>
            <w:tcW w:w="6629" w:type="dxa"/>
          </w:tcPr>
          <w:p w:rsidR="000E447A" w:rsidRPr="00F00B0B" w:rsidRDefault="000E447A" w:rsidP="00700AD2">
            <w:pPr>
              <w:autoSpaceDE w:val="0"/>
              <w:autoSpaceDN w:val="0"/>
              <w:adjustRightInd w:val="0"/>
              <w:rPr>
                <w:i/>
              </w:rPr>
            </w:pPr>
            <w:r>
              <w:t>Åpne registreringsbildet for den aktuelle journalposten.</w:t>
            </w:r>
          </w:p>
        </w:tc>
        <w:tc>
          <w:tcPr>
            <w:tcW w:w="1083" w:type="dxa"/>
          </w:tcPr>
          <w:p w:rsidR="000E447A" w:rsidRPr="00F00B0B" w:rsidRDefault="000E447A" w:rsidP="00700AD2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  <w:tr w:rsidR="000E447A" w:rsidRPr="0051654E" w:rsidTr="00700AD2">
        <w:tc>
          <w:tcPr>
            <w:tcW w:w="426" w:type="dxa"/>
          </w:tcPr>
          <w:p w:rsidR="000E447A" w:rsidRPr="00F00B0B" w:rsidRDefault="00203C44" w:rsidP="0070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47A" w:rsidRPr="00F00B0B">
              <w:rPr>
                <w:rFonts w:cstheme="minorHAnsi"/>
              </w:rPr>
              <w:t>.</w:t>
            </w:r>
          </w:p>
        </w:tc>
        <w:tc>
          <w:tcPr>
            <w:tcW w:w="6629" w:type="dxa"/>
          </w:tcPr>
          <w:p w:rsidR="000E447A" w:rsidRPr="00F00B0B" w:rsidRDefault="000E447A" w:rsidP="00700AD2">
            <w:pPr>
              <w:autoSpaceDE w:val="0"/>
              <w:autoSpaceDN w:val="0"/>
              <w:adjustRightInd w:val="0"/>
            </w:pPr>
            <w:r>
              <w:t>Legg til interne kopimottakere på Avsender/Mottaker-fanen på journalposten.</w:t>
            </w:r>
          </w:p>
        </w:tc>
        <w:tc>
          <w:tcPr>
            <w:tcW w:w="1083" w:type="dxa"/>
          </w:tcPr>
          <w:p w:rsidR="000E447A" w:rsidRPr="0051654E" w:rsidRDefault="000E447A" w:rsidP="00700AD2">
            <w:pPr>
              <w:autoSpaceDE w:val="0"/>
              <w:autoSpaceDN w:val="0"/>
              <w:adjustRightInd w:val="0"/>
            </w:pPr>
            <w:r w:rsidRPr="00F00B0B">
              <w:t>SB</w:t>
            </w:r>
            <w:r>
              <w:t>H</w:t>
            </w:r>
          </w:p>
        </w:tc>
      </w:tr>
    </w:tbl>
    <w:p w:rsidR="000E447A" w:rsidRDefault="000E447A" w:rsidP="000E447A">
      <w:pPr>
        <w:autoSpaceDE w:val="0"/>
        <w:autoSpaceDN w:val="0"/>
        <w:adjustRightInd w:val="0"/>
        <w:spacing w:before="120"/>
      </w:pPr>
      <w:r>
        <w:t xml:space="preserve">Kopimottakerne mottar kopi av journalposten i kurven </w:t>
      </w:r>
      <w:r w:rsidRPr="00F00B0B">
        <w:rPr>
          <w:b/>
          <w:color w:val="943634" w:themeColor="accent2" w:themeShade="BF"/>
        </w:rPr>
        <w:t>Kopier</w:t>
      </w:r>
      <w:r>
        <w:t xml:space="preserve"> når journalposten ferdigstilles eller ekspederes.</w:t>
      </w:r>
    </w:p>
    <w:p w:rsidR="000E447A" w:rsidRPr="00F330C4" w:rsidRDefault="000E447A" w:rsidP="000E447A">
      <w:pPr>
        <w:autoSpaceDE w:val="0"/>
        <w:autoSpaceDN w:val="0"/>
        <w:adjustRightInd w:val="0"/>
        <w:spacing w:before="120"/>
        <w:rPr>
          <w:i/>
        </w:rPr>
      </w:pPr>
      <w:r w:rsidRPr="00F330C4">
        <w:rPr>
          <w:i/>
        </w:rPr>
        <w:t xml:space="preserve">Som et alternativ til å legge en saksbehandler som kopimottaker kan man sende en oppgave av type </w:t>
      </w:r>
      <w:r w:rsidR="00CB0ACD" w:rsidRPr="00F330C4">
        <w:rPr>
          <w:i/>
        </w:rPr>
        <w:t xml:space="preserve"> </w:t>
      </w:r>
      <w:r w:rsidRPr="00F330C4">
        <w:rPr>
          <w:i/>
        </w:rPr>
        <w:t>Beskjed/Merknad til den eller de saksbehandlerne man ønsker å involvere.</w:t>
      </w:r>
      <w:r w:rsidR="00645D33" w:rsidRPr="00F330C4">
        <w:rPr>
          <w:i/>
        </w:rPr>
        <w:t xml:space="preserve"> </w:t>
      </w:r>
      <w:r w:rsidR="00CB0ACD" w:rsidRPr="00F330C4">
        <w:rPr>
          <w:i/>
        </w:rPr>
        <w:br/>
      </w:r>
    </w:p>
    <w:p w:rsidR="00FF0918" w:rsidRDefault="00FF0918" w:rsidP="000E447A">
      <w:pPr>
        <w:autoSpaceDE w:val="0"/>
        <w:autoSpaceDN w:val="0"/>
        <w:adjustRightInd w:val="0"/>
        <w:spacing w:before="120"/>
      </w:pPr>
    </w:p>
    <w:p w:rsidR="004405D2" w:rsidRPr="0051654E" w:rsidRDefault="004405D2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4" w:name="_Toc251253661"/>
      <w:bookmarkStart w:id="115" w:name="_Toc277699883"/>
      <w:bookmarkStart w:id="116" w:name="_Toc405956149"/>
      <w:r w:rsidRPr="0051654E">
        <w:t>OBS-dato</w:t>
      </w:r>
      <w:r>
        <w:t xml:space="preserve"> – knytt en påminnelse til en sak</w:t>
      </w:r>
      <w:bookmarkEnd w:id="114"/>
      <w:bookmarkEnd w:id="115"/>
      <w:bookmarkEnd w:id="116"/>
    </w:p>
    <w:p w:rsidR="004405D2" w:rsidRPr="0021330A" w:rsidRDefault="00203C44" w:rsidP="004405D2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Aktivitet</w:t>
      </w:r>
    </w:p>
    <w:p w:rsidR="004405D2" w:rsidRPr="0051654E" w:rsidRDefault="00203C44" w:rsidP="004405D2">
      <w:r>
        <w:t>Angi dato og beskrivelse av oppfølgingspunkter tilknyttet behandlingen av en sak.</w:t>
      </w:r>
    </w:p>
    <w:p w:rsidR="004405D2" w:rsidRPr="009D4235" w:rsidRDefault="004405D2" w:rsidP="004405D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4405D2" w:rsidRDefault="00203C44" w:rsidP="004405D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="004405D2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="004405D2" w:rsidRPr="00AF452C">
        <w:rPr>
          <w:rFonts w:asciiTheme="minorHAnsi" w:hAnsiTheme="minorHAnsi" w:cstheme="minorHAnsi"/>
          <w:szCs w:val="22"/>
        </w:rPr>
        <w:t xml:space="preserve"> </w:t>
      </w:r>
      <w:r w:rsidR="004405D2">
        <w:rPr>
          <w:rFonts w:asciiTheme="minorHAnsi" w:hAnsiTheme="minorHAnsi" w:cstheme="minorHAnsi"/>
          <w:szCs w:val="22"/>
        </w:rPr>
        <w:tab/>
        <w:t>V</w:t>
      </w:r>
      <w:r w:rsidR="004405D2" w:rsidRPr="00AF452C">
        <w:rPr>
          <w:rFonts w:asciiTheme="minorHAnsi" w:hAnsiTheme="minorHAnsi" w:cstheme="minorHAnsi"/>
          <w:szCs w:val="22"/>
        </w:rPr>
        <w:t>ed behov.</w:t>
      </w:r>
    </w:p>
    <w:p w:rsidR="004405D2" w:rsidRPr="00AF452C" w:rsidRDefault="004405D2" w:rsidP="004405D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4405D2" w:rsidRDefault="004405D2" w:rsidP="004405D2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6F5F35">
        <w:rPr>
          <w:rFonts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4405D2" w:rsidRPr="00256A23" w:rsidTr="00700AD2">
        <w:tc>
          <w:tcPr>
            <w:tcW w:w="500" w:type="dxa"/>
          </w:tcPr>
          <w:p w:rsidR="004405D2" w:rsidRPr="00203C44" w:rsidRDefault="00203C44" w:rsidP="00700AD2">
            <w:pPr>
              <w:autoSpaceDE w:val="0"/>
              <w:autoSpaceDN w:val="0"/>
              <w:adjustRightInd w:val="0"/>
            </w:pPr>
            <w:r w:rsidRPr="00203C44">
              <w:t>1</w:t>
            </w:r>
            <w:r w:rsidR="004405D2" w:rsidRPr="00203C44">
              <w:t>.</w:t>
            </w:r>
          </w:p>
        </w:tc>
        <w:tc>
          <w:tcPr>
            <w:tcW w:w="6327" w:type="dxa"/>
          </w:tcPr>
          <w:p w:rsidR="004405D2" w:rsidRPr="00256A23" w:rsidRDefault="00203C44" w:rsidP="00700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Åpne registreringsbildet for den aktuelle saken</w:t>
            </w:r>
            <w:r w:rsidR="00554850">
              <w:t>.</w:t>
            </w:r>
          </w:p>
        </w:tc>
        <w:tc>
          <w:tcPr>
            <w:tcW w:w="1539" w:type="dxa"/>
          </w:tcPr>
          <w:p w:rsidR="004405D2" w:rsidRPr="00256A23" w:rsidRDefault="00203C44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:rsidTr="00700AD2">
        <w:tc>
          <w:tcPr>
            <w:tcW w:w="500" w:type="dxa"/>
          </w:tcPr>
          <w:p w:rsidR="004405D2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2.</w:t>
            </w:r>
          </w:p>
        </w:tc>
        <w:tc>
          <w:tcPr>
            <w:tcW w:w="6327" w:type="dxa"/>
          </w:tcPr>
          <w:p w:rsidR="004405D2" w:rsidRPr="00256A23" w:rsidRDefault="00554850" w:rsidP="00700AD2">
            <w:pPr>
              <w:rPr>
                <w:rFonts w:cs="Arial"/>
              </w:rPr>
            </w:pPr>
            <w:r>
              <w:rPr>
                <w:rFonts w:cs="Arial"/>
              </w:rPr>
              <w:t>Registrer OBS-dato og kommentar.</w:t>
            </w:r>
          </w:p>
        </w:tc>
        <w:tc>
          <w:tcPr>
            <w:tcW w:w="1539" w:type="dxa"/>
          </w:tcPr>
          <w:p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:rsidTr="00700AD2">
        <w:tc>
          <w:tcPr>
            <w:tcW w:w="500" w:type="dxa"/>
          </w:tcPr>
          <w:p w:rsidR="004405D2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3.</w:t>
            </w:r>
          </w:p>
          <w:p w:rsidR="00203C44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27" w:type="dxa"/>
          </w:tcPr>
          <w:p w:rsidR="004405D2" w:rsidRPr="0051654E" w:rsidRDefault="00554850" w:rsidP="003821E1">
            <w:pPr>
              <w:rPr>
                <w:rFonts w:cs="Arial"/>
              </w:rPr>
            </w:pPr>
            <w:r>
              <w:t xml:space="preserve">Følg opp saker med OBS-dato fra kurven </w:t>
            </w:r>
            <w:r w:rsidR="003821E1">
              <w:rPr>
                <w:b/>
                <w:color w:val="943634" w:themeColor="accent2" w:themeShade="BF"/>
              </w:rPr>
              <w:t>Obsdato</w:t>
            </w:r>
            <w:r>
              <w:t xml:space="preserve">. Her vil de vises </w:t>
            </w:r>
            <w:r w:rsidR="00645D33">
              <w:t>5</w:t>
            </w:r>
            <w:r>
              <w:t xml:space="preserve"> dager før OBS-dato inntreffer.</w:t>
            </w:r>
          </w:p>
        </w:tc>
        <w:tc>
          <w:tcPr>
            <w:tcW w:w="1539" w:type="dxa"/>
          </w:tcPr>
          <w:p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:rsidTr="00700AD2">
        <w:tc>
          <w:tcPr>
            <w:tcW w:w="500" w:type="dxa"/>
          </w:tcPr>
          <w:p w:rsidR="004405D2" w:rsidRPr="00203C44" w:rsidRDefault="00203C44" w:rsidP="00700AD2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4.</w:t>
            </w:r>
          </w:p>
        </w:tc>
        <w:tc>
          <w:tcPr>
            <w:tcW w:w="6327" w:type="dxa"/>
          </w:tcPr>
          <w:p w:rsidR="004405D2" w:rsidRPr="00554850" w:rsidRDefault="00554850" w:rsidP="00554850">
            <w:r>
              <w:t>N</w:t>
            </w:r>
            <w:r w:rsidR="003F7606">
              <w:t xml:space="preserve">år oppfølging er utført </w:t>
            </w:r>
            <w:r>
              <w:t>slettes OBS-dato og kommentar fra registreringsbildet for saken. Da forsvinner saken fra kurven.</w:t>
            </w:r>
          </w:p>
        </w:tc>
        <w:tc>
          <w:tcPr>
            <w:tcW w:w="1539" w:type="dxa"/>
          </w:tcPr>
          <w:p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</w:tbl>
    <w:p w:rsidR="00554850" w:rsidRPr="00554850" w:rsidRDefault="00554850" w:rsidP="00A24029">
      <w:pPr>
        <w:pStyle w:val="Overskrift2"/>
        <w:ind w:left="720"/>
      </w:pPr>
    </w:p>
    <w:p w:rsidR="00927B46" w:rsidRPr="00256A23" w:rsidRDefault="00EC1279" w:rsidP="006B4890">
      <w:pPr>
        <w:pStyle w:val="Overskrift2"/>
        <w:numPr>
          <w:ilvl w:val="1"/>
          <w:numId w:val="40"/>
        </w:numPr>
      </w:pPr>
      <w:bookmarkStart w:id="117" w:name="_Toc405956150"/>
      <w:r>
        <w:t>Hvordan fjerner jeg en feilopprettet journalpost</w:t>
      </w:r>
      <w:r w:rsidR="00FF0918">
        <w:t xml:space="preserve"> i</w:t>
      </w:r>
      <w:r>
        <w:t xml:space="preserve"> saken?</w:t>
      </w:r>
      <w:bookmarkEnd w:id="117"/>
    </w:p>
    <w:p w:rsidR="009D7670" w:rsidRPr="009D7670" w:rsidRDefault="00E72E12" w:rsidP="009D7670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927B46" w:rsidRDefault="00EC1279" w:rsidP="009D767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Fjerne</w:t>
      </w:r>
      <w:r w:rsidR="00C75D84">
        <w:rPr>
          <w:rFonts w:asciiTheme="minorHAnsi" w:hAnsiTheme="minorHAnsi" w:cstheme="minorHAnsi"/>
        </w:rPr>
        <w:t xml:space="preserve"> en journalpost fra en sak</w:t>
      </w:r>
      <w:r w:rsidR="00927B46" w:rsidRPr="009D7670">
        <w:rPr>
          <w:rFonts w:asciiTheme="minorHAnsi" w:hAnsiTheme="minorHAnsi" w:cstheme="minorHAnsi"/>
        </w:rPr>
        <w:t>.</w:t>
      </w:r>
    </w:p>
    <w:p w:rsidR="009D7670" w:rsidRDefault="009D7670" w:rsidP="009D7670">
      <w:pPr>
        <w:pStyle w:val="Normalinnrykk"/>
        <w:ind w:left="0"/>
        <w:rPr>
          <w:rFonts w:asciiTheme="minorHAnsi" w:hAnsiTheme="minorHAnsi" w:cstheme="minorHAnsi"/>
        </w:rPr>
      </w:pPr>
    </w:p>
    <w:p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.</w:t>
      </w:r>
      <w:r w:rsidR="0040153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0153B">
        <w:rPr>
          <w:rFonts w:asciiTheme="minorHAnsi" w:hAnsiTheme="minorHAnsi" w:cstheme="minorHAnsi"/>
          <w:szCs w:val="22"/>
        </w:rPr>
        <w:t>Ved behov</w:t>
      </w:r>
      <w:r w:rsidRPr="00AF452C">
        <w:rPr>
          <w:rFonts w:asciiTheme="minorHAnsi" w:hAnsiTheme="minorHAnsi" w:cstheme="minorHAnsi"/>
          <w:szCs w:val="22"/>
        </w:rPr>
        <w:t>.</w:t>
      </w:r>
    </w:p>
    <w:p w:rsidR="00A90FEF" w:rsidRDefault="00A90FEF" w:rsidP="009D7670">
      <w:pPr>
        <w:pStyle w:val="Normalinnrykk"/>
        <w:ind w:left="0"/>
        <w:rPr>
          <w:rFonts w:asciiTheme="minorHAnsi" w:hAnsiTheme="minorHAnsi" w:cstheme="minorHAnsi"/>
        </w:rPr>
      </w:pPr>
    </w:p>
    <w:p w:rsidR="009D7670" w:rsidRPr="006F5F35" w:rsidRDefault="009D7670" w:rsidP="009D7670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 xml:space="preserve">Rutinebeskrivelse </w:t>
      </w:r>
      <w:r w:rsidR="0021330A">
        <w:rPr>
          <w:rFonts w:asciiTheme="minorHAnsi" w:hAnsiTheme="minorHAnsi" w:cstheme="minorHAnsi"/>
          <w:b/>
        </w:rPr>
        <w:t>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927B46" w:rsidRPr="0021330A" w:rsidTr="0021330A">
        <w:tc>
          <w:tcPr>
            <w:tcW w:w="500" w:type="dxa"/>
          </w:tcPr>
          <w:p w:rsidR="00927B46" w:rsidRPr="0021330A" w:rsidRDefault="00927B46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1.</w:t>
            </w:r>
          </w:p>
        </w:tc>
        <w:tc>
          <w:tcPr>
            <w:tcW w:w="6327" w:type="dxa"/>
          </w:tcPr>
          <w:p w:rsidR="00927B46" w:rsidRPr="0021330A" w:rsidRDefault="00FF0918" w:rsidP="00FF0918">
            <w:pPr>
              <w:autoSpaceDE w:val="0"/>
              <w:autoSpaceDN w:val="0"/>
              <w:adjustRightInd w:val="0"/>
              <w:ind w:left="44"/>
              <w:rPr>
                <w:rFonts w:cstheme="minorHAnsi"/>
                <w:b/>
              </w:rPr>
            </w:pPr>
            <w:r>
              <w:rPr>
                <w:rFonts w:cstheme="minorHAnsi"/>
              </w:rPr>
              <w:t>Marké</w:t>
            </w:r>
            <w:r w:rsidR="00C75D84">
              <w:rPr>
                <w:rFonts w:cstheme="minorHAnsi"/>
              </w:rPr>
              <w:t>r journalposten</w:t>
            </w:r>
            <w:r w:rsidR="00EC1279">
              <w:rPr>
                <w:rFonts w:cstheme="minorHAnsi"/>
              </w:rPr>
              <w:t xml:space="preserve"> som skal fjernes</w:t>
            </w:r>
            <w:r w:rsidR="00C75D84">
              <w:rPr>
                <w:rFonts w:cstheme="minorHAnsi"/>
              </w:rPr>
              <w:t>.</w:t>
            </w:r>
          </w:p>
        </w:tc>
        <w:tc>
          <w:tcPr>
            <w:tcW w:w="1539" w:type="dxa"/>
          </w:tcPr>
          <w:p w:rsidR="00927B46" w:rsidRPr="0021330A" w:rsidRDefault="00C75D84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21330A" w:rsidTr="0021330A">
        <w:tc>
          <w:tcPr>
            <w:tcW w:w="500" w:type="dxa"/>
          </w:tcPr>
          <w:p w:rsidR="00927B46" w:rsidRPr="0021330A" w:rsidRDefault="00927B46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2.</w:t>
            </w:r>
          </w:p>
        </w:tc>
        <w:tc>
          <w:tcPr>
            <w:tcW w:w="6327" w:type="dxa"/>
          </w:tcPr>
          <w:p w:rsidR="00EC1279" w:rsidRDefault="00C75D84" w:rsidP="00EC1279">
            <w:pPr>
              <w:pStyle w:val="Normalinnrykk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EC1279">
              <w:rPr>
                <w:rFonts w:asciiTheme="minorHAnsi" w:hAnsiTheme="minorHAnsi" w:cstheme="minorHAnsi"/>
                <w:b/>
              </w:rPr>
              <w:t>Hvis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5D84">
              <w:rPr>
                <w:rFonts w:asciiTheme="minorHAnsi" w:hAnsiTheme="minorHAnsi" w:cstheme="minorHAnsi"/>
                <w:b/>
              </w:rPr>
              <w:t xml:space="preserve">journalstatus er R eller </w:t>
            </w:r>
            <w:r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</w:rPr>
              <w:t xml:space="preserve"> gjør du følgende:</w:t>
            </w:r>
          </w:p>
          <w:p w:rsidR="00C75D84" w:rsidRDefault="00C75D84" w:rsidP="006B4890">
            <w:pPr>
              <w:pStyle w:val="Normalinnrykk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Høyreklikk på journalposten</w:t>
            </w:r>
          </w:p>
          <w:p w:rsidR="00C75D84" w:rsidRDefault="00C75D84" w:rsidP="006B4890">
            <w:pPr>
              <w:pStyle w:val="Normalinnrykk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Velg </w:t>
            </w:r>
            <w:r w:rsidRPr="00C75D84">
              <w:rPr>
                <w:rFonts w:asciiTheme="minorHAnsi" w:hAnsiTheme="minorHAnsi" w:cstheme="minorHAnsi"/>
                <w:b/>
              </w:rPr>
              <w:t>Slett</w:t>
            </w:r>
          </w:p>
          <w:p w:rsidR="00C75D84" w:rsidRPr="0021330A" w:rsidRDefault="00C75D84" w:rsidP="006B4890">
            <w:pPr>
              <w:pStyle w:val="Normalinnrykk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Bekreft sletting</w:t>
            </w:r>
          </w:p>
        </w:tc>
        <w:tc>
          <w:tcPr>
            <w:tcW w:w="1539" w:type="dxa"/>
          </w:tcPr>
          <w:p w:rsidR="00927B46" w:rsidRPr="0021330A" w:rsidRDefault="00C75D84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C75D84" w:rsidRPr="0021330A" w:rsidTr="0021330A">
        <w:tc>
          <w:tcPr>
            <w:tcW w:w="500" w:type="dxa"/>
          </w:tcPr>
          <w:p w:rsidR="00C75D84" w:rsidRPr="0021330A" w:rsidRDefault="00C75D84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327" w:type="dxa"/>
          </w:tcPr>
          <w:p w:rsidR="00EC1279" w:rsidRDefault="00EC1279" w:rsidP="00C75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279">
              <w:rPr>
                <w:rFonts w:cstheme="minorHAnsi"/>
                <w:b/>
              </w:rPr>
              <w:t xml:space="preserve">Hvis journalstatus er </w:t>
            </w:r>
            <w:r>
              <w:rPr>
                <w:rFonts w:cstheme="minorHAnsi"/>
                <w:b/>
              </w:rPr>
              <w:t>F, E, J eller A</w:t>
            </w:r>
            <w:r>
              <w:rPr>
                <w:rFonts w:cstheme="minorHAnsi"/>
              </w:rPr>
              <w:t xml:space="preserve"> har du ikke tilgang til å fjerne journalposten og </w:t>
            </w:r>
            <w:r w:rsidR="00806CB1">
              <w:rPr>
                <w:rFonts w:cstheme="minorHAnsi"/>
              </w:rPr>
              <w:t>arkivet</w:t>
            </w:r>
            <w:r>
              <w:rPr>
                <w:rFonts w:cstheme="minorHAnsi"/>
              </w:rPr>
              <w:t xml:space="preserve"> må bistå. Gjør følgende:</w:t>
            </w:r>
          </w:p>
          <w:p w:rsidR="00C75D84" w:rsidRDefault="00EC1279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en oppgave av type </w:t>
            </w:r>
            <w:r w:rsidR="00C22895" w:rsidRPr="00C22895">
              <w:rPr>
                <w:rFonts w:cstheme="minorHAnsi"/>
                <w:b/>
              </w:rPr>
              <w:t>Beskjed til arkiv</w:t>
            </w:r>
            <w:r>
              <w:rPr>
                <w:rFonts w:cstheme="minorHAnsi"/>
              </w:rPr>
              <w:t xml:space="preserve"> til </w:t>
            </w:r>
            <w:r w:rsidR="00806CB1">
              <w:rPr>
                <w:rFonts w:cstheme="minorHAnsi"/>
              </w:rPr>
              <w:t>arkivet</w:t>
            </w:r>
          </w:p>
          <w:p w:rsidR="00C75D84" w:rsidRDefault="00EC1279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Angi i oppgavemerknaden at journalposten er feilregistrert og skal fjernes.</w:t>
            </w:r>
          </w:p>
        </w:tc>
        <w:tc>
          <w:tcPr>
            <w:tcW w:w="1539" w:type="dxa"/>
          </w:tcPr>
          <w:p w:rsidR="00C75D84" w:rsidRDefault="00EC1279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256A23" w:rsidTr="0021330A">
        <w:tc>
          <w:tcPr>
            <w:tcW w:w="500" w:type="dxa"/>
          </w:tcPr>
          <w:p w:rsidR="00927B46" w:rsidRPr="0021330A" w:rsidRDefault="00EC1279" w:rsidP="0021330A">
            <w:pPr>
              <w:autoSpaceDE w:val="0"/>
              <w:autoSpaceDN w:val="0"/>
              <w:adjustRightInd w:val="0"/>
            </w:pPr>
            <w:r>
              <w:t>4</w:t>
            </w:r>
            <w:r w:rsidR="00927B46" w:rsidRPr="0021330A">
              <w:t>.</w:t>
            </w:r>
          </w:p>
        </w:tc>
        <w:tc>
          <w:tcPr>
            <w:tcW w:w="6327" w:type="dxa"/>
          </w:tcPr>
          <w:p w:rsidR="00927B46" w:rsidRPr="00256A23" w:rsidRDefault="00806CB1" w:rsidP="0021330A">
            <w:pPr>
              <w:rPr>
                <w:rFonts w:cs="Arial"/>
              </w:rPr>
            </w:pPr>
            <w:r>
              <w:t>Arkivet</w:t>
            </w:r>
            <w:r w:rsidR="00EC1279">
              <w:t xml:space="preserve"> følger opp mottatt oppgave og fjerner journalposten fra saken.</w:t>
            </w:r>
          </w:p>
        </w:tc>
        <w:tc>
          <w:tcPr>
            <w:tcW w:w="1539" w:type="dxa"/>
          </w:tcPr>
          <w:p w:rsidR="00927B46" w:rsidRPr="00256A23" w:rsidRDefault="00927B46" w:rsidP="0021330A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EC1279" w:rsidRPr="00256A23" w:rsidRDefault="00EC1279" w:rsidP="006B4890">
      <w:pPr>
        <w:pStyle w:val="Overskrift2"/>
        <w:numPr>
          <w:ilvl w:val="1"/>
          <w:numId w:val="40"/>
        </w:numPr>
      </w:pPr>
      <w:bookmarkStart w:id="118" w:name="_Toc405956151"/>
      <w:r>
        <w:t>Hvordan flytter jeg en journalpost til en annen sak?</w:t>
      </w:r>
      <w:bookmarkEnd w:id="118"/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EC1279" w:rsidRPr="009D7670" w:rsidRDefault="00442511" w:rsidP="00EC1279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Flytte journalpost til en annen sak</w:t>
      </w:r>
      <w:r w:rsidRPr="009D7670">
        <w:rPr>
          <w:rFonts w:asciiTheme="minorHAnsi" w:hAnsiTheme="minorHAnsi" w:cstheme="minorHAnsi"/>
        </w:rPr>
        <w:t>.</w:t>
      </w:r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</w:p>
    <w:p w:rsidR="00EC1279" w:rsidRPr="009D4235" w:rsidRDefault="00EC1279" w:rsidP="00EC1279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EC1279" w:rsidRPr="00AF452C" w:rsidRDefault="00EC1279" w:rsidP="00EC1279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.</w:t>
      </w:r>
      <w:r w:rsidR="0040153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0153B">
        <w:rPr>
          <w:rFonts w:asciiTheme="minorHAnsi" w:hAnsiTheme="minorHAnsi" w:cstheme="minorHAnsi"/>
          <w:szCs w:val="22"/>
        </w:rPr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</w:p>
    <w:p w:rsidR="00EC1279" w:rsidRPr="006F5F35" w:rsidRDefault="00EC1279" w:rsidP="00EC1279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 xml:space="preserve">Rutinebeskrivelse </w:t>
      </w:r>
      <w:r>
        <w:rPr>
          <w:rFonts w:asciiTheme="minorHAnsi" w:hAnsiTheme="minorHAnsi" w:cstheme="minorHAnsi"/>
          <w:b/>
        </w:rPr>
        <w:t>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EC1279" w:rsidRPr="0021330A" w:rsidTr="00012504">
        <w:tc>
          <w:tcPr>
            <w:tcW w:w="500" w:type="dxa"/>
          </w:tcPr>
          <w:p w:rsidR="00EC1279" w:rsidRPr="0021330A" w:rsidRDefault="00EC1279" w:rsidP="00012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1.</w:t>
            </w:r>
          </w:p>
        </w:tc>
        <w:tc>
          <w:tcPr>
            <w:tcW w:w="6327" w:type="dxa"/>
          </w:tcPr>
          <w:p w:rsidR="00EC1279" w:rsidRPr="0021330A" w:rsidRDefault="00FF0918" w:rsidP="00F330C4">
            <w:pPr>
              <w:autoSpaceDE w:val="0"/>
              <w:autoSpaceDN w:val="0"/>
              <w:adjustRightInd w:val="0"/>
              <w:ind w:left="44"/>
              <w:rPr>
                <w:rFonts w:cstheme="minorHAnsi"/>
                <w:b/>
              </w:rPr>
            </w:pPr>
            <w:r w:rsidRPr="00F330C4">
              <w:rPr>
                <w:rFonts w:cstheme="minorHAnsi"/>
              </w:rPr>
              <w:t>Marké</w:t>
            </w:r>
            <w:r w:rsidR="00EC1279" w:rsidRPr="00F330C4">
              <w:rPr>
                <w:rFonts w:cstheme="minorHAnsi"/>
              </w:rPr>
              <w:t>r</w:t>
            </w:r>
            <w:r w:rsidR="00F330C4" w:rsidRPr="00F330C4">
              <w:rPr>
                <w:rFonts w:cstheme="minorHAnsi"/>
              </w:rPr>
              <w:t xml:space="preserve"> journalposten som skal flyttes og åpne denne.</w:t>
            </w:r>
            <w:r w:rsidR="00235692">
              <w:rPr>
                <w:rFonts w:cstheme="minorHAnsi"/>
              </w:rPr>
              <w:br/>
            </w:r>
          </w:p>
        </w:tc>
        <w:tc>
          <w:tcPr>
            <w:tcW w:w="1539" w:type="dxa"/>
          </w:tcPr>
          <w:p w:rsidR="00EC1279" w:rsidRPr="0021330A" w:rsidRDefault="00EC1279" w:rsidP="00012504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C1279" w:rsidRPr="0021330A" w:rsidTr="00012504">
        <w:tc>
          <w:tcPr>
            <w:tcW w:w="500" w:type="dxa"/>
          </w:tcPr>
          <w:p w:rsidR="00EC1279" w:rsidRPr="0021330A" w:rsidRDefault="00FF0918" w:rsidP="00012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327" w:type="dxa"/>
          </w:tcPr>
          <w:p w:rsidR="00EC1279" w:rsidRDefault="00EC1279" w:rsidP="00C2289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279">
              <w:rPr>
                <w:rFonts w:cstheme="minorHAnsi"/>
              </w:rPr>
              <w:t xml:space="preserve">Send en oppgave av type </w:t>
            </w:r>
            <w:r w:rsidR="00C22895" w:rsidRPr="00C22895">
              <w:rPr>
                <w:rFonts w:cstheme="minorHAnsi"/>
                <w:b/>
              </w:rPr>
              <w:t>Beskjed til arkiv</w:t>
            </w:r>
            <w:r w:rsidRPr="00EC1279">
              <w:rPr>
                <w:rFonts w:cstheme="minorHAnsi"/>
              </w:rPr>
              <w:t xml:space="preserve"> til </w:t>
            </w:r>
            <w:r w:rsidR="00806CB1">
              <w:rPr>
                <w:rFonts w:cstheme="minorHAnsi"/>
              </w:rPr>
              <w:t>arkivet</w:t>
            </w:r>
            <w:r>
              <w:rPr>
                <w:rFonts w:cstheme="minorHAnsi"/>
              </w:rPr>
              <w:t>. Angi i oppgavemerknaden at journalposten skal flyttes til en annen sak og oppgi hvilken sak den skal flyttes til.</w:t>
            </w:r>
          </w:p>
        </w:tc>
        <w:tc>
          <w:tcPr>
            <w:tcW w:w="1539" w:type="dxa"/>
          </w:tcPr>
          <w:p w:rsidR="00EC1279" w:rsidRDefault="00EC1279" w:rsidP="00012504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C1279" w:rsidRPr="00256A23" w:rsidTr="00012504">
        <w:tc>
          <w:tcPr>
            <w:tcW w:w="500" w:type="dxa"/>
          </w:tcPr>
          <w:p w:rsidR="00EC1279" w:rsidRPr="0021330A" w:rsidRDefault="00FF0918" w:rsidP="00FF091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27" w:type="dxa"/>
          </w:tcPr>
          <w:p w:rsidR="00EC1279" w:rsidRPr="00256A23" w:rsidRDefault="00806CB1" w:rsidP="00EC1279">
            <w:pPr>
              <w:rPr>
                <w:rFonts w:cs="Arial"/>
              </w:rPr>
            </w:pPr>
            <w:r>
              <w:t>Arkivet</w:t>
            </w:r>
            <w:r w:rsidR="00EC1279">
              <w:t xml:space="preserve"> følger opp mottatt oppgave og flytter journalposten til annen sak.</w:t>
            </w:r>
          </w:p>
        </w:tc>
        <w:tc>
          <w:tcPr>
            <w:tcW w:w="1539" w:type="dxa"/>
          </w:tcPr>
          <w:p w:rsidR="00EC1279" w:rsidRPr="00256A23" w:rsidRDefault="00EC1279" w:rsidP="00012504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927B46" w:rsidRDefault="00927B46" w:rsidP="00927B46">
      <w:pPr>
        <w:autoSpaceDE w:val="0"/>
        <w:autoSpaceDN w:val="0"/>
        <w:adjustRightInd w:val="0"/>
        <w:rPr>
          <w:rFonts w:cs="Arial"/>
        </w:rPr>
      </w:pPr>
    </w:p>
    <w:p w:rsidR="00554850" w:rsidRDefault="0055485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119" w:name="_Toc176250305"/>
      <w:bookmarkStart w:id="120" w:name="_Toc251253660"/>
      <w:bookmarkStart w:id="121" w:name="_Toc277699882"/>
      <w:r>
        <w:br w:type="page"/>
      </w:r>
    </w:p>
    <w:p w:rsidR="00927B46" w:rsidRPr="00256A23" w:rsidRDefault="001666C1" w:rsidP="006B4890">
      <w:pPr>
        <w:pStyle w:val="Overskrift2"/>
        <w:numPr>
          <w:ilvl w:val="1"/>
          <w:numId w:val="40"/>
        </w:numPr>
      </w:pPr>
      <w:bookmarkStart w:id="122" w:name="_Toc405956152"/>
      <w:r>
        <w:t xml:space="preserve">Hvordan fjerner jeg </w:t>
      </w:r>
      <w:r w:rsidR="009D0DBC">
        <w:t xml:space="preserve">en </w:t>
      </w:r>
      <w:r w:rsidR="00927B46" w:rsidRPr="00256A23">
        <w:t xml:space="preserve">sak </w:t>
      </w:r>
      <w:r>
        <w:t xml:space="preserve">jeg har opprettet </w:t>
      </w:r>
      <w:r w:rsidR="00927B46" w:rsidRPr="00256A23">
        <w:t>ved en feiltakelse</w:t>
      </w:r>
      <w:bookmarkEnd w:id="119"/>
      <w:bookmarkEnd w:id="120"/>
      <w:bookmarkEnd w:id="121"/>
      <w:r>
        <w:t>?</w:t>
      </w:r>
      <w:bookmarkEnd w:id="122"/>
    </w:p>
    <w:p w:rsidR="009447B6" w:rsidRDefault="009447B6" w:rsidP="0021330A">
      <w:pPr>
        <w:autoSpaceDE w:val="0"/>
        <w:autoSpaceDN w:val="0"/>
        <w:adjustRightInd w:val="0"/>
        <w:spacing w:after="0"/>
        <w:rPr>
          <w:b/>
        </w:rPr>
      </w:pPr>
    </w:p>
    <w:p w:rsidR="00927B46" w:rsidRPr="0021330A" w:rsidRDefault="009447B6" w:rsidP="0021330A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Aktivitet</w:t>
      </w:r>
    </w:p>
    <w:p w:rsidR="00927B46" w:rsidRDefault="00927B46" w:rsidP="00927B46">
      <w:r w:rsidRPr="00256A23">
        <w:t xml:space="preserve">Fjerne feilopprettede </w:t>
      </w:r>
      <w:r w:rsidR="00D15134">
        <w:t>sak</w:t>
      </w:r>
      <w:r w:rsidRPr="00256A23">
        <w:t>er</w:t>
      </w:r>
      <w:r w:rsidR="00361BDC">
        <w:t xml:space="preserve"> fra saksbehandlers arbeidsbord.</w:t>
      </w:r>
    </w:p>
    <w:p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1666C1">
        <w:rPr>
          <w:rFonts w:asciiTheme="minorHAnsi" w:hAnsiTheme="minorHAnsi" w:cstheme="minorHAnsi"/>
          <w:b/>
          <w:szCs w:val="22"/>
        </w:rPr>
        <w:tab/>
      </w:r>
      <w:r w:rsidR="001666C1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Tidspunkt</w:t>
      </w:r>
    </w:p>
    <w:p w:rsidR="00A90FEF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/</w:t>
      </w:r>
      <w:r w:rsidR="00806CB1">
        <w:rPr>
          <w:rFonts w:asciiTheme="minorHAnsi" w:hAnsiTheme="minorHAnsi" w:cstheme="minorHAnsi"/>
          <w:szCs w:val="22"/>
        </w:rPr>
        <w:t>arkivet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 w:rsidR="00A379F9">
        <w:rPr>
          <w:rFonts w:asciiTheme="minorHAnsi" w:hAnsiTheme="minorHAnsi" w:cstheme="minorHAnsi"/>
          <w:szCs w:val="22"/>
        </w:rPr>
        <w:tab/>
      </w:r>
      <w:r w:rsidR="00A379F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927B46" w:rsidRPr="00256A23" w:rsidRDefault="0021330A" w:rsidP="0021330A">
      <w:pPr>
        <w:autoSpaceDE w:val="0"/>
        <w:autoSpaceDN w:val="0"/>
        <w:adjustRightInd w:val="0"/>
        <w:spacing w:after="0"/>
      </w:pPr>
      <w:r w:rsidRPr="006F5F35">
        <w:rPr>
          <w:rFonts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927B46" w:rsidRPr="00256A23" w:rsidTr="0021330A">
        <w:tc>
          <w:tcPr>
            <w:tcW w:w="500" w:type="dxa"/>
          </w:tcPr>
          <w:p w:rsidR="00927B46" w:rsidRPr="0021330A" w:rsidRDefault="00927B46" w:rsidP="00C124B0">
            <w:pPr>
              <w:autoSpaceDE w:val="0"/>
              <w:autoSpaceDN w:val="0"/>
              <w:adjustRightInd w:val="0"/>
            </w:pPr>
            <w:r w:rsidRPr="0021330A">
              <w:t>1.</w:t>
            </w:r>
          </w:p>
        </w:tc>
        <w:tc>
          <w:tcPr>
            <w:tcW w:w="6327" w:type="dxa"/>
          </w:tcPr>
          <w:p w:rsidR="00927B46" w:rsidRPr="00256A23" w:rsidRDefault="00927B46" w:rsidP="00C124B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t xml:space="preserve">Finn fram til den </w:t>
            </w:r>
            <w:r w:rsidR="00D15134">
              <w:t>sak</w:t>
            </w:r>
            <w:r w:rsidRPr="00256A23">
              <w:t xml:space="preserve">en som er feilopprettet. </w:t>
            </w:r>
          </w:p>
        </w:tc>
        <w:tc>
          <w:tcPr>
            <w:tcW w:w="1539" w:type="dxa"/>
          </w:tcPr>
          <w:p w:rsidR="00927B46" w:rsidRPr="00256A23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1666C1" w:rsidRPr="00256A23" w:rsidTr="0021330A">
        <w:tc>
          <w:tcPr>
            <w:tcW w:w="500" w:type="dxa"/>
          </w:tcPr>
          <w:p w:rsidR="001666C1" w:rsidRPr="0021330A" w:rsidRDefault="001666C1" w:rsidP="00C124B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327" w:type="dxa"/>
          </w:tcPr>
          <w:p w:rsidR="001666C1" w:rsidRPr="00256A23" w:rsidRDefault="00294D8F" w:rsidP="00C124B0">
            <w:pPr>
              <w:autoSpaceDE w:val="0"/>
              <w:autoSpaceDN w:val="0"/>
              <w:adjustRightInd w:val="0"/>
              <w:ind w:left="44"/>
            </w:pPr>
            <w:r>
              <w:t>Send oppgave «Beskjed til arkiv» og skriv UTGÅTT i meldingen</w:t>
            </w:r>
          </w:p>
        </w:tc>
        <w:tc>
          <w:tcPr>
            <w:tcW w:w="1539" w:type="dxa"/>
          </w:tcPr>
          <w:p w:rsidR="001666C1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1666C1" w:rsidRPr="00256A23" w:rsidTr="0021330A">
        <w:tc>
          <w:tcPr>
            <w:tcW w:w="500" w:type="dxa"/>
          </w:tcPr>
          <w:p w:rsidR="001666C1" w:rsidRDefault="001666C1" w:rsidP="00C124B0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27" w:type="dxa"/>
          </w:tcPr>
          <w:p w:rsidR="006E0EDB" w:rsidRPr="001666C1" w:rsidRDefault="00806CB1" w:rsidP="00294D8F">
            <w:pPr>
              <w:autoSpaceDE w:val="0"/>
              <w:autoSpaceDN w:val="0"/>
              <w:adjustRightInd w:val="0"/>
              <w:ind w:left="44"/>
            </w:pPr>
            <w:r>
              <w:t>Arkivet</w:t>
            </w:r>
            <w:r w:rsidR="001666C1">
              <w:t xml:space="preserve"> følger opp saker som skal utgå fra </w:t>
            </w:r>
            <w:r w:rsidR="001666C1" w:rsidRPr="00F330C4">
              <w:t xml:space="preserve">kurven </w:t>
            </w:r>
            <w:r w:rsidR="006E0EDB" w:rsidRPr="00F330C4">
              <w:t xml:space="preserve"> «Beskjed til arkiv»</w:t>
            </w:r>
            <w:r w:rsidR="006E0EDB">
              <w:t xml:space="preserve"> </w:t>
            </w:r>
          </w:p>
        </w:tc>
        <w:tc>
          <w:tcPr>
            <w:tcW w:w="1539" w:type="dxa"/>
          </w:tcPr>
          <w:p w:rsidR="001666C1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ARK</w:t>
            </w:r>
          </w:p>
        </w:tc>
      </w:tr>
    </w:tbl>
    <w:p w:rsidR="00927B46" w:rsidRDefault="00927B46" w:rsidP="00927B46">
      <w:pPr>
        <w:autoSpaceDE w:val="0"/>
        <w:autoSpaceDN w:val="0"/>
        <w:adjustRightInd w:val="0"/>
      </w:pPr>
    </w:p>
    <w:p w:rsidR="00893407" w:rsidRPr="00146A8E" w:rsidRDefault="00893407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23" w:name="_Toc277699886"/>
      <w:bookmarkStart w:id="124" w:name="_Toc405956153"/>
      <w:r w:rsidRPr="00146A8E">
        <w:t>Stedfortrederfunksjon</w:t>
      </w:r>
      <w:bookmarkEnd w:id="123"/>
      <w:bookmarkEnd w:id="124"/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Tre inn som stedfortreder i leders fravær.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Ansvarlig</w:t>
      </w:r>
      <w:r w:rsidRPr="00146A8E">
        <w:rPr>
          <w:rFonts w:asciiTheme="minorHAnsi" w:hAnsiTheme="minorHAnsi" w:cstheme="minorHAnsi"/>
          <w:b/>
        </w:rPr>
        <w:tab/>
      </w:r>
      <w:r w:rsidRPr="00146A8E">
        <w:rPr>
          <w:rFonts w:asciiTheme="minorHAnsi" w:hAnsiTheme="minorHAnsi" w:cstheme="minorHAnsi"/>
          <w:b/>
        </w:rPr>
        <w:tab/>
        <w:t>Tidspunkt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Stedfortreder. </w:t>
      </w:r>
      <w:r w:rsidRPr="00146A8E">
        <w:rPr>
          <w:rFonts w:asciiTheme="minorHAnsi" w:hAnsiTheme="minorHAnsi" w:cstheme="minorHAnsi"/>
        </w:rPr>
        <w:tab/>
      </w:r>
      <w:r w:rsidRPr="00146A8E">
        <w:rPr>
          <w:rFonts w:asciiTheme="minorHAnsi" w:hAnsiTheme="minorHAnsi" w:cstheme="minorHAnsi"/>
        </w:rPr>
        <w:tab/>
        <w:t>Ved leders fravær.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146A8E">
        <w:rPr>
          <w:rFonts w:cstheme="minorHAnsi"/>
          <w:b/>
        </w:rPr>
        <w:t>Rutinebeskrivelse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Stedfortrederfunksjonen finner du i arbeidsbordet i Fokus når du klikker på nedtrekkspilen ved siden av brukernavnet ditt. Her vises brukernavnet til lederen du er stedfortreder for.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 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cstheme="minorHAnsi"/>
          <w:noProof/>
        </w:rPr>
        <w:drawing>
          <wp:inline distT="0" distB="0" distL="0" distR="0">
            <wp:extent cx="1685925" cy="923925"/>
            <wp:effectExtent l="19050" t="0" r="9525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25869" b="3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For å få tilgang til å utføre lederens oppgaver klikker du på navnet og arbeidsbordet endres til lederens arbeidsbord. Brukernavnet til lederen angis i rødt slik at du lett kan se at du er inne med stedfortrederfunksjon.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cstheme="minorHAnsi"/>
          <w:noProof/>
        </w:rPr>
        <w:drawing>
          <wp:inline distT="0" distB="0" distL="0" distR="0">
            <wp:extent cx="1847850" cy="1166487"/>
            <wp:effectExtent l="19050" t="0" r="0" b="0"/>
            <wp:docPr id="1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b="3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6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443C12" w:rsidRPr="00F65DD4" w:rsidRDefault="00893407" w:rsidP="00F65DD4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Når du skal skifte tilbake til eget arbeidsbord klikker du på nedtrekksbilden ved siden av lederens brukernavn og skifter tilbake til ditt eget.</w:t>
      </w:r>
    </w:p>
    <w:p w:rsidR="00153042" w:rsidRDefault="00153042"/>
    <w:p w:rsidR="00A379F9" w:rsidRDefault="00A379F9" w:rsidP="00A379F9">
      <w:pPr>
        <w:pStyle w:val="Overskrift2"/>
      </w:pPr>
      <w:r>
        <w:t>13. Oppmelding til politisk møte</w:t>
      </w:r>
    </w:p>
    <w:p w:rsidR="00A379F9" w:rsidRDefault="00A379F9" w:rsidP="00A379F9"/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Melde opp eit dokument til politisk behandling</w:t>
      </w:r>
      <w:r w:rsidRPr="00146A8E">
        <w:rPr>
          <w:rFonts w:asciiTheme="minorHAnsi" w:hAnsiTheme="minorHAnsi" w:cstheme="minorHAnsi"/>
        </w:rPr>
        <w:t>.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Ansvarlig</w:t>
      </w:r>
      <w:r w:rsidRPr="00146A8E">
        <w:rPr>
          <w:rFonts w:asciiTheme="minorHAnsi" w:hAnsiTheme="minorHAnsi" w:cstheme="minorHAnsi"/>
          <w:b/>
        </w:rPr>
        <w:tab/>
      </w:r>
      <w:r w:rsidRPr="00146A8E">
        <w:rPr>
          <w:rFonts w:asciiTheme="minorHAnsi" w:hAnsiTheme="minorHAnsi" w:cstheme="minorHAnsi"/>
          <w:b/>
        </w:rPr>
        <w:tab/>
        <w:t>Tidspunkt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Saksbehandlar.</w:t>
      </w:r>
      <w:r w:rsidRPr="00146A8E">
        <w:rPr>
          <w:rFonts w:asciiTheme="minorHAnsi" w:hAnsiTheme="minorHAnsi" w:cstheme="minorHAnsi"/>
        </w:rPr>
        <w:t xml:space="preserve"> </w:t>
      </w:r>
      <w:r w:rsidRPr="00146A8E">
        <w:rPr>
          <w:rFonts w:asciiTheme="minorHAnsi" w:hAnsiTheme="minorHAnsi" w:cstheme="minorHAnsi"/>
        </w:rPr>
        <w:tab/>
      </w:r>
      <w:r w:rsidRPr="00146A8E">
        <w:rPr>
          <w:rFonts w:asciiTheme="minorHAnsi" w:hAnsiTheme="minorHAnsi" w:cstheme="minorHAnsi"/>
        </w:rPr>
        <w:tab/>
        <w:t xml:space="preserve">Ved </w:t>
      </w:r>
      <w:r>
        <w:rPr>
          <w:rFonts w:asciiTheme="minorHAnsi" w:hAnsiTheme="minorHAnsi" w:cstheme="minorHAnsi"/>
        </w:rPr>
        <w:t>behov</w:t>
      </w:r>
      <w:r w:rsidRPr="00146A8E">
        <w:rPr>
          <w:rFonts w:asciiTheme="minorHAnsi" w:hAnsiTheme="minorHAnsi" w:cstheme="minorHAnsi"/>
        </w:rPr>
        <w:t>.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</w:p>
    <w:p w:rsidR="00A379F9" w:rsidRPr="006F5F35" w:rsidRDefault="00A379F9" w:rsidP="00A379F9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A379F9" w:rsidRPr="00454945" w:rsidTr="00EF7139">
        <w:tc>
          <w:tcPr>
            <w:tcW w:w="399" w:type="dxa"/>
          </w:tcPr>
          <w:p w:rsidR="00A379F9" w:rsidRPr="00A50482" w:rsidRDefault="00A379F9" w:rsidP="00EF71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A379F9" w:rsidRDefault="00A379F9" w:rsidP="00EF7139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>
              <w:t>den politiske saka</w:t>
            </w:r>
            <w:r w:rsidRPr="0051654E">
              <w:t xml:space="preserve"> skal skrives</w:t>
            </w:r>
            <w:r>
              <w:t xml:space="preserve"> på en av følgende måter:</w:t>
            </w:r>
          </w:p>
          <w:p w:rsidR="00A379F9" w:rsidRDefault="00A379F9" w:rsidP="00A379F9">
            <w:pPr>
              <w:pStyle w:val="Listeavsnitt"/>
              <w:numPr>
                <w:ilvl w:val="0"/>
                <w:numId w:val="57"/>
              </w:numPr>
              <w:autoSpaceDE w:val="0"/>
              <w:autoSpaceDN w:val="0"/>
              <w:adjustRightInd w:val="0"/>
            </w:pPr>
            <w:r>
              <w:t>Ved å hente saken fra en av kurvene i arbeidsbordet</w:t>
            </w:r>
          </w:p>
          <w:p w:rsidR="00A379F9" w:rsidRDefault="00A379F9" w:rsidP="00A379F9">
            <w:pPr>
              <w:pStyle w:val="Listeavsnitt"/>
              <w:numPr>
                <w:ilvl w:val="0"/>
                <w:numId w:val="57"/>
              </w:numPr>
              <w:autoSpaceDE w:val="0"/>
              <w:autoSpaceDN w:val="0"/>
              <w:adjustRightInd w:val="0"/>
            </w:pPr>
            <w:r>
              <w:t>Ved å bruke generelle søkefunksjoner i Fokus for å finne saken.</w:t>
            </w:r>
          </w:p>
          <w:p w:rsidR="00A379F9" w:rsidRPr="00F04749" w:rsidRDefault="00A379F9" w:rsidP="00A379F9">
            <w:pPr>
              <w:pStyle w:val="Listeavsnitt"/>
              <w:numPr>
                <w:ilvl w:val="0"/>
                <w:numId w:val="57"/>
              </w:numPr>
              <w:autoSpaceDE w:val="0"/>
              <w:autoSpaceDN w:val="0"/>
              <w:adjustRightInd w:val="0"/>
            </w:pPr>
            <w:r w:rsidRPr="00F04749">
              <w:t xml:space="preserve">Saksbehandler kan også selv opprette ny sak ved behov, men i de </w:t>
            </w:r>
            <w:r>
              <w:t xml:space="preserve">aller fleste tilfeller vil saker opprettes av arkivet når </w:t>
            </w:r>
            <w:r>
              <w:rPr>
                <w:rFonts w:cstheme="minorHAnsi"/>
              </w:rPr>
              <w:t xml:space="preserve">kommunen  </w:t>
            </w:r>
            <w:r>
              <w:t>mottar den første henvendelsen i et saksforløp.</w:t>
            </w:r>
          </w:p>
        </w:tc>
        <w:tc>
          <w:tcPr>
            <w:tcW w:w="1097" w:type="dxa"/>
          </w:tcPr>
          <w:p w:rsidR="00A379F9" w:rsidRPr="00454945" w:rsidRDefault="00A379F9" w:rsidP="00EF7139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A379F9" w:rsidRPr="00454945" w:rsidTr="00EF7139">
        <w:tc>
          <w:tcPr>
            <w:tcW w:w="399" w:type="dxa"/>
          </w:tcPr>
          <w:p w:rsidR="00A379F9" w:rsidRPr="001E2256" w:rsidRDefault="00A379F9" w:rsidP="00EF71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E2256"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A379F9" w:rsidRPr="001E2256" w:rsidRDefault="00A379F9" w:rsidP="00EF71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>Dersom du ikke får tilgang til å opprette nye journalposter i saken kontakter du saksansvarlig for å få rettigheter til å jobbe i saken.</w:t>
            </w:r>
          </w:p>
        </w:tc>
        <w:tc>
          <w:tcPr>
            <w:tcW w:w="1097" w:type="dxa"/>
          </w:tcPr>
          <w:p w:rsidR="00A379F9" w:rsidRPr="00454945" w:rsidRDefault="00A379F9" w:rsidP="00EF7139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A379F9" w:rsidRPr="00454945" w:rsidTr="00EF7139">
        <w:tc>
          <w:tcPr>
            <w:tcW w:w="399" w:type="dxa"/>
          </w:tcPr>
          <w:p w:rsidR="00A379F9" w:rsidRPr="00A50482" w:rsidRDefault="00A379F9" w:rsidP="00EF71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A379F9" w:rsidRDefault="00A379F9" w:rsidP="00EF71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</w:t>
            </w:r>
            <w:r>
              <w:rPr>
                <w:rFonts w:cstheme="minorHAnsi"/>
              </w:rPr>
              <w:t>dokumentet</w:t>
            </w:r>
            <w:r w:rsidRPr="00454945">
              <w:rPr>
                <w:rFonts w:cstheme="minorHAnsi"/>
              </w:rPr>
              <w:t xml:space="preserve"> ved å velge</w:t>
            </w:r>
            <w:r w:rsidR="00C876D6">
              <w:rPr>
                <w:rFonts w:cstheme="minorHAnsi"/>
              </w:rPr>
              <w:t xml:space="preserve"> nytt dokument og</w:t>
            </w:r>
            <w:r w:rsidRPr="00454945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Saksframlegg</w:t>
            </w:r>
            <w:r>
              <w:rPr>
                <w:rFonts w:cstheme="minorHAnsi"/>
              </w:rPr>
              <w:t xml:space="preserve"> på knapperaden i Fokus</w:t>
            </w:r>
            <w:r w:rsidR="00C876D6">
              <w:rPr>
                <w:rFonts w:cstheme="minorHAnsi"/>
              </w:rPr>
              <w:t xml:space="preserve"> (sjå verktøylinja i outlook) eller ved høgre musetast</w:t>
            </w:r>
            <w:r>
              <w:rPr>
                <w:rFonts w:cstheme="minorHAnsi"/>
              </w:rPr>
              <w:t>. Registrer nødvendig registreringsinformasjon om dokumentet i henhold til skriveregler</w:t>
            </w:r>
            <w:r w:rsidR="00C876D6">
              <w:rPr>
                <w:rFonts w:cstheme="minorHAnsi"/>
              </w:rPr>
              <w:t xml:space="preserve"> og meld opp til møte</w:t>
            </w:r>
            <w:r>
              <w:rPr>
                <w:rFonts w:cstheme="minorHAnsi"/>
              </w:rPr>
              <w:t>:</w:t>
            </w:r>
          </w:p>
          <w:p w:rsidR="00A379F9" w:rsidRPr="00A379F9" w:rsidRDefault="00A379F9" w:rsidP="00A379F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Tittel</w:t>
            </w:r>
          </w:p>
          <w:p w:rsidR="00A379F9" w:rsidRDefault="00A379F9" w:rsidP="00EF713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 skjerming og tilgangsgruppe</w:t>
            </w:r>
          </w:p>
          <w:p w:rsidR="00C876D6" w:rsidRPr="00965307" w:rsidRDefault="00C876D6" w:rsidP="00EF713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Meld opp til møte før du velger mal og opprett sjølv dokumentet</w:t>
            </w:r>
          </w:p>
          <w:p w:rsidR="00A379F9" w:rsidRPr="00FB58EF" w:rsidRDefault="00A379F9" w:rsidP="00EF713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:rsidR="00A379F9" w:rsidRPr="00454945" w:rsidRDefault="00A379F9" w:rsidP="00EF7139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A379F9" w:rsidRPr="00454945" w:rsidTr="00EF7139">
        <w:tc>
          <w:tcPr>
            <w:tcW w:w="399" w:type="dxa"/>
          </w:tcPr>
          <w:p w:rsidR="00A379F9" w:rsidRPr="00A50482" w:rsidRDefault="00A379F9" w:rsidP="00EF71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A379F9" w:rsidRPr="00C876D6" w:rsidRDefault="00A379F9" w:rsidP="00A379F9">
            <w:p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>
              <w:rPr>
                <w:rFonts w:cstheme="minorHAnsi"/>
              </w:rPr>
              <w:t>Opprett journalpostens hoveddokument v</w:t>
            </w:r>
            <w:r w:rsidR="00C876D6">
              <w:rPr>
                <w:rFonts w:cstheme="minorHAnsi"/>
              </w:rPr>
              <w:t xml:space="preserve">ed å velge riktig mal.  </w:t>
            </w:r>
            <w:r w:rsidR="00C876D6" w:rsidRPr="00C876D6">
              <w:rPr>
                <w:rFonts w:cstheme="minorHAnsi"/>
                <w:lang w:val="nn-NO"/>
              </w:rPr>
              <w:t>Opprett/knytt til</w:t>
            </w:r>
            <w:r w:rsidRPr="00C876D6">
              <w:rPr>
                <w:rFonts w:cstheme="minorHAnsi"/>
                <w:lang w:val="nn-NO"/>
              </w:rPr>
              <w:t xml:space="preserve"> eventuelle vedlegg til dokumentet.</w:t>
            </w:r>
          </w:p>
        </w:tc>
        <w:tc>
          <w:tcPr>
            <w:tcW w:w="1097" w:type="dxa"/>
          </w:tcPr>
          <w:p w:rsidR="00A379F9" w:rsidRPr="00454945" w:rsidRDefault="00A379F9" w:rsidP="00EF7139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A379F9" w:rsidRPr="00454945" w:rsidTr="00EF7139">
        <w:tc>
          <w:tcPr>
            <w:tcW w:w="399" w:type="dxa"/>
          </w:tcPr>
          <w:p w:rsidR="00A379F9" w:rsidRPr="00A50482" w:rsidRDefault="00A379F9" w:rsidP="00A37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:rsidR="00A379F9" w:rsidRDefault="00A379F9" w:rsidP="00A379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dokumentet til godkjenning av leder (se egen </w:t>
            </w:r>
            <w:r w:rsidRPr="00F56CCA">
              <w:rPr>
                <w:rFonts w:cstheme="minorHAnsi"/>
              </w:rPr>
              <w:t xml:space="preserve">beskrivelse i </w:t>
            </w:r>
            <w:hyperlink w:anchor="_Sende_til_godkjenning_1" w:history="1">
              <w:r>
                <w:rPr>
                  <w:rStyle w:val="Hyperkobling"/>
                  <w:rFonts w:cstheme="minorHAnsi"/>
                </w:rPr>
                <w:t>kapittel 10.5</w:t>
              </w:r>
              <w:r w:rsidRPr="00F56CCA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F56CCA">
              <w:rPr>
                <w:rFonts w:cstheme="minorHAnsi"/>
              </w:rPr>
              <w:t>). Journalstatus</w:t>
            </w:r>
            <w:r>
              <w:rPr>
                <w:rFonts w:cstheme="minorHAnsi"/>
              </w:rPr>
              <w:t xml:space="preserve"> må være R når journalposten sendes til godkjenning.</w:t>
            </w:r>
          </w:p>
        </w:tc>
        <w:tc>
          <w:tcPr>
            <w:tcW w:w="1097" w:type="dxa"/>
          </w:tcPr>
          <w:p w:rsidR="00A379F9" w:rsidRPr="00454945" w:rsidRDefault="00A379F9" w:rsidP="00EF7139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A379F9" w:rsidRPr="00454945" w:rsidTr="00EF7139">
        <w:tc>
          <w:tcPr>
            <w:tcW w:w="399" w:type="dxa"/>
          </w:tcPr>
          <w:p w:rsidR="00A379F9" w:rsidRPr="00A50482" w:rsidRDefault="00C876D6" w:rsidP="00EF71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379F9">
              <w:rPr>
                <w:rFonts w:cstheme="minorHAnsi"/>
              </w:rPr>
              <w:t>.</w:t>
            </w:r>
          </w:p>
        </w:tc>
        <w:tc>
          <w:tcPr>
            <w:tcW w:w="6712" w:type="dxa"/>
          </w:tcPr>
          <w:p w:rsidR="00A379F9" w:rsidRDefault="00A379F9" w:rsidP="00A379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dokumentet har vært oppe til politisk behandling får saksbehandler melding i kurven </w:t>
            </w:r>
            <w:r w:rsidRPr="00A379F9">
              <w:rPr>
                <w:rFonts w:cstheme="minorHAnsi"/>
                <w:b/>
              </w:rPr>
              <w:t>Vedtaksoppfølging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097" w:type="dxa"/>
          </w:tcPr>
          <w:p w:rsidR="00A379F9" w:rsidRDefault="00A379F9" w:rsidP="00EF7139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A379F9" w:rsidRPr="00146A8E" w:rsidRDefault="00A379F9" w:rsidP="00A379F9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sectPr w:rsidR="00A379F9" w:rsidRPr="00146A8E" w:rsidSect="00767CF1">
      <w:foot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79" w:rsidRDefault="001E1D79" w:rsidP="00487AEB">
      <w:pPr>
        <w:spacing w:after="0" w:line="240" w:lineRule="auto"/>
      </w:pPr>
      <w:r>
        <w:separator/>
      </w:r>
    </w:p>
  </w:endnote>
  <w:endnote w:type="continuationSeparator" w:id="0">
    <w:p w:rsidR="001E1D79" w:rsidRDefault="001E1D79" w:rsidP="0048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5321"/>
      <w:docPartObj>
        <w:docPartGallery w:val="Page Numbers (Bottom of Page)"/>
        <w:docPartUnique/>
      </w:docPartObj>
    </w:sdtPr>
    <w:sdtEndPr/>
    <w:sdtContent>
      <w:p w:rsidR="00A963A3" w:rsidRDefault="00A963A3">
        <w:pPr>
          <w:pStyle w:val="Bunntekst"/>
          <w:jc w:val="right"/>
        </w:pPr>
        <w:r>
          <w:t xml:space="preserve">Side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875">
          <w:rPr>
            <w:noProof/>
          </w:rPr>
          <w:t>34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963A3" w:rsidRDefault="00A963A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79" w:rsidRDefault="001E1D79" w:rsidP="00487AEB">
      <w:pPr>
        <w:spacing w:after="0" w:line="240" w:lineRule="auto"/>
      </w:pPr>
      <w:r>
        <w:separator/>
      </w:r>
    </w:p>
  </w:footnote>
  <w:footnote w:type="continuationSeparator" w:id="0">
    <w:p w:rsidR="001E1D79" w:rsidRDefault="001E1D79" w:rsidP="0048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4BA7428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9014E"/>
    <w:multiLevelType w:val="hybridMultilevel"/>
    <w:tmpl w:val="3DBCB30A"/>
    <w:lvl w:ilvl="0" w:tplc="9774E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C2D71"/>
    <w:multiLevelType w:val="hybridMultilevel"/>
    <w:tmpl w:val="1FB6127A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015B86"/>
    <w:multiLevelType w:val="hybridMultilevel"/>
    <w:tmpl w:val="F7680B64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D8233C"/>
    <w:multiLevelType w:val="hybridMultilevel"/>
    <w:tmpl w:val="26A030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6A6F5B"/>
    <w:multiLevelType w:val="hybridMultilevel"/>
    <w:tmpl w:val="D6BA3266"/>
    <w:lvl w:ilvl="0" w:tplc="37E0D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66A0F"/>
    <w:multiLevelType w:val="hybridMultilevel"/>
    <w:tmpl w:val="73F26CD2"/>
    <w:lvl w:ilvl="0" w:tplc="35CAE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813EA5"/>
    <w:multiLevelType w:val="hybridMultilevel"/>
    <w:tmpl w:val="099E342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471593"/>
    <w:multiLevelType w:val="hybridMultilevel"/>
    <w:tmpl w:val="C3DA307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640481"/>
    <w:multiLevelType w:val="hybridMultilevel"/>
    <w:tmpl w:val="28A213AC"/>
    <w:lvl w:ilvl="0" w:tplc="EC4A6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C6853"/>
    <w:multiLevelType w:val="hybridMultilevel"/>
    <w:tmpl w:val="00A8804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4157FE"/>
    <w:multiLevelType w:val="hybridMultilevel"/>
    <w:tmpl w:val="8826A9A0"/>
    <w:lvl w:ilvl="0" w:tplc="2B3AD8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13777"/>
    <w:multiLevelType w:val="hybridMultilevel"/>
    <w:tmpl w:val="134A583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7D333F"/>
    <w:multiLevelType w:val="hybridMultilevel"/>
    <w:tmpl w:val="6534E13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A50063"/>
    <w:multiLevelType w:val="hybridMultilevel"/>
    <w:tmpl w:val="FB1C1F9E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F1334F"/>
    <w:multiLevelType w:val="hybridMultilevel"/>
    <w:tmpl w:val="84D424D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E06BF9"/>
    <w:multiLevelType w:val="hybridMultilevel"/>
    <w:tmpl w:val="8758B0E4"/>
    <w:lvl w:ilvl="0" w:tplc="74D22B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D3754DA"/>
    <w:multiLevelType w:val="hybridMultilevel"/>
    <w:tmpl w:val="7C400EC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EC16F30"/>
    <w:multiLevelType w:val="hybridMultilevel"/>
    <w:tmpl w:val="91201B92"/>
    <w:lvl w:ilvl="0" w:tplc="04140005">
      <w:start w:val="1"/>
      <w:numFmt w:val="bullet"/>
      <w:lvlText w:val=""/>
      <w:lvlJc w:val="left"/>
      <w:pPr>
        <w:tabs>
          <w:tab w:val="num" w:pos="521"/>
        </w:tabs>
        <w:ind w:left="521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21">
    <w:nsid w:val="3599683A"/>
    <w:multiLevelType w:val="hybridMultilevel"/>
    <w:tmpl w:val="67C8EB5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C228BA"/>
    <w:multiLevelType w:val="hybridMultilevel"/>
    <w:tmpl w:val="2C6A63A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255951"/>
    <w:multiLevelType w:val="hybridMultilevel"/>
    <w:tmpl w:val="700E48A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158FE"/>
    <w:multiLevelType w:val="hybridMultilevel"/>
    <w:tmpl w:val="BD8083C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821BAB"/>
    <w:multiLevelType w:val="multilevel"/>
    <w:tmpl w:val="2824559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7E724BC"/>
    <w:multiLevelType w:val="hybridMultilevel"/>
    <w:tmpl w:val="23888748"/>
    <w:lvl w:ilvl="0" w:tplc="EF6A34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C6816"/>
    <w:multiLevelType w:val="hybridMultilevel"/>
    <w:tmpl w:val="9C9CAEB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61664A"/>
    <w:multiLevelType w:val="hybridMultilevel"/>
    <w:tmpl w:val="41FCCD8A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BC0DF0"/>
    <w:multiLevelType w:val="multilevel"/>
    <w:tmpl w:val="2824559E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92261D4"/>
    <w:multiLevelType w:val="hybridMultilevel"/>
    <w:tmpl w:val="D1B8F72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9935665"/>
    <w:multiLevelType w:val="multilevel"/>
    <w:tmpl w:val="54B4F5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E3635F6"/>
    <w:multiLevelType w:val="multilevel"/>
    <w:tmpl w:val="C3D8C1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EA71EAD"/>
    <w:multiLevelType w:val="multilevel"/>
    <w:tmpl w:val="20B8B2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4EA7237E"/>
    <w:multiLevelType w:val="hybridMultilevel"/>
    <w:tmpl w:val="29B08E4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52054D13"/>
    <w:multiLevelType w:val="hybridMultilevel"/>
    <w:tmpl w:val="39F6E0B6"/>
    <w:lvl w:ilvl="0" w:tplc="28A2507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D35907"/>
    <w:multiLevelType w:val="hybridMultilevel"/>
    <w:tmpl w:val="5A723A7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447DD3"/>
    <w:multiLevelType w:val="hybridMultilevel"/>
    <w:tmpl w:val="9E7EF030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1D034A2"/>
    <w:multiLevelType w:val="hybridMultilevel"/>
    <w:tmpl w:val="D83C1F3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EC5D56"/>
    <w:multiLevelType w:val="hybridMultilevel"/>
    <w:tmpl w:val="51DA7DC6"/>
    <w:lvl w:ilvl="0" w:tplc="536272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C343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6A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5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3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E6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0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22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CA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5A0A77"/>
    <w:multiLevelType w:val="hybridMultilevel"/>
    <w:tmpl w:val="22AA4B4C"/>
    <w:lvl w:ilvl="0" w:tplc="0FF46E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4FE1F78"/>
    <w:multiLevelType w:val="hybridMultilevel"/>
    <w:tmpl w:val="D69CC062"/>
    <w:lvl w:ilvl="0" w:tplc="FF98385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E00AE2"/>
    <w:multiLevelType w:val="hybridMultilevel"/>
    <w:tmpl w:val="AE9048F0"/>
    <w:lvl w:ilvl="0" w:tplc="B58EAD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5E6409"/>
    <w:multiLevelType w:val="hybridMultilevel"/>
    <w:tmpl w:val="25B02892"/>
    <w:lvl w:ilvl="0" w:tplc="8312C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A404E"/>
    <w:multiLevelType w:val="hybridMultilevel"/>
    <w:tmpl w:val="8368CA32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2B25D99"/>
    <w:multiLevelType w:val="hybridMultilevel"/>
    <w:tmpl w:val="F9D6199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6AA38EB"/>
    <w:multiLevelType w:val="multilevel"/>
    <w:tmpl w:val="2824559E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79C8341E"/>
    <w:multiLevelType w:val="hybridMultilevel"/>
    <w:tmpl w:val="25B02892"/>
    <w:lvl w:ilvl="0" w:tplc="8312C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F74C4B"/>
    <w:multiLevelType w:val="hybridMultilevel"/>
    <w:tmpl w:val="580E67EA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DB7307D"/>
    <w:multiLevelType w:val="hybridMultilevel"/>
    <w:tmpl w:val="DB5A908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D49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08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B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0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A4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0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D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2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820DD5"/>
    <w:multiLevelType w:val="hybridMultilevel"/>
    <w:tmpl w:val="6240C7C6"/>
    <w:lvl w:ilvl="0" w:tplc="AED6FC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D91F3D"/>
    <w:multiLevelType w:val="hybridMultilevel"/>
    <w:tmpl w:val="3FB8F1B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F470F03"/>
    <w:multiLevelType w:val="hybridMultilevel"/>
    <w:tmpl w:val="28A213AC"/>
    <w:lvl w:ilvl="0" w:tplc="EC4A6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40"/>
  </w:num>
  <w:num w:numId="3">
    <w:abstractNumId w:val="49"/>
  </w:num>
  <w:num w:numId="4">
    <w:abstractNumId w:val="35"/>
  </w:num>
  <w:num w:numId="5">
    <w:abstractNumId w:val="19"/>
  </w:num>
  <w:num w:numId="6">
    <w:abstractNumId w:val="17"/>
  </w:num>
  <w:num w:numId="7">
    <w:abstractNumId w:val="10"/>
  </w:num>
  <w:num w:numId="8">
    <w:abstractNumId w:val="42"/>
  </w:num>
  <w:num w:numId="9">
    <w:abstractNumId w:val="41"/>
  </w:num>
  <w:num w:numId="10">
    <w:abstractNumId w:val="0"/>
  </w:num>
  <w:num w:numId="11">
    <w:abstractNumId w:val="20"/>
  </w:num>
  <w:num w:numId="12">
    <w:abstractNumId w:val="34"/>
  </w:num>
  <w:num w:numId="13">
    <w:abstractNumId w:val="22"/>
  </w:num>
  <w:num w:numId="14">
    <w:abstractNumId w:val="27"/>
  </w:num>
  <w:num w:numId="15">
    <w:abstractNumId w:val="3"/>
  </w:num>
  <w:num w:numId="16">
    <w:abstractNumId w:val="2"/>
  </w:num>
  <w:num w:numId="17">
    <w:abstractNumId w:val="52"/>
  </w:num>
  <w:num w:numId="18">
    <w:abstractNumId w:val="38"/>
  </w:num>
  <w:num w:numId="19">
    <w:abstractNumId w:val="7"/>
  </w:num>
  <w:num w:numId="20">
    <w:abstractNumId w:val="28"/>
  </w:num>
  <w:num w:numId="21">
    <w:abstractNumId w:val="14"/>
  </w:num>
  <w:num w:numId="22">
    <w:abstractNumId w:val="47"/>
  </w:num>
  <w:num w:numId="23">
    <w:abstractNumId w:val="23"/>
  </w:num>
  <w:num w:numId="24">
    <w:abstractNumId w:val="55"/>
  </w:num>
  <w:num w:numId="25">
    <w:abstractNumId w:val="24"/>
  </w:num>
  <w:num w:numId="26">
    <w:abstractNumId w:val="1"/>
  </w:num>
  <w:num w:numId="27">
    <w:abstractNumId w:val="43"/>
  </w:num>
  <w:num w:numId="28">
    <w:abstractNumId w:val="12"/>
  </w:num>
  <w:num w:numId="29">
    <w:abstractNumId w:val="44"/>
  </w:num>
  <w:num w:numId="30">
    <w:abstractNumId w:val="37"/>
  </w:num>
  <w:num w:numId="31">
    <w:abstractNumId w:val="21"/>
  </w:num>
  <w:num w:numId="32">
    <w:abstractNumId w:val="26"/>
  </w:num>
  <w:num w:numId="33">
    <w:abstractNumId w:val="18"/>
  </w:num>
  <w:num w:numId="34">
    <w:abstractNumId w:val="30"/>
  </w:num>
  <w:num w:numId="35">
    <w:abstractNumId w:val="36"/>
  </w:num>
  <w:num w:numId="36">
    <w:abstractNumId w:val="16"/>
  </w:num>
  <w:num w:numId="37">
    <w:abstractNumId w:val="31"/>
  </w:num>
  <w:num w:numId="38">
    <w:abstractNumId w:val="25"/>
  </w:num>
  <w:num w:numId="39">
    <w:abstractNumId w:val="29"/>
  </w:num>
  <w:num w:numId="40">
    <w:abstractNumId w:val="50"/>
  </w:num>
  <w:num w:numId="41">
    <w:abstractNumId w:val="13"/>
  </w:num>
  <w:num w:numId="42">
    <w:abstractNumId w:val="8"/>
  </w:num>
  <w:num w:numId="43">
    <w:abstractNumId w:val="39"/>
  </w:num>
  <w:num w:numId="44">
    <w:abstractNumId w:val="32"/>
  </w:num>
  <w:num w:numId="45">
    <w:abstractNumId w:val="33"/>
  </w:num>
  <w:num w:numId="46">
    <w:abstractNumId w:val="11"/>
  </w:num>
  <w:num w:numId="47">
    <w:abstractNumId w:val="15"/>
  </w:num>
  <w:num w:numId="48">
    <w:abstractNumId w:val="6"/>
  </w:num>
  <w:num w:numId="49">
    <w:abstractNumId w:val="48"/>
  </w:num>
  <w:num w:numId="50">
    <w:abstractNumId w:val="45"/>
  </w:num>
  <w:num w:numId="51">
    <w:abstractNumId w:val="54"/>
  </w:num>
  <w:num w:numId="52">
    <w:abstractNumId w:val="4"/>
  </w:num>
  <w:num w:numId="53">
    <w:abstractNumId w:val="51"/>
  </w:num>
  <w:num w:numId="54">
    <w:abstractNumId w:val="56"/>
  </w:num>
  <w:num w:numId="55">
    <w:abstractNumId w:val="9"/>
  </w:num>
  <w:num w:numId="56">
    <w:abstractNumId w:val="46"/>
  </w:num>
  <w:num w:numId="57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1E"/>
    <w:rsid w:val="00000E31"/>
    <w:rsid w:val="00002CE1"/>
    <w:rsid w:val="00002DEB"/>
    <w:rsid w:val="00003D08"/>
    <w:rsid w:val="00004EE8"/>
    <w:rsid w:val="000056B7"/>
    <w:rsid w:val="00005AD5"/>
    <w:rsid w:val="00011074"/>
    <w:rsid w:val="00012504"/>
    <w:rsid w:val="000177EA"/>
    <w:rsid w:val="0002266B"/>
    <w:rsid w:val="00023231"/>
    <w:rsid w:val="00025969"/>
    <w:rsid w:val="000310A6"/>
    <w:rsid w:val="0003586C"/>
    <w:rsid w:val="00041358"/>
    <w:rsid w:val="000453D3"/>
    <w:rsid w:val="00051E73"/>
    <w:rsid w:val="00055545"/>
    <w:rsid w:val="00055D2D"/>
    <w:rsid w:val="000634E7"/>
    <w:rsid w:val="00065D61"/>
    <w:rsid w:val="000741E8"/>
    <w:rsid w:val="00074932"/>
    <w:rsid w:val="000829E8"/>
    <w:rsid w:val="000948A3"/>
    <w:rsid w:val="000A2500"/>
    <w:rsid w:val="000A4B66"/>
    <w:rsid w:val="000A4CF1"/>
    <w:rsid w:val="000A536C"/>
    <w:rsid w:val="000A564F"/>
    <w:rsid w:val="000A7C9A"/>
    <w:rsid w:val="000B2AD6"/>
    <w:rsid w:val="000B393A"/>
    <w:rsid w:val="000B64A1"/>
    <w:rsid w:val="000C14A8"/>
    <w:rsid w:val="000C365C"/>
    <w:rsid w:val="000C60DA"/>
    <w:rsid w:val="000C63B1"/>
    <w:rsid w:val="000C66EE"/>
    <w:rsid w:val="000C7112"/>
    <w:rsid w:val="000D009B"/>
    <w:rsid w:val="000D28A9"/>
    <w:rsid w:val="000D297B"/>
    <w:rsid w:val="000D2FE9"/>
    <w:rsid w:val="000D66AB"/>
    <w:rsid w:val="000E0B3A"/>
    <w:rsid w:val="000E447A"/>
    <w:rsid w:val="000E4BD7"/>
    <w:rsid w:val="000F2034"/>
    <w:rsid w:val="000F3888"/>
    <w:rsid w:val="000F3A5F"/>
    <w:rsid w:val="00100BAC"/>
    <w:rsid w:val="00103308"/>
    <w:rsid w:val="001039AF"/>
    <w:rsid w:val="001050E5"/>
    <w:rsid w:val="00110999"/>
    <w:rsid w:val="00112E1A"/>
    <w:rsid w:val="00114D9C"/>
    <w:rsid w:val="0011671B"/>
    <w:rsid w:val="0012443B"/>
    <w:rsid w:val="0013411E"/>
    <w:rsid w:val="00136DF6"/>
    <w:rsid w:val="0014062C"/>
    <w:rsid w:val="00146A8E"/>
    <w:rsid w:val="00153042"/>
    <w:rsid w:val="001531D9"/>
    <w:rsid w:val="001542C8"/>
    <w:rsid w:val="00154CD7"/>
    <w:rsid w:val="00157EB2"/>
    <w:rsid w:val="00162BE8"/>
    <w:rsid w:val="001666C1"/>
    <w:rsid w:val="00167A46"/>
    <w:rsid w:val="00172DF2"/>
    <w:rsid w:val="00176875"/>
    <w:rsid w:val="001826E0"/>
    <w:rsid w:val="00184607"/>
    <w:rsid w:val="00185E84"/>
    <w:rsid w:val="0018637D"/>
    <w:rsid w:val="00186B78"/>
    <w:rsid w:val="00191738"/>
    <w:rsid w:val="0019220E"/>
    <w:rsid w:val="00196A7E"/>
    <w:rsid w:val="001A1EC1"/>
    <w:rsid w:val="001A212E"/>
    <w:rsid w:val="001A4AF8"/>
    <w:rsid w:val="001A69CD"/>
    <w:rsid w:val="001A714E"/>
    <w:rsid w:val="001A7415"/>
    <w:rsid w:val="001A75F7"/>
    <w:rsid w:val="001A776A"/>
    <w:rsid w:val="001A7A93"/>
    <w:rsid w:val="001B3F25"/>
    <w:rsid w:val="001B7014"/>
    <w:rsid w:val="001C1FB7"/>
    <w:rsid w:val="001C246F"/>
    <w:rsid w:val="001C34D1"/>
    <w:rsid w:val="001C646F"/>
    <w:rsid w:val="001D1498"/>
    <w:rsid w:val="001D14C4"/>
    <w:rsid w:val="001D315C"/>
    <w:rsid w:val="001D7C8F"/>
    <w:rsid w:val="001E1C3C"/>
    <w:rsid w:val="001E1D79"/>
    <w:rsid w:val="001E2256"/>
    <w:rsid w:val="001E32F6"/>
    <w:rsid w:val="001E4697"/>
    <w:rsid w:val="001E669A"/>
    <w:rsid w:val="001F27B1"/>
    <w:rsid w:val="001F3067"/>
    <w:rsid w:val="001F37D4"/>
    <w:rsid w:val="001F59B6"/>
    <w:rsid w:val="00200333"/>
    <w:rsid w:val="002007D9"/>
    <w:rsid w:val="00200E23"/>
    <w:rsid w:val="0020130C"/>
    <w:rsid w:val="0020291E"/>
    <w:rsid w:val="00203C44"/>
    <w:rsid w:val="002053BE"/>
    <w:rsid w:val="00205C6B"/>
    <w:rsid w:val="0021330A"/>
    <w:rsid w:val="002139C7"/>
    <w:rsid w:val="00216D27"/>
    <w:rsid w:val="00220F85"/>
    <w:rsid w:val="00224569"/>
    <w:rsid w:val="00225449"/>
    <w:rsid w:val="00226F83"/>
    <w:rsid w:val="00227A79"/>
    <w:rsid w:val="00233656"/>
    <w:rsid w:val="00235692"/>
    <w:rsid w:val="00235CFA"/>
    <w:rsid w:val="00243F58"/>
    <w:rsid w:val="00246079"/>
    <w:rsid w:val="00251ACD"/>
    <w:rsid w:val="00255676"/>
    <w:rsid w:val="002577FD"/>
    <w:rsid w:val="00265946"/>
    <w:rsid w:val="002667DA"/>
    <w:rsid w:val="00267428"/>
    <w:rsid w:val="00270004"/>
    <w:rsid w:val="00270E6B"/>
    <w:rsid w:val="002725DE"/>
    <w:rsid w:val="00272B24"/>
    <w:rsid w:val="002730D5"/>
    <w:rsid w:val="00274E85"/>
    <w:rsid w:val="00283AE9"/>
    <w:rsid w:val="00283BF6"/>
    <w:rsid w:val="00283F09"/>
    <w:rsid w:val="002863BB"/>
    <w:rsid w:val="0029179A"/>
    <w:rsid w:val="00291F1A"/>
    <w:rsid w:val="0029374D"/>
    <w:rsid w:val="00294688"/>
    <w:rsid w:val="00294D8F"/>
    <w:rsid w:val="002A2000"/>
    <w:rsid w:val="002A665F"/>
    <w:rsid w:val="002A7488"/>
    <w:rsid w:val="002B0558"/>
    <w:rsid w:val="002B2162"/>
    <w:rsid w:val="002B2ABB"/>
    <w:rsid w:val="002B541B"/>
    <w:rsid w:val="002B6057"/>
    <w:rsid w:val="002C4B8B"/>
    <w:rsid w:val="002D0A4A"/>
    <w:rsid w:val="002D18A8"/>
    <w:rsid w:val="002D6912"/>
    <w:rsid w:val="002E3026"/>
    <w:rsid w:val="002E339C"/>
    <w:rsid w:val="002E42D0"/>
    <w:rsid w:val="002F1959"/>
    <w:rsid w:val="002F5A99"/>
    <w:rsid w:val="002F5AD2"/>
    <w:rsid w:val="002F64A8"/>
    <w:rsid w:val="002F7A06"/>
    <w:rsid w:val="00300B9F"/>
    <w:rsid w:val="00300C61"/>
    <w:rsid w:val="00301B9C"/>
    <w:rsid w:val="00306CDE"/>
    <w:rsid w:val="00313128"/>
    <w:rsid w:val="00316D04"/>
    <w:rsid w:val="003204AE"/>
    <w:rsid w:val="003216DA"/>
    <w:rsid w:val="00324C1A"/>
    <w:rsid w:val="003269B0"/>
    <w:rsid w:val="00332B81"/>
    <w:rsid w:val="00335AED"/>
    <w:rsid w:val="003367ED"/>
    <w:rsid w:val="003400D1"/>
    <w:rsid w:val="00341F17"/>
    <w:rsid w:val="00343354"/>
    <w:rsid w:val="0034612D"/>
    <w:rsid w:val="00350684"/>
    <w:rsid w:val="003513CB"/>
    <w:rsid w:val="00351780"/>
    <w:rsid w:val="00352E81"/>
    <w:rsid w:val="00354360"/>
    <w:rsid w:val="003577E2"/>
    <w:rsid w:val="00361BDC"/>
    <w:rsid w:val="00361CC0"/>
    <w:rsid w:val="00365B14"/>
    <w:rsid w:val="003715CA"/>
    <w:rsid w:val="00372C8F"/>
    <w:rsid w:val="00372F73"/>
    <w:rsid w:val="003734CC"/>
    <w:rsid w:val="00375F96"/>
    <w:rsid w:val="0038043B"/>
    <w:rsid w:val="0038133A"/>
    <w:rsid w:val="00381475"/>
    <w:rsid w:val="003821E1"/>
    <w:rsid w:val="00383209"/>
    <w:rsid w:val="00383330"/>
    <w:rsid w:val="003859BC"/>
    <w:rsid w:val="003942ED"/>
    <w:rsid w:val="00394773"/>
    <w:rsid w:val="0039487A"/>
    <w:rsid w:val="00395175"/>
    <w:rsid w:val="0039791D"/>
    <w:rsid w:val="003A2661"/>
    <w:rsid w:val="003B15EC"/>
    <w:rsid w:val="003B4888"/>
    <w:rsid w:val="003C024C"/>
    <w:rsid w:val="003C2A97"/>
    <w:rsid w:val="003C46BE"/>
    <w:rsid w:val="003D60FD"/>
    <w:rsid w:val="003D7D30"/>
    <w:rsid w:val="003E3AF5"/>
    <w:rsid w:val="003E5E8D"/>
    <w:rsid w:val="003F053A"/>
    <w:rsid w:val="003F7606"/>
    <w:rsid w:val="004001AE"/>
    <w:rsid w:val="0040153B"/>
    <w:rsid w:val="00401F90"/>
    <w:rsid w:val="00402C96"/>
    <w:rsid w:val="00406930"/>
    <w:rsid w:val="004126FD"/>
    <w:rsid w:val="0041510B"/>
    <w:rsid w:val="00416E3B"/>
    <w:rsid w:val="0041704A"/>
    <w:rsid w:val="00420AE5"/>
    <w:rsid w:val="004303BF"/>
    <w:rsid w:val="00437D35"/>
    <w:rsid w:val="00440463"/>
    <w:rsid w:val="004405D2"/>
    <w:rsid w:val="00442511"/>
    <w:rsid w:val="00443C12"/>
    <w:rsid w:val="00443FFF"/>
    <w:rsid w:val="00454945"/>
    <w:rsid w:val="00456AD4"/>
    <w:rsid w:val="00457A2D"/>
    <w:rsid w:val="00461AF4"/>
    <w:rsid w:val="00463B91"/>
    <w:rsid w:val="00463C2E"/>
    <w:rsid w:val="00466464"/>
    <w:rsid w:val="004736A3"/>
    <w:rsid w:val="0047474F"/>
    <w:rsid w:val="00482BD7"/>
    <w:rsid w:val="00484604"/>
    <w:rsid w:val="00484F65"/>
    <w:rsid w:val="00487859"/>
    <w:rsid w:val="00487AEB"/>
    <w:rsid w:val="0049142B"/>
    <w:rsid w:val="004922A2"/>
    <w:rsid w:val="00492482"/>
    <w:rsid w:val="00493B9B"/>
    <w:rsid w:val="00495ED3"/>
    <w:rsid w:val="004A0881"/>
    <w:rsid w:val="004A3B6B"/>
    <w:rsid w:val="004A52ED"/>
    <w:rsid w:val="004A76E7"/>
    <w:rsid w:val="004B0569"/>
    <w:rsid w:val="004B1167"/>
    <w:rsid w:val="004B1BB8"/>
    <w:rsid w:val="004B28F6"/>
    <w:rsid w:val="004B3C8C"/>
    <w:rsid w:val="004B5539"/>
    <w:rsid w:val="004B561C"/>
    <w:rsid w:val="004C3E9C"/>
    <w:rsid w:val="004C4778"/>
    <w:rsid w:val="004E02EE"/>
    <w:rsid w:val="004E466B"/>
    <w:rsid w:val="004F0F56"/>
    <w:rsid w:val="004F127A"/>
    <w:rsid w:val="004F2A8F"/>
    <w:rsid w:val="004F32B2"/>
    <w:rsid w:val="004F47B6"/>
    <w:rsid w:val="004F482E"/>
    <w:rsid w:val="004F5BE3"/>
    <w:rsid w:val="004F71DF"/>
    <w:rsid w:val="00507382"/>
    <w:rsid w:val="00521400"/>
    <w:rsid w:val="00523E2E"/>
    <w:rsid w:val="00525C61"/>
    <w:rsid w:val="005272A8"/>
    <w:rsid w:val="00533ADC"/>
    <w:rsid w:val="0053439D"/>
    <w:rsid w:val="00534642"/>
    <w:rsid w:val="00535C8A"/>
    <w:rsid w:val="00537189"/>
    <w:rsid w:val="00537C21"/>
    <w:rsid w:val="00540322"/>
    <w:rsid w:val="00540358"/>
    <w:rsid w:val="00540366"/>
    <w:rsid w:val="00545DC0"/>
    <w:rsid w:val="005512CA"/>
    <w:rsid w:val="00553B11"/>
    <w:rsid w:val="00554850"/>
    <w:rsid w:val="00571F2C"/>
    <w:rsid w:val="005732A5"/>
    <w:rsid w:val="005750E0"/>
    <w:rsid w:val="0057675A"/>
    <w:rsid w:val="0058034E"/>
    <w:rsid w:val="00580A4C"/>
    <w:rsid w:val="005820CE"/>
    <w:rsid w:val="00590A1C"/>
    <w:rsid w:val="00590ACC"/>
    <w:rsid w:val="0059156F"/>
    <w:rsid w:val="00591B3B"/>
    <w:rsid w:val="00593DF0"/>
    <w:rsid w:val="00595DA9"/>
    <w:rsid w:val="00597937"/>
    <w:rsid w:val="005A23D7"/>
    <w:rsid w:val="005A5734"/>
    <w:rsid w:val="005A5A58"/>
    <w:rsid w:val="005A6838"/>
    <w:rsid w:val="005B2056"/>
    <w:rsid w:val="005B2309"/>
    <w:rsid w:val="005B24CC"/>
    <w:rsid w:val="005B66C9"/>
    <w:rsid w:val="005B6E49"/>
    <w:rsid w:val="005C1E64"/>
    <w:rsid w:val="005C21B0"/>
    <w:rsid w:val="005C3109"/>
    <w:rsid w:val="005C5BB3"/>
    <w:rsid w:val="005D2E95"/>
    <w:rsid w:val="005D476D"/>
    <w:rsid w:val="005E172E"/>
    <w:rsid w:val="005E174F"/>
    <w:rsid w:val="005E248F"/>
    <w:rsid w:val="005E5725"/>
    <w:rsid w:val="005F062E"/>
    <w:rsid w:val="005F3074"/>
    <w:rsid w:val="00605D3A"/>
    <w:rsid w:val="0061007D"/>
    <w:rsid w:val="006116A6"/>
    <w:rsid w:val="006179A8"/>
    <w:rsid w:val="00617A4C"/>
    <w:rsid w:val="006201BD"/>
    <w:rsid w:val="00620EF6"/>
    <w:rsid w:val="00621236"/>
    <w:rsid w:val="00621F04"/>
    <w:rsid w:val="00623086"/>
    <w:rsid w:val="00623C52"/>
    <w:rsid w:val="00623E7F"/>
    <w:rsid w:val="00625EC2"/>
    <w:rsid w:val="00627C23"/>
    <w:rsid w:val="0063486A"/>
    <w:rsid w:val="00635F50"/>
    <w:rsid w:val="00636564"/>
    <w:rsid w:val="00636738"/>
    <w:rsid w:val="006411E0"/>
    <w:rsid w:val="00641B35"/>
    <w:rsid w:val="00643833"/>
    <w:rsid w:val="00645D33"/>
    <w:rsid w:val="006474B9"/>
    <w:rsid w:val="00647712"/>
    <w:rsid w:val="00650D77"/>
    <w:rsid w:val="006515C3"/>
    <w:rsid w:val="006538DD"/>
    <w:rsid w:val="00653C3F"/>
    <w:rsid w:val="006558FC"/>
    <w:rsid w:val="00661876"/>
    <w:rsid w:val="00663337"/>
    <w:rsid w:val="00664641"/>
    <w:rsid w:val="006646B8"/>
    <w:rsid w:val="006711E1"/>
    <w:rsid w:val="006838CC"/>
    <w:rsid w:val="00685BA0"/>
    <w:rsid w:val="006913B1"/>
    <w:rsid w:val="006919B8"/>
    <w:rsid w:val="0069228A"/>
    <w:rsid w:val="006A6671"/>
    <w:rsid w:val="006A74A1"/>
    <w:rsid w:val="006B2C2D"/>
    <w:rsid w:val="006B4890"/>
    <w:rsid w:val="006B7479"/>
    <w:rsid w:val="006B7496"/>
    <w:rsid w:val="006C0F56"/>
    <w:rsid w:val="006D02FB"/>
    <w:rsid w:val="006D194D"/>
    <w:rsid w:val="006D77B5"/>
    <w:rsid w:val="006D7D17"/>
    <w:rsid w:val="006E007F"/>
    <w:rsid w:val="006E0EDB"/>
    <w:rsid w:val="006F0B0D"/>
    <w:rsid w:val="006F13B7"/>
    <w:rsid w:val="006F39DF"/>
    <w:rsid w:val="006F5F35"/>
    <w:rsid w:val="006F78E8"/>
    <w:rsid w:val="00700AD2"/>
    <w:rsid w:val="007058D5"/>
    <w:rsid w:val="00714481"/>
    <w:rsid w:val="0071715B"/>
    <w:rsid w:val="00721F44"/>
    <w:rsid w:val="00722C8D"/>
    <w:rsid w:val="007233D8"/>
    <w:rsid w:val="00736A2D"/>
    <w:rsid w:val="00737B77"/>
    <w:rsid w:val="00741D69"/>
    <w:rsid w:val="00753073"/>
    <w:rsid w:val="00760ED6"/>
    <w:rsid w:val="007610B5"/>
    <w:rsid w:val="00762978"/>
    <w:rsid w:val="00766435"/>
    <w:rsid w:val="00767CF1"/>
    <w:rsid w:val="0077512D"/>
    <w:rsid w:val="007753F0"/>
    <w:rsid w:val="007760FE"/>
    <w:rsid w:val="00776C82"/>
    <w:rsid w:val="00777FD2"/>
    <w:rsid w:val="00784C0C"/>
    <w:rsid w:val="0078522A"/>
    <w:rsid w:val="007861C9"/>
    <w:rsid w:val="007900F3"/>
    <w:rsid w:val="00793130"/>
    <w:rsid w:val="00794005"/>
    <w:rsid w:val="00795330"/>
    <w:rsid w:val="007A11E2"/>
    <w:rsid w:val="007A1818"/>
    <w:rsid w:val="007A6A7C"/>
    <w:rsid w:val="007A6C39"/>
    <w:rsid w:val="007B1765"/>
    <w:rsid w:val="007B6643"/>
    <w:rsid w:val="007C1A1C"/>
    <w:rsid w:val="007C6281"/>
    <w:rsid w:val="007C6988"/>
    <w:rsid w:val="007C6BD2"/>
    <w:rsid w:val="007C72A5"/>
    <w:rsid w:val="007D0A69"/>
    <w:rsid w:val="007D19E1"/>
    <w:rsid w:val="007D2295"/>
    <w:rsid w:val="007D42C7"/>
    <w:rsid w:val="007D46A0"/>
    <w:rsid w:val="007D79E2"/>
    <w:rsid w:val="007E2A77"/>
    <w:rsid w:val="007E4BAE"/>
    <w:rsid w:val="007F1E84"/>
    <w:rsid w:val="007F53A4"/>
    <w:rsid w:val="0080401D"/>
    <w:rsid w:val="00804CAE"/>
    <w:rsid w:val="00806CB1"/>
    <w:rsid w:val="00824E05"/>
    <w:rsid w:val="00836A5F"/>
    <w:rsid w:val="00836AD7"/>
    <w:rsid w:val="00837F03"/>
    <w:rsid w:val="0084636E"/>
    <w:rsid w:val="0085745D"/>
    <w:rsid w:val="00862448"/>
    <w:rsid w:val="00866BD6"/>
    <w:rsid w:val="0087300B"/>
    <w:rsid w:val="008731C7"/>
    <w:rsid w:val="008769CB"/>
    <w:rsid w:val="0088159A"/>
    <w:rsid w:val="00887ED5"/>
    <w:rsid w:val="00891B36"/>
    <w:rsid w:val="00892E71"/>
    <w:rsid w:val="00893407"/>
    <w:rsid w:val="00894A7A"/>
    <w:rsid w:val="008A3B2F"/>
    <w:rsid w:val="008A4079"/>
    <w:rsid w:val="008A4878"/>
    <w:rsid w:val="008B471E"/>
    <w:rsid w:val="008B683B"/>
    <w:rsid w:val="008C09D2"/>
    <w:rsid w:val="008C168B"/>
    <w:rsid w:val="008C2336"/>
    <w:rsid w:val="008C48BE"/>
    <w:rsid w:val="008C65F2"/>
    <w:rsid w:val="008D3403"/>
    <w:rsid w:val="008D5CEC"/>
    <w:rsid w:val="008E2B21"/>
    <w:rsid w:val="008E40E7"/>
    <w:rsid w:val="008E4C28"/>
    <w:rsid w:val="008F2329"/>
    <w:rsid w:val="008F5B4C"/>
    <w:rsid w:val="008F75C4"/>
    <w:rsid w:val="00901810"/>
    <w:rsid w:val="00901B84"/>
    <w:rsid w:val="00901BBB"/>
    <w:rsid w:val="00907A8F"/>
    <w:rsid w:val="00910368"/>
    <w:rsid w:val="00912075"/>
    <w:rsid w:val="00913E1E"/>
    <w:rsid w:val="009145D7"/>
    <w:rsid w:val="009215E5"/>
    <w:rsid w:val="00921685"/>
    <w:rsid w:val="00921BD2"/>
    <w:rsid w:val="00922D9E"/>
    <w:rsid w:val="0092665F"/>
    <w:rsid w:val="00927142"/>
    <w:rsid w:val="00927AC3"/>
    <w:rsid w:val="00927B46"/>
    <w:rsid w:val="00933238"/>
    <w:rsid w:val="00933259"/>
    <w:rsid w:val="0094186B"/>
    <w:rsid w:val="009435A9"/>
    <w:rsid w:val="009447B6"/>
    <w:rsid w:val="00946F6B"/>
    <w:rsid w:val="009507AB"/>
    <w:rsid w:val="0095087D"/>
    <w:rsid w:val="00952E06"/>
    <w:rsid w:val="0095436A"/>
    <w:rsid w:val="00954DB0"/>
    <w:rsid w:val="00955787"/>
    <w:rsid w:val="00955CA2"/>
    <w:rsid w:val="009620B0"/>
    <w:rsid w:val="00965307"/>
    <w:rsid w:val="009723AD"/>
    <w:rsid w:val="00980843"/>
    <w:rsid w:val="00983173"/>
    <w:rsid w:val="00996B56"/>
    <w:rsid w:val="00997346"/>
    <w:rsid w:val="009A2A72"/>
    <w:rsid w:val="009A6CD3"/>
    <w:rsid w:val="009B41D2"/>
    <w:rsid w:val="009B49D4"/>
    <w:rsid w:val="009B5522"/>
    <w:rsid w:val="009C1C03"/>
    <w:rsid w:val="009C3E1E"/>
    <w:rsid w:val="009C7156"/>
    <w:rsid w:val="009D0DBC"/>
    <w:rsid w:val="009D22A3"/>
    <w:rsid w:val="009D4235"/>
    <w:rsid w:val="009D51EE"/>
    <w:rsid w:val="009D7670"/>
    <w:rsid w:val="009D7D35"/>
    <w:rsid w:val="009E0D27"/>
    <w:rsid w:val="009E423F"/>
    <w:rsid w:val="00A006A1"/>
    <w:rsid w:val="00A0650F"/>
    <w:rsid w:val="00A10228"/>
    <w:rsid w:val="00A17123"/>
    <w:rsid w:val="00A20FB7"/>
    <w:rsid w:val="00A214C0"/>
    <w:rsid w:val="00A24029"/>
    <w:rsid w:val="00A36AE8"/>
    <w:rsid w:val="00A372C1"/>
    <w:rsid w:val="00A379F9"/>
    <w:rsid w:val="00A4345E"/>
    <w:rsid w:val="00A45E53"/>
    <w:rsid w:val="00A46EE7"/>
    <w:rsid w:val="00A50482"/>
    <w:rsid w:val="00A51A87"/>
    <w:rsid w:val="00A52F3C"/>
    <w:rsid w:val="00A54352"/>
    <w:rsid w:val="00A560F7"/>
    <w:rsid w:val="00A6040D"/>
    <w:rsid w:val="00A60A82"/>
    <w:rsid w:val="00A61343"/>
    <w:rsid w:val="00A6447D"/>
    <w:rsid w:val="00A6599A"/>
    <w:rsid w:val="00A678B4"/>
    <w:rsid w:val="00A70247"/>
    <w:rsid w:val="00A742DE"/>
    <w:rsid w:val="00A815D0"/>
    <w:rsid w:val="00A833FF"/>
    <w:rsid w:val="00A84F07"/>
    <w:rsid w:val="00A86741"/>
    <w:rsid w:val="00A8681F"/>
    <w:rsid w:val="00A87313"/>
    <w:rsid w:val="00A90502"/>
    <w:rsid w:val="00A90FEF"/>
    <w:rsid w:val="00A928CA"/>
    <w:rsid w:val="00A94C02"/>
    <w:rsid w:val="00A94CC5"/>
    <w:rsid w:val="00A963A3"/>
    <w:rsid w:val="00AA1300"/>
    <w:rsid w:val="00AA6E1C"/>
    <w:rsid w:val="00AB11FB"/>
    <w:rsid w:val="00AB39E8"/>
    <w:rsid w:val="00AB3C47"/>
    <w:rsid w:val="00AB77C6"/>
    <w:rsid w:val="00AC1DCA"/>
    <w:rsid w:val="00AD3D47"/>
    <w:rsid w:val="00AD575D"/>
    <w:rsid w:val="00AE378B"/>
    <w:rsid w:val="00AE6D5D"/>
    <w:rsid w:val="00AF0302"/>
    <w:rsid w:val="00AF2C73"/>
    <w:rsid w:val="00AF3FB7"/>
    <w:rsid w:val="00AF452C"/>
    <w:rsid w:val="00B02A44"/>
    <w:rsid w:val="00B03670"/>
    <w:rsid w:val="00B07237"/>
    <w:rsid w:val="00B12069"/>
    <w:rsid w:val="00B151FA"/>
    <w:rsid w:val="00B273F5"/>
    <w:rsid w:val="00B310D4"/>
    <w:rsid w:val="00B34FC2"/>
    <w:rsid w:val="00B35B24"/>
    <w:rsid w:val="00B40648"/>
    <w:rsid w:val="00B41610"/>
    <w:rsid w:val="00B447F7"/>
    <w:rsid w:val="00B51698"/>
    <w:rsid w:val="00B51D20"/>
    <w:rsid w:val="00B6047E"/>
    <w:rsid w:val="00B60E87"/>
    <w:rsid w:val="00B63813"/>
    <w:rsid w:val="00B63CE1"/>
    <w:rsid w:val="00B655CE"/>
    <w:rsid w:val="00B671DB"/>
    <w:rsid w:val="00B73009"/>
    <w:rsid w:val="00B7495E"/>
    <w:rsid w:val="00B75C84"/>
    <w:rsid w:val="00B7698D"/>
    <w:rsid w:val="00B80082"/>
    <w:rsid w:val="00B805C9"/>
    <w:rsid w:val="00B839CC"/>
    <w:rsid w:val="00B9325A"/>
    <w:rsid w:val="00B94674"/>
    <w:rsid w:val="00B9626D"/>
    <w:rsid w:val="00B965F5"/>
    <w:rsid w:val="00BA07CD"/>
    <w:rsid w:val="00BA7502"/>
    <w:rsid w:val="00BA79DC"/>
    <w:rsid w:val="00BB1A55"/>
    <w:rsid w:val="00BC0354"/>
    <w:rsid w:val="00BC22AD"/>
    <w:rsid w:val="00BC24DB"/>
    <w:rsid w:val="00BC6690"/>
    <w:rsid w:val="00BC693F"/>
    <w:rsid w:val="00BD0E66"/>
    <w:rsid w:val="00BD2332"/>
    <w:rsid w:val="00BD6770"/>
    <w:rsid w:val="00BD6797"/>
    <w:rsid w:val="00BE03A6"/>
    <w:rsid w:val="00BE0B56"/>
    <w:rsid w:val="00BE2D09"/>
    <w:rsid w:val="00BE431D"/>
    <w:rsid w:val="00BF0245"/>
    <w:rsid w:val="00BF2682"/>
    <w:rsid w:val="00BF5664"/>
    <w:rsid w:val="00BF60F0"/>
    <w:rsid w:val="00C066A1"/>
    <w:rsid w:val="00C10BD2"/>
    <w:rsid w:val="00C11D13"/>
    <w:rsid w:val="00C12113"/>
    <w:rsid w:val="00C124B0"/>
    <w:rsid w:val="00C15330"/>
    <w:rsid w:val="00C16A81"/>
    <w:rsid w:val="00C17020"/>
    <w:rsid w:val="00C22895"/>
    <w:rsid w:val="00C22C48"/>
    <w:rsid w:val="00C23EE0"/>
    <w:rsid w:val="00C2507C"/>
    <w:rsid w:val="00C326A3"/>
    <w:rsid w:val="00C34E7F"/>
    <w:rsid w:val="00C36450"/>
    <w:rsid w:val="00C36E9E"/>
    <w:rsid w:val="00C4205D"/>
    <w:rsid w:val="00C429CE"/>
    <w:rsid w:val="00C43B9A"/>
    <w:rsid w:val="00C46050"/>
    <w:rsid w:val="00C46995"/>
    <w:rsid w:val="00C46AF0"/>
    <w:rsid w:val="00C46C43"/>
    <w:rsid w:val="00C51498"/>
    <w:rsid w:val="00C51A36"/>
    <w:rsid w:val="00C574F3"/>
    <w:rsid w:val="00C615B3"/>
    <w:rsid w:val="00C63BBF"/>
    <w:rsid w:val="00C654D3"/>
    <w:rsid w:val="00C73047"/>
    <w:rsid w:val="00C752FD"/>
    <w:rsid w:val="00C75D84"/>
    <w:rsid w:val="00C76D1A"/>
    <w:rsid w:val="00C86230"/>
    <w:rsid w:val="00C8668E"/>
    <w:rsid w:val="00C876D6"/>
    <w:rsid w:val="00C9372B"/>
    <w:rsid w:val="00C958EE"/>
    <w:rsid w:val="00CA1EB0"/>
    <w:rsid w:val="00CA29BB"/>
    <w:rsid w:val="00CA4153"/>
    <w:rsid w:val="00CA7751"/>
    <w:rsid w:val="00CB00E8"/>
    <w:rsid w:val="00CB0ACD"/>
    <w:rsid w:val="00CB0D9A"/>
    <w:rsid w:val="00CB1072"/>
    <w:rsid w:val="00CB715F"/>
    <w:rsid w:val="00CC1429"/>
    <w:rsid w:val="00CC2319"/>
    <w:rsid w:val="00CC7BD0"/>
    <w:rsid w:val="00CD25CA"/>
    <w:rsid w:val="00CD33CA"/>
    <w:rsid w:val="00CD50A4"/>
    <w:rsid w:val="00CD647B"/>
    <w:rsid w:val="00CD71F2"/>
    <w:rsid w:val="00CD7C14"/>
    <w:rsid w:val="00CF310F"/>
    <w:rsid w:val="00CF4182"/>
    <w:rsid w:val="00CF4240"/>
    <w:rsid w:val="00CF7BB1"/>
    <w:rsid w:val="00D01BB9"/>
    <w:rsid w:val="00D0251A"/>
    <w:rsid w:val="00D10880"/>
    <w:rsid w:val="00D10FBD"/>
    <w:rsid w:val="00D12187"/>
    <w:rsid w:val="00D15134"/>
    <w:rsid w:val="00D16EA2"/>
    <w:rsid w:val="00D22D4C"/>
    <w:rsid w:val="00D23507"/>
    <w:rsid w:val="00D3179F"/>
    <w:rsid w:val="00D32820"/>
    <w:rsid w:val="00D33F4F"/>
    <w:rsid w:val="00D34B95"/>
    <w:rsid w:val="00D3728D"/>
    <w:rsid w:val="00D40CE0"/>
    <w:rsid w:val="00D420ED"/>
    <w:rsid w:val="00D43E9C"/>
    <w:rsid w:val="00D45D86"/>
    <w:rsid w:val="00D47415"/>
    <w:rsid w:val="00D51BED"/>
    <w:rsid w:val="00D52A8A"/>
    <w:rsid w:val="00D604DD"/>
    <w:rsid w:val="00D62B05"/>
    <w:rsid w:val="00D64984"/>
    <w:rsid w:val="00D65C8B"/>
    <w:rsid w:val="00D65F09"/>
    <w:rsid w:val="00D66EB0"/>
    <w:rsid w:val="00D7003E"/>
    <w:rsid w:val="00D7029A"/>
    <w:rsid w:val="00D722D4"/>
    <w:rsid w:val="00D81D5F"/>
    <w:rsid w:val="00D84C69"/>
    <w:rsid w:val="00D90AC1"/>
    <w:rsid w:val="00D9205B"/>
    <w:rsid w:val="00D9685E"/>
    <w:rsid w:val="00DA150C"/>
    <w:rsid w:val="00DA58D3"/>
    <w:rsid w:val="00DB1B7A"/>
    <w:rsid w:val="00DB3AAF"/>
    <w:rsid w:val="00DB51F0"/>
    <w:rsid w:val="00DB567A"/>
    <w:rsid w:val="00DB5ADE"/>
    <w:rsid w:val="00DB6F96"/>
    <w:rsid w:val="00DB723A"/>
    <w:rsid w:val="00DC00B2"/>
    <w:rsid w:val="00DD3C6B"/>
    <w:rsid w:val="00DD3D6D"/>
    <w:rsid w:val="00DD5700"/>
    <w:rsid w:val="00DD695F"/>
    <w:rsid w:val="00DD7F0E"/>
    <w:rsid w:val="00DE2614"/>
    <w:rsid w:val="00DE27A2"/>
    <w:rsid w:val="00DE2CF9"/>
    <w:rsid w:val="00DE584B"/>
    <w:rsid w:val="00DF224E"/>
    <w:rsid w:val="00DF4174"/>
    <w:rsid w:val="00DF473B"/>
    <w:rsid w:val="00DF544E"/>
    <w:rsid w:val="00E0427C"/>
    <w:rsid w:val="00E0441D"/>
    <w:rsid w:val="00E13241"/>
    <w:rsid w:val="00E15157"/>
    <w:rsid w:val="00E162E6"/>
    <w:rsid w:val="00E16CF5"/>
    <w:rsid w:val="00E17050"/>
    <w:rsid w:val="00E20FF9"/>
    <w:rsid w:val="00E21E21"/>
    <w:rsid w:val="00E25D16"/>
    <w:rsid w:val="00E30460"/>
    <w:rsid w:val="00E31E2A"/>
    <w:rsid w:val="00E321F3"/>
    <w:rsid w:val="00E361EA"/>
    <w:rsid w:val="00E36A6F"/>
    <w:rsid w:val="00E457BD"/>
    <w:rsid w:val="00E50E4E"/>
    <w:rsid w:val="00E51E5F"/>
    <w:rsid w:val="00E60170"/>
    <w:rsid w:val="00E72648"/>
    <w:rsid w:val="00E729B3"/>
    <w:rsid w:val="00E72E12"/>
    <w:rsid w:val="00E74661"/>
    <w:rsid w:val="00E7541A"/>
    <w:rsid w:val="00E76604"/>
    <w:rsid w:val="00E907F6"/>
    <w:rsid w:val="00E9291D"/>
    <w:rsid w:val="00E971CD"/>
    <w:rsid w:val="00E97C48"/>
    <w:rsid w:val="00EA3753"/>
    <w:rsid w:val="00EB2A99"/>
    <w:rsid w:val="00EB54E4"/>
    <w:rsid w:val="00EB7BBB"/>
    <w:rsid w:val="00EC1279"/>
    <w:rsid w:val="00EC5163"/>
    <w:rsid w:val="00EC636D"/>
    <w:rsid w:val="00ED16A3"/>
    <w:rsid w:val="00ED3A16"/>
    <w:rsid w:val="00ED49AE"/>
    <w:rsid w:val="00ED56F8"/>
    <w:rsid w:val="00ED6B01"/>
    <w:rsid w:val="00EE35CD"/>
    <w:rsid w:val="00EE64D4"/>
    <w:rsid w:val="00EF1A87"/>
    <w:rsid w:val="00EF21FE"/>
    <w:rsid w:val="00EF6FDF"/>
    <w:rsid w:val="00F00B0B"/>
    <w:rsid w:val="00F03497"/>
    <w:rsid w:val="00F04749"/>
    <w:rsid w:val="00F11391"/>
    <w:rsid w:val="00F145E5"/>
    <w:rsid w:val="00F14B8D"/>
    <w:rsid w:val="00F1550D"/>
    <w:rsid w:val="00F2234A"/>
    <w:rsid w:val="00F22CC2"/>
    <w:rsid w:val="00F30A7A"/>
    <w:rsid w:val="00F330C4"/>
    <w:rsid w:val="00F34FC8"/>
    <w:rsid w:val="00F36A6A"/>
    <w:rsid w:val="00F44F2A"/>
    <w:rsid w:val="00F45F04"/>
    <w:rsid w:val="00F53CC9"/>
    <w:rsid w:val="00F547D2"/>
    <w:rsid w:val="00F56CCA"/>
    <w:rsid w:val="00F56DE5"/>
    <w:rsid w:val="00F641C5"/>
    <w:rsid w:val="00F65DD4"/>
    <w:rsid w:val="00F6621A"/>
    <w:rsid w:val="00F83813"/>
    <w:rsid w:val="00F9307F"/>
    <w:rsid w:val="00F9713A"/>
    <w:rsid w:val="00FA29B6"/>
    <w:rsid w:val="00FB213F"/>
    <w:rsid w:val="00FB3D30"/>
    <w:rsid w:val="00FB410B"/>
    <w:rsid w:val="00FB58EF"/>
    <w:rsid w:val="00FC4575"/>
    <w:rsid w:val="00FC5F14"/>
    <w:rsid w:val="00FC67FB"/>
    <w:rsid w:val="00FC694E"/>
    <w:rsid w:val="00FD00CB"/>
    <w:rsid w:val="00FD060E"/>
    <w:rsid w:val="00FE16F9"/>
    <w:rsid w:val="00FE22AF"/>
    <w:rsid w:val="00FE5573"/>
    <w:rsid w:val="00FE5E3B"/>
    <w:rsid w:val="00FE7ABD"/>
    <w:rsid w:val="00FF0918"/>
    <w:rsid w:val="00FF1B75"/>
    <w:rsid w:val="00FF4289"/>
    <w:rsid w:val="00FF598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B4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7A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7A6A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35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qFormat/>
    <w:rsid w:val="00927B4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27B4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27B4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27B4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C2507C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C2507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250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0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0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C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07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A6A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7A6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6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2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innrykk">
    <w:name w:val="Normal innrykk"/>
    <w:basedOn w:val="Normal"/>
    <w:rsid w:val="00406930"/>
    <w:pPr>
      <w:spacing w:after="0" w:line="240" w:lineRule="auto"/>
      <w:ind w:left="741"/>
    </w:pPr>
    <w:rPr>
      <w:rFonts w:ascii="Arial" w:eastAsia="Times New Roman" w:hAnsi="Arial" w:cs="Times New Roman"/>
      <w:szCs w:val="20"/>
    </w:rPr>
  </w:style>
  <w:style w:type="paragraph" w:styleId="Ingenmellomrom">
    <w:name w:val="No Spacing"/>
    <w:link w:val="IngenmellomromTegn"/>
    <w:uiPriority w:val="1"/>
    <w:qFormat/>
    <w:rsid w:val="00D3179F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79F"/>
    <w:rPr>
      <w:rFonts w:eastAsiaTheme="minorEastAsia"/>
    </w:rPr>
  </w:style>
  <w:style w:type="character" w:customStyle="1" w:styleId="Overskrift6Tegn">
    <w:name w:val="Overskrift 6 Tegn"/>
    <w:basedOn w:val="Standardskriftforavsnitt"/>
    <w:link w:val="Overskrift6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27B4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27B4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Blockquote">
    <w:name w:val="Blockquote"/>
    <w:basedOn w:val="Normal"/>
    <w:rsid w:val="00927B46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Cs w:val="20"/>
    </w:rPr>
  </w:style>
  <w:style w:type="paragraph" w:styleId="Brdtekst">
    <w:name w:val="Body Text"/>
    <w:basedOn w:val="Normal"/>
    <w:link w:val="BrdtekstTegn"/>
    <w:rsid w:val="00927B46"/>
    <w:pPr>
      <w:spacing w:after="0" w:line="235" w:lineRule="auto"/>
      <w:ind w:left="709" w:right="-285"/>
    </w:pPr>
    <w:rPr>
      <w:rFonts w:ascii="Arial" w:eastAsia="Times New Roman" w:hAnsi="Arial" w:cs="Times New Roman"/>
      <w:szCs w:val="20"/>
    </w:rPr>
  </w:style>
  <w:style w:type="character" w:customStyle="1" w:styleId="BrdtekstTegn">
    <w:name w:val="Brødtekst Tegn"/>
    <w:basedOn w:val="Standardskriftforavsnitt"/>
    <w:link w:val="Brdtekst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2">
    <w:name w:val="Body Text 2"/>
    <w:basedOn w:val="Normal"/>
    <w:link w:val="Brdtekst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2Tegn">
    <w:name w:val="Brødtekst 2 Tegn"/>
    <w:basedOn w:val="Standardskriftforavsnitt"/>
    <w:link w:val="Brdtekst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rsid w:val="00927B46"/>
    <w:pPr>
      <w:spacing w:after="0" w:line="240" w:lineRule="auto"/>
      <w:ind w:left="709"/>
    </w:pPr>
    <w:rPr>
      <w:rFonts w:ascii="Arial" w:eastAsia="Times New Roman" w:hAnsi="Arial" w:cs="Times New Roman"/>
      <w:b/>
      <w:szCs w:val="20"/>
    </w:rPr>
  </w:style>
  <w:style w:type="character" w:customStyle="1" w:styleId="Brdtekst3Tegn">
    <w:name w:val="Brødtekst 3 Tegn"/>
    <w:basedOn w:val="Standardskriftforavsnitt"/>
    <w:link w:val="Brdtekst3"/>
    <w:rsid w:val="00927B46"/>
    <w:rPr>
      <w:rFonts w:ascii="Arial" w:eastAsia="Times New Roman" w:hAnsi="Arial" w:cs="Times New Roman"/>
      <w:b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927B46"/>
    <w:pPr>
      <w:spacing w:after="0" w:line="240" w:lineRule="auto"/>
      <w:ind w:left="705" w:hanging="705"/>
    </w:pPr>
    <w:rPr>
      <w:rFonts w:ascii="Arial" w:eastAsia="Times New Roman" w:hAnsi="Arial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rsid w:val="00927B46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</w:rPr>
  </w:style>
  <w:style w:type="character" w:customStyle="1" w:styleId="Brdtekstinnrykk3Tegn">
    <w:name w:val="Brødtekstinnrykk 3 Tegn"/>
    <w:basedOn w:val="Standardskriftforavsnitt"/>
    <w:link w:val="Brdtekstinnrykk3"/>
    <w:rsid w:val="00927B46"/>
    <w:rPr>
      <w:rFonts w:ascii="Arial" w:eastAsia="Times New Roman" w:hAnsi="Arial" w:cs="Times New Roman"/>
      <w:color w:val="FF000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27B46"/>
    <w:rPr>
      <w:rFonts w:ascii="Arial" w:eastAsia="Times New Roman" w:hAnsi="Arial" w:cs="Times New Roman"/>
      <w:szCs w:val="20"/>
      <w:lang w:eastAsia="nb-NO"/>
    </w:rPr>
  </w:style>
  <w:style w:type="character" w:styleId="Fulgthyperkobling">
    <w:name w:val="FollowedHyperlink"/>
    <w:basedOn w:val="Standardskriftforavsnitt"/>
    <w:rsid w:val="00927B46"/>
    <w:rPr>
      <w:color w:val="800080"/>
      <w:u w:val="single"/>
    </w:rPr>
  </w:style>
  <w:style w:type="paragraph" w:customStyle="1" w:styleId="H2">
    <w:name w:val="H2"/>
    <w:basedOn w:val="Normal"/>
    <w:next w:val="Normal"/>
    <w:rsid w:val="00927B46"/>
    <w:pPr>
      <w:keepNext/>
      <w:spacing w:before="100" w:after="100" w:line="240" w:lineRule="auto"/>
      <w:ind w:left="709"/>
      <w:outlineLvl w:val="2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rsid w:val="00927B46"/>
    <w:pPr>
      <w:keepNext/>
      <w:spacing w:before="100" w:after="100" w:line="240" w:lineRule="auto"/>
      <w:ind w:left="709"/>
      <w:outlineLvl w:val="3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Hyperkobling">
    <w:name w:val="Hyperlink"/>
    <w:basedOn w:val="Standardskriftforavsnitt"/>
    <w:uiPriority w:val="99"/>
    <w:rsid w:val="00927B46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927B46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27B46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3">
    <w:name w:val="toc 3"/>
    <w:basedOn w:val="Normal"/>
    <w:next w:val="Normal"/>
    <w:autoRedefine/>
    <w:uiPriority w:val="39"/>
    <w:qFormat/>
    <w:rsid w:val="00927B46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4">
    <w:name w:val="toc 4"/>
    <w:basedOn w:val="Normal"/>
    <w:next w:val="Normal"/>
    <w:autoRedefine/>
    <w:semiHidden/>
    <w:rsid w:val="00927B46"/>
    <w:pPr>
      <w:spacing w:after="0" w:line="240" w:lineRule="auto"/>
      <w:ind w:left="600"/>
    </w:pPr>
    <w:rPr>
      <w:rFonts w:ascii="Arial" w:eastAsia="Times New Roman" w:hAnsi="Arial" w:cs="Times New Roman"/>
      <w:szCs w:val="20"/>
    </w:rPr>
  </w:style>
  <w:style w:type="paragraph" w:styleId="INNH5">
    <w:name w:val="toc 5"/>
    <w:basedOn w:val="Normal"/>
    <w:next w:val="Normal"/>
    <w:autoRedefine/>
    <w:semiHidden/>
    <w:rsid w:val="00927B46"/>
    <w:pPr>
      <w:spacing w:after="0" w:line="240" w:lineRule="auto"/>
      <w:ind w:left="800"/>
    </w:pPr>
    <w:rPr>
      <w:rFonts w:ascii="Arial" w:eastAsia="Times New Roman" w:hAnsi="Arial" w:cs="Times New Roman"/>
      <w:szCs w:val="20"/>
    </w:rPr>
  </w:style>
  <w:style w:type="paragraph" w:styleId="INNH6">
    <w:name w:val="toc 6"/>
    <w:basedOn w:val="Normal"/>
    <w:next w:val="Normal"/>
    <w:autoRedefine/>
    <w:semiHidden/>
    <w:rsid w:val="00927B46"/>
    <w:pPr>
      <w:spacing w:after="0" w:line="240" w:lineRule="auto"/>
      <w:ind w:left="1000"/>
    </w:pPr>
    <w:rPr>
      <w:rFonts w:ascii="Arial" w:eastAsia="Times New Roman" w:hAnsi="Arial" w:cs="Times New Roman"/>
      <w:szCs w:val="20"/>
    </w:rPr>
  </w:style>
  <w:style w:type="paragraph" w:styleId="INNH7">
    <w:name w:val="toc 7"/>
    <w:basedOn w:val="Normal"/>
    <w:next w:val="Normal"/>
    <w:autoRedefine/>
    <w:semiHidden/>
    <w:rsid w:val="00927B46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INNH8">
    <w:name w:val="toc 8"/>
    <w:basedOn w:val="Normal"/>
    <w:next w:val="Normal"/>
    <w:autoRedefine/>
    <w:semiHidden/>
    <w:rsid w:val="00927B46"/>
    <w:pPr>
      <w:spacing w:after="0" w:line="240" w:lineRule="auto"/>
      <w:ind w:left="1400"/>
    </w:pPr>
    <w:rPr>
      <w:rFonts w:ascii="Arial" w:eastAsia="Times New Roman" w:hAnsi="Arial" w:cs="Times New Roman"/>
      <w:szCs w:val="20"/>
    </w:rPr>
  </w:style>
  <w:style w:type="paragraph" w:styleId="INNH9">
    <w:name w:val="toc 9"/>
    <w:basedOn w:val="Normal"/>
    <w:next w:val="Normal"/>
    <w:autoRedefine/>
    <w:semiHidden/>
    <w:rsid w:val="00927B46"/>
    <w:pPr>
      <w:spacing w:after="0" w:line="240" w:lineRule="auto"/>
      <w:ind w:left="1600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rsid w:val="00927B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elltekst2">
    <w:name w:val="tabelltekst2"/>
    <w:basedOn w:val="Normal"/>
    <w:rsid w:val="00927B46"/>
    <w:pPr>
      <w:keepNext/>
      <w:keepLines/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pptekst">
    <w:name w:val="header"/>
    <w:basedOn w:val="Normal"/>
    <w:link w:val="TopptekstTegn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rsid w:val="00927B46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927B46"/>
  </w:style>
  <w:style w:type="table" w:styleId="Tabellrutenett">
    <w:name w:val="Table Grid"/>
    <w:basedOn w:val="Vanligtabell"/>
    <w:rsid w:val="00927B4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merketliste2">
    <w:name w:val="List Bullet 2"/>
    <w:basedOn w:val="Normal"/>
    <w:rsid w:val="00927B46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rdtekst-frsteinnrykk2">
    <w:name w:val="Body Text First Indent 2"/>
    <w:basedOn w:val="Brdtekstinnrykk"/>
    <w:link w:val="Brdtekst-frsteinnrykk2Tegn"/>
    <w:rsid w:val="00927B46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11391"/>
    <w:pPr>
      <w:outlineLvl w:val="9"/>
    </w:pPr>
  </w:style>
  <w:style w:type="character" w:styleId="Sterk">
    <w:name w:val="Strong"/>
    <w:basedOn w:val="Standardskriftforavsnitt"/>
    <w:qFormat/>
    <w:rsid w:val="001A4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B4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7A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7A6A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35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qFormat/>
    <w:rsid w:val="00927B4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27B4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27B4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27B4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C2507C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C2507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250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0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0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C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07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A6A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7A6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6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2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innrykk">
    <w:name w:val="Normal innrykk"/>
    <w:basedOn w:val="Normal"/>
    <w:rsid w:val="00406930"/>
    <w:pPr>
      <w:spacing w:after="0" w:line="240" w:lineRule="auto"/>
      <w:ind w:left="741"/>
    </w:pPr>
    <w:rPr>
      <w:rFonts w:ascii="Arial" w:eastAsia="Times New Roman" w:hAnsi="Arial" w:cs="Times New Roman"/>
      <w:szCs w:val="20"/>
    </w:rPr>
  </w:style>
  <w:style w:type="paragraph" w:styleId="Ingenmellomrom">
    <w:name w:val="No Spacing"/>
    <w:link w:val="IngenmellomromTegn"/>
    <w:uiPriority w:val="1"/>
    <w:qFormat/>
    <w:rsid w:val="00D3179F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79F"/>
    <w:rPr>
      <w:rFonts w:eastAsiaTheme="minorEastAsia"/>
    </w:rPr>
  </w:style>
  <w:style w:type="character" w:customStyle="1" w:styleId="Overskrift6Tegn">
    <w:name w:val="Overskrift 6 Tegn"/>
    <w:basedOn w:val="Standardskriftforavsnitt"/>
    <w:link w:val="Overskrift6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27B4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27B4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Blockquote">
    <w:name w:val="Blockquote"/>
    <w:basedOn w:val="Normal"/>
    <w:rsid w:val="00927B46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Cs w:val="20"/>
    </w:rPr>
  </w:style>
  <w:style w:type="paragraph" w:styleId="Brdtekst">
    <w:name w:val="Body Text"/>
    <w:basedOn w:val="Normal"/>
    <w:link w:val="BrdtekstTegn"/>
    <w:rsid w:val="00927B46"/>
    <w:pPr>
      <w:spacing w:after="0" w:line="235" w:lineRule="auto"/>
      <w:ind w:left="709" w:right="-285"/>
    </w:pPr>
    <w:rPr>
      <w:rFonts w:ascii="Arial" w:eastAsia="Times New Roman" w:hAnsi="Arial" w:cs="Times New Roman"/>
      <w:szCs w:val="20"/>
    </w:rPr>
  </w:style>
  <w:style w:type="character" w:customStyle="1" w:styleId="BrdtekstTegn">
    <w:name w:val="Brødtekst Tegn"/>
    <w:basedOn w:val="Standardskriftforavsnitt"/>
    <w:link w:val="Brdtekst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2">
    <w:name w:val="Body Text 2"/>
    <w:basedOn w:val="Normal"/>
    <w:link w:val="Brdtekst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2Tegn">
    <w:name w:val="Brødtekst 2 Tegn"/>
    <w:basedOn w:val="Standardskriftforavsnitt"/>
    <w:link w:val="Brdtekst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rsid w:val="00927B46"/>
    <w:pPr>
      <w:spacing w:after="0" w:line="240" w:lineRule="auto"/>
      <w:ind w:left="709"/>
    </w:pPr>
    <w:rPr>
      <w:rFonts w:ascii="Arial" w:eastAsia="Times New Roman" w:hAnsi="Arial" w:cs="Times New Roman"/>
      <w:b/>
      <w:szCs w:val="20"/>
    </w:rPr>
  </w:style>
  <w:style w:type="character" w:customStyle="1" w:styleId="Brdtekst3Tegn">
    <w:name w:val="Brødtekst 3 Tegn"/>
    <w:basedOn w:val="Standardskriftforavsnitt"/>
    <w:link w:val="Brdtekst3"/>
    <w:rsid w:val="00927B46"/>
    <w:rPr>
      <w:rFonts w:ascii="Arial" w:eastAsia="Times New Roman" w:hAnsi="Arial" w:cs="Times New Roman"/>
      <w:b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927B46"/>
    <w:pPr>
      <w:spacing w:after="0" w:line="240" w:lineRule="auto"/>
      <w:ind w:left="705" w:hanging="705"/>
    </w:pPr>
    <w:rPr>
      <w:rFonts w:ascii="Arial" w:eastAsia="Times New Roman" w:hAnsi="Arial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rsid w:val="00927B46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</w:rPr>
  </w:style>
  <w:style w:type="character" w:customStyle="1" w:styleId="Brdtekstinnrykk3Tegn">
    <w:name w:val="Brødtekstinnrykk 3 Tegn"/>
    <w:basedOn w:val="Standardskriftforavsnitt"/>
    <w:link w:val="Brdtekstinnrykk3"/>
    <w:rsid w:val="00927B46"/>
    <w:rPr>
      <w:rFonts w:ascii="Arial" w:eastAsia="Times New Roman" w:hAnsi="Arial" w:cs="Times New Roman"/>
      <w:color w:val="FF000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27B46"/>
    <w:rPr>
      <w:rFonts w:ascii="Arial" w:eastAsia="Times New Roman" w:hAnsi="Arial" w:cs="Times New Roman"/>
      <w:szCs w:val="20"/>
      <w:lang w:eastAsia="nb-NO"/>
    </w:rPr>
  </w:style>
  <w:style w:type="character" w:styleId="Fulgthyperkobling">
    <w:name w:val="FollowedHyperlink"/>
    <w:basedOn w:val="Standardskriftforavsnitt"/>
    <w:rsid w:val="00927B46"/>
    <w:rPr>
      <w:color w:val="800080"/>
      <w:u w:val="single"/>
    </w:rPr>
  </w:style>
  <w:style w:type="paragraph" w:customStyle="1" w:styleId="H2">
    <w:name w:val="H2"/>
    <w:basedOn w:val="Normal"/>
    <w:next w:val="Normal"/>
    <w:rsid w:val="00927B46"/>
    <w:pPr>
      <w:keepNext/>
      <w:spacing w:before="100" w:after="100" w:line="240" w:lineRule="auto"/>
      <w:ind w:left="709"/>
      <w:outlineLvl w:val="2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rsid w:val="00927B46"/>
    <w:pPr>
      <w:keepNext/>
      <w:spacing w:before="100" w:after="100" w:line="240" w:lineRule="auto"/>
      <w:ind w:left="709"/>
      <w:outlineLvl w:val="3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Hyperkobling">
    <w:name w:val="Hyperlink"/>
    <w:basedOn w:val="Standardskriftforavsnitt"/>
    <w:uiPriority w:val="99"/>
    <w:rsid w:val="00927B46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927B46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27B46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3">
    <w:name w:val="toc 3"/>
    <w:basedOn w:val="Normal"/>
    <w:next w:val="Normal"/>
    <w:autoRedefine/>
    <w:uiPriority w:val="39"/>
    <w:qFormat/>
    <w:rsid w:val="00927B46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4">
    <w:name w:val="toc 4"/>
    <w:basedOn w:val="Normal"/>
    <w:next w:val="Normal"/>
    <w:autoRedefine/>
    <w:semiHidden/>
    <w:rsid w:val="00927B46"/>
    <w:pPr>
      <w:spacing w:after="0" w:line="240" w:lineRule="auto"/>
      <w:ind w:left="600"/>
    </w:pPr>
    <w:rPr>
      <w:rFonts w:ascii="Arial" w:eastAsia="Times New Roman" w:hAnsi="Arial" w:cs="Times New Roman"/>
      <w:szCs w:val="20"/>
    </w:rPr>
  </w:style>
  <w:style w:type="paragraph" w:styleId="INNH5">
    <w:name w:val="toc 5"/>
    <w:basedOn w:val="Normal"/>
    <w:next w:val="Normal"/>
    <w:autoRedefine/>
    <w:semiHidden/>
    <w:rsid w:val="00927B46"/>
    <w:pPr>
      <w:spacing w:after="0" w:line="240" w:lineRule="auto"/>
      <w:ind w:left="800"/>
    </w:pPr>
    <w:rPr>
      <w:rFonts w:ascii="Arial" w:eastAsia="Times New Roman" w:hAnsi="Arial" w:cs="Times New Roman"/>
      <w:szCs w:val="20"/>
    </w:rPr>
  </w:style>
  <w:style w:type="paragraph" w:styleId="INNH6">
    <w:name w:val="toc 6"/>
    <w:basedOn w:val="Normal"/>
    <w:next w:val="Normal"/>
    <w:autoRedefine/>
    <w:semiHidden/>
    <w:rsid w:val="00927B46"/>
    <w:pPr>
      <w:spacing w:after="0" w:line="240" w:lineRule="auto"/>
      <w:ind w:left="1000"/>
    </w:pPr>
    <w:rPr>
      <w:rFonts w:ascii="Arial" w:eastAsia="Times New Roman" w:hAnsi="Arial" w:cs="Times New Roman"/>
      <w:szCs w:val="20"/>
    </w:rPr>
  </w:style>
  <w:style w:type="paragraph" w:styleId="INNH7">
    <w:name w:val="toc 7"/>
    <w:basedOn w:val="Normal"/>
    <w:next w:val="Normal"/>
    <w:autoRedefine/>
    <w:semiHidden/>
    <w:rsid w:val="00927B46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INNH8">
    <w:name w:val="toc 8"/>
    <w:basedOn w:val="Normal"/>
    <w:next w:val="Normal"/>
    <w:autoRedefine/>
    <w:semiHidden/>
    <w:rsid w:val="00927B46"/>
    <w:pPr>
      <w:spacing w:after="0" w:line="240" w:lineRule="auto"/>
      <w:ind w:left="1400"/>
    </w:pPr>
    <w:rPr>
      <w:rFonts w:ascii="Arial" w:eastAsia="Times New Roman" w:hAnsi="Arial" w:cs="Times New Roman"/>
      <w:szCs w:val="20"/>
    </w:rPr>
  </w:style>
  <w:style w:type="paragraph" w:styleId="INNH9">
    <w:name w:val="toc 9"/>
    <w:basedOn w:val="Normal"/>
    <w:next w:val="Normal"/>
    <w:autoRedefine/>
    <w:semiHidden/>
    <w:rsid w:val="00927B46"/>
    <w:pPr>
      <w:spacing w:after="0" w:line="240" w:lineRule="auto"/>
      <w:ind w:left="1600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rsid w:val="00927B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elltekst2">
    <w:name w:val="tabelltekst2"/>
    <w:basedOn w:val="Normal"/>
    <w:rsid w:val="00927B46"/>
    <w:pPr>
      <w:keepNext/>
      <w:keepLines/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pptekst">
    <w:name w:val="header"/>
    <w:basedOn w:val="Normal"/>
    <w:link w:val="TopptekstTegn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rsid w:val="00927B46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927B46"/>
  </w:style>
  <w:style w:type="table" w:styleId="Tabellrutenett">
    <w:name w:val="Table Grid"/>
    <w:basedOn w:val="Vanligtabell"/>
    <w:rsid w:val="00927B4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merketliste2">
    <w:name w:val="List Bullet 2"/>
    <w:basedOn w:val="Normal"/>
    <w:rsid w:val="00927B46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rdtekst-frsteinnrykk2">
    <w:name w:val="Body Text First Indent 2"/>
    <w:basedOn w:val="Brdtekstinnrykk"/>
    <w:link w:val="Brdtekst-frsteinnrykk2Tegn"/>
    <w:rsid w:val="00927B46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11391"/>
    <w:pPr>
      <w:outlineLvl w:val="9"/>
    </w:pPr>
  </w:style>
  <w:style w:type="character" w:styleId="Sterk">
    <w:name w:val="Strong"/>
    <w:basedOn w:val="Standardskriftforavsnitt"/>
    <w:qFormat/>
    <w:rsid w:val="001A4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file:///\\altos\FELLES\Markedsf&#248;ring\Produktikoner\DOKUMENTHANDTERING\JPEG_sma\websak.jpg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://bender/websak/websak.rdp" TargetMode="Externa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Revisjonshistr</PublishDate>
  <Abstract>Dette dokumentet beskriver hvordan TIME KOMMUNE skal bruke dokumenthåndteringsverktøyet WebSak Fokus i sin saksbehandling.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0B7AD-DE99-467D-8559-FAE8F10A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B0F5B125</Template>
  <TotalTime>127</TotalTime>
  <Pages>1</Pages>
  <Words>9064</Words>
  <Characters>48040</Characters>
  <Application>Microsoft Office Word</Application>
  <DocSecurity>0</DocSecurity>
  <Lines>400</Lines>
  <Paragraphs>113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Saksbehandlingsrutiner</vt:lpstr>
    </vt:vector>
  </TitlesOfParts>
  <Company>ACOS AS</Company>
  <LinksUpToDate>false</LinksUpToDate>
  <CharactersWithSpaces>56991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Saksbehandlingsrutiner</dc:title>
  <dc:subject>Retningslinjer for saksbehandling i WebSak Fokus</dc:subject>
  <dc:creator>Grunnlagsdokument for innføring av WebSak Fokus</dc:creator>
  <cp:lastModifiedBy>Olga Mauland Reime</cp:lastModifiedBy>
  <cp:revision>16</cp:revision>
  <cp:lastPrinted>2012-02-09T07:27:00Z</cp:lastPrinted>
  <dcterms:created xsi:type="dcterms:W3CDTF">2015-01-28T11:14:00Z</dcterms:created>
  <dcterms:modified xsi:type="dcterms:W3CDTF">2015-01-29T08:13:00Z</dcterms:modified>
</cp:coreProperties>
</file>